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505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505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505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505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505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5055">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505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5055">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505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1EBD-D437-4C64-BD0A-9991EA96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2021-11-04T13:33:00Z</dcterms:created>
  <dcterms:modified xsi:type="dcterms:W3CDTF">2021-11-04T13:33:00Z</dcterms:modified>
</cp:coreProperties>
</file>