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03.11.2021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OBJ35-37454/2021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 rámci realizace stavby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"Vnitroblok Družstevní - Svobodova " u vás objednáváme provedení  prací v rozsahu předaných podkladů zpracovaných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Ing.Maceškovou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 vaší cenové nabídky ze dne 4.10.2021. Práce budou prováděny postupně dle jednotlivých stavebních objektů s ohledem na klimati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cké podmínky.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SO 01  Pěstební opatření; SO 02 Trávníky; SO 03 Keře + trvalky; SO 04 Stromy; SO 05 Mobiliář + dětské hřiště; SO 06 Oplocení hřiště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908 680,66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00871982, konstantní symbol 1148, specifický symbol 00254657 (§ 109a zákona o DPH).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2DFC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5A2DF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A2D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FC"/>
    <w:rsid w:val="005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2E766"/>
  <w14:defaultImageDpi w14:val="0"/>
  <w15:docId w15:val="{A45D8E96-C761-4804-9401-C1DB72D0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79B3D680</Template>
  <TotalTime>0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2021-11-03T08:48:00Z</cp:lastPrinted>
  <dcterms:created xsi:type="dcterms:W3CDTF">2021-11-03T08:49:00Z</dcterms:created>
  <dcterms:modified xsi:type="dcterms:W3CDTF">2021-11-03T08:49:00Z</dcterms:modified>
</cp:coreProperties>
</file>