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936405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29364051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936405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CZ29364051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elites MDS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elites MDS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V olšinách 2300/7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V olšinách 2300/75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0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100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 10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 10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Tonery pro multifce Pha + Kan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Tonery pro multifce Pha + Kan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tonery dle tabulek pro multifce Toshiba - Pha + Kan. Dodání Branické nám. 2, P4, pí Holbová 221 008 328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tonery dle tabulek pro multifce Toshiba - Pha + Kan. Dodání Branické nám. 2, P4, pí Holbová 221 008 328.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101 09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101 090,00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30.listopad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30.listopad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E3" w:rsidRDefault="00F25AE3">
      <w:pPr>
        <w:spacing w:line="240" w:lineRule="auto"/>
      </w:pPr>
      <w:r>
        <w:separator/>
      </w:r>
    </w:p>
  </w:endnote>
  <w:endnote w:type="continuationSeparator" w:id="0">
    <w:p w:rsidR="00F25AE3" w:rsidRDefault="00F25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01.11.2021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ED41E5">
            <w:t>01.11.2021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Sidó Albert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ED41E5">
            <w:t>Sidó Albert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E3" w:rsidRDefault="00F25AE3">
      <w:pPr>
        <w:spacing w:line="240" w:lineRule="auto"/>
      </w:pPr>
      <w:r>
        <w:separator/>
      </w:r>
    </w:p>
  </w:footnote>
  <w:footnote w:type="continuationSeparator" w:id="0">
    <w:p w:rsidR="00F25AE3" w:rsidRDefault="00F25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O/01/20210128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ED41E5">
            <w:t>O/01/20210128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498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1F4F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D41E5"/>
    <w:rsid w:val="00EF7B3F"/>
    <w:rsid w:val="00F01484"/>
    <w:rsid w:val="00F05032"/>
    <w:rsid w:val="00F16707"/>
    <w:rsid w:val="00F16B20"/>
    <w:rsid w:val="00F2218C"/>
    <w:rsid w:val="00F25AE3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DAA003-52FE-420D-BD16-FAA6EED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ReDesign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2021-11-02T14:28:00Z</dcterms:created>
  <dcterms:modified xsi:type="dcterms:W3CDTF">2021-11-02T14:28:00Z</dcterms:modified>
</cp:coreProperties>
</file>