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981" w:rsidRDefault="00C76981">
      <w:pPr>
        <w:pStyle w:val="Row2"/>
      </w:pPr>
    </w:p>
    <w:p w:rsidR="00C76981" w:rsidRDefault="00C76981">
      <w:pPr>
        <w:pStyle w:val="Row2"/>
      </w:pPr>
    </w:p>
    <w:p w:rsidR="00C76981" w:rsidRDefault="0057576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279400</wp:posOffset>
                </wp:positionV>
                <wp:extent cx="0" cy="2616200"/>
                <wp:effectExtent l="6350" t="12700" r="1270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D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66pt;margin-top:22pt;width:0;height:20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12700</wp:posOffset>
            </wp:positionH>
            <wp:positionV relativeFrom="line">
              <wp:posOffset>-342900</wp:posOffset>
            </wp:positionV>
            <wp:extent cx="1041400" cy="495300"/>
            <wp:effectExtent l="0" t="0" r="0" b="0"/>
            <wp:wrapNone/>
            <wp:docPr id="2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266700</wp:posOffset>
                </wp:positionV>
                <wp:extent cx="0" cy="2616200"/>
                <wp:effectExtent l="12700" t="9525" r="635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FE91C" id="AutoShape 21" o:spid="_x0000_s1026" type="#_x0000_t32" style="position:absolute;margin-left:550pt;margin-top:21pt;width:0;height:206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0xHgIAAD4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0" cy="2616200"/>
                <wp:effectExtent l="12700" t="12700" r="635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BDEB" id="AutoShape 20" o:spid="_x0000_s1026" type="#_x0000_t32" style="position:absolute;margin-left:1pt;margin-top:22pt;width:0;height:206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266700</wp:posOffset>
                </wp:positionV>
                <wp:extent cx="6985000" cy="0"/>
                <wp:effectExtent l="12700" t="9525" r="1270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233A" id="AutoShape 19" o:spid="_x0000_s1026" type="#_x0000_t32" style="position:absolute;margin-left:1pt;margin-top:21pt;width:55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HkB/2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1"/>
        </w:rPr>
        <w:t>OBJEDNÁVKA</w:t>
      </w:r>
    </w:p>
    <w:p w:rsidR="00C76981" w:rsidRDefault="00575768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line">
                  <wp:posOffset>254000</wp:posOffset>
                </wp:positionV>
                <wp:extent cx="965200" cy="139700"/>
                <wp:effectExtent l="6350" t="317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81" w:rsidRDefault="00E43B9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Na Františku 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9pt;margin-top:20pt;width:76pt;height:1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" stroked="f">
                <v:fill opacity="0"/>
                <v:textbox inset="0,0,0,0">
                  <w:txbxContent>
                    <w:p w:rsidR="00C76981" w:rsidRDefault="00E43B9E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Na Františku 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43B9E">
        <w:tab/>
      </w:r>
      <w:r w:rsidR="00E43B9E">
        <w:rPr>
          <w:rStyle w:val="Text3"/>
        </w:rPr>
        <w:t>Odběratel:</w:t>
      </w:r>
      <w:r w:rsidR="00E43B9E">
        <w:tab/>
      </w:r>
      <w:r w:rsidR="00E43B9E">
        <w:rPr>
          <w:rStyle w:val="Text2"/>
        </w:rPr>
        <w:t>Ministerstvo průmyslu a obchodu</w:t>
      </w:r>
      <w:r w:rsidR="00E43B9E">
        <w:tab/>
      </w:r>
      <w:r w:rsidR="00E43B9E">
        <w:rPr>
          <w:rStyle w:val="Text3"/>
        </w:rPr>
        <w:t>Objednávka číslo:</w:t>
      </w:r>
      <w:r w:rsidR="00E43B9E">
        <w:tab/>
      </w:r>
      <w:r w:rsidR="00E43B9E">
        <w:rPr>
          <w:rStyle w:val="Text3"/>
        </w:rPr>
        <w:t>726/</w:t>
      </w:r>
      <w:proofErr w:type="gramStart"/>
      <w:r w:rsidR="00E43B9E">
        <w:rPr>
          <w:rStyle w:val="Text3"/>
        </w:rPr>
        <w:t>21 - 61500</w:t>
      </w:r>
      <w:proofErr w:type="gramEnd"/>
    </w:p>
    <w:p w:rsidR="00C76981" w:rsidRDefault="00E43B9E">
      <w:pPr>
        <w:pStyle w:val="Row5"/>
      </w:pPr>
      <w:r>
        <w:tab/>
      </w:r>
      <w:r>
        <w:rPr>
          <w:rStyle w:val="Text2"/>
        </w:rPr>
        <w:t>110 15 Praha 1</w:t>
      </w:r>
    </w:p>
    <w:p w:rsidR="00C76981" w:rsidRDefault="00E43B9E">
      <w:pPr>
        <w:pStyle w:val="Row6"/>
      </w:pPr>
      <w:r>
        <w:tab/>
      </w:r>
      <w:r>
        <w:rPr>
          <w:rStyle w:val="Text4"/>
        </w:rPr>
        <w:t>České vysoké učení technické v Praze</w:t>
      </w:r>
    </w:p>
    <w:p w:rsidR="00C76981" w:rsidRDefault="00E43B9E">
      <w:pPr>
        <w:pStyle w:val="Row7"/>
      </w:pPr>
      <w:r>
        <w:tab/>
      </w:r>
    </w:p>
    <w:p w:rsidR="00C76981" w:rsidRDefault="00E43B9E">
      <w:pPr>
        <w:pStyle w:val="Row7"/>
      </w:pPr>
      <w:r>
        <w:tab/>
      </w:r>
      <w:r>
        <w:rPr>
          <w:rStyle w:val="Text4"/>
        </w:rPr>
        <w:t>Technická 2</w:t>
      </w:r>
    </w:p>
    <w:p w:rsidR="00C76981" w:rsidRDefault="00575768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76200</wp:posOffset>
                </wp:positionV>
                <wp:extent cx="3365500" cy="0"/>
                <wp:effectExtent l="12700" t="12700" r="1270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01D6" id="AutoShape 17" o:spid="_x0000_s1026" type="#_x0000_t32" style="position:absolute;margin-left:1pt;margin-top:6pt;width:26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4"/>
        </w:rPr>
        <w:t xml:space="preserve">160 </w:t>
      </w:r>
      <w:proofErr w:type="gramStart"/>
      <w:r w:rsidR="00E43B9E">
        <w:rPr>
          <w:rStyle w:val="Text4"/>
        </w:rPr>
        <w:t>00  Praha</w:t>
      </w:r>
      <w:proofErr w:type="gramEnd"/>
      <w:r w:rsidR="00E43B9E">
        <w:rPr>
          <w:rStyle w:val="Text4"/>
        </w:rPr>
        <w:t xml:space="preserve"> </w:t>
      </w:r>
    </w:p>
    <w:p w:rsidR="00C76981" w:rsidRDefault="00E43B9E">
      <w:pPr>
        <w:pStyle w:val="Row7"/>
      </w:pPr>
      <w:r>
        <w:tab/>
      </w:r>
      <w:r>
        <w:rPr>
          <w:rStyle w:val="Text4"/>
        </w:rPr>
        <w:t>Česká republika</w:t>
      </w:r>
    </w:p>
    <w:p w:rsidR="00C76981" w:rsidRDefault="00C76981">
      <w:pPr>
        <w:pStyle w:val="Row2"/>
      </w:pPr>
    </w:p>
    <w:p w:rsidR="00C76981" w:rsidRDefault="00E43B9E">
      <w:pPr>
        <w:pStyle w:val="Row8"/>
      </w:pP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47609109</w:t>
      </w:r>
    </w:p>
    <w:p w:rsidR="00C76981" w:rsidRDefault="00E43B9E">
      <w:pPr>
        <w:pStyle w:val="Row9"/>
      </w:pPr>
      <w:r>
        <w:tab/>
      </w:r>
      <w:r>
        <w:rPr>
          <w:rStyle w:val="Text3"/>
        </w:rPr>
        <w:t>DIČ:</w:t>
      </w:r>
      <w:r>
        <w:tab/>
      </w:r>
      <w:r>
        <w:rPr>
          <w:rStyle w:val="Text3"/>
        </w:rPr>
        <w:t>CZ47609109</w:t>
      </w:r>
    </w:p>
    <w:p w:rsidR="00C76981" w:rsidRDefault="00C76981">
      <w:pPr>
        <w:pStyle w:val="Row2"/>
      </w:pPr>
    </w:p>
    <w:p w:rsidR="00C76981" w:rsidRDefault="00575768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-50800</wp:posOffset>
                </wp:positionV>
                <wp:extent cx="3352800" cy="0"/>
                <wp:effectExtent l="6350" t="9525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5236" id="AutoShape 16" o:spid="_x0000_s1026" type="#_x0000_t32" style="position:absolute;margin-left:2pt;margin-top:-4pt;width:26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3"/>
        </w:rPr>
        <w:t>Útvar:</w:t>
      </w:r>
      <w:r w:rsidR="00E43B9E">
        <w:tab/>
      </w:r>
      <w:r w:rsidR="00E43B9E">
        <w:rPr>
          <w:rStyle w:val="Text3"/>
        </w:rPr>
        <w:t>61500</w:t>
      </w:r>
    </w:p>
    <w:p w:rsidR="00C76981" w:rsidRDefault="00E43B9E">
      <w:pPr>
        <w:pStyle w:val="Row11"/>
      </w:pPr>
      <w:r>
        <w:tab/>
      </w:r>
      <w:r>
        <w:rPr>
          <w:rStyle w:val="Text3"/>
        </w:rPr>
        <w:t>Vystavil:</w:t>
      </w:r>
      <w:r>
        <w:tab/>
      </w:r>
      <w:r>
        <w:rPr>
          <w:rStyle w:val="Text3"/>
        </w:rPr>
        <w:t>Datum vystavení:</w:t>
      </w:r>
      <w:r>
        <w:tab/>
      </w:r>
      <w:r>
        <w:rPr>
          <w:rStyle w:val="Text3"/>
          <w:position w:val="2"/>
        </w:rPr>
        <w:t>27.10.2021</w:t>
      </w:r>
    </w:p>
    <w:p w:rsidR="00C76981" w:rsidRDefault="00E43B9E">
      <w:pPr>
        <w:pStyle w:val="Row12"/>
      </w:pPr>
      <w:r>
        <w:tab/>
      </w:r>
      <w:r>
        <w:rPr>
          <w:rStyle w:val="Text3"/>
        </w:rPr>
        <w:t>Telefon:</w:t>
      </w:r>
      <w:r>
        <w:tab/>
      </w:r>
      <w:r>
        <w:rPr>
          <w:rStyle w:val="Text3"/>
        </w:rPr>
        <w:t>Termín dodání:</w:t>
      </w:r>
    </w:p>
    <w:p w:rsidR="00C76981" w:rsidRDefault="00E43B9E">
      <w:pPr>
        <w:pStyle w:val="Row13"/>
      </w:pPr>
      <w:r>
        <w:tab/>
      </w:r>
      <w:r>
        <w:rPr>
          <w:rStyle w:val="Text3"/>
        </w:rPr>
        <w:t>Fax:</w:t>
      </w: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68407700</w:t>
      </w:r>
    </w:p>
    <w:p w:rsidR="00C76981" w:rsidRDefault="0057576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line">
                  <wp:posOffset>76200</wp:posOffset>
                </wp:positionV>
                <wp:extent cx="6883400" cy="152400"/>
                <wp:effectExtent l="12700" t="6350" r="952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6432" id="Rectangle 15" o:spid="_x0000_s1026" style="position:absolute;margin-left:4pt;margin-top:6pt;width:54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50800</wp:posOffset>
                </wp:positionV>
                <wp:extent cx="0" cy="203200"/>
                <wp:effectExtent l="12700" t="9525" r="635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048F" id="AutoShape 14" o:spid="_x0000_s1026" type="#_x0000_t32" style="position:absolute;margin-left:550pt;margin-top:4pt;width:0;height:1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03200"/>
                <wp:effectExtent l="12700" t="9525" r="635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B207" id="AutoShape 13" o:spid="_x0000_s1026" type="#_x0000_t32" style="position:absolute;margin-left:1pt;margin-top:4pt;width:0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72300" cy="0"/>
                <wp:effectExtent l="12700" t="1270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9B88" id="AutoShape 12" o:spid="_x0000_s1026" type="#_x0000_t32" style="position:absolute;margin-left:1pt;margin-top:5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257300"/>
                <wp:effectExtent l="12700" t="6350" r="635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F5EE" id="AutoShape 11" o:spid="_x0000_s1026" type="#_x0000_t32" style="position:absolute;margin-left:1pt;margin-top:18pt;width:0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228600</wp:posOffset>
                </wp:positionV>
                <wp:extent cx="0" cy="1244600"/>
                <wp:effectExtent l="12700" t="6350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A56DA" id="AutoShape 10" o:spid="_x0000_s1026" type="#_x0000_t32" style="position:absolute;margin-left:550pt;margin-top:18pt;width:0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5"/>
        </w:rPr>
        <w:t>Položka</w:t>
      </w:r>
      <w:r w:rsidR="00E43B9E">
        <w:tab/>
      </w:r>
      <w:r w:rsidR="00E43B9E">
        <w:rPr>
          <w:rStyle w:val="Text5"/>
        </w:rPr>
        <w:t>Množství</w:t>
      </w:r>
      <w:r w:rsidR="00E43B9E">
        <w:tab/>
      </w:r>
      <w:r w:rsidR="00E43B9E">
        <w:rPr>
          <w:rStyle w:val="Text5"/>
        </w:rPr>
        <w:t>%DPH</w:t>
      </w:r>
      <w:r w:rsidR="00E43B9E">
        <w:tab/>
      </w:r>
      <w:r w:rsidR="00E43B9E">
        <w:rPr>
          <w:rStyle w:val="Text5"/>
        </w:rPr>
        <w:t>Cena bez DPH/MJ</w:t>
      </w:r>
      <w:r w:rsidR="00E43B9E">
        <w:tab/>
      </w:r>
      <w:r w:rsidR="00E43B9E">
        <w:rPr>
          <w:rStyle w:val="Text5"/>
        </w:rPr>
        <w:t>DPH/MJ</w:t>
      </w:r>
      <w:r w:rsidR="00E43B9E">
        <w:tab/>
      </w:r>
      <w:r w:rsidR="00E43B9E">
        <w:rPr>
          <w:rStyle w:val="Text5"/>
        </w:rPr>
        <w:t>Celkem s DPH</w:t>
      </w:r>
    </w:p>
    <w:p w:rsidR="00C76981" w:rsidRDefault="00E43B9E">
      <w:pPr>
        <w:pStyle w:val="Row15"/>
      </w:pPr>
      <w:r>
        <w:tab/>
      </w:r>
      <w:r>
        <w:rPr>
          <w:rStyle w:val="Text5"/>
        </w:rPr>
        <w:t>Na zákldě Vaší nabídky ze dne 13.9.2021 u Vás objednáváme:</w:t>
      </w:r>
    </w:p>
    <w:p w:rsidR="00C76981" w:rsidRDefault="00E43B9E">
      <w:pPr>
        <w:pStyle w:val="Row16"/>
      </w:pPr>
      <w:r>
        <w:tab/>
      </w:r>
    </w:p>
    <w:p w:rsidR="00C76981" w:rsidRDefault="00E43B9E">
      <w:pPr>
        <w:pStyle w:val="Row16"/>
      </w:pPr>
      <w:r>
        <w:tab/>
      </w:r>
      <w:r>
        <w:rPr>
          <w:rStyle w:val="Text5"/>
        </w:rPr>
        <w:t>Zpracování oponentního posudku k nastavení výše podpory pro aktivitu "Modernizaci distribuce tepla v rámci soustav zásobování teplem",</w:t>
      </w:r>
    </w:p>
    <w:p w:rsidR="00C76981" w:rsidRDefault="00E43B9E">
      <w:pPr>
        <w:pStyle w:val="Row16"/>
      </w:pPr>
      <w:r>
        <w:tab/>
      </w:r>
      <w:r>
        <w:rPr>
          <w:rStyle w:val="Text5"/>
        </w:rPr>
        <w:t>komponenta 2.3 Přechod na čistší zdroje energie, Národní plánu obnovy, tak aby byla v souladu s Obecným nařízení o blokových výjimkách (GBER</w:t>
      </w:r>
    </w:p>
    <w:p w:rsidR="00C76981" w:rsidRDefault="00E43B9E">
      <w:pPr>
        <w:pStyle w:val="Row16"/>
      </w:pPr>
      <w:r>
        <w:tab/>
      </w:r>
      <w:r>
        <w:rPr>
          <w:rStyle w:val="Text5"/>
        </w:rPr>
        <w:t>) a regulací teplárenství v ČR.</w:t>
      </w:r>
    </w:p>
    <w:p w:rsidR="00C76981" w:rsidRDefault="00E43B9E">
      <w:pPr>
        <w:pStyle w:val="Row16"/>
      </w:pPr>
      <w:r>
        <w:tab/>
      </w:r>
    </w:p>
    <w:p w:rsidR="00C76981" w:rsidRDefault="00E43B9E">
      <w:pPr>
        <w:pStyle w:val="Row16"/>
      </w:pPr>
      <w:r>
        <w:tab/>
      </w:r>
      <w:r>
        <w:rPr>
          <w:rStyle w:val="Text5"/>
        </w:rPr>
        <w:t>Termín dodání posudku:</w:t>
      </w:r>
      <w:r w:rsidR="00575768">
        <w:rPr>
          <w:rStyle w:val="Text5"/>
        </w:rPr>
        <w:t xml:space="preserve"> 24.1.2022</w:t>
      </w:r>
    </w:p>
    <w:p w:rsidR="00C76981" w:rsidRDefault="00E43B9E">
      <w:pPr>
        <w:pStyle w:val="Row16"/>
      </w:pPr>
      <w:r>
        <w:tab/>
      </w:r>
    </w:p>
    <w:p w:rsidR="00C76981" w:rsidRDefault="0057576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165100</wp:posOffset>
                </wp:positionV>
                <wp:extent cx="0" cy="190500"/>
                <wp:effectExtent l="12700" t="6350" r="635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F6BE" id="AutoShape 9" o:spid="_x0000_s1026" type="#_x0000_t32" style="position:absolute;margin-left:550pt;margin-top:13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190500"/>
                <wp:effectExtent l="12700" t="6350" r="635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E5EDA" id="AutoShape 8" o:spid="_x0000_s1026" type="#_x0000_t32" style="position:absolute;margin-left:1pt;margin-top:13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m/GwIAADs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5"/>
        </w:rPr>
        <w:t>Objednávku prosím potvrďte na email xxxx</w:t>
      </w:r>
      <w:bookmarkStart w:id="0" w:name="_GoBack"/>
      <w:bookmarkEnd w:id="0"/>
      <w:r w:rsidR="00E43B9E">
        <w:rPr>
          <w:rStyle w:val="Text5"/>
        </w:rPr>
        <w:t>@mpo.cz</w:t>
      </w:r>
    </w:p>
    <w:p w:rsidR="00C76981" w:rsidRDefault="0057576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711200"/>
                <wp:effectExtent l="12700" t="12700" r="635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88D6" id="AutoShape 7" o:spid="_x0000_s1026" type="#_x0000_t32" style="position:absolute;margin-left:1pt;margin-top:18pt;width:0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228600</wp:posOffset>
                </wp:positionV>
                <wp:extent cx="0" cy="711200"/>
                <wp:effectExtent l="12700" t="12700" r="635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53E6" id="AutoShape 6" o:spid="_x0000_s1026" type="#_x0000_t32" style="position:absolute;margin-left:550pt;margin-top:18pt;width:0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5"/>
        </w:rPr>
        <w:t xml:space="preserve">Zpracování oponentního </w:t>
      </w:r>
      <w:proofErr w:type="gramStart"/>
      <w:r w:rsidR="00E43B9E">
        <w:rPr>
          <w:rStyle w:val="Text5"/>
        </w:rPr>
        <w:t>posudku - NPO</w:t>
      </w:r>
      <w:proofErr w:type="gramEnd"/>
      <w:r w:rsidR="00E43B9E">
        <w:tab/>
      </w:r>
      <w:r w:rsidR="00E43B9E">
        <w:rPr>
          <w:rStyle w:val="Text5"/>
        </w:rPr>
        <w:t>1.00</w:t>
      </w:r>
      <w:r w:rsidR="00E43B9E">
        <w:tab/>
      </w:r>
      <w:r w:rsidR="00E43B9E">
        <w:rPr>
          <w:rStyle w:val="Text5"/>
        </w:rPr>
        <w:t>21</w:t>
      </w:r>
      <w:r w:rsidR="00E43B9E">
        <w:tab/>
      </w:r>
      <w:r w:rsidR="00E43B9E">
        <w:rPr>
          <w:rStyle w:val="Text5"/>
        </w:rPr>
        <w:t>120 000.00</w:t>
      </w:r>
      <w:r w:rsidR="00E43B9E">
        <w:tab/>
      </w:r>
      <w:r w:rsidR="00E43B9E">
        <w:rPr>
          <w:rStyle w:val="Text5"/>
        </w:rPr>
        <w:t>25 200.00</w:t>
      </w:r>
      <w:r w:rsidR="00E43B9E">
        <w:tab/>
      </w:r>
      <w:r w:rsidR="00E43B9E">
        <w:rPr>
          <w:rStyle w:val="Text5"/>
        </w:rPr>
        <w:t>145 200.00</w:t>
      </w:r>
    </w:p>
    <w:p w:rsidR="00C76981" w:rsidRDefault="00C76981">
      <w:pPr>
        <w:pStyle w:val="Row2"/>
      </w:pPr>
    </w:p>
    <w:p w:rsidR="00C76981" w:rsidRDefault="0057576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-12700</wp:posOffset>
                </wp:positionV>
                <wp:extent cx="6972300" cy="0"/>
                <wp:effectExtent l="12700" t="9525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E5E" id="AutoShape 5" o:spid="_x0000_s1026" type="#_x0000_t32" style="position:absolute;margin-left:1pt;margin-top:-1pt;width:54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tKHQIAADw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3441700</wp:posOffset>
                </wp:positionH>
                <wp:positionV relativeFrom="line">
                  <wp:posOffset>203200</wp:posOffset>
                </wp:positionV>
                <wp:extent cx="3416300" cy="0"/>
                <wp:effectExtent l="12700" t="6350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79E34" id="AutoShape 4" o:spid="_x0000_s1026" type="#_x0000_t32" style="position:absolute;margin-left:271pt;margin-top:16pt;width:26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3441700</wp:posOffset>
                </wp:positionH>
                <wp:positionV relativeFrom="line">
                  <wp:posOffset>228600</wp:posOffset>
                </wp:positionV>
                <wp:extent cx="34163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4BC2" id="AutoShape 3" o:spid="_x0000_s1026" type="#_x0000_t32" style="position:absolute;margin-left:271pt;margin-top:18pt;width:26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8+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6"/>
        </w:rPr>
        <w:t>Přibližná celková cena</w:t>
      </w:r>
      <w:r w:rsidR="00E43B9E">
        <w:tab/>
      </w:r>
      <w:r w:rsidR="00E43B9E">
        <w:rPr>
          <w:rStyle w:val="Text6"/>
        </w:rPr>
        <w:t>145 200.00</w:t>
      </w:r>
      <w:r w:rsidR="00E43B9E">
        <w:tab/>
      </w:r>
      <w:r w:rsidR="00E43B9E">
        <w:rPr>
          <w:rStyle w:val="Text6"/>
        </w:rPr>
        <w:t>Kč</w:t>
      </w:r>
    </w:p>
    <w:p w:rsidR="00C76981" w:rsidRDefault="00C76981">
      <w:pPr>
        <w:pStyle w:val="Row2"/>
      </w:pPr>
    </w:p>
    <w:p w:rsidR="00C76981" w:rsidRDefault="00C76981">
      <w:pPr>
        <w:pStyle w:val="Row2"/>
      </w:pPr>
    </w:p>
    <w:p w:rsidR="00C76981" w:rsidRDefault="00C76981">
      <w:pPr>
        <w:pStyle w:val="Row2"/>
      </w:pPr>
    </w:p>
    <w:p w:rsidR="00C76981" w:rsidRDefault="0057576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-12700</wp:posOffset>
                </wp:positionV>
                <wp:extent cx="6972300" cy="0"/>
                <wp:effectExtent l="12700" t="12700" r="635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5EC9" id="AutoShape 2" o:spid="_x0000_s1026" type="#_x0000_t32" style="position:absolute;margin-left:1pt;margin-top:-1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E43B9E">
        <w:tab/>
      </w:r>
      <w:r w:rsidR="00E43B9E">
        <w:rPr>
          <w:rStyle w:val="Text5"/>
        </w:rPr>
        <w:t>Na faktuře uveďte laskavě číslo objednávky, jinak Vám bude faktura vrácena.</w:t>
      </w:r>
    </w:p>
    <w:p w:rsidR="00C76981" w:rsidRDefault="00C76981">
      <w:pPr>
        <w:pStyle w:val="Row2"/>
      </w:pPr>
    </w:p>
    <w:p w:rsidR="00C76981" w:rsidRDefault="00C76981">
      <w:pPr>
        <w:pStyle w:val="Row2"/>
      </w:pPr>
    </w:p>
    <w:p w:rsidR="00C76981" w:rsidRDefault="00E43B9E">
      <w:pPr>
        <w:pStyle w:val="Row20"/>
      </w:pPr>
      <w:r>
        <w:tab/>
      </w:r>
      <w:r>
        <w:rPr>
          <w:rStyle w:val="Text6"/>
        </w:rPr>
        <w:t>Schváleno elektronicky:</w:t>
      </w:r>
    </w:p>
    <w:sectPr w:rsidR="00C76981" w:rsidSect="00000001">
      <w:headerReference w:type="default" r:id="rId7"/>
      <w:footerReference w:type="default" r:id="rId8"/>
      <w:pgSz w:w="12240" w:h="15840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3B9E">
      <w:pPr>
        <w:spacing w:after="0" w:line="240" w:lineRule="auto"/>
      </w:pPr>
      <w:r>
        <w:separator/>
      </w:r>
    </w:p>
  </w:endnote>
  <w:endnote w:type="continuationSeparator" w:id="0">
    <w:p w:rsidR="00000000" w:rsidRDefault="00E4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981" w:rsidRDefault="00E43B9E">
    <w:pPr>
      <w:pStyle w:val="Row21"/>
    </w:pPr>
    <w:r>
      <w:tab/>
    </w:r>
    <w:r>
      <w:rPr>
        <w:rStyle w:val="Text6"/>
      </w:rPr>
      <w:t>Razítko a podpis</w:t>
    </w:r>
  </w:p>
  <w:p w:rsidR="00C76981" w:rsidRDefault="00C76981">
    <w:pPr>
      <w:pStyle w:val="Row2"/>
    </w:pPr>
  </w:p>
  <w:p w:rsidR="00C76981" w:rsidRDefault="00575768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-38100</wp:posOffset>
              </wp:positionV>
              <wp:extent cx="6985000" cy="0"/>
              <wp:effectExtent l="12700" t="6350" r="1270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45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D0KWtkAAAAIAQAADwAAAAAAAAAAAAAAAAB5BAAAZHJzL2Rvd25yZXYueG1sUEsF&#10;BgAAAAAEAAQA8wAAAH8FAAAAAA==&#10;" strokeweight="1pt">
              <w10:wrap anchorx="margin" anchory="line"/>
            </v:shape>
          </w:pict>
        </mc:Fallback>
      </mc:AlternateContent>
    </w:r>
    <w:r w:rsidR="00E43B9E">
      <w:tab/>
    </w:r>
    <w:r w:rsidR="00E43B9E">
      <w:rPr>
        <w:rStyle w:val="Text6"/>
      </w:rPr>
      <w:t>Číslo objednávky</w:t>
    </w:r>
    <w:r w:rsidR="00E43B9E">
      <w:tab/>
    </w:r>
    <w:r w:rsidR="00E43B9E">
      <w:rPr>
        <w:rStyle w:val="Text5"/>
        <w:position w:val="2"/>
      </w:rPr>
      <w:t>726/21</w:t>
    </w:r>
    <w:r w:rsidR="00E43B9E">
      <w:tab/>
    </w:r>
    <w:r w:rsidR="00E43B9E">
      <w:rPr>
        <w:rStyle w:val="Text5"/>
        <w:shd w:val="clear" w:color="auto" w:fill="FFFFFF"/>
      </w:rPr>
      <w:t>© MÚZO Praha s.r.o. - www.muzo.cz</w:t>
    </w:r>
    <w:r w:rsidR="00E43B9E">
      <w:tab/>
    </w:r>
    <w:r w:rsidR="00E43B9E">
      <w:rPr>
        <w:rStyle w:val="Text6"/>
      </w:rPr>
      <w:t>Strana</w:t>
    </w:r>
    <w:r w:rsidR="00E43B9E">
      <w:tab/>
    </w:r>
    <w:r w:rsidR="00E43B9E">
      <w:rPr>
        <w:rStyle w:val="Text5"/>
        <w:position w:val="2"/>
      </w:rPr>
      <w:t>1</w:t>
    </w:r>
  </w:p>
  <w:p w:rsidR="00C76981" w:rsidRDefault="00C76981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3B9E">
      <w:pPr>
        <w:spacing w:after="0" w:line="240" w:lineRule="auto"/>
      </w:pPr>
      <w:r>
        <w:separator/>
      </w:r>
    </w:p>
  </w:footnote>
  <w:footnote w:type="continuationSeparator" w:id="0">
    <w:p w:rsidR="00000000" w:rsidRDefault="00E4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981" w:rsidRDefault="00C7698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2E06E8"/>
    <w:rsid w:val="00575768"/>
    <w:rsid w:val="009107EA"/>
    <w:rsid w:val="00C76981"/>
    <w:rsid w:val="00E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7"/>
        <o:r id="V:Rule2" type="connector" idref="#_x0000_s1045"/>
        <o:r id="V:Rule3" type="connector" idref="#_x0000_s1044"/>
        <o:r id="V:Rule4" type="connector" idref="#_x0000_s1043"/>
        <o:r id="V:Rule5" type="connector" idref="#_x0000_s1041"/>
        <o:r id="V:Rule6" type="connector" idref="#_x0000_s1040"/>
        <o:r id="V:Rule7" type="connector" idref="#_x0000_s1038"/>
        <o:r id="V:Rule8" type="connector" idref="#_x0000_s1037"/>
        <o:r id="V:Rule9" type="connector" idref="#_x0000_s1036"/>
        <o:r id="V:Rule10" type="connector" idref="#_x0000_s1035"/>
        <o:r id="V:Rule11" type="connector" idref="#_x0000_s1034"/>
        <o:r id="V:Rule12" type="connector" idref="#_x0000_s1033"/>
        <o:r id="V:Rule13" type="connector" idref="#_x0000_s1032"/>
        <o:r id="V:Rule14" type="connector" idref="#_x0000_s1031"/>
        <o:r id="V:Rule15" type="connector" idref="#_x0000_s1030"/>
        <o:r id="V:Rule16" type="connector" idref="#_x0000_s1029"/>
        <o:r id="V:Rule17" type="connector" idref="#_x0000_s1028"/>
        <o:r id="V:Rule18" type="connector" idref="#_x0000_s1027"/>
        <o:r id="V:Rule19" type="connector" idref="#_x0000_s1026"/>
      </o:rules>
    </o:shapelayout>
  </w:shapeDefaults>
  <w:decimalSymbol w:val=","/>
  <w:listSeparator w:val=";"/>
  <w14:docId w14:val="5B1B90FD"/>
  <w15:docId w15:val="{B0FB85BF-50A5-4245-8B58-88CA205E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left" w:pos="8535"/>
      </w:tabs>
      <w:spacing w:before="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80"/>
        <w:tab w:val="left" w:pos="1185"/>
        <w:tab w:val="left" w:pos="5775"/>
        <w:tab w:val="left" w:pos="7290"/>
      </w:tabs>
      <w:spacing w:before="18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185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6">
    <w:name w:val="Row 6"/>
    <w:basedOn w:val="Normln"/>
    <w:qFormat/>
    <w:pPr>
      <w:keepNext/>
      <w:tabs>
        <w:tab w:val="left" w:pos="5775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5775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80"/>
        <w:tab w:val="left" w:pos="1185"/>
      </w:tabs>
      <w:spacing w:after="4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80"/>
        <w:tab w:val="left" w:pos="5775"/>
        <w:tab w:val="left" w:pos="7365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180"/>
        <w:tab w:val="left" w:pos="5775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180"/>
        <w:tab w:val="left" w:pos="5775"/>
        <w:tab w:val="left" w:pos="7365"/>
      </w:tabs>
      <w:spacing w:before="20" w:after="2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4">
    <w:name w:val="Row 14"/>
    <w:basedOn w:val="Normln"/>
    <w:qFormat/>
    <w:pPr>
      <w:keepNext/>
      <w:tabs>
        <w:tab w:val="left" w:pos="150"/>
        <w:tab w:val="left" w:pos="4425"/>
        <w:tab w:val="left" w:pos="5115"/>
        <w:tab w:val="left" w:pos="6015"/>
        <w:tab w:val="left" w:pos="8460"/>
        <w:tab w:val="left" w:pos="9870"/>
      </w:tabs>
      <w:spacing w:before="16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before="14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right" w:pos="5085"/>
        <w:tab w:val="right" w:pos="5505"/>
        <w:tab w:val="right" w:pos="7290"/>
        <w:tab w:val="right" w:pos="9045"/>
        <w:tab w:val="right" w:pos="10875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5430"/>
        <w:tab w:val="right" w:pos="10485"/>
        <w:tab w:val="left" w:pos="10500"/>
      </w:tabs>
      <w:spacing w:before="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35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35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345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before="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CEC82B98.dotm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klouckovas</dc:creator>
  <cp:keywords/>
  <dc:description/>
  <cp:lastModifiedBy>Kloučková Šárka</cp:lastModifiedBy>
  <cp:revision>3</cp:revision>
  <dcterms:created xsi:type="dcterms:W3CDTF">2021-11-02T09:07:00Z</dcterms:created>
  <dcterms:modified xsi:type="dcterms:W3CDTF">2021-11-02T09:07:00Z</dcterms:modified>
  <cp:category/>
</cp:coreProperties>
</file>