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BA9F4" w14:textId="77777777" w:rsidR="00CF0A65" w:rsidRDefault="00CF0A6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4E3E32F" w14:textId="77777777" w:rsidR="00CF0A65" w:rsidRDefault="00CF0A6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58F717E" w14:textId="77777777" w:rsidR="00CF0A65" w:rsidRDefault="00CF0A65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B01CC6F" w14:textId="77777777" w:rsidR="00CF0A65" w:rsidRPr="001A608B" w:rsidRDefault="00CF0A65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0C9A1C" w14:textId="77777777" w:rsidR="00CF0A65" w:rsidRPr="003A4547" w:rsidRDefault="00CF0A65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21811192" w14:textId="77777777" w:rsidR="00CF0A65" w:rsidRPr="003A4547" w:rsidRDefault="00CF0A65" w:rsidP="005A09E0">
      <w:pPr>
        <w:spacing w:line="276" w:lineRule="auto"/>
        <w:jc w:val="both"/>
      </w:pPr>
    </w:p>
    <w:p w14:paraId="6F8BC901" w14:textId="77777777" w:rsidR="00CF0A65" w:rsidRDefault="00CF0A65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0AB29B1" w14:textId="77777777" w:rsidR="00CF0A65" w:rsidRDefault="00CF0A65" w:rsidP="005A09E0">
      <w:pPr>
        <w:spacing w:line="276" w:lineRule="auto"/>
        <w:jc w:val="both"/>
        <w:rPr>
          <w:b/>
        </w:rPr>
      </w:pPr>
    </w:p>
    <w:p w14:paraId="216B4EBC" w14:textId="77777777" w:rsidR="00CF0A65" w:rsidRPr="00BD5F14" w:rsidRDefault="00CF0A65" w:rsidP="005A09E0">
      <w:pPr>
        <w:spacing w:line="276" w:lineRule="auto"/>
        <w:jc w:val="both"/>
        <w:rPr>
          <w:b/>
        </w:rPr>
      </w:pPr>
      <w:r w:rsidRPr="00CD6910">
        <w:rPr>
          <w:b/>
          <w:noProof/>
        </w:rPr>
        <w:t>panu: Jiří Fiala, IČO: 11181583, sídlo: 28. října 50/10, 741 01 Nový Jičín</w:t>
      </w:r>
    </w:p>
    <w:p w14:paraId="2CB83733" w14:textId="77777777" w:rsidR="00CF0A65" w:rsidRDefault="00CF0A65" w:rsidP="005A09E0">
      <w:pPr>
        <w:spacing w:line="276" w:lineRule="auto"/>
        <w:jc w:val="both"/>
      </w:pPr>
      <w:r>
        <w:t>(dále jen „zmocněnec“)</w:t>
      </w:r>
    </w:p>
    <w:p w14:paraId="322A5C25" w14:textId="77777777" w:rsidR="00CF0A65" w:rsidRPr="003A4547" w:rsidRDefault="00CF0A65" w:rsidP="005A09E0">
      <w:pPr>
        <w:spacing w:line="276" w:lineRule="auto"/>
        <w:jc w:val="both"/>
      </w:pPr>
    </w:p>
    <w:p w14:paraId="1E1DCF42" w14:textId="77777777" w:rsidR="00CF0A65" w:rsidRPr="008E1176" w:rsidRDefault="00CF0A65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8A4EC51" w14:textId="77777777" w:rsidR="00CF0A65" w:rsidRPr="00850043" w:rsidRDefault="00CF0A65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6A0ADB5B" w14:textId="77777777" w:rsidR="00CF0A65" w:rsidRDefault="00CF0A65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D8E1CAF" w14:textId="77777777" w:rsidR="00CF0A65" w:rsidRPr="0043479F" w:rsidRDefault="00CF0A65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</w:t>
      </w:r>
      <w:r>
        <w:t> </w:t>
      </w:r>
      <w:r w:rsidRPr="0043479F">
        <w:t>aktuálně platné Technologické příručce pro Balíkovnu Partner.</w:t>
      </w:r>
    </w:p>
    <w:p w14:paraId="0FEF2B43" w14:textId="77777777" w:rsidR="00CF0A65" w:rsidRPr="00BA1F71" w:rsidRDefault="00CF0A65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655B59F7" w14:textId="77777777" w:rsidR="00CF0A65" w:rsidRPr="00AB6B51" w:rsidRDefault="00CF0A65" w:rsidP="005A09E0">
      <w:pPr>
        <w:pStyle w:val="Odstavecseseznamem"/>
        <w:spacing w:line="276" w:lineRule="auto"/>
        <w:ind w:left="360"/>
        <w:jc w:val="both"/>
      </w:pPr>
    </w:p>
    <w:p w14:paraId="7C975482" w14:textId="5D959B2F" w:rsidR="00CF0A65" w:rsidRPr="0043479F" w:rsidRDefault="00CF0A65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F27D13">
        <w:rPr>
          <w:b/>
          <w:noProof/>
        </w:rPr>
        <w:t>XXX</w:t>
      </w:r>
      <w:r w:rsidRPr="0043479F">
        <w:t xml:space="preserve"> umístěné na adrese </w:t>
      </w:r>
      <w:r w:rsidR="00F27D13">
        <w:rPr>
          <w:b/>
          <w:noProof/>
        </w:rPr>
        <w:t>XXX</w:t>
      </w:r>
    </w:p>
    <w:p w14:paraId="54920220" w14:textId="77777777" w:rsidR="00CF0A65" w:rsidRPr="000D0F0A" w:rsidRDefault="00CF0A65" w:rsidP="00006D5A">
      <w:pPr>
        <w:rPr>
          <w:rStyle w:val="Siln"/>
          <w:b w:val="0"/>
        </w:rPr>
      </w:pPr>
    </w:p>
    <w:p w14:paraId="00686C0E" w14:textId="77777777" w:rsidR="00CF0A65" w:rsidRDefault="00CF0A65" w:rsidP="00006D5A">
      <w:pPr>
        <w:rPr>
          <w:rStyle w:val="Siln"/>
          <w:b w:val="0"/>
        </w:rPr>
      </w:pPr>
    </w:p>
    <w:p w14:paraId="4106142D" w14:textId="77777777" w:rsidR="00CF0A65" w:rsidRDefault="00CF0A65" w:rsidP="00006D5A">
      <w:pPr>
        <w:rPr>
          <w:rStyle w:val="Siln"/>
          <w:b w:val="0"/>
        </w:rPr>
      </w:pPr>
    </w:p>
    <w:p w14:paraId="2140D9F1" w14:textId="77777777" w:rsidR="00CF0A65" w:rsidRDefault="00CF0A65" w:rsidP="00006D5A">
      <w:pPr>
        <w:ind w:left="5672"/>
        <w:jc w:val="center"/>
        <w:rPr>
          <w:rStyle w:val="Siln"/>
          <w:b w:val="0"/>
        </w:rPr>
      </w:pPr>
    </w:p>
    <w:p w14:paraId="4FF5C160" w14:textId="77777777" w:rsidR="00CF0A65" w:rsidRPr="00B5204B" w:rsidRDefault="00CF0A65" w:rsidP="00B523F0">
      <w:pPr>
        <w:pBdr>
          <w:top w:val="single" w:sz="4" w:space="1" w:color="auto"/>
        </w:pBdr>
        <w:ind w:left="5103"/>
        <w:jc w:val="center"/>
        <w:rPr>
          <w:rStyle w:val="Siln"/>
          <w:iCs/>
        </w:rPr>
      </w:pPr>
      <w:r w:rsidRPr="00B5204B">
        <w:rPr>
          <w:rStyle w:val="Siln"/>
          <w:iCs/>
        </w:rPr>
        <w:t>Ing. Lenka Kristová, MBA</w:t>
      </w:r>
    </w:p>
    <w:p w14:paraId="22085D03" w14:textId="77777777" w:rsidR="00CF0A65" w:rsidRPr="001D16AE" w:rsidRDefault="00CF0A65" w:rsidP="004D695C">
      <w:pPr>
        <w:ind w:left="5103"/>
        <w:jc w:val="center"/>
        <w:rPr>
          <w:rStyle w:val="Siln"/>
          <w:b w:val="0"/>
          <w:bCs w:val="0"/>
        </w:rPr>
      </w:pPr>
      <w:r w:rsidRPr="001D16AE">
        <w:rPr>
          <w:rStyle w:val="Siln"/>
          <w:b w:val="0"/>
          <w:bCs w:val="0"/>
        </w:rPr>
        <w:t>manažer specializovaného útvaru Balíkovna</w:t>
      </w:r>
    </w:p>
    <w:p w14:paraId="35E50D77" w14:textId="77777777" w:rsidR="00CF0A65" w:rsidRPr="001D16AE" w:rsidRDefault="00CF0A65" w:rsidP="00B523F0">
      <w:pPr>
        <w:ind w:left="5103"/>
        <w:jc w:val="center"/>
        <w:rPr>
          <w:b/>
          <w:bCs/>
        </w:rPr>
      </w:pPr>
      <w:r w:rsidRPr="001D16AE">
        <w:rPr>
          <w:rStyle w:val="Siln"/>
          <w:b w:val="0"/>
          <w:bCs w:val="0"/>
        </w:rPr>
        <w:t>Česká pošta, s.p.</w:t>
      </w:r>
    </w:p>
    <w:p w14:paraId="2F424BBF" w14:textId="77777777" w:rsidR="00CF0A65" w:rsidRDefault="00CF0A65" w:rsidP="00006D5A"/>
    <w:p w14:paraId="1D60BD19" w14:textId="77777777" w:rsidR="00CF0A65" w:rsidRDefault="00CF0A65" w:rsidP="00006D5A"/>
    <w:p w14:paraId="23433257" w14:textId="77777777" w:rsidR="00CF0A65" w:rsidRDefault="00CF0A65" w:rsidP="00006D5A"/>
    <w:p w14:paraId="63EEE74E" w14:textId="77777777" w:rsidR="00CF0A65" w:rsidRDefault="00CF0A65" w:rsidP="00006D5A"/>
    <w:p w14:paraId="5F2C81E9" w14:textId="77777777" w:rsidR="00CF0A65" w:rsidRPr="00093824" w:rsidRDefault="00CF0A65" w:rsidP="00006D5A">
      <w:r w:rsidRPr="00093824">
        <w:t>Zmocnění v plném rozsahu přijímám.</w:t>
      </w:r>
    </w:p>
    <w:p w14:paraId="4980BB09" w14:textId="77777777" w:rsidR="00CF0A65" w:rsidRPr="00093824" w:rsidRDefault="00CF0A65" w:rsidP="00006D5A"/>
    <w:p w14:paraId="6A94179E" w14:textId="77777777" w:rsidR="00CF0A65" w:rsidRPr="00093824" w:rsidRDefault="00CF0A65" w:rsidP="00006D5A">
      <w:r w:rsidRPr="00093824">
        <w:t xml:space="preserve">V </w:t>
      </w:r>
      <w:r>
        <w:t xml:space="preserve">                 </w:t>
      </w:r>
      <w:r w:rsidRPr="00093824">
        <w:t xml:space="preserve"> </w:t>
      </w:r>
      <w:r>
        <w:tab/>
      </w:r>
      <w:r>
        <w:tab/>
      </w:r>
      <w:r w:rsidRPr="00093824">
        <w:t xml:space="preserve">dne </w:t>
      </w:r>
    </w:p>
    <w:p w14:paraId="4E5AEFF3" w14:textId="77777777" w:rsidR="00CF0A65" w:rsidRPr="00093824" w:rsidRDefault="00CF0A65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11B4182B" w14:textId="77777777" w:rsidR="00CF0A65" w:rsidRDefault="00CF0A65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</w:p>
    <w:p w14:paraId="450FE9C2" w14:textId="77777777" w:rsidR="00CF0A65" w:rsidRPr="00B523F0" w:rsidRDefault="00CF0A65" w:rsidP="00B523F0">
      <w:pPr>
        <w:pBdr>
          <w:top w:val="single" w:sz="4" w:space="1" w:color="auto"/>
        </w:pBdr>
        <w:ind w:left="5103"/>
        <w:jc w:val="center"/>
        <w:rPr>
          <w:rStyle w:val="Siln"/>
        </w:rPr>
      </w:pPr>
      <w:r w:rsidRPr="00CD6910">
        <w:rPr>
          <w:b/>
          <w:bCs/>
          <w:noProof/>
        </w:rPr>
        <w:t>Jiří Fiala</w:t>
      </w:r>
      <w:r w:rsidRPr="00B523F0">
        <w:rPr>
          <w:rStyle w:val="Siln"/>
        </w:rPr>
        <w:t xml:space="preserve"> </w:t>
      </w:r>
    </w:p>
    <w:p w14:paraId="0E87A3E7" w14:textId="77777777" w:rsidR="00CF0A65" w:rsidRDefault="00CF0A65" w:rsidP="004D695C">
      <w:pPr>
        <w:ind w:left="5103"/>
        <w:jc w:val="center"/>
        <w:rPr>
          <w:rStyle w:val="Siln"/>
          <w:b w:val="0"/>
          <w:bCs w:val="0"/>
        </w:rPr>
        <w:sectPr w:rsidR="00CF0A65" w:rsidSect="00CF0A65">
          <w:headerReference w:type="default" r:id="rId8"/>
          <w:footerReference w:type="default" r:id="rId9"/>
          <w:pgSz w:w="11906" w:h="16838" w:code="9"/>
          <w:pgMar w:top="1417" w:right="1417" w:bottom="1417" w:left="1417" w:header="680" w:footer="567" w:gutter="0"/>
          <w:pgNumType w:start="1"/>
          <w:cols w:space="708"/>
          <w:docGrid w:linePitch="360"/>
        </w:sectPr>
      </w:pPr>
      <w:r>
        <w:rPr>
          <w:noProof/>
        </w:rPr>
        <w:t>OSVČ</w:t>
      </w:r>
    </w:p>
    <w:p w14:paraId="04A78207" w14:textId="77777777" w:rsidR="00CF0A65" w:rsidRPr="00B523F0" w:rsidRDefault="00CF0A65" w:rsidP="004D695C">
      <w:pPr>
        <w:ind w:left="5103"/>
        <w:jc w:val="center"/>
        <w:rPr>
          <w:rStyle w:val="Siln"/>
          <w:b w:val="0"/>
          <w:bCs w:val="0"/>
        </w:rPr>
      </w:pPr>
    </w:p>
    <w:sectPr w:rsidR="00CF0A65" w:rsidRPr="00B523F0" w:rsidSect="00CF0A65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CA891" w14:textId="77777777" w:rsidR="00BC65B5" w:rsidRDefault="00BC65B5" w:rsidP="00E26E3A">
      <w:pPr>
        <w:spacing w:line="240" w:lineRule="auto"/>
      </w:pPr>
      <w:r>
        <w:separator/>
      </w:r>
    </w:p>
  </w:endnote>
  <w:endnote w:type="continuationSeparator" w:id="0">
    <w:p w14:paraId="6B4E83DE" w14:textId="77777777" w:rsidR="00BC65B5" w:rsidRDefault="00BC65B5" w:rsidP="00E26E3A">
      <w:pPr>
        <w:spacing w:line="240" w:lineRule="auto"/>
      </w:pPr>
      <w:r>
        <w:continuationSeparator/>
      </w:r>
    </w:p>
  </w:endnote>
  <w:endnote w:type="continuationNotice" w:id="1">
    <w:p w14:paraId="4D282F40" w14:textId="77777777" w:rsidR="00BC65B5" w:rsidRDefault="00BC65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8B54" w14:textId="77777777" w:rsidR="00CF0A65" w:rsidRDefault="00CF0A65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BC65B5">
      <w:fldChar w:fldCharType="begin"/>
    </w:r>
    <w:r w:rsidR="00BC65B5">
      <w:instrText xml:space="preserve"> NUMPAGES  \* Arabic  \* MERGEFORMAT </w:instrText>
    </w:r>
    <w:r w:rsidR="00BC65B5">
      <w:fldChar w:fldCharType="separate"/>
    </w:r>
    <w:r>
      <w:rPr>
        <w:noProof/>
      </w:rPr>
      <w:t>1</w:t>
    </w:r>
    <w:r w:rsidR="00BC65B5">
      <w:rPr>
        <w:noProof/>
      </w:rPr>
      <w:fldChar w:fldCharType="end"/>
    </w:r>
  </w:p>
  <w:p w14:paraId="71A1FD37" w14:textId="77777777" w:rsidR="00CF0A65" w:rsidRPr="00D61A25" w:rsidRDefault="00CF0A65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07430" w14:textId="77777777" w:rsidR="00F32132" w:rsidRDefault="00F3213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BC65B5">
      <w:fldChar w:fldCharType="begin"/>
    </w:r>
    <w:r w:rsidR="00BC65B5">
      <w:instrText xml:space="preserve"> NUMPAGES  \* Arabic  \* MERGEFORMAT </w:instrText>
    </w:r>
    <w:r w:rsidR="00BC65B5">
      <w:fldChar w:fldCharType="separate"/>
    </w:r>
    <w:r>
      <w:rPr>
        <w:noProof/>
      </w:rPr>
      <w:t>1</w:t>
    </w:r>
    <w:r w:rsidR="00BC65B5">
      <w:rPr>
        <w:noProof/>
      </w:rPr>
      <w:fldChar w:fldCharType="end"/>
    </w:r>
  </w:p>
  <w:p w14:paraId="31561C05" w14:textId="77777777" w:rsidR="00F32132" w:rsidRPr="00D61A25" w:rsidRDefault="00F32132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BCF80" w14:textId="77777777" w:rsidR="00BC65B5" w:rsidRDefault="00BC65B5" w:rsidP="00E26E3A">
      <w:pPr>
        <w:spacing w:line="240" w:lineRule="auto"/>
      </w:pPr>
      <w:r>
        <w:separator/>
      </w:r>
    </w:p>
  </w:footnote>
  <w:footnote w:type="continuationSeparator" w:id="0">
    <w:p w14:paraId="041A42ED" w14:textId="77777777" w:rsidR="00BC65B5" w:rsidRDefault="00BC65B5" w:rsidP="00E26E3A">
      <w:pPr>
        <w:spacing w:line="240" w:lineRule="auto"/>
      </w:pPr>
      <w:r>
        <w:continuationSeparator/>
      </w:r>
    </w:p>
  </w:footnote>
  <w:footnote w:type="continuationNotice" w:id="1">
    <w:p w14:paraId="7D6231DB" w14:textId="77777777" w:rsidR="00BC65B5" w:rsidRDefault="00BC65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529D1" w14:textId="77777777" w:rsidR="00CF0A65" w:rsidRPr="00443D52" w:rsidRDefault="00CF0A65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1DB41BE1" wp14:editId="219E42D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4F76B2C7" wp14:editId="17B56E7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265C5DFF" wp14:editId="408EB60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>
      <w:rPr>
        <w:bCs/>
        <w:noProof/>
        <w:color w:val="auto"/>
        <w:sz w:val="16"/>
        <w:szCs w:val="16"/>
        <w:lang w:val="cs-CZ"/>
      </w:rPr>
      <w:t>148</w:t>
    </w:r>
  </w:p>
  <w:p w14:paraId="528215DC" w14:textId="77777777" w:rsidR="00CF0A65" w:rsidRPr="001D16AE" w:rsidRDefault="00CF0A65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Pr="00CD6910">
      <w:rPr>
        <w:bCs/>
        <w:noProof/>
        <w:color w:val="000000" w:themeColor="text1"/>
      </w:rPr>
      <w:t>Nový Jičín Knihkupectví a kavárna (SM)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7302C" w14:textId="77777777" w:rsidR="00F32132" w:rsidRPr="00443D52" w:rsidRDefault="00F32132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3DEA4C2A" wp14:editId="6078B96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4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26C9B14" wp14:editId="6B8603C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3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0F4B4435" wp14:editId="55845C2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 w:rsidR="00D85C18">
      <w:rPr>
        <w:bCs/>
        <w:noProof/>
        <w:color w:val="auto"/>
        <w:sz w:val="16"/>
        <w:szCs w:val="16"/>
        <w:lang w:val="cs-CZ"/>
      </w:rPr>
      <w:t>148</w:t>
    </w:r>
  </w:p>
  <w:p w14:paraId="7F7FD5D5" w14:textId="77777777" w:rsidR="00F32132" w:rsidRPr="001D16AE" w:rsidRDefault="00F32132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="00D85C18" w:rsidRPr="00CD6910">
      <w:rPr>
        <w:bCs/>
        <w:noProof/>
        <w:color w:val="000000" w:themeColor="text1"/>
      </w:rPr>
      <w:t>Nový Jičín Knihkupectví a kavárna (SM)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1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2F5C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16AE"/>
    <w:rsid w:val="001D5F44"/>
    <w:rsid w:val="001D7BCE"/>
    <w:rsid w:val="001E0AB9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D6A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3D52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695C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2342C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5D3D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5A9E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204B"/>
    <w:rsid w:val="00B523F0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C65B5"/>
    <w:rsid w:val="00BD2646"/>
    <w:rsid w:val="00BD2651"/>
    <w:rsid w:val="00BD5F14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A62D0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0A6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5C18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27D13"/>
    <w:rsid w:val="00F32132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C4DAB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F179-DBC9-4FDB-B789-E65073D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3</cp:revision>
  <cp:lastPrinted>2021-10-05T05:16:00Z</cp:lastPrinted>
  <dcterms:created xsi:type="dcterms:W3CDTF">2021-10-22T12:01:00Z</dcterms:created>
  <dcterms:modified xsi:type="dcterms:W3CDTF">2021-10-22T12:22:00Z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