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AFA15" w14:textId="77777777" w:rsidR="00BA5087" w:rsidRDefault="00BA5087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1E8B406" w14:textId="77777777" w:rsidR="00BA5087" w:rsidRDefault="00BA5087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74F0D17" w14:textId="77777777" w:rsidR="00BA5087" w:rsidRDefault="00BA5087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0EB60D11" w14:textId="77777777" w:rsidR="00BA5087" w:rsidRPr="001A608B" w:rsidRDefault="00BA5087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9200A42" w14:textId="77777777" w:rsidR="00BA5087" w:rsidRPr="003A4547" w:rsidRDefault="00BA5087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5D3671F2" w14:textId="77777777" w:rsidR="00BA5087" w:rsidRPr="003A4547" w:rsidRDefault="00BA5087" w:rsidP="005A09E0">
      <w:pPr>
        <w:spacing w:line="276" w:lineRule="auto"/>
        <w:jc w:val="both"/>
      </w:pPr>
    </w:p>
    <w:p w14:paraId="0CBE4761" w14:textId="77777777" w:rsidR="00BA5087" w:rsidRDefault="00BA5087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7AC50E61" w14:textId="77777777" w:rsidR="00BA5087" w:rsidRDefault="00BA5087" w:rsidP="005A09E0">
      <w:pPr>
        <w:spacing w:line="276" w:lineRule="auto"/>
        <w:jc w:val="both"/>
        <w:rPr>
          <w:b/>
        </w:rPr>
      </w:pPr>
    </w:p>
    <w:p w14:paraId="74C59DA4" w14:textId="77777777" w:rsidR="00BA5087" w:rsidRPr="00BD5F14" w:rsidRDefault="00BA5087" w:rsidP="005A09E0">
      <w:pPr>
        <w:spacing w:line="276" w:lineRule="auto"/>
        <w:jc w:val="both"/>
        <w:rPr>
          <w:b/>
        </w:rPr>
      </w:pPr>
      <w:r w:rsidRPr="00CD6910">
        <w:rPr>
          <w:b/>
          <w:noProof/>
        </w:rPr>
        <w:t>panu: Pavel Scheufler, IČO: 60895471, sídlo: Nádražní 241, 549 01 Nové Město nad Metují</w:t>
      </w:r>
    </w:p>
    <w:p w14:paraId="5C3D86E6" w14:textId="77777777" w:rsidR="00BA5087" w:rsidRDefault="00BA5087" w:rsidP="005A09E0">
      <w:pPr>
        <w:spacing w:line="276" w:lineRule="auto"/>
        <w:jc w:val="both"/>
      </w:pPr>
      <w:r>
        <w:t>(dále jen „zmocněnec“)</w:t>
      </w:r>
    </w:p>
    <w:p w14:paraId="3F6D1C2B" w14:textId="77777777" w:rsidR="00BA5087" w:rsidRPr="003A4547" w:rsidRDefault="00BA5087" w:rsidP="005A09E0">
      <w:pPr>
        <w:spacing w:line="276" w:lineRule="auto"/>
        <w:jc w:val="both"/>
      </w:pPr>
    </w:p>
    <w:p w14:paraId="57DE65B3" w14:textId="77777777" w:rsidR="00BA5087" w:rsidRPr="008E1176" w:rsidRDefault="00BA5087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09F07A31" w14:textId="77777777" w:rsidR="00BA5087" w:rsidRPr="00850043" w:rsidRDefault="00BA5087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698C6E6F" w14:textId="77777777" w:rsidR="00BA5087" w:rsidRDefault="00BA5087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4B7580D9" w14:textId="77777777" w:rsidR="00BA5087" w:rsidRPr="0043479F" w:rsidRDefault="00BA5087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75DCED94" w14:textId="77777777" w:rsidR="00BA5087" w:rsidRPr="00BA1F71" w:rsidRDefault="00BA5087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793446C" w14:textId="77777777" w:rsidR="00BA5087" w:rsidRPr="00AB6B51" w:rsidRDefault="00BA5087" w:rsidP="005A09E0">
      <w:pPr>
        <w:pStyle w:val="Odstavecseseznamem"/>
        <w:spacing w:line="276" w:lineRule="auto"/>
        <w:ind w:left="360"/>
        <w:jc w:val="both"/>
      </w:pPr>
    </w:p>
    <w:p w14:paraId="27B4AE3D" w14:textId="569C6FB9" w:rsidR="00BA5087" w:rsidRPr="0043479F" w:rsidRDefault="00BA5087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685375">
        <w:rPr>
          <w:b/>
          <w:noProof/>
        </w:rPr>
        <w:t>XXX</w:t>
      </w:r>
      <w:r w:rsidRPr="0043479F">
        <w:t xml:space="preserve"> umístěné na adrese </w:t>
      </w:r>
      <w:r w:rsidR="00685375">
        <w:rPr>
          <w:b/>
          <w:noProof/>
        </w:rPr>
        <w:t>XXX</w:t>
      </w:r>
    </w:p>
    <w:p w14:paraId="598D2D2E" w14:textId="77777777" w:rsidR="00BA5087" w:rsidRPr="000D0F0A" w:rsidRDefault="00BA5087" w:rsidP="00006D5A">
      <w:pPr>
        <w:rPr>
          <w:rStyle w:val="Siln"/>
          <w:b w:val="0"/>
        </w:rPr>
      </w:pPr>
    </w:p>
    <w:p w14:paraId="180B2171" w14:textId="77777777" w:rsidR="00BA5087" w:rsidRDefault="00BA5087" w:rsidP="00006D5A">
      <w:pPr>
        <w:rPr>
          <w:rStyle w:val="Siln"/>
          <w:b w:val="0"/>
        </w:rPr>
      </w:pPr>
    </w:p>
    <w:p w14:paraId="7E0EBCD2" w14:textId="77777777" w:rsidR="00BA5087" w:rsidRDefault="00BA5087" w:rsidP="00006D5A">
      <w:pPr>
        <w:rPr>
          <w:rStyle w:val="Siln"/>
          <w:b w:val="0"/>
        </w:rPr>
      </w:pPr>
    </w:p>
    <w:p w14:paraId="166EBD27" w14:textId="77777777" w:rsidR="00BA5087" w:rsidRDefault="00BA5087" w:rsidP="00006D5A">
      <w:pPr>
        <w:ind w:left="5672"/>
        <w:jc w:val="center"/>
        <w:rPr>
          <w:rStyle w:val="Siln"/>
          <w:b w:val="0"/>
        </w:rPr>
      </w:pPr>
    </w:p>
    <w:p w14:paraId="315B3432" w14:textId="77777777" w:rsidR="00BA5087" w:rsidRPr="00B5204B" w:rsidRDefault="00BA5087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12EE3064" w14:textId="77777777" w:rsidR="00BA5087" w:rsidRPr="001D16AE" w:rsidRDefault="00BA5087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56C33814" w14:textId="77777777" w:rsidR="00BA5087" w:rsidRPr="001D16AE" w:rsidRDefault="00BA5087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1A4B499C" w14:textId="77777777" w:rsidR="00BA5087" w:rsidRDefault="00BA5087" w:rsidP="00006D5A"/>
    <w:p w14:paraId="5553A031" w14:textId="77777777" w:rsidR="00BA5087" w:rsidRDefault="00BA5087" w:rsidP="00006D5A"/>
    <w:p w14:paraId="04354C53" w14:textId="77777777" w:rsidR="00BA5087" w:rsidRDefault="00BA5087" w:rsidP="00006D5A"/>
    <w:p w14:paraId="0BBDBB70" w14:textId="77777777" w:rsidR="00BA5087" w:rsidRDefault="00BA5087" w:rsidP="00006D5A"/>
    <w:p w14:paraId="08CC5C68" w14:textId="77777777" w:rsidR="00BA5087" w:rsidRPr="00093824" w:rsidRDefault="00BA5087" w:rsidP="00006D5A">
      <w:r w:rsidRPr="00093824">
        <w:t>Zmocnění v plném rozsahu přijímám.</w:t>
      </w:r>
    </w:p>
    <w:p w14:paraId="2301B569" w14:textId="77777777" w:rsidR="00BA5087" w:rsidRPr="00093824" w:rsidRDefault="00BA5087" w:rsidP="00006D5A"/>
    <w:p w14:paraId="13993665" w14:textId="77777777" w:rsidR="00BA5087" w:rsidRPr="00093824" w:rsidRDefault="00BA5087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77C86B79" w14:textId="77777777" w:rsidR="00BA5087" w:rsidRPr="00093824" w:rsidRDefault="00BA5087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5ECFF64B" w14:textId="77777777" w:rsidR="00BA5087" w:rsidRDefault="00BA5087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6B288677" w14:textId="77777777" w:rsidR="00BA5087" w:rsidRPr="00B523F0" w:rsidRDefault="00BA5087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CD6910">
        <w:rPr>
          <w:b/>
          <w:bCs/>
          <w:noProof/>
        </w:rPr>
        <w:t>Pavel Scheufler</w:t>
      </w:r>
      <w:r w:rsidRPr="00B523F0">
        <w:rPr>
          <w:rStyle w:val="Siln"/>
        </w:rPr>
        <w:t xml:space="preserve"> </w:t>
      </w:r>
    </w:p>
    <w:p w14:paraId="0CBB80AA" w14:textId="77777777" w:rsidR="00BA5087" w:rsidRDefault="00BA5087" w:rsidP="004D695C">
      <w:pPr>
        <w:ind w:left="5103"/>
        <w:jc w:val="center"/>
        <w:rPr>
          <w:rStyle w:val="Siln"/>
          <w:b w:val="0"/>
          <w:bCs w:val="0"/>
        </w:rPr>
        <w:sectPr w:rsidR="00BA5087" w:rsidSect="00BA5087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OSVČ</w:t>
      </w:r>
    </w:p>
    <w:p w14:paraId="1043AFEF" w14:textId="77777777" w:rsidR="00BA5087" w:rsidRPr="00B523F0" w:rsidRDefault="00BA5087" w:rsidP="004D695C">
      <w:pPr>
        <w:ind w:left="5103"/>
        <w:jc w:val="center"/>
        <w:rPr>
          <w:rStyle w:val="Siln"/>
          <w:b w:val="0"/>
          <w:bCs w:val="0"/>
        </w:rPr>
      </w:pPr>
    </w:p>
    <w:sectPr w:rsidR="00BA5087" w:rsidRPr="00B523F0" w:rsidSect="00BA5087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A29A9" w14:textId="77777777" w:rsidR="001768F2" w:rsidRDefault="001768F2" w:rsidP="00E26E3A">
      <w:pPr>
        <w:spacing w:line="240" w:lineRule="auto"/>
      </w:pPr>
      <w:r>
        <w:separator/>
      </w:r>
    </w:p>
  </w:endnote>
  <w:endnote w:type="continuationSeparator" w:id="0">
    <w:p w14:paraId="1A7BAA49" w14:textId="77777777" w:rsidR="001768F2" w:rsidRDefault="001768F2" w:rsidP="00E26E3A">
      <w:pPr>
        <w:spacing w:line="240" w:lineRule="auto"/>
      </w:pPr>
      <w:r>
        <w:continuationSeparator/>
      </w:r>
    </w:p>
  </w:endnote>
  <w:endnote w:type="continuationNotice" w:id="1">
    <w:p w14:paraId="6250BC69" w14:textId="77777777" w:rsidR="001768F2" w:rsidRDefault="001768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456A5" w14:textId="77777777" w:rsidR="00BA5087" w:rsidRDefault="00BA5087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1768F2">
      <w:fldChar w:fldCharType="begin"/>
    </w:r>
    <w:r w:rsidR="001768F2">
      <w:instrText xml:space="preserve"> NUMPAGES  \* Arabic  \* MERGEFORMAT </w:instrText>
    </w:r>
    <w:r w:rsidR="001768F2">
      <w:fldChar w:fldCharType="separate"/>
    </w:r>
    <w:r>
      <w:rPr>
        <w:noProof/>
      </w:rPr>
      <w:t>1</w:t>
    </w:r>
    <w:r w:rsidR="001768F2">
      <w:rPr>
        <w:noProof/>
      </w:rPr>
      <w:fldChar w:fldCharType="end"/>
    </w:r>
  </w:p>
  <w:p w14:paraId="7E5CB049" w14:textId="77777777" w:rsidR="00BA5087" w:rsidRPr="00D61A25" w:rsidRDefault="00BA5087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C47EC" w14:textId="77777777" w:rsidR="00A45A9E" w:rsidRDefault="00A45A9E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1768F2">
      <w:fldChar w:fldCharType="begin"/>
    </w:r>
    <w:r w:rsidR="001768F2">
      <w:instrText xml:space="preserve"> NUMPAGES  \* Arabic  \* MERGEFORMAT </w:instrText>
    </w:r>
    <w:r w:rsidR="001768F2">
      <w:fldChar w:fldCharType="separate"/>
    </w:r>
    <w:r>
      <w:rPr>
        <w:noProof/>
      </w:rPr>
      <w:t>1</w:t>
    </w:r>
    <w:r w:rsidR="001768F2">
      <w:rPr>
        <w:noProof/>
      </w:rPr>
      <w:fldChar w:fldCharType="end"/>
    </w:r>
  </w:p>
  <w:p w14:paraId="44302AE3" w14:textId="77777777" w:rsidR="00A45A9E" w:rsidRPr="00D61A25" w:rsidRDefault="00A45A9E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3BA2A" w14:textId="77777777" w:rsidR="001768F2" w:rsidRDefault="001768F2" w:rsidP="00E26E3A">
      <w:pPr>
        <w:spacing w:line="240" w:lineRule="auto"/>
      </w:pPr>
      <w:r>
        <w:separator/>
      </w:r>
    </w:p>
  </w:footnote>
  <w:footnote w:type="continuationSeparator" w:id="0">
    <w:p w14:paraId="46C10CD8" w14:textId="77777777" w:rsidR="001768F2" w:rsidRDefault="001768F2" w:rsidP="00E26E3A">
      <w:pPr>
        <w:spacing w:line="240" w:lineRule="auto"/>
      </w:pPr>
      <w:r>
        <w:continuationSeparator/>
      </w:r>
    </w:p>
  </w:footnote>
  <w:footnote w:type="continuationNotice" w:id="1">
    <w:p w14:paraId="3A13378D" w14:textId="77777777" w:rsidR="001768F2" w:rsidRDefault="001768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4CEC2" w14:textId="77777777" w:rsidR="00BA5087" w:rsidRPr="00443D52" w:rsidRDefault="00BA5087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0CF01774" wp14:editId="71C07A6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0025BE22" wp14:editId="42FBCEAE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5134C91F" wp14:editId="71147F4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247</w:t>
    </w:r>
  </w:p>
  <w:p w14:paraId="0D6C9F41" w14:textId="77777777" w:rsidR="00BA5087" w:rsidRPr="001D16AE" w:rsidRDefault="00BA5087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CD6910">
      <w:rPr>
        <w:bCs/>
        <w:noProof/>
        <w:color w:val="000000" w:themeColor="text1"/>
      </w:rPr>
      <w:t>Nové Město nad Metují JS-Pro (VČ)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B05DA" w14:textId="77777777" w:rsidR="00A45A9E" w:rsidRPr="00443D52" w:rsidRDefault="00A45A9E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A64B365" wp14:editId="4442FE6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927D2DF" wp14:editId="67D19A1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113F77" wp14:editId="03BCB3A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 w:rsidR="00F32132">
      <w:rPr>
        <w:bCs/>
        <w:noProof/>
        <w:color w:val="auto"/>
        <w:sz w:val="16"/>
        <w:szCs w:val="16"/>
        <w:lang w:val="cs-CZ"/>
      </w:rPr>
      <w:t>247</w:t>
    </w:r>
  </w:p>
  <w:p w14:paraId="577C69BD" w14:textId="77777777" w:rsidR="00A45A9E" w:rsidRPr="001D16AE" w:rsidRDefault="00A45A9E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F32132" w:rsidRPr="00CD6910">
      <w:rPr>
        <w:bCs/>
        <w:noProof/>
        <w:color w:val="000000" w:themeColor="text1"/>
      </w:rPr>
      <w:t>Nové Město nad Metují JS-Pro (VČ)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768F2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2342C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375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9F1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5A9E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A5087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2132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B5E5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3</cp:revision>
  <cp:lastPrinted>2021-10-05T05:16:00Z</cp:lastPrinted>
  <dcterms:created xsi:type="dcterms:W3CDTF">2021-10-22T11:55:00Z</dcterms:created>
  <dcterms:modified xsi:type="dcterms:W3CDTF">2021-10-22T12:20:00Z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