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16269" w:rsidRPr="00F16269" w:rsidRDefault="0086270A" w:rsidP="008F14F5">
            <w:pPr>
              <w:spacing w:before="120"/>
              <w:rPr>
                <w:rFonts w:ascii="DejaVu Sans" w:hAnsi="DejaVu Sans" w:cs="DejaVu Sans"/>
                <w:b/>
              </w:rPr>
            </w:pPr>
            <w:r>
              <w:rPr>
                <w:rFonts w:ascii="DejaVu Sans" w:hAnsi="DejaVu Sans" w:cs="DejaVu Sans"/>
                <w:b/>
              </w:rPr>
              <w:t>VŠE PRO TISK s.r.o.</w:t>
            </w:r>
          </w:p>
          <w:p w:rsidR="00F16269" w:rsidRDefault="0086270A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Budějovická 416/22</w:t>
            </w:r>
            <w:r w:rsidR="008F14F5">
              <w:rPr>
                <w:rFonts w:ascii="DejaVu Sans" w:hAnsi="DejaVu Sans" w:cs="DejaVu Sans"/>
              </w:rPr>
              <w:t>,</w:t>
            </w:r>
          </w:p>
          <w:p w:rsidR="008F14F5" w:rsidRPr="00F16269" w:rsidRDefault="0086270A" w:rsidP="00F16269">
            <w:pPr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59701 Písek - Budějovické Předměstí</w:t>
            </w:r>
          </w:p>
          <w:p w:rsidR="003032BA" w:rsidRDefault="00F16269" w:rsidP="0086270A">
            <w:pPr>
              <w:rPr>
                <w:rFonts w:ascii="DejaVu Sans" w:hAnsi="DejaVu Sans" w:cs="DejaVu Sans"/>
              </w:rPr>
            </w:pPr>
            <w:r w:rsidRPr="00F16269">
              <w:rPr>
                <w:rFonts w:ascii="DejaVu Sans" w:hAnsi="DejaVu Sans" w:cs="DejaVu Sans"/>
              </w:rPr>
              <w:t xml:space="preserve">IČO:  </w:t>
            </w:r>
            <w:r w:rsidR="0086270A">
              <w:rPr>
                <w:rFonts w:ascii="DejaVu Sans" w:hAnsi="DejaVu Sans" w:cs="DejaVu Sans"/>
              </w:rPr>
              <w:t>2806153</w:t>
            </w:r>
          </w:p>
          <w:p w:rsidR="0086270A" w:rsidRPr="008F14F5" w:rsidRDefault="0086270A" w:rsidP="0086270A">
            <w:pPr>
              <w:spacing w:after="120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DIČ: CZ28069153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3226"/>
        <w:gridCol w:w="3226"/>
      </w:tblGrid>
      <w:tr w:rsidR="009B4727" w:rsidRPr="00585F73" w:rsidTr="003032BA">
        <w:tc>
          <w:tcPr>
            <w:tcW w:w="3224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3032BA">
        <w:tc>
          <w:tcPr>
            <w:tcW w:w="3224" w:type="dxa"/>
          </w:tcPr>
          <w:p w:rsidR="009B4727" w:rsidRPr="00585F73" w:rsidRDefault="008F14F5" w:rsidP="00FE36E2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MGOH_FA2</w:t>
            </w:r>
            <w:r w:rsidR="0086270A">
              <w:rPr>
                <w:rFonts w:ascii="DejaVu Sans" w:hAnsi="DejaVu Sans" w:cs="DejaVu Sans"/>
              </w:rPr>
              <w:t>1</w:t>
            </w:r>
            <w:r>
              <w:rPr>
                <w:rFonts w:ascii="DejaVu Sans" w:hAnsi="DejaVu Sans" w:cs="DejaVu Sans"/>
              </w:rPr>
              <w:t>_</w:t>
            </w:r>
            <w:r w:rsidR="00FE36E2">
              <w:rPr>
                <w:rFonts w:ascii="DejaVu Sans" w:hAnsi="DejaVu Sans" w:cs="DejaVu Sans"/>
              </w:rPr>
              <w:t>33</w:t>
            </w:r>
            <w:r>
              <w:rPr>
                <w:rFonts w:ascii="DejaVu Sans" w:hAnsi="DejaVu Sans" w:cs="DejaVu Sans"/>
              </w:rPr>
              <w:t>/2</w:t>
            </w:r>
            <w:r w:rsidR="0086270A">
              <w:rPr>
                <w:rFonts w:ascii="DejaVu Sans" w:hAnsi="DejaVu Sans" w:cs="DejaVu Sans"/>
              </w:rPr>
              <w:t>1</w:t>
            </w:r>
            <w:r>
              <w:rPr>
                <w:rFonts w:ascii="DejaVu Sans" w:hAnsi="DejaVu Sans" w:cs="DejaVu Sans"/>
              </w:rPr>
              <w:t>-1</w:t>
            </w:r>
          </w:p>
        </w:tc>
        <w:tc>
          <w:tcPr>
            <w:tcW w:w="3226" w:type="dxa"/>
          </w:tcPr>
          <w:p w:rsidR="009B4727" w:rsidRPr="00585F73" w:rsidRDefault="0086270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Tomáš Zelenka</w:t>
            </w:r>
          </w:p>
        </w:tc>
        <w:tc>
          <w:tcPr>
            <w:tcW w:w="3226" w:type="dxa"/>
          </w:tcPr>
          <w:p w:rsidR="009B4727" w:rsidRPr="00585F73" w:rsidRDefault="00FE36E2" w:rsidP="00FE36E2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25</w:t>
            </w:r>
            <w:r w:rsidR="0086270A">
              <w:rPr>
                <w:rFonts w:ascii="DejaVu Sans" w:hAnsi="DejaVu Sans" w:cs="DejaVu Sans"/>
              </w:rPr>
              <w:t xml:space="preserve">. </w:t>
            </w:r>
            <w:r>
              <w:rPr>
                <w:rFonts w:ascii="DejaVu Sans" w:hAnsi="DejaVu Sans" w:cs="DejaVu Sans"/>
              </w:rPr>
              <w:t>10</w:t>
            </w:r>
            <w:r w:rsidR="008F14F5">
              <w:rPr>
                <w:rFonts w:ascii="DejaVu Sans" w:hAnsi="DejaVu Sans" w:cs="DejaVu Sans"/>
              </w:rPr>
              <w:t>. 202</w:t>
            </w:r>
            <w:r w:rsidR="0086270A">
              <w:rPr>
                <w:rFonts w:ascii="DejaVu Sans" w:hAnsi="DejaVu Sans" w:cs="DejaVu Sans"/>
              </w:rPr>
              <w:t>1</w:t>
            </w:r>
          </w:p>
        </w:tc>
      </w:tr>
      <w:tr w:rsidR="008F14F5" w:rsidRPr="00585F73" w:rsidTr="003032BA">
        <w:tc>
          <w:tcPr>
            <w:tcW w:w="3224" w:type="dxa"/>
          </w:tcPr>
          <w:p w:rsidR="008F14F5" w:rsidRDefault="008F14F5" w:rsidP="00F16269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3226" w:type="dxa"/>
          </w:tcPr>
          <w:p w:rsidR="008F14F5" w:rsidRDefault="008F14F5" w:rsidP="005F1FF6">
            <w:pPr>
              <w:jc w:val="center"/>
              <w:rPr>
                <w:rFonts w:ascii="DejaVu Sans" w:hAnsi="DejaVu Sans" w:cs="DejaVu Sans"/>
              </w:rPr>
            </w:pPr>
          </w:p>
        </w:tc>
      </w:tr>
    </w:tbl>
    <w:p w:rsidR="003032BA" w:rsidRPr="00585F73" w:rsidRDefault="003032BA" w:rsidP="003032BA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 xml:space="preserve">Objednávka </w:t>
      </w:r>
      <w:proofErr w:type="spellStart"/>
      <w:r w:rsidR="008B39FA">
        <w:rPr>
          <w:rFonts w:ascii="DejaVu Sans" w:eastAsia="Times New Roman" w:hAnsi="DejaVu Sans" w:cs="DejaVu Sans"/>
          <w:b/>
          <w:sz w:val="28"/>
          <w:szCs w:val="28"/>
        </w:rPr>
        <w:t>plotrových</w:t>
      </w:r>
      <w:proofErr w:type="spellEnd"/>
      <w:r w:rsidR="008B39FA">
        <w:rPr>
          <w:rFonts w:ascii="DejaVu Sans" w:eastAsia="Times New Roman" w:hAnsi="DejaVu Sans" w:cs="DejaVu Sans"/>
          <w:b/>
          <w:sz w:val="28"/>
          <w:szCs w:val="28"/>
        </w:rPr>
        <w:t xml:space="preserve"> rolí</w:t>
      </w:r>
    </w:p>
    <w:p w:rsidR="00B04B92" w:rsidRDefault="00B270D4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O</w:t>
      </w:r>
      <w:r w:rsidR="008F14F5">
        <w:rPr>
          <w:rFonts w:ascii="DejaVu Sans" w:hAnsi="DejaVu Sans" w:cs="DejaVu Sans"/>
        </w:rPr>
        <w:t xml:space="preserve">bjednávám </w:t>
      </w:r>
      <w:r w:rsidR="00B04B92">
        <w:rPr>
          <w:rFonts w:ascii="DejaVu Sans" w:hAnsi="DejaVu Sans" w:cs="DejaVu Sans"/>
        </w:rPr>
        <w:t xml:space="preserve">dodání následujících </w:t>
      </w:r>
      <w:proofErr w:type="spellStart"/>
      <w:r w:rsidR="008B39FA">
        <w:rPr>
          <w:rFonts w:ascii="DejaVu Sans" w:hAnsi="DejaVu Sans" w:cs="DejaVu Sans"/>
        </w:rPr>
        <w:t>plotrových</w:t>
      </w:r>
      <w:proofErr w:type="spellEnd"/>
      <w:r w:rsidR="008B39FA">
        <w:rPr>
          <w:rFonts w:ascii="DejaVu Sans" w:hAnsi="DejaVu Sans" w:cs="DejaVu Sans"/>
        </w:rPr>
        <w:t xml:space="preserve"> rolí</w:t>
      </w:r>
      <w:r w:rsidR="00B04B92">
        <w:rPr>
          <w:rFonts w:ascii="DejaVu Sans" w:hAnsi="DejaVu Sans" w:cs="DejaVu Sans"/>
        </w:rPr>
        <w:t xml:space="preserve"> pro </w:t>
      </w:r>
      <w:r w:rsidR="0086270A">
        <w:rPr>
          <w:rFonts w:ascii="DejaVu Sans" w:hAnsi="DejaVu Sans" w:cs="DejaVu Sans"/>
        </w:rPr>
        <w:t>tiskárn</w:t>
      </w:r>
      <w:r w:rsidR="00B04B92">
        <w:rPr>
          <w:rFonts w:ascii="DejaVu Sans" w:hAnsi="DejaVu Sans" w:cs="DejaVu Sans"/>
        </w:rPr>
        <w:t>u</w:t>
      </w:r>
      <w:r w:rsidR="0086270A">
        <w:rPr>
          <w:rFonts w:ascii="DejaVu Sans" w:hAnsi="DejaVu Sans" w:cs="DejaVu Sans"/>
        </w:rPr>
        <w:t xml:space="preserve"> HP </w:t>
      </w:r>
      <w:proofErr w:type="spellStart"/>
      <w:r w:rsidR="0086270A">
        <w:rPr>
          <w:rFonts w:ascii="DejaVu Sans" w:hAnsi="DejaVu Sans" w:cs="DejaVu Sans"/>
        </w:rPr>
        <w:t>Designjet</w:t>
      </w:r>
      <w:proofErr w:type="spellEnd"/>
      <w:r w:rsidR="0086270A">
        <w:rPr>
          <w:rFonts w:ascii="DejaVu Sans" w:hAnsi="DejaVu Sans" w:cs="DejaVu Sans"/>
        </w:rPr>
        <w:t xml:space="preserve"> Z6dr 44" </w:t>
      </w:r>
      <w:proofErr w:type="spellStart"/>
      <w:r w:rsidR="0086270A">
        <w:rPr>
          <w:rFonts w:ascii="DejaVu Sans" w:hAnsi="DejaVu Sans" w:cs="DejaVu Sans"/>
        </w:rPr>
        <w:t>PostScript</w:t>
      </w:r>
      <w:proofErr w:type="spellEnd"/>
      <w:r w:rsidR="0086270A">
        <w:rPr>
          <w:rFonts w:ascii="DejaVu Sans" w:hAnsi="DejaVu Sans" w:cs="DejaVu Sans"/>
        </w:rPr>
        <w:t xml:space="preserve"> </w:t>
      </w:r>
      <w:proofErr w:type="spellStart"/>
      <w:r w:rsidR="0086270A">
        <w:rPr>
          <w:rFonts w:ascii="DejaVu Sans" w:hAnsi="DejaVu Sans" w:cs="DejaVu Sans"/>
        </w:rPr>
        <w:t>Printer</w:t>
      </w:r>
      <w:proofErr w:type="spellEnd"/>
      <w:r w:rsidR="0086270A">
        <w:rPr>
          <w:rFonts w:ascii="DejaVu Sans" w:hAnsi="DejaVu Sans" w:cs="DejaVu Sans"/>
        </w:rPr>
        <w:t xml:space="preserve"> s V řezačkou</w:t>
      </w:r>
      <w:r w:rsidR="00B04B92">
        <w:rPr>
          <w:rFonts w:ascii="DejaVu Sans" w:hAnsi="DejaVu Sans" w:cs="DejaVu Sans"/>
        </w:rPr>
        <w:t>:</w:t>
      </w:r>
    </w:p>
    <w:p w:rsidR="008B39FA" w:rsidRPr="00AE5629" w:rsidRDefault="00FE36E2" w:rsidP="00B04B92">
      <w:pPr>
        <w:spacing w:after="0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5Ks - </w:t>
      </w:r>
      <w:r w:rsidR="008B39FA" w:rsidRPr="00AE5629">
        <w:rPr>
          <w:rFonts w:ascii="DejaVu Sans" w:hAnsi="DejaVu Sans" w:cs="DejaVu Sans"/>
        </w:rPr>
        <w:t xml:space="preserve">HP </w:t>
      </w:r>
      <w:proofErr w:type="spellStart"/>
      <w:r w:rsidR="008B39FA" w:rsidRPr="00AE5629">
        <w:rPr>
          <w:rFonts w:ascii="DejaVu Sans" w:hAnsi="DejaVu Sans" w:cs="DejaVu Sans"/>
        </w:rPr>
        <w:t>Satin</w:t>
      </w:r>
      <w:proofErr w:type="spellEnd"/>
      <w:r w:rsidR="008B39FA" w:rsidRPr="00AE5629">
        <w:rPr>
          <w:rFonts w:ascii="DejaVu Sans" w:hAnsi="DejaVu Sans" w:cs="DejaVu Sans"/>
        </w:rPr>
        <w:t xml:space="preserve"> </w:t>
      </w:r>
      <w:proofErr w:type="spellStart"/>
      <w:r w:rsidR="008B39FA" w:rsidRPr="00AE5629">
        <w:rPr>
          <w:rFonts w:ascii="DejaVu Sans" w:hAnsi="DejaVu Sans" w:cs="DejaVu Sans"/>
        </w:rPr>
        <w:t>Wrapping</w:t>
      </w:r>
      <w:proofErr w:type="spellEnd"/>
      <w:r w:rsidR="008B39FA" w:rsidRPr="00AE5629">
        <w:rPr>
          <w:rFonts w:ascii="DejaVu Sans" w:hAnsi="DejaVu Sans" w:cs="DejaVu Sans"/>
        </w:rPr>
        <w:t xml:space="preserve"> </w:t>
      </w:r>
      <w:proofErr w:type="spellStart"/>
      <w:r w:rsidR="008B39FA" w:rsidRPr="00AE5629">
        <w:rPr>
          <w:rFonts w:ascii="DejaVu Sans" w:hAnsi="DejaVu Sans" w:cs="DejaVu Sans"/>
        </w:rPr>
        <w:t>Paper</w:t>
      </w:r>
      <w:proofErr w:type="spellEnd"/>
      <w:r w:rsidR="008B39FA" w:rsidRPr="00AE5629">
        <w:rPr>
          <w:rFonts w:ascii="DejaVu Sans" w:hAnsi="DejaVu Sans" w:cs="DejaVu Sans"/>
        </w:rPr>
        <w:t xml:space="preserve"> - 914 x 45,7 </w:t>
      </w:r>
      <w:r w:rsidR="00AE5629" w:rsidRPr="00AE5629">
        <w:rPr>
          <w:rFonts w:ascii="DejaVu Sans" w:hAnsi="DejaVu Sans" w:cs="DejaVu Sans"/>
        </w:rPr>
        <w:t xml:space="preserve">v ceně  </w:t>
      </w:r>
      <w:r w:rsidR="008B39FA" w:rsidRPr="00AE5629">
        <w:rPr>
          <w:rFonts w:ascii="DejaVu Sans" w:hAnsi="DejaVu Sans" w:cs="DejaVu Sans"/>
        </w:rPr>
        <w:t xml:space="preserve">2 </w:t>
      </w:r>
      <w:r>
        <w:rPr>
          <w:rFonts w:ascii="DejaVu Sans" w:hAnsi="DejaVu Sans" w:cs="DejaVu Sans"/>
        </w:rPr>
        <w:t>411</w:t>
      </w:r>
      <w:r w:rsidR="008B39FA" w:rsidRPr="00AE5629">
        <w:rPr>
          <w:rFonts w:ascii="DejaVu Sans" w:hAnsi="DejaVu Sans" w:cs="DejaVu Sans"/>
        </w:rPr>
        <w:t>.</w:t>
      </w:r>
      <w:r>
        <w:rPr>
          <w:rFonts w:ascii="DejaVu Sans" w:hAnsi="DejaVu Sans" w:cs="DejaVu Sans"/>
        </w:rPr>
        <w:t>5</w:t>
      </w:r>
      <w:r w:rsidR="008B39FA" w:rsidRPr="00AE5629">
        <w:rPr>
          <w:rFonts w:ascii="DejaVu Sans" w:hAnsi="DejaVu Sans" w:cs="DejaVu Sans"/>
        </w:rPr>
        <w:t>3</w:t>
      </w:r>
      <w:r w:rsidR="00AE5629" w:rsidRPr="00AE5629">
        <w:rPr>
          <w:rFonts w:ascii="DejaVu Sans" w:hAnsi="DejaVu Sans" w:cs="DejaVu Sans"/>
        </w:rPr>
        <w:t xml:space="preserve"> Kč včetně DPH</w:t>
      </w:r>
      <w:r>
        <w:rPr>
          <w:rFonts w:ascii="DejaVu Sans" w:hAnsi="DejaVu Sans" w:cs="DejaVu Sans"/>
        </w:rPr>
        <w:t xml:space="preserve"> / kus</w:t>
      </w:r>
    </w:p>
    <w:p w:rsidR="00AE5629" w:rsidRPr="00AE5629" w:rsidRDefault="00AE5629" w:rsidP="00B04B92">
      <w:pPr>
        <w:spacing w:after="0"/>
        <w:jc w:val="both"/>
        <w:rPr>
          <w:rFonts w:ascii="DejaVu Sans" w:hAnsi="DejaVu Sans" w:cs="DejaVu Sans"/>
        </w:rPr>
      </w:pPr>
      <w:r w:rsidRPr="00AE5629">
        <w:rPr>
          <w:rFonts w:ascii="DejaVu Sans" w:hAnsi="DejaVu Sans" w:cs="DejaVu Sans"/>
        </w:rPr>
        <w:t xml:space="preserve">HP </w:t>
      </w:r>
      <w:proofErr w:type="spellStart"/>
      <w:r w:rsidR="00FE36E2" w:rsidRPr="00FE36E2">
        <w:rPr>
          <w:rFonts w:ascii="DejaVu Sans" w:hAnsi="DejaVu Sans" w:cs="DejaVu Sans"/>
        </w:rPr>
        <w:t>Removable</w:t>
      </w:r>
      <w:proofErr w:type="spellEnd"/>
      <w:r w:rsidR="00FE36E2" w:rsidRPr="00FE36E2">
        <w:rPr>
          <w:rFonts w:ascii="DejaVu Sans" w:hAnsi="DejaVu Sans" w:cs="DejaVu Sans"/>
        </w:rPr>
        <w:t xml:space="preserve"> </w:t>
      </w:r>
      <w:proofErr w:type="spellStart"/>
      <w:r w:rsidR="00FE36E2" w:rsidRPr="00FE36E2">
        <w:rPr>
          <w:rFonts w:ascii="DejaVu Sans" w:hAnsi="DejaVu Sans" w:cs="DejaVu Sans"/>
        </w:rPr>
        <w:t>Adhesive</w:t>
      </w:r>
      <w:proofErr w:type="spellEnd"/>
      <w:r w:rsidR="00FE36E2" w:rsidRPr="00FE36E2">
        <w:rPr>
          <w:rFonts w:ascii="DejaVu Sans" w:hAnsi="DejaVu Sans" w:cs="DejaVu Sans"/>
        </w:rPr>
        <w:t xml:space="preserve"> </w:t>
      </w:r>
      <w:proofErr w:type="spellStart"/>
      <w:r w:rsidR="00FE36E2" w:rsidRPr="00FE36E2">
        <w:rPr>
          <w:rFonts w:ascii="DejaVu Sans" w:hAnsi="DejaVu Sans" w:cs="DejaVu Sans"/>
        </w:rPr>
        <w:t>Fabric</w:t>
      </w:r>
      <w:proofErr w:type="spellEnd"/>
      <w:r w:rsidR="00FE36E2" w:rsidRPr="00FE36E2">
        <w:rPr>
          <w:rFonts w:ascii="DejaVu Sans" w:hAnsi="DejaVu Sans" w:cs="DejaVu Sans"/>
        </w:rPr>
        <w:t xml:space="preserve"> 1076 x 30,5m (8SU06A)</w:t>
      </w:r>
      <w:r w:rsidR="00FE36E2">
        <w:rPr>
          <w:rFonts w:ascii="DejaVu Sans" w:hAnsi="DejaVu Sans" w:cs="DejaVu Sans"/>
        </w:rPr>
        <w:t xml:space="preserve"> </w:t>
      </w:r>
      <w:r w:rsidRPr="00AE5629">
        <w:rPr>
          <w:rFonts w:ascii="DejaVu Sans" w:hAnsi="DejaVu Sans" w:cs="DejaVu Sans"/>
        </w:rPr>
        <w:t xml:space="preserve">v ceně </w:t>
      </w:r>
      <w:r w:rsidR="00FE36E2">
        <w:rPr>
          <w:rFonts w:ascii="DejaVu Sans" w:hAnsi="DejaVu Sans" w:cs="DejaVu Sans"/>
        </w:rPr>
        <w:t>7 516.52</w:t>
      </w:r>
      <w:r w:rsidRPr="00AE5629">
        <w:rPr>
          <w:rFonts w:ascii="DejaVu Sans" w:hAnsi="DejaVu Sans" w:cs="DejaVu Sans"/>
        </w:rPr>
        <w:t xml:space="preserve"> Kč včetně DPH</w:t>
      </w:r>
      <w:r w:rsidR="00FE36E2">
        <w:rPr>
          <w:rFonts w:ascii="DejaVu Sans" w:hAnsi="DejaVu Sans" w:cs="DejaVu Sans"/>
        </w:rPr>
        <w:t xml:space="preserve"> / kus</w:t>
      </w:r>
    </w:p>
    <w:p w:rsidR="00AE5629" w:rsidRPr="00AE5629" w:rsidRDefault="00FE36E2" w:rsidP="00B04B92">
      <w:pPr>
        <w:spacing w:after="0"/>
        <w:jc w:val="both"/>
        <w:rPr>
          <w:rFonts w:ascii="DejaVu Sans" w:hAnsi="DejaVu Sans" w:cs="DejaVu Sans"/>
        </w:rPr>
      </w:pPr>
      <w:proofErr w:type="spellStart"/>
      <w:r w:rsidRPr="00FE36E2">
        <w:rPr>
          <w:rFonts w:ascii="DejaVu Sans" w:hAnsi="DejaVu Sans" w:cs="DejaVu Sans"/>
        </w:rPr>
        <w:t>Plotrový</w:t>
      </w:r>
      <w:proofErr w:type="spellEnd"/>
      <w:r w:rsidRPr="00FE36E2">
        <w:rPr>
          <w:rFonts w:ascii="DejaVu Sans" w:hAnsi="DejaVu Sans" w:cs="DejaVu Sans"/>
        </w:rPr>
        <w:t xml:space="preserve"> papír HP C2T52A - 1067 mm x 20 m, 160 g | matný, </w:t>
      </w:r>
      <w:r>
        <w:rPr>
          <w:rFonts w:ascii="DejaVu Sans" w:hAnsi="DejaVu Sans" w:cs="DejaVu Sans"/>
        </w:rPr>
        <w:t>samolepicí</w:t>
      </w:r>
      <w:r w:rsidR="00AE5629" w:rsidRPr="00AE5629">
        <w:rPr>
          <w:rFonts w:ascii="DejaVu Sans" w:hAnsi="DejaVu Sans" w:cs="DejaVu Sans"/>
        </w:rPr>
        <w:t xml:space="preserve"> v ceně </w:t>
      </w:r>
      <w:r>
        <w:rPr>
          <w:rFonts w:ascii="DejaVu Sans" w:hAnsi="DejaVu Sans" w:cs="DejaVu Sans"/>
        </w:rPr>
        <w:t>7492.32</w:t>
      </w:r>
      <w:r w:rsidR="00AE5629" w:rsidRPr="00AE5629">
        <w:rPr>
          <w:rFonts w:ascii="DejaVu Sans" w:hAnsi="DejaVu Sans" w:cs="DejaVu Sans"/>
        </w:rPr>
        <w:t xml:space="preserve"> Kč včetně DPH</w:t>
      </w:r>
      <w:r>
        <w:rPr>
          <w:rFonts w:ascii="DejaVu Sans" w:hAnsi="DejaVu Sans" w:cs="DejaVu Sans"/>
        </w:rPr>
        <w:t xml:space="preserve"> / kus</w:t>
      </w:r>
    </w:p>
    <w:p w:rsidR="00F16269" w:rsidRPr="00F16269" w:rsidRDefault="0086270A" w:rsidP="00283940">
      <w:pPr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>Součástí objednávky je také</w:t>
      </w:r>
      <w:r w:rsidR="00B04B92">
        <w:rPr>
          <w:rFonts w:ascii="DejaVu Sans" w:hAnsi="DejaVu Sans" w:cs="DejaVu Sans"/>
        </w:rPr>
        <w:t xml:space="preserve"> doprava do sídla objednavatele</w:t>
      </w:r>
      <w:r>
        <w:rPr>
          <w:rFonts w:ascii="DejaVu Sans" w:hAnsi="DejaVu Sans" w:cs="DejaVu Sans"/>
        </w:rPr>
        <w:t>.</w:t>
      </w:r>
      <w:r w:rsidR="00283940">
        <w:rPr>
          <w:rFonts w:ascii="DejaVu Sans" w:hAnsi="DejaVu Sans" w:cs="DejaVu Sans"/>
        </w:rPr>
        <w:t xml:space="preserve"> </w:t>
      </w:r>
      <w:r w:rsidR="00283940" w:rsidRPr="00283940">
        <w:rPr>
          <w:rFonts w:ascii="DejaVu Sans" w:hAnsi="DejaVu Sans" w:cs="DejaVu Sans"/>
          <w:b/>
        </w:rPr>
        <w:t>Celková cena</w:t>
      </w:r>
      <w:r>
        <w:rPr>
          <w:rFonts w:ascii="DejaVu Sans" w:hAnsi="DejaVu Sans" w:cs="DejaVu Sans"/>
          <w:b/>
        </w:rPr>
        <w:t xml:space="preserve"> objednávky činí</w:t>
      </w:r>
      <w:r w:rsidR="00283940" w:rsidRPr="00283940">
        <w:rPr>
          <w:rFonts w:ascii="DejaVu Sans" w:hAnsi="DejaVu Sans" w:cs="DejaVu Sans"/>
          <w:b/>
        </w:rPr>
        <w:t xml:space="preserve"> </w:t>
      </w:r>
      <w:r w:rsidR="00FE36E2">
        <w:rPr>
          <w:rFonts w:ascii="DejaVu Sans" w:hAnsi="DejaVu Sans" w:cs="DejaVu Sans"/>
          <w:b/>
        </w:rPr>
        <w:t>27 066</w:t>
      </w:r>
      <w:r w:rsidR="00B04B92">
        <w:rPr>
          <w:rFonts w:ascii="DejaVu Sans" w:hAnsi="DejaVu Sans" w:cs="DejaVu Sans"/>
          <w:b/>
        </w:rPr>
        <w:t>,</w:t>
      </w:r>
      <w:r w:rsidR="00FE36E2">
        <w:rPr>
          <w:rFonts w:ascii="DejaVu Sans" w:hAnsi="DejaVu Sans" w:cs="DejaVu Sans"/>
          <w:b/>
        </w:rPr>
        <w:t>49</w:t>
      </w:r>
      <w:r w:rsidR="00283940" w:rsidRPr="00283940">
        <w:rPr>
          <w:rFonts w:ascii="DejaVu Sans" w:hAnsi="DejaVu Sans" w:cs="DejaVu Sans"/>
          <w:b/>
        </w:rPr>
        <w:t xml:space="preserve"> Kč včetně DPH</w:t>
      </w:r>
      <w:r w:rsidR="00283940" w:rsidRPr="00283940">
        <w:rPr>
          <w:rFonts w:ascii="DejaVu Sans" w:hAnsi="DejaVu Sans" w:cs="DejaVu Sans"/>
        </w:rPr>
        <w:t xml:space="preserve"> zahrnuje veškeré náklady dodavatele a je konečná.</w:t>
      </w:r>
      <w:r w:rsidR="00283940">
        <w:rPr>
          <w:rFonts w:ascii="DejaVu Sans" w:hAnsi="DejaVu Sans" w:cs="DejaVu Sans"/>
        </w:rPr>
        <w:t xml:space="preserve"> </w:t>
      </w:r>
    </w:p>
    <w:p w:rsidR="00F16269" w:rsidRPr="00F16269" w:rsidRDefault="008F14F5" w:rsidP="00AE5629">
      <w:pPr>
        <w:spacing w:after="120"/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Termín</w:t>
      </w:r>
      <w:r w:rsidR="00F16269" w:rsidRPr="00F16269">
        <w:rPr>
          <w:rFonts w:ascii="DejaVu Sans" w:hAnsi="DejaVu Sans" w:cs="DejaVu Sans"/>
          <w:b/>
        </w:rPr>
        <w:t xml:space="preserve"> dodání</w:t>
      </w:r>
      <w:r w:rsidR="00B61492">
        <w:rPr>
          <w:rFonts w:ascii="DejaVu Sans" w:hAnsi="DejaVu Sans" w:cs="DejaVu Sans"/>
          <w:b/>
        </w:rPr>
        <w:t xml:space="preserve"> nejpozději</w:t>
      </w:r>
      <w:r>
        <w:rPr>
          <w:rFonts w:ascii="DejaVu Sans" w:hAnsi="DejaVu Sans" w:cs="DejaVu Sans"/>
          <w:b/>
        </w:rPr>
        <w:t xml:space="preserve"> do</w:t>
      </w:r>
      <w:r w:rsidR="00F16269" w:rsidRPr="00F16269">
        <w:rPr>
          <w:rFonts w:ascii="DejaVu Sans" w:hAnsi="DejaVu Sans" w:cs="DejaVu Sans"/>
          <w:b/>
        </w:rPr>
        <w:t>:</w:t>
      </w:r>
      <w:r w:rsidR="00B61492">
        <w:rPr>
          <w:rFonts w:ascii="DejaVu Sans" w:hAnsi="DejaVu Sans" w:cs="DejaVu Sans"/>
          <w:b/>
        </w:rPr>
        <w:t xml:space="preserve"> </w:t>
      </w:r>
      <w:r w:rsidR="00FE36E2">
        <w:rPr>
          <w:rFonts w:ascii="DejaVu Sans" w:hAnsi="DejaVu Sans" w:cs="DejaVu Sans"/>
          <w:b/>
        </w:rPr>
        <w:t>15</w:t>
      </w:r>
      <w:r>
        <w:rPr>
          <w:rFonts w:ascii="DejaVu Sans" w:hAnsi="DejaVu Sans" w:cs="DejaVu Sans"/>
          <w:b/>
        </w:rPr>
        <w:t xml:space="preserve">. </w:t>
      </w:r>
      <w:r w:rsidR="00FE36E2">
        <w:rPr>
          <w:rFonts w:ascii="DejaVu Sans" w:hAnsi="DejaVu Sans" w:cs="DejaVu Sans"/>
          <w:b/>
        </w:rPr>
        <w:t>12</w:t>
      </w:r>
      <w:r>
        <w:rPr>
          <w:rFonts w:ascii="DejaVu Sans" w:hAnsi="DejaVu Sans" w:cs="DejaVu Sans"/>
          <w:b/>
        </w:rPr>
        <w:t>. 202</w:t>
      </w:r>
      <w:r w:rsidR="00B61492">
        <w:rPr>
          <w:rFonts w:ascii="DejaVu Sans" w:hAnsi="DejaVu Sans" w:cs="DejaVu Sans"/>
          <w:b/>
        </w:rPr>
        <w:t>1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103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7E6CC5" w:rsidP="005F1FF6">
            <w:pPr>
              <w:jc w:val="center"/>
              <w:rPr>
                <w:rFonts w:ascii="DejaVu Sans" w:hAnsi="DejaVu Sans" w:cs="DejaVu Sans"/>
              </w:rPr>
            </w:pPr>
            <w:r w:rsidRPr="007E6CC5">
              <w:rPr>
                <w:rFonts w:ascii="DejaVu Sans" w:eastAsia="Times New Roman" w:hAnsi="DejaVu Sans" w:cs="DejaVu San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ady Microsoft Office..." style="width:191.8pt;height:96.2pt">
                  <v:imagedata r:id="rId7" o:title=""/>
                  <o:lock v:ext="edit" ungrouping="t" rotation="t" cropping="t" verticies="t" text="t" grouping="t"/>
                  <o:signatureline v:ext="edit" id="{68C19B4A-0D55-464A-A5F1-B51C39759F89}" provid="{00000000-0000-0000-0000-000000000000}" o:suggestedsigner="Mgr. Tomáš Zelenka" o:suggestedsigner2="ředitel, Muzeum a galerie Orlických hor v Rychnově nad Kněžnou" o:suggestedsigneremail="zelenka@moh.cz" issignatureline="t"/>
                </v:shape>
              </w:pict>
            </w: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336" w:rsidRDefault="00463336" w:rsidP="0020587B">
      <w:pPr>
        <w:spacing w:after="0" w:line="240" w:lineRule="auto"/>
      </w:pPr>
      <w:r>
        <w:separator/>
      </w:r>
    </w:p>
  </w:endnote>
  <w:endnote w:type="continuationSeparator" w:id="0">
    <w:p w:rsidR="00463336" w:rsidRDefault="00463336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60"/>
      <w:gridCol w:w="3544"/>
      <w:gridCol w:w="3071"/>
    </w:tblGrid>
    <w:tr w:rsidR="007E3582" w:rsidRPr="00807E47" w:rsidTr="00807E47">
      <w:tc>
        <w:tcPr>
          <w:tcW w:w="2660" w:type="dxa"/>
        </w:tcPr>
        <w:p w:rsidR="00807E47" w:rsidRPr="00585F73" w:rsidRDefault="007E6CC5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7E6CC5">
            <w:rPr>
              <w:rFonts w:ascii="DejaVu Sans" w:hAnsi="DejaVu Sans" w:cs="DejaVu Sans"/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336" w:rsidRDefault="00463336" w:rsidP="0020587B">
      <w:pPr>
        <w:spacing w:after="0" w:line="240" w:lineRule="auto"/>
      </w:pPr>
      <w:r>
        <w:separator/>
      </w:r>
    </w:p>
  </w:footnote>
  <w:footnote w:type="continuationSeparator" w:id="0">
    <w:p w:rsidR="00463336" w:rsidRDefault="00463336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61492"/>
    <w:rsid w:val="00023141"/>
    <w:rsid w:val="00035C55"/>
    <w:rsid w:val="0005076A"/>
    <w:rsid w:val="00094B8F"/>
    <w:rsid w:val="000E527D"/>
    <w:rsid w:val="0010601B"/>
    <w:rsid w:val="0011142D"/>
    <w:rsid w:val="001203D8"/>
    <w:rsid w:val="00124F6B"/>
    <w:rsid w:val="0014488E"/>
    <w:rsid w:val="0015703F"/>
    <w:rsid w:val="00160746"/>
    <w:rsid w:val="001C3723"/>
    <w:rsid w:val="0020587B"/>
    <w:rsid w:val="00280177"/>
    <w:rsid w:val="00283940"/>
    <w:rsid w:val="002C6C21"/>
    <w:rsid w:val="002D7A3B"/>
    <w:rsid w:val="003032BA"/>
    <w:rsid w:val="0038027F"/>
    <w:rsid w:val="0039328B"/>
    <w:rsid w:val="003A28DA"/>
    <w:rsid w:val="003B7898"/>
    <w:rsid w:val="003C0AE5"/>
    <w:rsid w:val="003F2E87"/>
    <w:rsid w:val="0040297F"/>
    <w:rsid w:val="004125FF"/>
    <w:rsid w:val="00412C53"/>
    <w:rsid w:val="00463336"/>
    <w:rsid w:val="0047098D"/>
    <w:rsid w:val="004B650C"/>
    <w:rsid w:val="004E63FC"/>
    <w:rsid w:val="00542183"/>
    <w:rsid w:val="00585F73"/>
    <w:rsid w:val="00592D9A"/>
    <w:rsid w:val="005E70DD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3710B"/>
    <w:rsid w:val="007524B6"/>
    <w:rsid w:val="00752611"/>
    <w:rsid w:val="007D1707"/>
    <w:rsid w:val="007E3582"/>
    <w:rsid w:val="007E6CC5"/>
    <w:rsid w:val="007F05DB"/>
    <w:rsid w:val="00807E47"/>
    <w:rsid w:val="00817420"/>
    <w:rsid w:val="008557CE"/>
    <w:rsid w:val="0086270A"/>
    <w:rsid w:val="0089551A"/>
    <w:rsid w:val="008977D4"/>
    <w:rsid w:val="00897EAF"/>
    <w:rsid w:val="008A0EA1"/>
    <w:rsid w:val="008B39FA"/>
    <w:rsid w:val="008D1EB9"/>
    <w:rsid w:val="008F14F5"/>
    <w:rsid w:val="008F50ED"/>
    <w:rsid w:val="009B3786"/>
    <w:rsid w:val="009B4727"/>
    <w:rsid w:val="009B5BFD"/>
    <w:rsid w:val="009C2877"/>
    <w:rsid w:val="00A34238"/>
    <w:rsid w:val="00A65175"/>
    <w:rsid w:val="00AB1A7A"/>
    <w:rsid w:val="00AE2498"/>
    <w:rsid w:val="00AE5629"/>
    <w:rsid w:val="00B03F36"/>
    <w:rsid w:val="00B04B92"/>
    <w:rsid w:val="00B270D4"/>
    <w:rsid w:val="00B61492"/>
    <w:rsid w:val="00B96493"/>
    <w:rsid w:val="00BC5745"/>
    <w:rsid w:val="00BE4DCF"/>
    <w:rsid w:val="00C32B21"/>
    <w:rsid w:val="00C42E47"/>
    <w:rsid w:val="00C47D89"/>
    <w:rsid w:val="00C6258B"/>
    <w:rsid w:val="00CC214C"/>
    <w:rsid w:val="00CE4F84"/>
    <w:rsid w:val="00CE7452"/>
    <w:rsid w:val="00CF6622"/>
    <w:rsid w:val="00D1217C"/>
    <w:rsid w:val="00D90125"/>
    <w:rsid w:val="00DA5476"/>
    <w:rsid w:val="00DA6C8C"/>
    <w:rsid w:val="00DD3E23"/>
    <w:rsid w:val="00DE0723"/>
    <w:rsid w:val="00DE19CF"/>
    <w:rsid w:val="00DE653B"/>
    <w:rsid w:val="00DF7A6D"/>
    <w:rsid w:val="00E0659E"/>
    <w:rsid w:val="00E26C20"/>
    <w:rsid w:val="00E40924"/>
    <w:rsid w:val="00F16269"/>
    <w:rsid w:val="00F21FFF"/>
    <w:rsid w:val="00F56C79"/>
    <w:rsid w:val="00F61979"/>
    <w:rsid w:val="00F74792"/>
    <w:rsid w:val="00F974A4"/>
    <w:rsid w:val="00FB34ED"/>
    <w:rsid w:val="00FC480A"/>
    <w:rsid w:val="00FD03DA"/>
    <w:rsid w:val="00FE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Objedn&#225;vky\objedn&#225;vka%2020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geKgPsa/9Xc5+oLnz6vQXXQE6iA=</DigestValue>
    </Reference>
    <Reference URI="#idOfficeObject" Type="http://www.w3.org/2000/09/xmldsig#Object">
      <DigestMethod Algorithm="http://www.w3.org/2000/09/xmldsig#sha1"/>
      <DigestValue>+0RF4idu2ZWQkd8i5eyHDElDRxY=</DigestValue>
    </Reference>
    <Reference URI="#idValidSigLnImg" Type="http://www.w3.org/2000/09/xmldsig#Object">
      <DigestMethod Algorithm="http://www.w3.org/2000/09/xmldsig#sha1"/>
      <DigestValue>0UF1EtaJXHo6Obn3rEk/dhGszp0=</DigestValue>
    </Reference>
    <Reference URI="#idInvalidSigLnImg" Type="http://www.w3.org/2000/09/xmldsig#Object">
      <DigestMethod Algorithm="http://www.w3.org/2000/09/xmldsig#sha1"/>
      <DigestValue>zwcrLyjpHC8fzMSO+MlPWIyjNbs=</DigestValue>
    </Reference>
  </SignedInfo>
  <SignatureValue>
    EvrZK/OcoVZwMiVOCWx0d60O5b4p/PFO1ib/7+8OALYlbXIVrHVFPGvN7R5PKF1RUV8DM22Q
    hjBWe+xmwA1/NqbH+4LMBvhctatCBXADQJ8pDl3l7x6XwcXUUBCjV0W/HRF5uE6n8tXAOLo7
    aP/SMEsylkwrLYF1EqJ2JSVgVUACoVmdU3J2glhmdBc2WGeseR5ssSL/o7/VgwR5+tb3NDSN
    npvgEc9bwqRFFDkSKieLRBfgK97Uq9UK7QOWsZvBmhvSfsbJsichn9rby8nrrDE9NOT1CmYb
    LxRcx/fxtqbJb0DtkteN8LgNXnV7/FCx+63somX1Ajtqc+76+hZRzQ==
  </SignatureValue>
  <KeyInfo>
    <KeyValue>
      <RSAKeyValue>
        <Modulus>
            nX6GTEg6LtufBzi++3FQJ0pnkApJLUW9bSHrQJBUOjjWFRA7VZ40XBBjp0zJARhCPAWAtcXO
            8UvBuBXToPUf8h1yIefD9r/MZ8ZMyd4Ja2y27Nh6DiDSItIvs9hdnVv1re39U28BDhY3no/s
            O3Ipc0/hctlDaAAC/46bRSiXFP9bBfv/u3dy9dbu1T2pU5b4TtjaccQ+bKc/OIOmvs5PIfDG
            35uJhucsPP1Mjr646C0t/LJkXTPtv3E7uUpU5EgKTECCyofa2/TcOGzMG71A1Vh1Y+2aYTOk
            p8PE22mvM+I9Ru/oLVlJE5QUkdNQphW03q4BdoxH3e/Bb9tlHKUt6Q==
          </Modulus>
        <Exponent>AQAB</Exponent>
      </RSAKeyValue>
    </KeyValue>
    <X509Data>
      <X509Certificate>
          MIIIgDCCBmigAwIBAgIEAVWkvDANBgkqhkiG9w0BAQsFADBpMQswCQYDVQQGEwJDWjEXMBUG
          A1UEYRMOTlRSQ1otNDcxMTQ5ODMxHTAbBgNVBAoMFMSMZXNrw6EgcG/FoXRhLCBzLnAuMSIw
          IAYDVQQDExlQb3N0U2lnbnVtIFF1YWxpZmllZCBDQSA0MB4XDTIxMDUwNjE0MzIyMloXDTIy
          MDUyNjE0MzIyMlowgd8xCzAJBgNVBAYTAkNaMRcwFQYDVQRhEw5OVFJDWi0wMDM3MTE0OTFC
          MEAGA1UECgw5TXV6ZXVtIGEgZ2FsZXJpZSBPcmxpY2vDvWNoIGhvciB2IFJ5Y2hub3bEmyBu
          YWQgS27Em8W+bm91MQswCQYDVQQLEwI2MDEdMBsGA1UEAwwUTWdyLiBUb23DocWhIFplbGVu
          a2ExEDAOBgNVBAQTB1plbGVua2ExEDAOBgNVBCoMB1RvbcOhxaExEDAOBgNVBAUTB1A1OTAw
          MDgxETAPBgNVBAwMCMWYZWRpdGVsMIIBIjANBgkqhkiG9w0BAQEFAAOCAQ8AMIIBCgKCAQEA
          nX6GTEg6LtufBzi++3FQJ0pnkApJLUW9bSHrQJBUOjjWFRA7VZ40XBBjp0zJARhCPAWAtcXO
          8UvBuBXToPUf8h1yIefD9r/MZ8ZMyd4Ja2y27Nh6DiDSItIvs9hdnVv1re39U28BDhY3no/s
          O3Ipc0/hctlDaAAC/46bRSiXFP9bBfv/u3dy9dbu1T2pU5b4TtjaccQ+bKc/OIOmvs5PIfDG
          35uJhucsPP1Mjr646C0t/LJkXTPtv3E7uUpU5EgKTECCyofa2/TcOGzMG71A1Vh1Y+2aYTOk
          p8PE22mvM+I9Ru/oLVlJE5QUkdNQphW03q4BdoxH3e/Bb9tlHKUt6QIDAQABo4IDtzCCA7Mw
          NAYDVR0RBC0wK4EOemVsZW5rYUBtb2guY3qgGQYJKwYBBAHcGQIBoAwTCjE4MzA0ODg3MDQw
          CQYDVR0TBAIwADCCASwGA1UdIASCASMwggEfMIIBEAYJZ4EGAQQBEYFIMIIBATCB2AYIKwYB
          BQUHAgIwgcsagchUZW50byBrdmFsaWZpa292YW55IGNlcnRpZmlrYXQgcHJvIGVsZWt0cm9u
          aWNreSBwb2RwaXMgYnlsIHZ5ZGFuIHYgc291bGFkdSBzIG5hcml6ZW5pbSBFVSBjLiA5MTAv
          MjAxNC5UaGlzIGlzIGEgcXVhbGlmaWVkIGNlcnRpZmljYXRlIGZvciBlbGVjdHJvbmljIHNp
          Z25hdHVyZSBhY2NvcmRpbmcgdG8gUmVndWxhdGlvbiAoRVUpIE5vIDkxMC8yMDE0LjAkBggr
          BgEFBQcCARYYaHR0cDovL3d3dy5wb3N0c2lnbnVtLmN6MAkGBwQAi+xAAQAwgZsGCCsGAQUF
          BwEDBIGOMIGLMAgGBgQAjkYBATBqBgYEAI5GAQUwYDAuFihodHRwczovL3d3dy5wb3N0c2ln
          bnVtLmN6L3Bkcy9wZHNfZW4ucGRmEwJlbjAuFihodHRwczovL3d3dy5wb3N0c2lnbnVtLmN6
          L3Bkcy9wZHNfY3MucGRmEwJjczATBgYEAI5GAQYwCQYHBACORgEGATB9BggrBgEFBQcBAQRx
          MG8wOwYIKwYBBQUHMAKGL2h0dHA6Ly9jcnQucG9zdHNpZ251bS5jei9jcnQvcHNxdWFsaWZp
          ZWRjYTQuY3J0MDAGCCsGAQUFBzABhiRodHRwOi8vb2NzcC5wb3N0c2lnbnVtLmN6L09DU1Av
          UUNBNC8wDgYDVR0PAQH/BAQDAgXgMB8GA1UdJQQYMBYGCCsGAQUFBwMEBgorBgEEAYI3CgMM
          MB8GA1UdIwQYMBaAFA8ofD42ADgQUK49uCGXi/dgXGF4MIGxBgNVHR8EgakwgaYwNaAzoDGG
          L2h0dHA6Ly9jcmwucG9zdHNpZ251bS5jei9jcmwvcHNxdWFsaWZpZWRjYTQuY3JsMDagNKAy
          hjBodHRwOi8vY3JsMi5wb3N0c2lnbnVtLmN6L2NybC9wc3F1YWxpZmllZGNhNC5jcmwwNaAz
          oDGGL2h0dHA6Ly9jcmwucG9zdHNpZ251bS5ldS9jcmwvcHNxdWFsaWZpZWRjYTQuY3JsMB0G
          A1UdDgQWBBTpOwof4V9Doqzq/rCmCPZ3rZR+gTANBgkqhkiG9w0BAQsFAAOCAgEAI43NGucG
          UAvn65uentlyFomTCqHiP9La6OkqSrM2bjRMiGNNXsGJ2F4spDAQ9flC0tcJFCMWWLTzo5Yj
          ggTtU2iGnhyh0F14tVssJd5kHk5E4zVGa9X87gngHG5aPm3FKi4HSO3ma+kL6t9+TNeh6ls+
          XFFLaybhbCVeRoH2kkEE1xgpLfaAQUzT8vaaf1PbcqNObXKiB5QuOc5QOzl+7SPR2NvkUDLL
          NyWHnawztFAudxWWAUwYejRInrx9L186aGRVVtVrpVIuSXcCv5D6DFb61DDJ9eFM9GJa536V
          KgvdIDacBsWlJhyMSfBqEVj0AgF8mHXbCK181ADf+FlgfH2Sn07GCG3G1V4iLcgPUc9YfggP
          jATb58OdbPf3aKqlY+0W1NyxPCxD7PT/X1sXJq72TvgP36IJIUBBw3Rv+81tgyH43Mo+gPR9
          ox6dwVME1HIJp4TBksMXnKdH5ZJbCdS8k1L12Y8YWt56c7W/o7XYCUtT1pEAQGhA9P8WmadC
          JQY4dlES6K5sjLrMliOpKSpk2wO4ruSnRj062Of8HITn8UE7c0RgBS/eo4bq1KKRbGzH8imi
          nB/ocwpUH5G+a1p+noeQb7g2luaqied7S2inHhHQbaLTePoJU7g1veXtmH377s6qGbLGUPq8
          1DLBQdJhYznwsaSXW6K94LTMaII=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ouWqycdbibuw0AU7jXG60RDa1oY=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document.xml?ContentType=application/vnd.openxmlformats-officedocument.wordprocessingml.document.main+xml">
        <DigestMethod Algorithm="http://www.w3.org/2000/09/xmldsig#sha1"/>
        <DigestValue>CqnjZY7qXhr3xQd4kO2rM+dmwVM=</DigestValue>
      </Reference>
      <Reference URI="/word/endnotes.xml?ContentType=application/vnd.openxmlformats-officedocument.wordprocessingml.endnotes+xml">
        <DigestMethod Algorithm="http://www.w3.org/2000/09/xmldsig#sha1"/>
        <DigestValue>8F38/p5haM4ImAvNY6dkSyijXto=</DigestValue>
      </Reference>
      <Reference URI="/word/fontTable.xml?ContentType=application/vnd.openxmlformats-officedocument.wordprocessingml.fontTable+xml">
        <DigestMethod Algorithm="http://www.w3.org/2000/09/xmldsig#sha1"/>
        <DigestValue>GUMMGywqcDhI+KX0J0cS/1PnYo0=</DigestValue>
      </Reference>
      <Reference URI="/word/footer1.xml?ContentType=application/vnd.openxmlformats-officedocument.wordprocessingml.footer+xml">
        <DigestMethod Algorithm="http://www.w3.org/2000/09/xmldsig#sha1"/>
        <DigestValue>2q1X/KDQeTDZGVpUpC6CPRtTqFg=</DigestValue>
      </Reference>
      <Reference URI="/word/footnotes.xml?ContentType=application/vnd.openxmlformats-officedocument.wordprocessingml.footnotes+xml">
        <DigestMethod Algorithm="http://www.w3.org/2000/09/xmldsig#sha1"/>
        <DigestValue>ViPti+jwUyh8ZhA1j/6UhUEPqDk=</DigestValue>
      </Reference>
      <Reference URI="/word/header1.xml?ContentType=application/vnd.openxmlformats-officedocument.wordprocessingml.header+xml">
        <DigestMethod Algorithm="http://www.w3.org/2000/09/xmldsig#sha1"/>
        <DigestValue>yFgggcFyUF5XRMo23rvVTbmanGQ=</DigestValue>
      </Reference>
      <Reference URI="/word/media/image1.emf?ContentType=image/x-emf">
        <DigestMethod Algorithm="http://www.w3.org/2000/09/xmldsig#sha1"/>
        <DigestValue>qR6bVwAWCxplkNP9Lw8EySUZxpg=</DigestValue>
      </Reference>
      <Reference URI="/word/media/image2.png?ContentType=image/png">
        <DigestMethod Algorithm="http://www.w3.org/2000/09/xmldsig#sha1"/>
        <DigestValue>Alzd1OTAcTMnmiELjtUH4vc9vtA=</DigestValue>
      </Reference>
      <Reference URI="/word/media/image3.png?ContentType=image/png">
        <DigestMethod Algorithm="http://www.w3.org/2000/09/xmldsig#sha1"/>
        <DigestValue>VLVAEOynjTsEAsCG+tvi9imYIM4=</DigestValue>
      </Reference>
      <Reference URI="/word/settings.xml?ContentType=application/vnd.openxmlformats-officedocument.wordprocessingml.settings+xml">
        <DigestMethod Algorithm="http://www.w3.org/2000/09/xmldsig#sha1"/>
        <DigestValue>c71Rt0dE3SqRt6naJuPyrA1JRUw=</DigestValue>
      </Reference>
      <Reference URI="/word/styles.xml?ContentType=application/vnd.openxmlformats-officedocument.wordprocessingml.styles+xml">
        <DigestMethod Algorithm="http://www.w3.org/2000/09/xmldsig#sha1"/>
        <DigestValue>+JsjBf24nfsrKw3dztm3cm+jE+w=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fDx6zrSh8Zof4IQaV1NN9xzAZe4=</DigestValue>
      </Reference>
    </Manifest>
    <SignatureProperties>
      <SignatureProperty Id="idSignatureTime" Target="#idPackageSignature">
        <mdssi:SignatureTime>
          <mdssi:Format>YYYY-MM-DDThh:mm:ssTZD</mdssi:Format>
          <mdssi:Value>2021-10-25T12:18:10Z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{68C19B4A-0D55-464A-A5F1-B51C39759F89}</SetupID>
          <SignatureText/>
          <SignatureImage>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n89a/pJdzl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353mj02Mfxm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n//f/9//3//f/5//3//f/9//n/+f/9//3//f/9//3//f/5//3//f/9//n//f/9//3//f99//n8cTrMcmlbfe/9//3//f/9//n/8f/9//3//f/9//3//f/9//X/9f/9//3//f/9//3//f/9//3//f/9//3//f/9//3//f/9//3//f/9//3//f/9//3//f/9//3//f/9//3//f/9//3//f/9//3//f/9//3/8f/1//X/+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8f/t//X//f/9//3//f/5//3//f/9//3//f7973EWTHB5n/3//f/9//3//f/9/3n//f/9//3/+f/9//n//f/9//3//f/9//3//f/9//3//f/9//3//f/9//3//f/9//3//f/9//3//f/9//3//f/9//3//f/9//3//f/9//3//f/9//3//f/9//3//f/9//3//f/9//3//f/9//3//f/17/n/+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9f/9//3//f/9//3//f/9//3//f/9//3//f/9//3//f/5//n9fc9pBNS2/e/9//X/9f/9//3//f393vF7ff/9//3//f/1//3/9f/x//3//f/x//n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tiO1Ifb39z/3//f/9//3//f/9//3//f/9//3//f/9//3/+f/1/f3N2NVlO/3//f/5//X//f/9//3//fztSkhxec/1//n//f/9//n//f15vvmIfa797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ff/hFeTmZPXg1+0n9Yr13/n/+f/5//n//f/9//3/ef/5/3Xv+YrtBeDUdY/9//n//f/9//3//f/9//3//f757NC0UKZ93/n//f/9//3/YSbQg2EHZQVg1e1Z9c/9//3//f/9//3//f/9//3//f/9//3//f/9//3//f/9//3//f/9//3//f/9//3//f/9//3//f/9//3//f/9//3//f/5//3/ff/9/339/d797vnteb19zfnu/f79//3/ff/9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x1jlzU/a593nVY9UvxJ/2q/f/57/n//f/9/v39/f35mGk4TJb9a33//f/9//3//f/9//3//f/9//3//f/5/XGv1IJo5v3f+f/9/3mbUKF5z/3//f753vFo4Sn5z/3//f/9//3//f/9//3//f/9//3//f/9//3//f/9//3//f/9//3//f/9//3//f/9//3//f/9//3//f/9//3/ff593/WZcUjxOukFXNftFG07ZQVUxljkYSllOPmv3Rd5ef2+fc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97PGP1OV9n+kEdSlo52CzZMP5dX2p/Zh5WWDUUJXYtm1Lfe/1//H/+f/9//n//f/9//3//f/9//3//f/57/3t+b/lBO07fe/9//mqVPf9//3/+f/17/3+/e593nnf/f/9//3//f/9//3//f/9//3//f/9//3//f/9//3//f/9//3//f/9//3//f/9//3//f/9//n//f/9/Pm/ZRVg12UE2RlhK/V5fa39v33vee99733v/e79z33c+Z5pS3Fb4Pbg5f1p8Vh9vXn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v3e/d793Xmc3QhcpWTFVLfZB2lq/c/9//3//f/9//3//f/5//X//f/9//3//f/9//3//f/9//n/9f99/+kU8Sv9/v3cXKV5v/H//f/5//3//f/9/vne+d/9//3//f/9//3//f/9//3//f/9//3//f/9//3//f/9//3//f/5//H//f/9//3//f/9//3+/e9xB+CT2QX5v/3//f/9//3//f/9//3//f/9//3//f/9//3//f/9//3//e997XmuZUllKfU49Tn9Wnl4+b397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51vnFK8ORxGn3P/f/9//3//f/1//X/+f/9//3//f/9//3//f/9//3//f/9//3/+f/9/v3taTjhO/38WRthB33//f/9//n//f/9//3++d997/3//f/9//3//f/9//3//f/9//3//f/9//3//f/9//3//f/9//3/+f/9//3//f99//WpcOVUxfGv/f/9//3//f/9//3//f/9//3//f/9//3//f/9//3//f/9//3//f/9//3//f/9/33ffd35v3F4ZTrdB2UVcUhpn/3/+f/5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398bxtKPDEbTpx3/n/+f/5//n//f/9//3//f/9//3//f/9//3//f/9//3//f/9//X/fe1tSfFbef5g9H2//f/9//3//f/9//3//f/9/33//f/9//3//f/9//3//f/9//3//f/9//3//f/9//3//f/9//n/+f/9//n/+f75edBxaUv9//X//f/9//n//f/9//3//f/9//3//f/9//3//f/9//3//f/9//3//f/9//n//f/9//3/9e/9//3//f793fm/7Wt9F/kkcSppWX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n//f/9/XXOVOR9n3GLff/9//3//f/9//n//f/9//3//f/9//3//f/9//3//f/9//H/+f99/+kmbWrtiFy3+f/t//3//f/9//3//f/9//3/fe/9//3//f/9//3//f/9//3//f/9//3//f/9//3//f/9//n//f/9//n+8WnMUelL9f/5/33//f/5//3//f/9//3//f/9//3//f/9//3//f/9//3//f/9//3//f/9//3/+f/5//n//f/9//3//f/9//nv+f/9/33v8YnxSPU4eShtK3GKfe79//3//f/9//3//f/9//n/+f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5//3//f/9//X//fx5rWDG+Xn9v/n//f/9//3//f/9//3//f/9//3//f/9//3//f/9//3//f/9/v39aUptaPU57Vv5//3//f/9//3//f/9//3//f7133nv/f/9//3//f/9//3//f/9//3//f/9//3//f/9//3//f/9/X3P3JFpO/3//f/9//3//f/9//3//f/9//3//f/9//3//f/9//3//f/9//3//f/9//3//f/9//3//f/9//3/+f/9//3//f/9//3//f/9//3//f/9//3/fe35zn15dUjlOu1qf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Xc5Rhcpv16/e/5//3//f/9//3//f/9//3//f/9//3//f/9//3//f/5//3/fe9c92D17Of5m/X/+f/9//3//f/9//3//f/9//3//f/9//3//f/9//3//f/9//3//f/9//3//f/5//3//f99/3UncRf9//3//f/5//X//f/9//n//f/9//3//f/9//3//f/9//3//f/9//3//f/9//3//f/9//3//f/9//3//f/9//3//f/9//3//f/5//3//f/9//3//f/9//3//f553/mI5SjlKvVq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n//ex1j2D37RR9r/3//f/9//3//f/9//3//f/9//3//f/9//3//f/9//3//f953ulIZKToxn3v/f/9//3//f/9//3//f/9//3//f/9//3//f/9//3//f/9//3//f/9//3//f/9//n//f91m9Sjee/1//X//f/9//3/9f/9//3//f/9//3//f/9//3//f/9//3//f/9//3//f/9//3//f/9//3//f/9//3//f/9//3//f/9//3//f/9//3//f/9//3//f/9//3//f/9//3//f997PmecVhlGfVb+Yr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7133nv/f/9//3//f/9/3nvff7x3/3//f/9/nnP7Yv1i33v/f/5/+EkaSv9//3//f/9//3//f/9//3//f/9//3//f/9//3//f/9//3//f/9//3//f/9//3//f/9//3//f/9//3//f/9//3//f/9//3//f/9//3//f/9//3//f/9//3//e/9/vFp4NX93/3/+f/9//3//f/9//3//f/9//3//f/9//3//f/9//3//f/9//3//f/9//3//f/9//3//f/9//3//f/9//3//f/9//3//f/9//3//f/9//3//f/9/WmtKKTFG7z3e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f/1iPWu+d/5/OTU8b/9//3//f/9//3//f/9//3//f/9//3//f/9//3//f/9//3//f/9//3//f/9//3//f/9//3//f/9//3//f/9//3//f/9//3//f/9//3//f/9//3//f/9//3//f/9//3/XPbtBf3f/f/9//3//f/9//3//f/9//3//f/9//3//f/9//3//f/9//3//f/9//3//f/9//3//f/9//3//f/9//3//f/9//3//f/9//3//f/9//3//f/9/EEKUUntvc057b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n//f/9/33vcYppafXP/f/9//3/fe793mlJYSt97/3/+f/9//3//f/9//3//f/9//3//f/9//3//f/9//3//f/9//3//f/9//3//f/9//3//f/9//3//f/9//3//f/9//3//f/9//3//f/9//3/+f/9//3/+f/9//X++dztO+k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9f/x//3//f/9//3/+f9xiPk5db/5//n//f/5/v3NcUj5O33v9f/5//3//f/9//3//f/9//3//f/9//3//f/9//3//f/9//3//f/9//3//f/9//3//f/9//3//f/9//3//f/9//3//f/9//3//f/9//n//f/9//n//f/9//3/9f/9/fVYbS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3WI4Lb1a/3/+f/9//3//f95efFLcYv9//n//f/9//3//f/9//3//f/9//3//f/9//3//f/9//3//f/9//3//f/9//3//f/9//3/ff753/3//f/9//3//f/9//3//f/9//3//e/9//3//f/9/3nvff/5//389a/lFvF7/f/9//3/+f/9//3//f/9//3/ff/9//3//f997/3//f/9//3//f957/3/ee9573nv/f9573n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388a9lBPE7ff/9//3//f/9/OmdZUhtnnXd7b/9//3//f5xzGGP/f/9/nXecc/9//3//f/9/vXe9dzlne2//f99/OWf/f/9/OWe1VpVWGGN7b/9//39aa3tv/3//f/9/OWe1Vv9//385Z7VWlVKVUnpv/3//f39zu1oSQpFSOWf/f/9//n/VWjJGU0pSSvdee28xRrZW/3//f/9//3//f7VWMUZSSjFGMkaUUnNOc07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/f39zVzF8Vt9//3//f/17vXc0SrA58UGVVr13/3//f1prU07/f/9/916UUv9//3//f9971lrWWhhj9173XntvvXf/fzlnc061VnROdFJSSr133nuUUvde/3//f7538D3WWv9/WmutNbVWOWeWVlFKem//f/9//3/vPUotlFb/f/9/vnvwQZFSe297b7VWlFIxRr13/3//f/9//3//f9Zac04YY/de1lr4XvdeOW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v3f5RZxW/3//f793dlIWY5tz8UF0UpVS/3//f7VWc07/f5xzU0r3Xv9//3//fzlnW2vee51ze297b/9//3//f3NOe2/ee7139162Wntv3ntzTvhe/3//f7VWEELfe/9/lVK1Vt57/3/fe3NOlFb/f/9//3/VWrVaTC13Vr9/PGtTTtx7/3//f5xztVaUUv9//3//f/9//3//f3tv7z33Xv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n+/ezlGWk7fe31zF2P+f/9/W2+VUtA5O2f/f/hetVb/f713c057b/9//3//fxljnXPee/9//3/ee957/3/ee3tv/3//f/9/WmtSSlprnHO1Vhlj/3+cc3NOWmv/f3xzlFJ7b/9//3//f9ZaUUq8d/9/WWswRv9/l1bUPbpe33tUTvli/3//f/9/nHOUUv9//3//f/9//3//f/9/WmvOOVJKe2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VrXPZ93m3f/f/9/3nv4XvNB1UEdZ1VO1l7+f957c06cc/9//3++d997e297bxhjvXe9d/9//3//f/9//3+cc/hidFIYY/9/33vWWlprtVaUUvhe/3//f5xzlFLee/9//3//f753c06cc/9/UkrPOf9/Wms6Z793eFJWSlJKlFK1VltrdFKUUv9//3//f/9//3//f/9//39aaxBCEEKUUt57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jFGU06UUv9//3//f/9/nHNSSs89e2//f/9//3//f5VWdFIQQhhj/3//f/9//3//f/9//38AAP9//3//f/9//3//f/9//3//f/9//3//f/9//3//f/9//3//f/9//3//f/9//3//f/9//3//f/9//3//f/9//3//f/9//3//f/9//3//f/9//3//f/9//3//f/9//3//f/9//3//f/9//3//f/9//3//f/9//3//f/9//3//f/9//3//f/9//3//f/9//3//f/9//3//f/9//3//f/5//3+edx5reDW+Xr97/3/8f/x//3ubUvQgPG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jJKzz21Vv9//3//f/9/nXN0Us45nXf/f/9//3//f7VW8D3wQdde/3//f/9//3//f/9//38AAP9//3//f/9//3//f/9//3//f/9//3//f/9//3//f/9//3//f/9//3//f/9//3//f/9//3//f/9//3//f/9//3//f/9//3//f/9//3//f/9//3//f/9//3//f/9//3//f/9//3//f/9//3//f/9//3//f/9//3//f/9//3//f/9//3//f/9//3//f/9//3//f/9//3//f/9//3//f/9//3//f99/3F63PfdFf3P/f/9//3//e9xe2Sz/av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957/3++d957vXf/f/9//3//f/9//3//f957vne9d/9/3nu9d713/3//f/9//3//f/9//3//f/9//3//f/9//3//f/9//3//f/9//3//f/9//3//f/9//3//f/9//3//f/9//3//f/9//3//f/9//3//f/9//3//f/9//3//f/9//3//f/9//3//f/9//3//f/9//3/vPbVW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hBCzjk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DuAAAAfwAAAAAAAAAAAAAA7wAAAIA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12.0</OfficeVersion>
          <ApplicationVersion>12.0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vGQAAkQwAACBFTUYAAAEAHAQBAKM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AGAOiUBAAABACS43kFAAAAAAAAAABTAGkAZwBuAGEAdAB1AHIAZQBMAGkAbgBlAAAA0pr7AbaZ+wHQAngFnOcvAvgS6gIAAAQAPM5KAJMYAgJAawoE7DL7AbAYAgLcxDP81M5KAAEABAAAAAQAUKp2BYCacQAAAAQAOM5KAAAABAIAWQsEAM0YBNTOSgDUzkoAAQAEAAAABACkzkoAAAAAAP////9ozkoApM5KAJMcBALsMvsBnRwEAkTEM/wAAEoAQGsKBABviwMAAAAAMAAAALjOSgAAAAAA6lr6AQAAAACABGYAAAAAACBFeQWczkoAjFn6AfRBjQNXz0o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oElH/AHg//8BAAAAAAAAAAAAAAAAAAAAACAIQAH5//+wDwBAAfn//6CgAAAAAAAAAADKBgAAAAB5mv//AAAAAAAAAABWAwBVAAAAAAAAAADMAgAAAAAAAAAAAADgAAAAeAAAAIADAAALIA4AAABKCAEAAAAz+3e/WwZ4vwgHYEO1DPBCyALMBgAAAAAQo0oAAAAAAAAAAAAAAAAAAAAAAHgWAAACAAAC8Yr//wAAygayrcoGAAAAAAAAQLQAAEC0//9uQwAAQLQAAEC0////QihJVG0xTWF0/////2j27z4AAACAAAAAgLcM8D4AAP8++vv/PgMAAAADAAAAAAAAAAAAAAAAAAAAAABAtAAAQLT//25DAABAtAAAQLT///9CWBlJBxQAAADi+S53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AAAA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  <Object Id="idInvalidSigLnImg">AQAAAGwAAAAAAAAAAAAAAP8AAAB/AAAAAAAAAAAAAAAvGQAAkQwAACBFTUYAAAEArAcBAKk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IAD///+YvMT5/f3Z8Pi85/bU8vn6/Pr//fr/8On/7eD/5duzvL9khJXn6+51AP///63a54SmraHH0JnD0Haarb3l88ny/4KdqrHS33CElJK2xG2Moebp7XYA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Md0YsPHdAEPAQI/AAAAeOJKAEHN+wEAAAAAAQ8BAu4AAADgBHUFUc37Af8uAOR/5ADACQAAAAAAAAD/AQAgAAAAAEgAigE04koAWOJKAAEPAQJTZWdvZSBVSQBZ+gFYAAAAAAAAAERZ+gESAAAA4AR1BZTiSgBTZWdvZSBVSQAASgASAAAA7gAAAOAEdQXsTfoB7gAAAAEAAAAAAAAASONKABDjSgBs40oA7gAAAAEAAAAAAAAAYONKACjjSgAAAEoAAONKACnVXHUCAAAAQQAAAAwDAAAAAAAAAAAAAAAcMQMBAAAAAQAACAEAAADow/sBaORKAFzkSgAiAAAAZHYACAAAAAAlAAAADAAAAAMAAAAYAAAADAAAAP8AAAISAAAADAAAAAEAAAAeAAAAGAAAACIAAAAEAAAAcQAAABEAAABUAAAAqAAAACMAAAAEAAAAbwAAABAAAAABAAAA0XbJQasKyUE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oElH/AHg//8BAAAAAAAAAAAAAAAAAAAAACAIQAH5//+wDwBAAfn//6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AAAA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777C4-5D30-43D0-9126-D24F1498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2020</Template>
  <TotalTime>15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4</cp:revision>
  <cp:lastPrinted>2017-07-24T12:20:00Z</cp:lastPrinted>
  <dcterms:created xsi:type="dcterms:W3CDTF">2021-08-17T11:55:00Z</dcterms:created>
  <dcterms:modified xsi:type="dcterms:W3CDTF">2021-10-25T12:18:00Z</dcterms:modified>
</cp:coreProperties>
</file>