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2" w:lineRule="exact"/>
        <w:ind w:left="8652" w:right="0" w:firstLine="0"/>
      </w:pPr>
      <w:r/>
      <w:r>
        <w:rPr lang="cs-CZ" sz="27" baseline="0" dirty="0">
          <w:jc w:val="left"/>
          <w:rFonts w:ascii="Garamond" w:hAnsi="Garamond" w:cs="Garamond"/>
          <w:color w:val="000000"/>
          <w:sz w:val="27"/>
          <w:szCs w:val="27"/>
        </w:rPr>
        <w:t>Objednávka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8" w:tblpY="-270"/>
        <w:tblOverlap w:val="never"/>
        "
        <w:tblW w:w="9186" w:type="dxa"/>
        <w:tblLook w:val="04A0" w:firstRow="1" w:lastRow="0" w:firstColumn="1" w:lastColumn="0" w:noHBand="0" w:noVBand="1"/>
      </w:tblPr>
      <w:tblGrid>
        <w:gridCol w:w="2054"/>
        <w:gridCol w:w="1555"/>
        <w:gridCol w:w="696"/>
        <w:gridCol w:w="1852"/>
        <w:gridCol w:w="432"/>
        <w:gridCol w:w="2616"/>
      </w:tblGrid>
      <w:tr>
        <w:trPr>
          <w:trHeight w:hRule="exact" w:val="2519"/>
        </w:trPr>
        <w:tc>
          <w:tcPr>
            <w:tcW w:w="4305" w:type="dxa"/>
            <w:gridSpan w:val="3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" w:after="0" w:line="240" w:lineRule="auto"/>
              <w:ind w:left="48" w:right="-18" w:firstLine="0"/>
            </w:pPr>
            <w:r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24</wp:posOffset>
                  </wp:positionV>
                  <wp:extent cx="6097" cy="6097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24</wp:posOffset>
                  </wp:positionV>
                  <wp:extent cx="2292095" cy="6097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92095" cy="6097"/>
                          </a:xfrm>
                          <a:custGeom>
                            <a:rect l="l" t="t" r="r" b="b"/>
                            <a:pathLst>
                              <a:path w="2292095" h="6097">
                                <a:moveTo>
                                  <a:pt x="0" y="0"/>
                                </a:moveTo>
                                <a:lnTo>
                                  <a:pt x="2292095" y="0"/>
                                </a:lnTo>
                                <a:lnTo>
                                  <a:pt x="2292095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24</wp:posOffset>
                  </wp:positionV>
                  <wp:extent cx="6097" cy="6097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1" locked="0" layoutInCell="1" allowOverlap="1">
                  <wp:simplePos x="0" y="0"/>
                  <wp:positionH relativeFrom="page">
                    <wp:posOffset>2298191</wp:posOffset>
                  </wp:positionH>
                  <wp:positionV relativeFrom="line">
                    <wp:posOffset>24</wp:posOffset>
                  </wp:positionV>
                  <wp:extent cx="1612392" cy="6097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612392" cy="6097"/>
                          </a:xfrm>
                          <a:custGeom>
                            <a:rect l="l" t="t" r="r" b="b"/>
                            <a:pathLst>
                              <a:path w="1612392" h="6097">
                                <a:moveTo>
                                  <a:pt x="0" y="0"/>
                                </a:moveTo>
                                <a:lnTo>
                                  <a:pt x="1612392" y="0"/>
                                </a:lnTo>
                                <a:lnTo>
                                  <a:pt x="1612392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2292095</wp:posOffset>
                  </wp:positionH>
                  <wp:positionV relativeFrom="line">
                    <wp:posOffset>24</wp:posOffset>
                  </wp:positionV>
                  <wp:extent cx="6096" cy="6097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ODB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Ě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RAT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2" w:after="0" w:line="268" w:lineRule="exact"/>
              <w:ind w:left="48" w:right="1412" w:firstLine="0"/>
            </w:pPr>
            <w:r>
              <w:drawing>
                <wp:anchor simplePos="0" relativeHeight="251658296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-209398</wp:posOffset>
                  </wp:positionV>
                  <wp:extent cx="6097" cy="1581912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581912"/>
                          </a:xfrm>
                          <a:custGeom>
                            <a:rect l="l" t="t" r="r" b="b"/>
                            <a:pathLst>
                              <a:path w="6097" h="1581912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1581912"/>
                                </a:lnTo>
                                <a:lnTo>
                                  <a:pt x="0" y="158191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resn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so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d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it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om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ěř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cích  </w:t>
            </w: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Na Va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ech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525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/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1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2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" w:right="0" w:firstLine="0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412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9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7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tom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ě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4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1" w:after="0" w:line="240" w:lineRule="auto"/>
              <w:ind w:left="48" w:right="-18" w:firstLine="0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396239</wp:posOffset>
                  </wp:positionH>
                  <wp:positionV relativeFrom="line">
                    <wp:posOffset>172085</wp:posOffset>
                  </wp:positionV>
                  <wp:extent cx="824478" cy="171297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24478" cy="171297"/>
                          </a:xfrm>
                          <a:custGeom>
                            <a:rect l="l" t="t" r="r" b="b"/>
                            <a:pathLst>
                              <a:path w="824478" h="171297">
                                <a:moveTo>
                                  <a:pt x="0" y="171297"/>
                                </a:moveTo>
                                <a:lnTo>
                                  <a:pt x="824478" y="171297"/>
                                </a:lnTo>
                                <a:lnTo>
                                  <a:pt x="82447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71297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Ú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et: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70" w:after="0" w:line="240" w:lineRule="auto"/>
              <w:ind w:left="48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42672</wp:posOffset>
                  </wp:positionH>
                  <wp:positionV relativeFrom="line">
                    <wp:posOffset>169925</wp:posOffset>
                  </wp:positionV>
                  <wp:extent cx="1121657" cy="285597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160" y="169925"/>
                            <a:ext cx="1007357" cy="1712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9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Adr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sa dod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á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ní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315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343814</wp:posOffset>
                  </wp:positionV>
                  <wp:extent cx="6097" cy="18288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8288"/>
                          </a:xfrm>
                          <a:custGeom>
                            <a:rect l="l" t="t" r="r" b="b"/>
                            <a:pathLst>
                              <a:path w="6097" h="18288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18288"/>
                                </a:lnTo>
                                <a:lnTo>
                                  <a:pt x="0" y="182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7" behindDoc="1" locked="0" layoutInCell="1" allowOverlap="1">
                  <wp:simplePos x="0" y="0"/>
                  <wp:positionH relativeFrom="page">
                    <wp:posOffset>2734056</wp:posOffset>
                  </wp:positionH>
                  <wp:positionV relativeFrom="line">
                    <wp:posOffset>343814</wp:posOffset>
                  </wp:positionV>
                  <wp:extent cx="18288" cy="18288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1" locked="0" layoutInCell="1" allowOverlap="1">
                  <wp:simplePos x="0" y="0"/>
                  <wp:positionH relativeFrom="page">
                    <wp:posOffset>2734056</wp:posOffset>
                  </wp:positionH>
                  <wp:positionV relativeFrom="line">
                    <wp:posOffset>343814</wp:posOffset>
                  </wp:positionV>
                  <wp:extent cx="18288" cy="18288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362102</wp:posOffset>
                  </wp:positionV>
                  <wp:extent cx="6097" cy="56997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569976"/>
                          </a:xfrm>
                          <a:custGeom>
                            <a:rect l="l" t="t" r="r" b="b"/>
                            <a:pathLst>
                              <a:path w="6097" h="56997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569976"/>
                                </a:lnTo>
                                <a:lnTo>
                                  <a:pt x="0" y="569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1" locked="0" layoutInCell="1" allowOverlap="1">
                  <wp:simplePos x="0" y="0"/>
                  <wp:positionH relativeFrom="page">
                    <wp:posOffset>2734056</wp:posOffset>
                  </wp:positionH>
                  <wp:positionV relativeFrom="line">
                    <wp:posOffset>362102</wp:posOffset>
                  </wp:positionV>
                  <wp:extent cx="18288" cy="569976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569976"/>
                          </a:xfrm>
                          <a:custGeom>
                            <a:rect l="l" t="t" r="r" b="b"/>
                            <a:pathLst>
                              <a:path w="18288" h="56997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69976"/>
                                </a:lnTo>
                                <a:lnTo>
                                  <a:pt x="0" y="569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Na Va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ech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525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/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1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2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" w:right="-18" w:firstLine="0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412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9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7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tom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ě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4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85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0" w:line="273" w:lineRule="exact"/>
              <w:ind w:left="43" w:right="-18" w:firstLine="0"/>
              <w:jc w:val="both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1176527</wp:posOffset>
                  </wp:positionH>
                  <wp:positionV relativeFrom="line">
                    <wp:posOffset>24</wp:posOffset>
                  </wp:positionV>
                  <wp:extent cx="6096" cy="6097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024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8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7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2  </w:t>
            </w:r>
          </w:p>
        </w:tc>
        <w:tc>
          <w:tcPr>
            <w:tcW w:w="30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0" w:line="273" w:lineRule="exact"/>
              <w:ind w:left="59" w:right="1123" w:firstLine="0"/>
              <w:jc w:val="both"/>
            </w:pPr>
            <w:r>
              <w:drawing>
                <wp:anchor simplePos="0" relativeHeight="251658293" behindDoc="1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line">
                    <wp:posOffset>659</wp:posOffset>
                  </wp:positionV>
                  <wp:extent cx="1929385" cy="6097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929385" cy="6097"/>
                          </a:xfrm>
                          <a:custGeom>
                            <a:rect l="l" t="t" r="r" b="b"/>
                            <a:pathLst>
                              <a:path w="1929385" h="6097">
                                <a:moveTo>
                                  <a:pt x="0" y="0"/>
                                </a:moveTo>
                                <a:lnTo>
                                  <a:pt x="1929385" y="0"/>
                                </a:lnTo>
                                <a:lnTo>
                                  <a:pt x="1929385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1935481</wp:posOffset>
                  </wp:positionH>
                  <wp:positionV relativeFrom="line">
                    <wp:posOffset>659</wp:posOffset>
                  </wp:positionV>
                  <wp:extent cx="6095" cy="6097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1935481</wp:posOffset>
                  </wp:positionH>
                  <wp:positionV relativeFrom="line">
                    <wp:posOffset>659</wp:posOffset>
                  </wp:positionV>
                  <wp:extent cx="6095" cy="6097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 ob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edná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vk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y:   </w:t>
            </w:r>
            <w:r>
              <w:drawing>
                <wp:anchor simplePos="0" relativeHeight="251658297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-208890</wp:posOffset>
                  </wp:positionV>
                  <wp:extent cx="6096" cy="1581912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581912"/>
                          </a:xfrm>
                          <a:custGeom>
                            <a:rect l="l" t="t" r="r" b="b"/>
                            <a:pathLst>
                              <a:path w="6096" h="1581912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81912"/>
                                </a:lnTo>
                                <a:lnTo>
                                  <a:pt x="0" y="158191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8" behindDoc="1" locked="0" layoutInCell="1" allowOverlap="1">
                  <wp:simplePos x="0" y="0"/>
                  <wp:positionH relativeFrom="page">
                    <wp:posOffset>1935481</wp:posOffset>
                  </wp:positionH>
                  <wp:positionV relativeFrom="line">
                    <wp:posOffset>-208890</wp:posOffset>
                  </wp:positionV>
                  <wp:extent cx="6095" cy="1581912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581912"/>
                          </a:xfrm>
                          <a:custGeom>
                            <a:rect l="l" t="t" r="r" b="b"/>
                            <a:pathLst>
                              <a:path w="6095" h="1581912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1581912"/>
                                </a:lnTo>
                                <a:lnTo>
                                  <a:pt x="0" y="158191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20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2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1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/ OBJ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/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161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2" w:after="0" w:line="240" w:lineRule="auto"/>
              <w:ind w:left="57" w:right="-18" w:firstLine="0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Sp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so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á zna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" w:right="0" w:firstLine="0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</w:p>
        </w:tc>
      </w:tr>
      <w:tr>
        <w:trPr>
          <w:trHeight w:hRule="exact" w:val="887"/>
        </w:trPr>
        <w:tc>
          <w:tcPr>
            <w:tcW w:w="4305" w:type="dxa"/>
            <w:gridSpan w:val="3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00" w:type="dxa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40" w:lineRule="auto"/>
              <w:ind w:left="86" w:right="0" w:firstLine="0"/>
            </w:pPr>
            <w:r>
              <w:drawing>
                <wp:anchor simplePos="0" relativeHeight="251658318" behindDoc="1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-18731</wp:posOffset>
                  </wp:positionV>
                  <wp:extent cx="1158239" cy="18288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158239" cy="18288"/>
                          </a:xfrm>
                          <a:custGeom>
                            <a:rect l="l" t="t" r="r" b="b"/>
                            <a:pathLst>
                              <a:path w="1158239" h="18288">
                                <a:moveTo>
                                  <a:pt x="0" y="0"/>
                                </a:moveTo>
                                <a:lnTo>
                                  <a:pt x="1158239" y="0"/>
                                </a:lnTo>
                                <a:lnTo>
                                  <a:pt x="1158239" y="18288"/>
                                </a:lnTo>
                                <a:lnTo>
                                  <a:pt x="0" y="182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9" behindDoc="1" locked="0" layoutInCell="1" allowOverlap="1">
                  <wp:simplePos x="0" y="0"/>
                  <wp:positionH relativeFrom="page">
                    <wp:posOffset>1176527</wp:posOffset>
                  </wp:positionH>
                  <wp:positionV relativeFrom="line">
                    <wp:posOffset>-18731</wp:posOffset>
                  </wp:positionV>
                  <wp:extent cx="18288" cy="18288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0" behindDoc="1" locked="0" layoutInCell="1" allowOverlap="1">
                  <wp:simplePos x="0" y="0"/>
                  <wp:positionH relativeFrom="page">
                    <wp:posOffset>1194815</wp:posOffset>
                  </wp:positionH>
                  <wp:positionV relativeFrom="line">
                    <wp:posOffset>-18731</wp:posOffset>
                  </wp:positionV>
                  <wp:extent cx="256032" cy="18288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6032" cy="18288"/>
                          </a:xfrm>
                          <a:custGeom>
                            <a:rect l="l" t="t" r="r" b="b"/>
                            <a:pathLst>
                              <a:path w="256032" h="18288">
                                <a:moveTo>
                                  <a:pt x="0" y="0"/>
                                </a:moveTo>
                                <a:lnTo>
                                  <a:pt x="256032" y="0"/>
                                </a:lnTo>
                                <a:lnTo>
                                  <a:pt x="256032" y="18288"/>
                                </a:lnTo>
                                <a:lnTo>
                                  <a:pt x="0" y="182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1" behindDoc="1" locked="0" layoutInCell="1" allowOverlap="1">
                  <wp:simplePos x="0" y="0"/>
                  <wp:positionH relativeFrom="page">
                    <wp:posOffset>1450847</wp:posOffset>
                  </wp:positionH>
                  <wp:positionV relativeFrom="line">
                    <wp:posOffset>-18731</wp:posOffset>
                  </wp:positionV>
                  <wp:extent cx="18288" cy="18288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2" behindDoc="1" locked="0" layoutInCell="1" allowOverlap="1">
                  <wp:simplePos x="0" y="0"/>
                  <wp:positionH relativeFrom="page">
                    <wp:posOffset>1469135</wp:posOffset>
                  </wp:positionH>
                  <wp:positionV relativeFrom="line">
                    <wp:posOffset>-18731</wp:posOffset>
                  </wp:positionV>
                  <wp:extent cx="1636777" cy="18288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636777" cy="18288"/>
                          </a:xfrm>
                          <a:custGeom>
                            <a:rect l="l" t="t" r="r" b="b"/>
                            <a:pathLst>
                              <a:path w="1636777" h="18288">
                                <a:moveTo>
                                  <a:pt x="0" y="0"/>
                                </a:moveTo>
                                <a:lnTo>
                                  <a:pt x="1636777" y="0"/>
                                </a:lnTo>
                                <a:lnTo>
                                  <a:pt x="1636777" y="18288"/>
                                </a:lnTo>
                                <a:lnTo>
                                  <a:pt x="0" y="182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1" locked="0" layoutInCell="1" allowOverlap="1">
                  <wp:simplePos x="0" y="0"/>
                  <wp:positionH relativeFrom="page">
                    <wp:posOffset>3105912</wp:posOffset>
                  </wp:positionH>
                  <wp:positionV relativeFrom="line">
                    <wp:posOffset>-18731</wp:posOffset>
                  </wp:positionV>
                  <wp:extent cx="18287" cy="18288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8288"/>
                          </a:xfrm>
                          <a:custGeom>
                            <a:rect l="l" t="t" r="r" b="b"/>
                            <a:pathLst>
                              <a:path w="18287" h="18288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18288"/>
                                </a:lnTo>
                                <a:lnTo>
                                  <a:pt x="0" y="182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3" behindDoc="1" locked="0" layoutInCell="1" allowOverlap="1">
                  <wp:simplePos x="0" y="0"/>
                  <wp:positionH relativeFrom="page">
                    <wp:posOffset>3105912</wp:posOffset>
                  </wp:positionH>
                  <wp:positionV relativeFrom="line">
                    <wp:posOffset>-18731</wp:posOffset>
                  </wp:positionV>
                  <wp:extent cx="18287" cy="18288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8288"/>
                          </a:xfrm>
                          <a:custGeom>
                            <a:rect l="l" t="t" r="r" b="b"/>
                            <a:pathLst>
                              <a:path w="18287" h="18288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18288"/>
                                </a:lnTo>
                                <a:lnTo>
                                  <a:pt x="0" y="182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1" locked="0" layoutInCell="1" allowOverlap="1">
                  <wp:simplePos x="0" y="0"/>
                  <wp:positionH relativeFrom="page">
                    <wp:posOffset>3105912</wp:posOffset>
                  </wp:positionH>
                  <wp:positionV relativeFrom="line">
                    <wp:posOffset>-443</wp:posOffset>
                  </wp:positionV>
                  <wp:extent cx="18287" cy="569976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569976"/>
                          </a:xfrm>
                          <a:custGeom>
                            <a:rect l="l" t="t" r="r" b="b"/>
                            <a:pathLst>
                              <a:path w="18287" h="569976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569976"/>
                                </a:lnTo>
                                <a:lnTo>
                                  <a:pt x="0" y="569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DODAVAT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L: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: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27675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6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4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5</w:t>
            </w:r>
            <w:r>
              <w:rPr lang="cs-CZ" sz="27" baseline="0" dirty="0">
                <w:jc w:val="left"/>
                <w:rFonts w:ascii="Garamond" w:hAnsi="Garamond" w:cs="Garamond"/>
                <w:color w:val="000000"/>
                <w:sz w:val="27"/>
                <w:szCs w:val="2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72" w:right="729" w:firstLine="0"/>
              <w:jc w:val="right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DI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: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CZ2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767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5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64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5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3" w:after="0" w:line="148" w:lineRule="exact"/>
              <w:ind w:left="86" w:right="2419" w:firstLine="0"/>
            </w:pPr>
            <w:r>
              <w:drawing>
                <wp:anchor simplePos="0" relativeHeight="251658347" behindDoc="1" locked="0" layoutInCell="1" allowOverlap="1">
                  <wp:simplePos x="0" y="0"/>
                  <wp:positionH relativeFrom="page">
                    <wp:posOffset>-2740153</wp:posOffset>
                  </wp:positionH>
                  <wp:positionV relativeFrom="line">
                    <wp:posOffset>-79096</wp:posOffset>
                  </wp:positionV>
                  <wp:extent cx="6097" cy="249936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249936"/>
                          </a:xfrm>
                          <a:custGeom>
                            <a:rect l="l" t="t" r="r" b="b"/>
                            <a:pathLst>
                              <a:path w="6097" h="24993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249936"/>
                                </a:lnTo>
                                <a:lnTo>
                                  <a:pt x="0" y="24993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2" behindDoc="1" locked="0" layoutInCell="1" allowOverlap="1">
                  <wp:simplePos x="0" y="0"/>
                  <wp:positionH relativeFrom="page">
                    <wp:posOffset>-2734056</wp:posOffset>
                  </wp:positionH>
                  <wp:positionV relativeFrom="line">
                    <wp:posOffset>-85191</wp:posOffset>
                  </wp:positionV>
                  <wp:extent cx="1304544" cy="6095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04544" cy="6095"/>
                          </a:xfrm>
                          <a:custGeom>
                            <a:rect l="l" t="t" r="r" b="b"/>
                            <a:pathLst>
                              <a:path w="1304544" h="6095">
                                <a:moveTo>
                                  <a:pt x="0" y="0"/>
                                </a:moveTo>
                                <a:lnTo>
                                  <a:pt x="1304544" y="0"/>
                                </a:lnTo>
                                <a:lnTo>
                                  <a:pt x="1304544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-2740153</wp:posOffset>
                  </wp:positionH>
                  <wp:positionV relativeFrom="line">
                    <wp:posOffset>-85191</wp:posOffset>
                  </wp:positionV>
                  <wp:extent cx="6097" cy="6095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4" behindDoc="1" locked="0" layoutInCell="1" allowOverlap="1">
                  <wp:simplePos x="0" y="0"/>
                  <wp:positionH relativeFrom="page">
                    <wp:posOffset>-1423417</wp:posOffset>
                  </wp:positionH>
                  <wp:positionV relativeFrom="line">
                    <wp:posOffset>-85191</wp:posOffset>
                  </wp:positionV>
                  <wp:extent cx="1423417" cy="6095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423417" cy="6095"/>
                          </a:xfrm>
                          <a:custGeom>
                            <a:rect l="l" t="t" r="r" b="b"/>
                            <a:pathLst>
                              <a:path w="1423417" h="6095">
                                <a:moveTo>
                                  <a:pt x="0" y="0"/>
                                </a:moveTo>
                                <a:lnTo>
                                  <a:pt x="1423417" y="0"/>
                                </a:lnTo>
                                <a:lnTo>
                                  <a:pt x="142341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-1429512</wp:posOffset>
                  </wp:positionH>
                  <wp:positionV relativeFrom="line">
                    <wp:posOffset>-85191</wp:posOffset>
                  </wp:positionV>
                  <wp:extent cx="6095" cy="6095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-79096</wp:posOffset>
                  </wp:positionV>
                  <wp:extent cx="18288" cy="24993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249936"/>
                          </a:xfrm>
                          <a:custGeom>
                            <a:rect l="l" t="t" r="r" b="b"/>
                            <a:pathLst>
                              <a:path w="18288" h="24993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49936"/>
                                </a:lnTo>
                                <a:lnTo>
                                  <a:pt x="0" y="24993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5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-85191</wp:posOffset>
                  </wp:positionV>
                  <wp:extent cx="18288" cy="6095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5"/>
                          </a:xfrm>
                          <a:custGeom>
                            <a:rect l="l" t="t" r="r" b="b"/>
                            <a:pathLst>
                              <a:path w="18288" h="609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1" locked="0" layoutInCell="1" allowOverlap="1">
                  <wp:simplePos x="0" y="0"/>
                  <wp:positionH relativeFrom="page">
                    <wp:posOffset>3105912</wp:posOffset>
                  </wp:positionH>
                  <wp:positionV relativeFrom="line">
                    <wp:posOffset>-79096</wp:posOffset>
                  </wp:positionV>
                  <wp:extent cx="18287" cy="249936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249936"/>
                          </a:xfrm>
                          <a:custGeom>
                            <a:rect l="l" t="t" r="r" b="b"/>
                            <a:pathLst>
                              <a:path w="18287" h="249936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249936"/>
                                </a:lnTo>
                                <a:lnTo>
                                  <a:pt x="0" y="24993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1" locked="0" layoutInCell="1" allowOverlap="1">
                  <wp:simplePos x="0" y="0"/>
                  <wp:positionH relativeFrom="page">
                    <wp:posOffset>3105912</wp:posOffset>
                  </wp:positionH>
                  <wp:positionV relativeFrom="line">
                    <wp:posOffset>-85191</wp:posOffset>
                  </wp:positionV>
                  <wp:extent cx="18287" cy="6095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6095"/>
                          </a:xfrm>
                          <a:custGeom>
                            <a:rect l="l" t="t" r="r" b="b"/>
                            <a:pathLst>
                              <a:path w="18287" h="6095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6095"/>
                                </a:lnTo>
                                <a:lnTo>
                                  <a:pt x="0" y="609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C SYS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EM CZ a.s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.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Ota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ara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Š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ík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 8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40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/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1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" w:right="0" w:firstLine="0"/>
            </w:pPr>
            <w:r>
              <w:drawing>
                <wp:anchor simplePos="0" relativeHeight="251658366" behindDoc="1" locked="0" layoutInCell="1" allowOverlap="1">
                  <wp:simplePos x="0" y="0"/>
                  <wp:positionH relativeFrom="page">
                    <wp:posOffset>-2740153</wp:posOffset>
                  </wp:positionH>
                  <wp:positionV relativeFrom="line">
                    <wp:posOffset>152</wp:posOffset>
                  </wp:positionV>
                  <wp:extent cx="6097" cy="515112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515112"/>
                          </a:xfrm>
                          <a:custGeom>
                            <a:rect l="l" t="t" r="r" b="b"/>
                            <a:pathLst>
                              <a:path w="6097" h="515112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515112"/>
                                </a:lnTo>
                                <a:lnTo>
                                  <a:pt x="0" y="51511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-1386840</wp:posOffset>
                  </wp:positionH>
                  <wp:positionV relativeFrom="line">
                    <wp:posOffset>0</wp:posOffset>
                  </wp:positionV>
                  <wp:extent cx="789425" cy="626973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203704" y="0"/>
                            <a:ext cx="675125" cy="5126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8" w:lineRule="exact"/>
                                <w:ind w:left="0" w:right="0" w:firstLine="0"/>
                                <w:jc w:val="both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21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.1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0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.20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1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30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.1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.20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1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ř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evodem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367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152</wp:posOffset>
                  </wp:positionV>
                  <wp:extent cx="18288" cy="515112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515112"/>
                          </a:xfrm>
                          <a:custGeom>
                            <a:rect l="l" t="t" r="r" b="b"/>
                            <a:pathLst>
                              <a:path w="18288" h="51511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15112"/>
                                </a:lnTo>
                                <a:lnTo>
                                  <a:pt x="0" y="51511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8" behindDoc="1" locked="0" layoutInCell="1" allowOverlap="1">
                  <wp:simplePos x="0" y="0"/>
                  <wp:positionH relativeFrom="page">
                    <wp:posOffset>3105912</wp:posOffset>
                  </wp:positionH>
                  <wp:positionV relativeFrom="line">
                    <wp:posOffset>152</wp:posOffset>
                  </wp:positionV>
                  <wp:extent cx="18287" cy="515112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515112"/>
                          </a:xfrm>
                          <a:custGeom>
                            <a:rect l="l" t="t" r="r" b="b"/>
                            <a:pathLst>
                              <a:path w="18287" h="515112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515112"/>
                                </a:lnTo>
                                <a:lnTo>
                                  <a:pt x="0" y="51511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-2691384</wp:posOffset>
                  </wp:positionH>
                  <wp:positionV relativeFrom="line">
                    <wp:posOffset>170688</wp:posOffset>
                  </wp:positionV>
                  <wp:extent cx="1091177" cy="456285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160" y="170688"/>
                            <a:ext cx="976877" cy="3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8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Dat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m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odán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í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: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Zp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ů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sob 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úh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rady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 lang="cs-CZ" sz="24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636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Br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no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</w:p>
        </w:tc>
      </w:tr>
      <w:tr>
        <w:trPr>
          <w:trHeight w:hRule="exact" w:val="393"/>
        </w:trPr>
        <w:tc>
          <w:tcPr>
            <w:tcW w:w="4305" w:type="dxa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02"/>
              </w:tabs>
              <w:spacing w:before="14" w:after="0" w:line="148" w:lineRule="exact"/>
              <w:ind w:left="48" w:right="-18" w:firstLine="0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Dat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m sp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ost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: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" w:right="-18" w:firstLine="0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Dat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m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ob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ednán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: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4900" w:type="dxa"/>
            <w:gridSpan w:val="3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830"/>
        </w:trPr>
        <w:tc>
          <w:tcPr>
            <w:tcW w:w="4305" w:type="dxa"/>
            <w:gridSpan w:val="3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19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515112</wp:posOffset>
                  </wp:positionV>
                  <wp:extent cx="1304544" cy="6097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04544" cy="6097"/>
                          </a:xfrm>
                          <a:custGeom>
                            <a:rect l="l" t="t" r="r" b="b"/>
                            <a:pathLst>
                              <a:path w="1304544" h="6097">
                                <a:moveTo>
                                  <a:pt x="0" y="0"/>
                                </a:moveTo>
                                <a:lnTo>
                                  <a:pt x="1304544" y="0"/>
                                </a:lnTo>
                                <a:lnTo>
                                  <a:pt x="1304544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paragraph">
                    <wp:posOffset>515112</wp:posOffset>
                  </wp:positionV>
                  <wp:extent cx="6097" cy="18288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8288"/>
                          </a:xfrm>
                          <a:custGeom>
                            <a:rect l="l" t="t" r="r" b="b"/>
                            <a:pathLst>
                              <a:path w="6097" h="18288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18288"/>
                                </a:lnTo>
                                <a:lnTo>
                                  <a:pt x="0" y="182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1" locked="0" layoutInCell="1" allowOverlap="1">
                  <wp:simplePos x="0" y="0"/>
                  <wp:positionH relativeFrom="page">
                    <wp:posOffset>1310639</wp:posOffset>
                  </wp:positionH>
                  <wp:positionV relativeFrom="paragraph">
                    <wp:posOffset>515112</wp:posOffset>
                  </wp:positionV>
                  <wp:extent cx="1423417" cy="6097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423417" cy="6097"/>
                          </a:xfrm>
                          <a:custGeom>
                            <a:rect l="l" t="t" r="r" b="b"/>
                            <a:pathLst>
                              <a:path w="1423417" h="6097">
                                <a:moveTo>
                                  <a:pt x="0" y="0"/>
                                </a:moveTo>
                                <a:lnTo>
                                  <a:pt x="1423417" y="0"/>
                                </a:lnTo>
                                <a:lnTo>
                                  <a:pt x="1423417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1304544</wp:posOffset>
                  </wp:positionH>
                  <wp:positionV relativeFrom="paragraph">
                    <wp:posOffset>515112</wp:posOffset>
                  </wp:positionV>
                  <wp:extent cx="6095" cy="6097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7"/>
                                </a:lnTo>
                                <a:lnTo>
                                  <a:pt x="0" y="609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3" behindDoc="1" locked="0" layoutInCell="1" allowOverlap="1">
                  <wp:simplePos x="0" y="0"/>
                  <wp:positionH relativeFrom="page">
                    <wp:posOffset>2734056</wp:posOffset>
                  </wp:positionH>
                  <wp:positionV relativeFrom="paragraph">
                    <wp:posOffset>515112</wp:posOffset>
                  </wp:positionV>
                  <wp:extent cx="18288" cy="18288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2" behindDoc="1" locked="0" layoutInCell="1" allowOverlap="1">
                  <wp:simplePos x="0" y="0"/>
                  <wp:positionH relativeFrom="page">
                    <wp:posOffset>2734056</wp:posOffset>
                  </wp:positionH>
                  <wp:positionV relativeFrom="paragraph">
                    <wp:posOffset>515112</wp:posOffset>
                  </wp:positionV>
                  <wp:extent cx="18288" cy="18288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900" w:type="dxa"/>
            <w:gridSpan w:val="3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24" behindDoc="1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paragraph">
                    <wp:posOffset>515112</wp:posOffset>
                  </wp:positionV>
                  <wp:extent cx="3087624" cy="18288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87624" cy="18288"/>
                          </a:xfrm>
                          <a:custGeom>
                            <a:rect l="l" t="t" r="r" b="b"/>
                            <a:pathLst>
                              <a:path w="3087624" h="18288">
                                <a:moveTo>
                                  <a:pt x="0" y="0"/>
                                </a:moveTo>
                                <a:lnTo>
                                  <a:pt x="3087624" y="0"/>
                                </a:lnTo>
                                <a:lnTo>
                                  <a:pt x="3087624" y="18288"/>
                                </a:lnTo>
                                <a:lnTo>
                                  <a:pt x="0" y="182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1" locked="0" layoutInCell="1" allowOverlap="1">
                  <wp:simplePos x="0" y="0"/>
                  <wp:positionH relativeFrom="page">
                    <wp:posOffset>3105912</wp:posOffset>
                  </wp:positionH>
                  <wp:positionV relativeFrom="paragraph">
                    <wp:posOffset>515112</wp:posOffset>
                  </wp:positionV>
                  <wp:extent cx="18287" cy="18288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8288"/>
                          </a:xfrm>
                          <a:custGeom>
                            <a:rect l="l" t="t" r="r" b="b"/>
                            <a:pathLst>
                              <a:path w="18287" h="18288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18288"/>
                                </a:lnTo>
                                <a:lnTo>
                                  <a:pt x="0" y="182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1" locked="0" layoutInCell="1" allowOverlap="1">
                  <wp:simplePos x="0" y="0"/>
                  <wp:positionH relativeFrom="page">
                    <wp:posOffset>3105912</wp:posOffset>
                  </wp:positionH>
                  <wp:positionV relativeFrom="paragraph">
                    <wp:posOffset>515112</wp:posOffset>
                  </wp:positionV>
                  <wp:extent cx="18287" cy="18288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8288"/>
                          </a:xfrm>
                          <a:custGeom>
                            <a:rect l="l" t="t" r="r" b="b"/>
                            <a:pathLst>
                              <a:path w="18287" h="18288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18288"/>
                                </a:lnTo>
                                <a:lnTo>
                                  <a:pt x="0" y="182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232"/>
        </w:trPr>
        <w:tc>
          <w:tcPr>
            <w:tcW w:w="9206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" w:right="0" w:firstLine="0"/>
            </w:pPr>
            <w:r>
              <w:drawing>
                <wp:anchor simplePos="0" relativeHeight="251658427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152</wp:posOffset>
                  </wp:positionV>
                  <wp:extent cx="6097" cy="795529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795529"/>
                          </a:xfrm>
                          <a:custGeom>
                            <a:rect l="l" t="t" r="r" b="b"/>
                            <a:pathLst>
                              <a:path w="6097" h="795529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795529"/>
                                </a:lnTo>
                                <a:lnTo>
                                  <a:pt x="0" y="79552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1" behindDoc="1" locked="0" layoutInCell="1" allowOverlap="1">
                  <wp:simplePos x="0" y="0"/>
                  <wp:positionH relativeFrom="page">
                    <wp:posOffset>5846064</wp:posOffset>
                  </wp:positionH>
                  <wp:positionV relativeFrom="line">
                    <wp:posOffset>152</wp:posOffset>
                  </wp:positionV>
                  <wp:extent cx="6095" cy="795529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795529"/>
                          </a:xfrm>
                          <a:custGeom>
                            <a:rect l="l" t="t" r="r" b="b"/>
                            <a:pathLst>
                              <a:path w="6095" h="795529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795529"/>
                                </a:lnTo>
                                <a:lnTo>
                                  <a:pt x="0" y="79552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Text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: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1"/>
                <w:tab w:val="left" w:pos="1468"/>
                <w:tab w:val="left" w:pos="2500"/>
                <w:tab w:val="left" w:pos="3431"/>
                <w:tab w:val="left" w:pos="4603"/>
                <w:tab w:val="left" w:pos="5937"/>
                <w:tab w:val="left" w:pos="6427"/>
                <w:tab w:val="left" w:pos="8265"/>
                <w:tab w:val="left" w:pos="8644"/>
              </w:tabs>
              <w:spacing w:before="0" w:after="0" w:line="271" w:lineRule="exact"/>
              <w:ind w:left="48" w:right="-90" w:firstLine="0"/>
              <w:jc w:val="both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Na 	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zá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kl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ě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rámco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é 	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h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"Dodá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vk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 	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ot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eb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ů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" 	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.j. 	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6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/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20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2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1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-OI-SML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,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.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CES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: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26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/2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2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1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-MSP-CE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Vá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6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b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edná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áme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5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s no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eboo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ů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6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lu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š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enst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ví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m (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vi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z. 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íl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oha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)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cel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é  </w:t>
            </w: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hod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ě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4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1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65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,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45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UR ( 1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06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302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,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28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K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-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ku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rz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 dn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21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.1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.2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2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1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25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,5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20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)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0" behindDoc="1" locked="0" layoutInCell="1" allowOverlap="1">
            <wp:simplePos x="0" y="0"/>
            <wp:positionH relativeFrom="page">
              <wp:posOffset>856488</wp:posOffset>
            </wp:positionH>
            <wp:positionV relativeFrom="paragraph">
              <wp:posOffset>-254</wp:posOffset>
            </wp:positionV>
            <wp:extent cx="5846064" cy="6095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6064" cy="6095"/>
                    </a:xfrm>
                    <a:custGeom>
                      <a:rect l="l" t="t" r="r" b="b"/>
                      <a:pathLst>
                        <a:path w="5846064" h="6095">
                          <a:moveTo>
                            <a:pt x="0" y="0"/>
                          </a:moveTo>
                          <a:lnTo>
                            <a:pt x="5846064" y="0"/>
                          </a:lnTo>
                          <a:lnTo>
                            <a:pt x="5846064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850391</wp:posOffset>
            </wp:positionH>
            <wp:positionV relativeFrom="paragraph">
              <wp:posOffset>-254</wp:posOffset>
            </wp:positionV>
            <wp:extent cx="6097" cy="6095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850391</wp:posOffset>
            </wp:positionH>
            <wp:positionV relativeFrom="paragraph">
              <wp:posOffset>-254</wp:posOffset>
            </wp:positionV>
            <wp:extent cx="6097" cy="6095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-254</wp:posOffset>
            </wp:positionV>
            <wp:extent cx="6095" cy="6095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-254</wp:posOffset>
            </wp:positionV>
            <wp:extent cx="6095" cy="6095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8" w:tblpY="-270"/>
        <w:tblOverlap w:val="never"/>
        "
        <w:tblW w:w="9114" w:type="dxa"/>
        <w:tblLook w:val="04A0" w:firstRow="1" w:lastRow="0" w:firstColumn="1" w:lastColumn="0" w:noHBand="0" w:noVBand="1"/>
      </w:tblPr>
      <w:tblGrid>
        <w:gridCol w:w="2188"/>
        <w:gridCol w:w="998"/>
        <w:gridCol w:w="219"/>
        <w:gridCol w:w="514"/>
        <w:gridCol w:w="263"/>
        <w:gridCol w:w="205"/>
        <w:gridCol w:w="203"/>
        <w:gridCol w:w="1531"/>
        <w:gridCol w:w="461"/>
        <w:gridCol w:w="2548"/>
      </w:tblGrid>
      <w:tr>
        <w:trPr>
          <w:trHeight w:hRule="exact" w:val="119"/>
        </w:trPr>
        <w:tc>
          <w:tcPr>
            <w:tcW w:w="218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273" w:lineRule="exact"/>
              <w:ind w:left="48" w:right="-98" w:firstLine="0"/>
            </w:pPr>
            <w:r>
              <w:drawing>
                <wp:anchor simplePos="0" relativeHeight="251658474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406</wp:posOffset>
                  </wp:positionV>
                  <wp:extent cx="1389888" cy="6096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89888" cy="6096"/>
                          </a:xfrm>
                          <a:custGeom>
                            <a:rect l="l" t="t" r="r" b="b"/>
                            <a:pathLst>
                              <a:path w="1389888" h="6096">
                                <a:moveTo>
                                  <a:pt x="0" y="0"/>
                                </a:moveTo>
                                <a:lnTo>
                                  <a:pt x="1389888" y="0"/>
                                </a:lnTo>
                                <a:lnTo>
                                  <a:pt x="1389888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6502</wp:posOffset>
                  </wp:positionV>
                  <wp:extent cx="6097" cy="841248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841248"/>
                          </a:xfrm>
                          <a:custGeom>
                            <a:rect l="l" t="t" r="r" b="b"/>
                            <a:pathLst>
                              <a:path w="6097" h="841248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841248"/>
                                </a:lnTo>
                                <a:lnTo>
                                  <a:pt x="0" y="84124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406</wp:posOffset>
                  </wp:positionV>
                  <wp:extent cx="6097" cy="6096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406</wp:posOffset>
                  </wp:positionV>
                  <wp:extent cx="6097" cy="6096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1" locked="0" layoutInCell="1" allowOverlap="1">
                  <wp:simplePos x="0" y="0"/>
                  <wp:positionH relativeFrom="page">
                    <wp:posOffset>1389888</wp:posOffset>
                  </wp:positionH>
                  <wp:positionV relativeFrom="line">
                    <wp:posOffset>6502</wp:posOffset>
                  </wp:positionV>
                  <wp:extent cx="6096" cy="841248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841248"/>
                          </a:xfrm>
                          <a:custGeom>
                            <a:rect l="l" t="t" r="r" b="b"/>
                            <a:pathLst>
                              <a:path w="6096" h="84124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841248"/>
                                </a:lnTo>
                                <a:lnTo>
                                  <a:pt x="0" y="84124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1389888</wp:posOffset>
                  </wp:positionH>
                  <wp:positionV relativeFrom="line">
                    <wp:posOffset>406</wp:posOffset>
                  </wp:positionV>
                  <wp:extent cx="6096" cy="6096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Po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ílo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h: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7"/>
                <w:sz w:val="24"/>
                <w:szCs w:val="24"/>
              </w:rPr>
              <w:t>0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217" w:type="dxa"/>
            <w:gridSpan w:val="2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76" behindDoc="1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paragraph">
                    <wp:posOffset>0</wp:posOffset>
                  </wp:positionV>
                  <wp:extent cx="627888" cy="6096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27888" cy="6096"/>
                          </a:xfrm>
                          <a:custGeom>
                            <a:rect l="l" t="t" r="r" b="b"/>
                            <a:pathLst>
                              <a:path w="627888" h="6096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1" locked="0" layoutInCell="1" allowOverlap="1">
                  <wp:simplePos x="0" y="0"/>
                  <wp:positionH relativeFrom="page">
                    <wp:posOffset>640079</wp:posOffset>
                  </wp:positionH>
                  <wp:positionV relativeFrom="paragraph">
                    <wp:posOffset>0</wp:posOffset>
                  </wp:positionV>
                  <wp:extent cx="2151889" cy="6096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51889" cy="6096"/>
                          </a:xfrm>
                          <a:custGeom>
                            <a:rect l="l" t="t" r="r" b="b"/>
                            <a:pathLst>
                              <a:path w="2151889" h="6096">
                                <a:moveTo>
                                  <a:pt x="0" y="0"/>
                                </a:moveTo>
                                <a:lnTo>
                                  <a:pt x="2151889" y="0"/>
                                </a:lnTo>
                                <a:lnTo>
                                  <a:pt x="2151889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633984</wp:posOffset>
                  </wp:positionH>
                  <wp:positionV relativeFrom="paragraph">
                    <wp:posOffset>0</wp:posOffset>
                  </wp:positionV>
                  <wp:extent cx="6095" cy="6096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514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3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240" w:lineRule="auto"/>
              <w:ind w:left="0" w:right="-18" w:firstLine="0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408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92" w:type="dxa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92" behindDoc="1" locked="0" layoutInCell="1" allowOverlap="1">
                  <wp:simplePos x="0" y="0"/>
                  <wp:positionH relativeFrom="page">
                    <wp:posOffset>1265388</wp:posOffset>
                  </wp:positionH>
                  <wp:positionV relativeFrom="paragraph">
                    <wp:posOffset>6096</wp:posOffset>
                  </wp:positionV>
                  <wp:extent cx="6096" cy="841248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841248"/>
                          </a:xfrm>
                          <a:custGeom>
                            <a:rect l="l" t="t" r="r" b="b"/>
                            <a:pathLst>
                              <a:path w="6096" h="84124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841248"/>
                                </a:lnTo>
                                <a:lnTo>
                                  <a:pt x="0" y="84124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1265388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5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273" w:lineRule="exact"/>
              <w:ind w:left="54" w:right="388" w:firstLine="0"/>
            </w:pPr>
            <w:r>
              <w:drawing>
                <wp:anchor simplePos="0" relativeHeight="251658480" behindDoc="1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line">
                    <wp:posOffset>406</wp:posOffset>
                  </wp:positionV>
                  <wp:extent cx="1612391" cy="6096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612391" cy="6096"/>
                          </a:xfrm>
                          <a:custGeom>
                            <a:rect l="l" t="t" r="r" b="b"/>
                            <a:pathLst>
                              <a:path w="1612391" h="6096">
                                <a:moveTo>
                                  <a:pt x="0" y="0"/>
                                </a:moveTo>
                                <a:lnTo>
                                  <a:pt x="1612391" y="0"/>
                                </a:lnTo>
                                <a:lnTo>
                                  <a:pt x="1612391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1618487</wp:posOffset>
                  </wp:positionH>
                  <wp:positionV relativeFrom="line">
                    <wp:posOffset>406</wp:posOffset>
                  </wp:positionV>
                  <wp:extent cx="6097" cy="6096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1" locked="0" layoutInCell="1" allowOverlap="1">
                  <wp:simplePos x="0" y="0"/>
                  <wp:positionH relativeFrom="page">
                    <wp:posOffset>1618487</wp:posOffset>
                  </wp:positionH>
                  <wp:positionV relativeFrom="line">
                    <wp:posOffset>6502</wp:posOffset>
                  </wp:positionV>
                  <wp:extent cx="6097" cy="841248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841248"/>
                          </a:xfrm>
                          <a:custGeom>
                            <a:rect l="l" t="t" r="r" b="b"/>
                            <a:pathLst>
                              <a:path w="6097" h="841248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841248"/>
                                </a:lnTo>
                                <a:lnTo>
                                  <a:pt x="0" y="84124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1618487</wp:posOffset>
                  </wp:positionH>
                  <wp:positionV relativeFrom="line">
                    <wp:posOffset>406</wp:posOffset>
                  </wp:positionV>
                  <wp:extent cx="6097" cy="6096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R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o a podp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: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Mgr. Ha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lk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 Lacino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á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93" w:line="240" w:lineRule="auto"/>
              <w:ind w:left="72" w:right="0" w:firstLine="0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p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edsedkyn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ě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so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d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269"/>
        </w:trPr>
        <w:tc>
          <w:tcPr>
            <w:tcW w:w="218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3" w:lineRule="exact"/>
              <w:ind w:left="59" w:right="-43" w:firstLine="0"/>
              <w:jc w:val="both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Vy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uj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e:  </w:t>
            </w: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Telefon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: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8" w:lineRule="exact"/>
              <w:ind w:left="77" w:right="86" w:firstLine="0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Mob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il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:  </w:t>
            </w: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E-ma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il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:  </w:t>
            </w:r>
            <w:r/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6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9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4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3"/>
        </w:trPr>
        <w:tc>
          <w:tcPr>
            <w:tcW w:w="218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9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4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68"/>
        </w:trPr>
        <w:tc>
          <w:tcPr>
            <w:tcW w:w="218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61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4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68"/>
        </w:trPr>
        <w:tc>
          <w:tcPr>
            <w:tcW w:w="218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6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4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14"/>
        </w:trPr>
        <w:tc>
          <w:tcPr>
            <w:tcW w:w="218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36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61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54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6" behindDoc="1" locked="0" layoutInCell="1" allowOverlap="1">
            <wp:simplePos x="0" y="0"/>
            <wp:positionH relativeFrom="page">
              <wp:posOffset>856488</wp:posOffset>
            </wp:positionH>
            <wp:positionV relativeFrom="paragraph">
              <wp:posOffset>-382</wp:posOffset>
            </wp:positionV>
            <wp:extent cx="1389888" cy="6096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89888" cy="6096"/>
                    </a:xfrm>
                    <a:custGeom>
                      <a:rect l="l" t="t" r="r" b="b"/>
                      <a:pathLst>
                        <a:path w="1389888" h="6096">
                          <a:moveTo>
                            <a:pt x="0" y="0"/>
                          </a:moveTo>
                          <a:lnTo>
                            <a:pt x="1389888" y="0"/>
                          </a:lnTo>
                          <a:lnTo>
                            <a:pt x="1389888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850391</wp:posOffset>
            </wp:positionH>
            <wp:positionV relativeFrom="paragraph">
              <wp:posOffset>-382</wp:posOffset>
            </wp:positionV>
            <wp:extent cx="6097" cy="6096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850391</wp:posOffset>
            </wp:positionH>
            <wp:positionV relativeFrom="paragraph">
              <wp:posOffset>-382</wp:posOffset>
            </wp:positionV>
            <wp:extent cx="6097" cy="6096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1" locked="0" layoutInCell="1" allowOverlap="1">
            <wp:simplePos x="0" y="0"/>
            <wp:positionH relativeFrom="page">
              <wp:posOffset>2252472</wp:posOffset>
            </wp:positionH>
            <wp:positionV relativeFrom="paragraph">
              <wp:posOffset>-382</wp:posOffset>
            </wp:positionV>
            <wp:extent cx="627888" cy="6096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7888" cy="6096"/>
                    </a:xfrm>
                    <a:custGeom>
                      <a:rect l="l" t="t" r="r" b="b"/>
                      <a:pathLst>
                        <a:path w="627888" h="6096">
                          <a:moveTo>
                            <a:pt x="0" y="0"/>
                          </a:moveTo>
                          <a:lnTo>
                            <a:pt x="627888" y="0"/>
                          </a:lnTo>
                          <a:lnTo>
                            <a:pt x="627888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2246376</wp:posOffset>
            </wp:positionH>
            <wp:positionV relativeFrom="paragraph">
              <wp:posOffset>-382</wp:posOffset>
            </wp:positionV>
            <wp:extent cx="6096" cy="6096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1" locked="0" layoutInCell="1" allowOverlap="1">
            <wp:simplePos x="0" y="0"/>
            <wp:positionH relativeFrom="page">
              <wp:posOffset>2877311</wp:posOffset>
            </wp:positionH>
            <wp:positionV relativeFrom="paragraph">
              <wp:posOffset>-382</wp:posOffset>
            </wp:positionV>
            <wp:extent cx="2161033" cy="6096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61033" cy="6096"/>
                    </a:xfrm>
                    <a:custGeom>
                      <a:rect l="l" t="t" r="r" b="b"/>
                      <a:pathLst>
                        <a:path w="2161033" h="6096">
                          <a:moveTo>
                            <a:pt x="0" y="0"/>
                          </a:moveTo>
                          <a:lnTo>
                            <a:pt x="2161033" y="0"/>
                          </a:lnTo>
                          <a:lnTo>
                            <a:pt x="2161033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2871216</wp:posOffset>
            </wp:positionH>
            <wp:positionV relativeFrom="paragraph">
              <wp:posOffset>-382</wp:posOffset>
            </wp:positionV>
            <wp:extent cx="6095" cy="6096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1" locked="0" layoutInCell="1" allowOverlap="1">
            <wp:simplePos x="0" y="0"/>
            <wp:positionH relativeFrom="page">
              <wp:posOffset>5044440</wp:posOffset>
            </wp:positionH>
            <wp:positionV relativeFrom="paragraph">
              <wp:posOffset>-382</wp:posOffset>
            </wp:positionV>
            <wp:extent cx="1612391" cy="6096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2391" cy="6096"/>
                    </a:xfrm>
                    <a:custGeom>
                      <a:rect l="l" t="t" r="r" b="b"/>
                      <a:pathLst>
                        <a:path w="1612391" h="6096">
                          <a:moveTo>
                            <a:pt x="0" y="0"/>
                          </a:moveTo>
                          <a:lnTo>
                            <a:pt x="1612391" y="0"/>
                          </a:lnTo>
                          <a:lnTo>
                            <a:pt x="1612391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5038344</wp:posOffset>
            </wp:positionH>
            <wp:positionV relativeFrom="paragraph">
              <wp:posOffset>-382</wp:posOffset>
            </wp:positionV>
            <wp:extent cx="6096" cy="6096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6656831</wp:posOffset>
            </wp:positionH>
            <wp:positionV relativeFrom="paragraph">
              <wp:posOffset>-382</wp:posOffset>
            </wp:positionV>
            <wp:extent cx="6097" cy="6096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6656831</wp:posOffset>
            </wp:positionH>
            <wp:positionV relativeFrom="paragraph">
              <wp:posOffset>-382</wp:posOffset>
            </wp:positionV>
            <wp:extent cx="6097" cy="6096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787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luv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stran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ím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celé 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ném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eur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reg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luv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340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/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Sb.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: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CCA Group a.s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r/>
    </w:p>
    <w:sectPr>
      <w:type w:val="continuous"/>
      <w:pgSz w:w="11914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2021-10-29T05:12:06Z</dcterms:created>
  <dcterms:modified xsi:type="dcterms:W3CDTF">2021-10-29T05:12:06Z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