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20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20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20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20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20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2064">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20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2064">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06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36E2-3C15-4056-B00F-B71808FD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2021-10-26T08:03:00Z</dcterms:created>
  <dcterms:modified xsi:type="dcterms:W3CDTF">2021-10-26T08:03:00Z</dcterms:modified>
</cp:coreProperties>
</file>