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F0" w:rsidRDefault="000A50F0">
      <w:pPr>
        <w:pStyle w:val="Row2"/>
      </w:pPr>
    </w:p>
    <w:p w:rsidR="000A50F0" w:rsidRDefault="0050779E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10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10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10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9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0A50F0" w:rsidRDefault="0050779E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OB7821-099</w:t>
      </w:r>
    </w:p>
    <w:p w:rsidR="000A50F0" w:rsidRDefault="0050779E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0A50F0" w:rsidRDefault="0050779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62584332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CZ62584332</w:t>
      </w:r>
    </w:p>
    <w:p w:rsidR="000A50F0" w:rsidRDefault="0050779E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0A50F0" w:rsidRDefault="0050779E">
      <w:pPr>
        <w:pStyle w:val="Row7"/>
      </w:pPr>
      <w:r>
        <w:tab/>
      </w:r>
      <w:r>
        <w:rPr>
          <w:rStyle w:val="Text4"/>
        </w:rPr>
        <w:t>118 00 Praha 1</w:t>
      </w:r>
    </w:p>
    <w:p w:rsidR="000A50F0" w:rsidRDefault="0050779E">
      <w:pPr>
        <w:pStyle w:val="Row8"/>
      </w:pPr>
      <w:r>
        <w:tab/>
      </w:r>
      <w:r>
        <w:rPr>
          <w:rStyle w:val="Text5"/>
        </w:rPr>
        <w:t>Sinpps s.r.o.</w:t>
      </w:r>
    </w:p>
    <w:p w:rsidR="000A50F0" w:rsidRDefault="0050779E">
      <w:pPr>
        <w:pStyle w:val="Row9"/>
      </w:pPr>
      <w:r>
        <w:tab/>
      </w:r>
    </w:p>
    <w:p w:rsidR="000A50F0" w:rsidRDefault="0050779E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80pt;height:12pt;z-index:251650048;mso-wrap-style:tight;mso-position-vertical-relative:line" stroked="f">
            <v:fill opacity="0" o:opacity2="100"/>
            <v:textbox inset="0,0,0,0">
              <w:txbxContent>
                <w:p w:rsidR="000A50F0" w:rsidRDefault="0050779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Dobrušská 105/</w:t>
                  </w:r>
                  <w:r>
                    <w:rPr>
                      <w:rStyle w:val="Text5"/>
                    </w:rPr>
                    <w:t>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</w:p>
    <w:p w:rsidR="000A50F0" w:rsidRDefault="0050779E">
      <w:pPr>
        <w:pStyle w:val="Row11"/>
      </w:pPr>
      <w:r>
        <w:tab/>
      </w:r>
      <w:r>
        <w:rPr>
          <w:rStyle w:val="Text5"/>
        </w:rPr>
        <w:t>147 00  Praha 47</w:t>
      </w:r>
    </w:p>
    <w:p w:rsidR="000A50F0" w:rsidRDefault="0050779E">
      <w:pPr>
        <w:pStyle w:val="Row9"/>
      </w:pPr>
      <w:r>
        <w:tab/>
      </w:r>
      <w:r>
        <w:rPr>
          <w:rStyle w:val="Text5"/>
        </w:rPr>
        <w:t>Česká republika</w:t>
      </w:r>
    </w:p>
    <w:p w:rsidR="000A50F0" w:rsidRDefault="000A50F0">
      <w:pPr>
        <w:pStyle w:val="Row2"/>
      </w:pPr>
    </w:p>
    <w:p w:rsidR="000A50F0" w:rsidRDefault="000A50F0">
      <w:pPr>
        <w:pStyle w:val="Row2"/>
      </w:pPr>
    </w:p>
    <w:p w:rsidR="000A50F0" w:rsidRDefault="000A50F0">
      <w:pPr>
        <w:pStyle w:val="Row2"/>
      </w:pPr>
    </w:p>
    <w:p w:rsidR="000A50F0" w:rsidRDefault="0050779E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2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-1pt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-1pt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 w:rsidR="000A50F0" w:rsidRDefault="0050779E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228466</w:t>
      </w:r>
    </w:p>
    <w:p w:rsidR="000A50F0" w:rsidRDefault="0050779E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21.09.2021</w:t>
      </w:r>
    </w:p>
    <w:p w:rsidR="000A50F0" w:rsidRDefault="0050779E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0A50F0" w:rsidRDefault="0050779E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61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0A50F0" w:rsidRDefault="0050779E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82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vypracovní projektové dokumentace k rekontrukci komunikací v areálu Černínského paláce.</w:t>
      </w:r>
    </w:p>
    <w:p w:rsidR="000A50F0" w:rsidRDefault="0050779E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602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0A50F0" w:rsidRDefault="0050779E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8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8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Projektová doku.k rekonstrukci komunikací v ČP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370 000.00</w:t>
      </w:r>
      <w:r>
        <w:tab/>
      </w:r>
      <w:r>
        <w:rPr>
          <w:rStyle w:val="Text4"/>
        </w:rPr>
        <w:t>77 700.00</w:t>
      </w:r>
      <w:r>
        <w:tab/>
      </w:r>
      <w:r>
        <w:rPr>
          <w:rStyle w:val="Text4"/>
        </w:rPr>
        <w:t>447 700.00</w:t>
      </w:r>
    </w:p>
    <w:p w:rsidR="000A50F0" w:rsidRDefault="0050779E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370 000.00</w:t>
      </w:r>
      <w:r>
        <w:tab/>
      </w:r>
      <w:r>
        <w:rPr>
          <w:rStyle w:val="Text4"/>
        </w:rPr>
        <w:t>77 700.00</w:t>
      </w:r>
      <w:r>
        <w:tab/>
      </w:r>
      <w:r>
        <w:rPr>
          <w:rStyle w:val="Text4"/>
        </w:rPr>
        <w:t>447 700.00</w:t>
      </w:r>
    </w:p>
    <w:p w:rsidR="000A50F0" w:rsidRDefault="000A50F0">
      <w:pPr>
        <w:pStyle w:val="Row2"/>
      </w:pPr>
    </w:p>
    <w:p w:rsidR="000A50F0" w:rsidRDefault="0050779E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0A50F0" w:rsidRDefault="0050779E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0A50F0" w:rsidRDefault="0050779E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0A50F0" w:rsidRDefault="000A50F0">
      <w:pPr>
        <w:pStyle w:val="Row2"/>
      </w:pPr>
    </w:p>
    <w:p w:rsidR="000A50F0" w:rsidRDefault="0050779E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</w:t>
      </w:r>
      <w:r>
        <w:rPr>
          <w:rStyle w:val="Text4"/>
        </w:rPr>
        <w:t>................</w:t>
      </w:r>
    </w:p>
    <w:p w:rsidR="000A50F0" w:rsidRDefault="0050779E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0A50F0" w:rsidRDefault="0050779E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0A50F0" w:rsidRDefault="0050779E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0A50F0" w:rsidRDefault="0050779E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0A50F0" w:rsidRDefault="0050779E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0A50F0" w:rsidRDefault="0050779E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0A50F0" w:rsidRDefault="0050779E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1552;mso-position-horizontal-relative:margin;mso-position-vertical-relative:line" o:connectortype="straight" strokeweight="1pt">
            <w10:wrap anchorx="margin" anchory="page"/>
          </v:shape>
        </w:pict>
      </w:r>
    </w:p>
    <w:sectPr w:rsidR="000A50F0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779E">
      <w:pPr>
        <w:spacing w:after="0" w:line="240" w:lineRule="auto"/>
      </w:pPr>
      <w:r>
        <w:separator/>
      </w:r>
    </w:p>
  </w:endnote>
  <w:endnote w:type="continuationSeparator" w:id="0">
    <w:p w:rsidR="00000000" w:rsidRDefault="0050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F0" w:rsidRDefault="0050779E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OB7821-099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0A50F0" w:rsidRDefault="000A50F0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779E">
      <w:pPr>
        <w:spacing w:after="0" w:line="240" w:lineRule="auto"/>
      </w:pPr>
      <w:r>
        <w:separator/>
      </w:r>
    </w:p>
  </w:footnote>
  <w:footnote w:type="continuationSeparator" w:id="0">
    <w:p w:rsidR="00000000" w:rsidRDefault="0050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F0" w:rsidRDefault="000A50F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A50F0"/>
    <w:rsid w:val="0050779E"/>
    <w:rsid w:val="00704248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825"/>
        <w:tab w:val="left" w:pos="5640"/>
      </w:tabs>
      <w:spacing w:before="4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E85ADC6C.dotm</Template>
  <TotalTime>6</TotalTime>
  <Pages>1</Pages>
  <Words>205</Words>
  <Characters>1213</Characters>
  <Application>Microsoft Office Word</Application>
  <DocSecurity>0</DocSecurity>
  <Lines>10</Lines>
  <Paragraphs>2</Paragraphs>
  <ScaleCrop>false</ScaleCrop>
  <Manager/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3</cp:revision>
  <dcterms:created xsi:type="dcterms:W3CDTF">2021-10-26T07:30:00Z</dcterms:created>
  <dcterms:modified xsi:type="dcterms:W3CDTF">2021-10-26T07:32:00Z</dcterms:modified>
  <cp:category/>
</cp:coreProperties>
</file>