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38F0" w14:textId="77777777" w:rsidR="00900818" w:rsidRPr="004670B0" w:rsidRDefault="00F7310B" w:rsidP="0090490C">
      <w:pPr>
        <w:ind w:left="6521" w:hanging="2"/>
        <w:rPr>
          <w:rFonts w:asciiTheme="minorHAnsi" w:eastAsia="Calibri" w:hAnsiTheme="minorHAnsi" w:cstheme="minorHAnsi"/>
          <w:b/>
          <w:color w:val="000000" w:themeColor="text1"/>
          <w:sz w:val="28"/>
          <w:szCs w:val="24"/>
          <w:u w:val="single"/>
          <w:lang w:val="cs-CZ"/>
        </w:rPr>
      </w:pPr>
      <w:r w:rsidRPr="004670B0">
        <w:rPr>
          <w:rFonts w:asciiTheme="minorHAnsi" w:eastAsia="Calibri" w:hAnsiTheme="minorHAnsi" w:cstheme="minorHAnsi"/>
          <w:b/>
          <w:color w:val="000000" w:themeColor="text1"/>
          <w:sz w:val="28"/>
          <w:szCs w:val="24"/>
          <w:u w:val="single"/>
          <w:lang w:val="cs-CZ"/>
        </w:rPr>
        <w:t>Objednávka</w:t>
      </w:r>
      <w:r w:rsidR="00E43866" w:rsidRPr="004670B0">
        <w:rPr>
          <w:rFonts w:asciiTheme="minorHAnsi" w:eastAsia="Calibri" w:hAnsiTheme="minorHAnsi" w:cstheme="minorHAnsi"/>
          <w:b/>
          <w:color w:val="000000" w:themeColor="text1"/>
          <w:sz w:val="28"/>
          <w:szCs w:val="24"/>
          <w:u w:val="single"/>
          <w:lang w:val="cs-CZ"/>
        </w:rPr>
        <w:t xml:space="preserve"> č.:</w:t>
      </w:r>
      <w:r w:rsidR="009C29AE" w:rsidRPr="004670B0">
        <w:rPr>
          <w:rFonts w:asciiTheme="minorHAnsi" w:eastAsia="Calibri" w:hAnsiTheme="minorHAnsi" w:cstheme="minorHAnsi"/>
          <w:b/>
          <w:color w:val="000000" w:themeColor="text1"/>
          <w:sz w:val="28"/>
          <w:szCs w:val="24"/>
          <w:u w:val="single"/>
          <w:lang w:val="cs-CZ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color w:val="000000" w:themeColor="text1"/>
            <w:sz w:val="28"/>
            <w:szCs w:val="24"/>
            <w:u w:val="single"/>
            <w:lang w:val="cs-CZ"/>
          </w:rPr>
          <w:id w:val="160167509"/>
          <w:placeholder>
            <w:docPart w:val="30FB64B999864FB99894BBC0CAB8B31E"/>
          </w:placeholder>
          <w:text/>
        </w:sdtPr>
        <w:sdtEndPr/>
        <w:sdtContent>
          <w:r w:rsidR="009835C3">
            <w:rPr>
              <w:rFonts w:asciiTheme="minorHAnsi" w:eastAsia="Calibri" w:hAnsiTheme="minorHAnsi" w:cstheme="minorHAnsi"/>
              <w:b/>
              <w:color w:val="000000" w:themeColor="text1"/>
              <w:sz w:val="28"/>
              <w:szCs w:val="24"/>
              <w:u w:val="single"/>
              <w:lang w:val="cs-CZ"/>
            </w:rPr>
            <w:t>313</w:t>
          </w:r>
          <w:r w:rsidR="00DA5EB3">
            <w:rPr>
              <w:rFonts w:asciiTheme="minorHAnsi" w:eastAsia="Calibri" w:hAnsiTheme="minorHAnsi" w:cstheme="minorHAnsi"/>
              <w:b/>
              <w:color w:val="000000" w:themeColor="text1"/>
              <w:sz w:val="28"/>
              <w:szCs w:val="24"/>
              <w:u w:val="single"/>
              <w:lang w:val="cs-CZ"/>
            </w:rPr>
            <w:t>/2021</w:t>
          </w:r>
        </w:sdtContent>
      </w:sdt>
    </w:p>
    <w:sdt>
      <w:sdtPr>
        <w:rPr>
          <w:rFonts w:asciiTheme="minorHAnsi" w:hAnsiTheme="minorHAnsi" w:cstheme="minorHAnsi"/>
          <w:b/>
          <w:color w:val="000000" w:themeColor="text1"/>
          <w:sz w:val="24"/>
          <w:szCs w:val="24"/>
        </w:rPr>
        <w:id w:val="157676869"/>
        <w:lock w:val="sdtLocked"/>
        <w:placeholder>
          <w:docPart w:val="30FB64B999864FB99894BBC0CAB8B31E"/>
        </w:placeholder>
        <w:text/>
      </w:sdtPr>
      <w:sdtEndPr/>
      <w:sdtContent>
        <w:p w14:paraId="3F561AA4" w14:textId="77777777" w:rsidR="00DF776A" w:rsidRPr="004670B0" w:rsidRDefault="009835C3" w:rsidP="00DF776A">
          <w:pPr>
            <w:spacing w:line="260" w:lineRule="exact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Tuchler</w:t>
          </w:r>
          <w:proofErr w:type="spellEnd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jevištní</w:t>
          </w:r>
          <w:proofErr w:type="spellEnd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a </w:t>
          </w: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textilní</w:t>
          </w:r>
          <w:proofErr w:type="spellEnd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technika</w:t>
          </w:r>
          <w:proofErr w:type="spellEnd"/>
          <w:r w:rsidR="00FC69BA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 xml:space="preserve">, </w:t>
          </w:r>
          <w:proofErr w:type="spellStart"/>
          <w:r w:rsidR="00D147AF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s.r.o.</w:t>
          </w:r>
          <w:proofErr w:type="spellEnd"/>
        </w:p>
      </w:sdtContent>
    </w:sdt>
    <w:sdt>
      <w:sdtPr>
        <w:rPr>
          <w:rFonts w:asciiTheme="minorHAnsi" w:hAnsiTheme="minorHAnsi" w:cstheme="minorHAnsi"/>
          <w:color w:val="000000" w:themeColor="text1"/>
          <w:sz w:val="24"/>
          <w:szCs w:val="24"/>
        </w:rPr>
        <w:id w:val="157676967"/>
        <w:placeholder>
          <w:docPart w:val="30FB64B999864FB99894BBC0CAB8B31E"/>
        </w:placeholder>
        <w:text/>
      </w:sdtPr>
      <w:sdtEndPr/>
      <w:sdtContent>
        <w:p w14:paraId="6548DC0B" w14:textId="77777777" w:rsidR="00E43866" w:rsidRPr="004670B0" w:rsidRDefault="009835C3" w:rsidP="00DF776A">
          <w:pPr>
            <w:spacing w:line="260" w:lineRule="exact"/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proofErr w:type="spellStart"/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Komenského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427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  <w:sz w:val="24"/>
          <w:szCs w:val="24"/>
        </w:rPr>
        <w:id w:val="160506047"/>
        <w:placeholder>
          <w:docPart w:val="F8EC8A0484B04E4C87DE7B98E9A37BD3"/>
        </w:placeholder>
        <w:text/>
      </w:sdtPr>
      <w:sdtEndPr/>
      <w:sdtContent>
        <w:p w14:paraId="372E835D" w14:textId="77777777" w:rsidR="00B67382" w:rsidRPr="004670B0" w:rsidRDefault="009835C3" w:rsidP="00B67382">
          <w:pPr>
            <w:spacing w:line="260" w:lineRule="exact"/>
            <w:rPr>
              <w:rFonts w:cstheme="minorHAnsi"/>
              <w:color w:val="000000" w:themeColor="text1"/>
              <w:sz w:val="24"/>
              <w:szCs w:val="24"/>
            </w:rPr>
          </w:pP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664 53 </w:t>
          </w:r>
          <w:proofErr w:type="spellStart"/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Újezd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u </w:t>
          </w:r>
          <w:proofErr w:type="spellStart"/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Brna</w:t>
          </w:r>
          <w:proofErr w:type="spellEnd"/>
        </w:p>
      </w:sdtContent>
    </w:sdt>
    <w:p w14:paraId="0E7259CF" w14:textId="77777777" w:rsidR="00DF776A" w:rsidRPr="004670B0" w:rsidRDefault="00967B9A" w:rsidP="00B67382">
      <w:pPr>
        <w:spacing w:line="26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70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IČ: </w:t>
      </w: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57676872"/>
          <w:placeholder>
            <w:docPart w:val="30FB64B999864FB99894BBC0CAB8B31E"/>
          </w:placeholder>
          <w:text/>
        </w:sdtPr>
        <w:sdtEndPr/>
        <w:sdtContent>
          <w:r w:rsidR="009835C3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41604270</w:t>
          </w:r>
        </w:sdtContent>
      </w:sdt>
    </w:p>
    <w:p w14:paraId="53EC1791" w14:textId="77777777" w:rsidR="00DF776A" w:rsidRPr="004670B0" w:rsidRDefault="00DF776A" w:rsidP="00DF776A">
      <w:pPr>
        <w:spacing w:line="260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70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DIČ: </w:t>
      </w: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57676873"/>
          <w:placeholder>
            <w:docPart w:val="30FB64B999864FB99894BBC0CAB8B31E"/>
          </w:placeholder>
          <w:text/>
        </w:sdtPr>
        <w:sdtEndPr/>
        <w:sdtContent>
          <w:r w:rsidR="00FC69BA" w:rsidRPr="00FC69BA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 xml:space="preserve"> CZ 4</w:t>
          </w:r>
          <w:r w:rsidR="00924190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1604270</w:t>
          </w:r>
        </w:sdtContent>
      </w:sdt>
    </w:p>
    <w:p w14:paraId="2350E673" w14:textId="77777777" w:rsidR="00DF776A" w:rsidRPr="004670B0" w:rsidRDefault="00DF776A" w:rsidP="00DF776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1A59C45" w14:textId="77777777" w:rsidR="00DF776A" w:rsidRPr="004670B0" w:rsidRDefault="00DF776A" w:rsidP="00DF776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96902BE" w14:textId="77777777" w:rsidR="00DF776A" w:rsidRPr="004670B0" w:rsidRDefault="00F7310B" w:rsidP="0090490C">
      <w:pPr>
        <w:ind w:left="6521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 xml:space="preserve">V </w:t>
      </w:r>
      <w:r w:rsidR="00F31FA0"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>Českém</w:t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 xml:space="preserve"> </w:t>
      </w:r>
      <w:r w:rsidR="00F31FA0"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>Těšíně</w:t>
      </w:r>
      <w:r w:rsidR="0090490C"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>, dne</w:t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 xml:space="preserve"> </w:t>
      </w:r>
      <w:sdt>
        <w:sdtPr>
          <w:rPr>
            <w:rFonts w:asciiTheme="minorHAnsi" w:eastAsia="Calibri" w:hAnsiTheme="minorHAnsi" w:cstheme="minorHAnsi"/>
            <w:color w:val="000000" w:themeColor="text1"/>
            <w:sz w:val="24"/>
            <w:szCs w:val="24"/>
            <w:lang w:val="cs-CZ"/>
          </w:rPr>
          <w:id w:val="157676906"/>
          <w:lock w:val="sdtLocked"/>
          <w:placeholder>
            <w:docPart w:val="F0A04A0CCD6F4577B613CAA1BE61987E"/>
          </w:placeholder>
          <w:date w:fullDate="2021-10-2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835C3">
            <w:rPr>
              <w:rFonts w:asciiTheme="minorHAnsi" w:eastAsia="Calibri" w:hAnsiTheme="minorHAnsi" w:cstheme="minorHAnsi"/>
              <w:color w:val="000000" w:themeColor="text1"/>
              <w:sz w:val="24"/>
              <w:szCs w:val="24"/>
              <w:lang w:val="cs-CZ"/>
            </w:rPr>
            <w:t>22. 10. 2021</w:t>
          </w:r>
        </w:sdtContent>
      </w:sdt>
    </w:p>
    <w:p w14:paraId="4C9B20A5" w14:textId="77777777" w:rsidR="0090490C" w:rsidRPr="004670B0" w:rsidRDefault="0090490C" w:rsidP="0090490C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64029E3" w14:textId="77777777" w:rsidR="00DF776A" w:rsidRPr="004670B0" w:rsidRDefault="00DF776A" w:rsidP="00DF776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1693E267" w14:textId="77777777" w:rsidR="00900818" w:rsidRPr="004670B0" w:rsidRDefault="00F7310B" w:rsidP="00DF776A">
      <w:pPr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u w:val="single" w:color="000000"/>
          <w:lang w:val="cs-CZ"/>
        </w:rPr>
        <w:t>Objednáváme u vás:</w:t>
      </w:r>
    </w:p>
    <w:sdt>
      <w:sdtPr>
        <w:rPr>
          <w:sz w:val="24"/>
          <w:szCs w:val="24"/>
          <w:lang w:val="cs-CZ" w:eastAsia="cs-CZ"/>
        </w:rPr>
        <w:id w:val="157676913"/>
        <w:lock w:val="sdtLocked"/>
        <w:placeholder>
          <w:docPart w:val="30FB64B999864FB99894BBC0CAB8B31E"/>
        </w:placeholder>
        <w:text w:multiLine="1"/>
      </w:sdtPr>
      <w:sdtEndPr/>
      <w:sdtContent>
        <w:p w14:paraId="4261437D" w14:textId="77777777" w:rsidR="00F31FA0" w:rsidRPr="004670B0" w:rsidRDefault="009835C3" w:rsidP="0070426A">
          <w:pPr>
            <w:spacing w:line="276" w:lineRule="auto"/>
            <w:rPr>
              <w:rFonts w:asciiTheme="minorHAnsi" w:eastAsia="Calibri" w:hAnsiTheme="minorHAnsi" w:cstheme="minorHAnsi"/>
              <w:color w:val="000000" w:themeColor="text1"/>
              <w:sz w:val="24"/>
              <w:szCs w:val="24"/>
              <w:lang w:val="cs-CZ"/>
            </w:rPr>
          </w:pPr>
          <w:r>
            <w:rPr>
              <w:sz w:val="24"/>
              <w:szCs w:val="24"/>
              <w:lang w:val="cs-CZ" w:eastAsia="cs-CZ"/>
            </w:rPr>
            <w:t xml:space="preserve">Jevištní podesta Handy </w:t>
          </w:r>
          <w:proofErr w:type="spellStart"/>
          <w:r>
            <w:rPr>
              <w:sz w:val="24"/>
              <w:szCs w:val="24"/>
              <w:lang w:val="cs-CZ" w:eastAsia="cs-CZ"/>
            </w:rPr>
            <w:t>Shadowline</w:t>
          </w:r>
          <w:proofErr w:type="spellEnd"/>
          <w:r>
            <w:rPr>
              <w:sz w:val="24"/>
              <w:szCs w:val="24"/>
              <w:lang w:val="cs-CZ" w:eastAsia="cs-CZ"/>
            </w:rPr>
            <w:t xml:space="preserve"> </w:t>
          </w:r>
          <w:proofErr w:type="spellStart"/>
          <w:r>
            <w:rPr>
              <w:sz w:val="24"/>
              <w:szCs w:val="24"/>
              <w:lang w:val="cs-CZ" w:eastAsia="cs-CZ"/>
            </w:rPr>
            <w:t>Openair</w:t>
          </w:r>
          <w:proofErr w:type="spellEnd"/>
          <w:r>
            <w:rPr>
              <w:sz w:val="24"/>
              <w:szCs w:val="24"/>
              <w:lang w:val="cs-CZ" w:eastAsia="cs-CZ"/>
            </w:rPr>
            <w:t xml:space="preserve"> PRO   200x100cm        710223               8ks</w:t>
          </w:r>
          <w:r w:rsidR="0070426A">
            <w:rPr>
              <w:sz w:val="24"/>
              <w:szCs w:val="24"/>
              <w:lang w:val="cs-CZ" w:eastAsia="cs-CZ"/>
            </w:rPr>
            <w:t xml:space="preserve"> </w:t>
          </w:r>
        </w:p>
      </w:sdtContent>
    </w:sdt>
    <w:p w14:paraId="2866E37C" w14:textId="77777777" w:rsidR="00967B9A" w:rsidRPr="004670B0" w:rsidRDefault="00967B9A" w:rsidP="00DF776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0E31D40E" w14:textId="77777777" w:rsidR="00F31FA0" w:rsidRPr="004670B0" w:rsidRDefault="00F31FA0" w:rsidP="00DF776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28A0E5EB" w14:textId="77777777" w:rsidR="00F31FA0" w:rsidRPr="004670B0" w:rsidRDefault="00F7310B" w:rsidP="00DF776A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 xml:space="preserve">Předpokládaná cena: </w:t>
      </w:r>
      <w:sdt>
        <w:sdtPr>
          <w:rPr>
            <w:rFonts w:asciiTheme="minorHAnsi" w:eastAsia="Calibri" w:hAnsiTheme="minorHAnsi" w:cstheme="minorHAnsi"/>
            <w:b/>
            <w:bCs/>
            <w:color w:val="000000" w:themeColor="text1"/>
            <w:sz w:val="24"/>
            <w:szCs w:val="24"/>
            <w:lang w:val="cs-CZ"/>
          </w:rPr>
          <w:id w:val="157676894"/>
          <w:lock w:val="sdtLocked"/>
          <w:placeholder>
            <w:docPart w:val="30FB64B999864FB99894BBC0CAB8B31E"/>
          </w:placeholder>
          <w:text/>
        </w:sdtPr>
        <w:sdtEndPr/>
        <w:sdtContent>
          <w:r w:rsidR="00041F1A">
            <w:rPr>
              <w:rFonts w:asciiTheme="minorHAnsi" w:eastAsia="Calibri" w:hAnsiTheme="minorHAnsi" w:cstheme="minorHAnsi"/>
              <w:b/>
              <w:bCs/>
              <w:color w:val="000000" w:themeColor="text1"/>
              <w:sz w:val="24"/>
              <w:szCs w:val="24"/>
              <w:lang w:val="cs-CZ"/>
            </w:rPr>
            <w:t xml:space="preserve">cca </w:t>
          </w:r>
          <w:r w:rsidR="009835C3">
            <w:rPr>
              <w:rFonts w:asciiTheme="minorHAnsi" w:eastAsia="Calibri" w:hAnsiTheme="minorHAnsi" w:cstheme="minorHAnsi"/>
              <w:b/>
              <w:bCs/>
              <w:color w:val="000000" w:themeColor="text1"/>
              <w:sz w:val="24"/>
              <w:szCs w:val="24"/>
              <w:lang w:val="cs-CZ"/>
            </w:rPr>
            <w:t>67.000</w:t>
          </w:r>
        </w:sdtContent>
      </w:sdt>
      <w:r w:rsidR="00E2795F"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 xml:space="preserve"> Kč vč. DPH</w:t>
      </w:r>
    </w:p>
    <w:p w14:paraId="3FA13120" w14:textId="77777777" w:rsidR="00BD0451" w:rsidRPr="004670B0" w:rsidRDefault="00BD0451" w:rsidP="00DF776A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 xml:space="preserve">Doprava: </w:t>
      </w:r>
      <w:sdt>
        <w:sdtPr>
          <w:rPr>
            <w:rFonts w:asciiTheme="minorHAnsi" w:eastAsia="Calibri" w:hAnsiTheme="minorHAnsi" w:cstheme="minorHAnsi"/>
            <w:b/>
            <w:bCs/>
            <w:color w:val="000000" w:themeColor="text1"/>
            <w:sz w:val="24"/>
            <w:szCs w:val="24"/>
            <w:lang w:val="cs-CZ"/>
          </w:rPr>
          <w:id w:val="157676887"/>
          <w:lock w:val="sdtLocked"/>
          <w:placeholder>
            <w:docPart w:val="4F08819F020948AB83D20C2275F458A6"/>
          </w:placeholder>
          <w:comboBox>
            <w:listItem w:displayText="vlastní" w:value="vlastní"/>
            <w:listItem w:displayText="přepravní společnost" w:value="přepravní společnost"/>
          </w:comboBox>
        </w:sdtPr>
        <w:sdtEndPr/>
        <w:sdtContent>
          <w:r w:rsidR="009835C3">
            <w:rPr>
              <w:rFonts w:asciiTheme="minorHAnsi" w:eastAsia="Calibri" w:hAnsiTheme="minorHAnsi" w:cstheme="minorHAnsi"/>
              <w:b/>
              <w:bCs/>
              <w:color w:val="000000" w:themeColor="text1"/>
              <w:sz w:val="24"/>
              <w:szCs w:val="24"/>
              <w:lang w:val="cs-CZ"/>
            </w:rPr>
            <w:t>přepravní společnost</w:t>
          </w:r>
        </w:sdtContent>
      </w:sdt>
    </w:p>
    <w:p w14:paraId="25E680C7" w14:textId="77777777" w:rsidR="00BD0451" w:rsidRPr="004670B0" w:rsidRDefault="00E2795F" w:rsidP="00DF776A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>Způsob úhrady:</w:t>
      </w:r>
      <w:r w:rsidR="00F7310B"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bCs/>
            <w:color w:val="000000" w:themeColor="text1"/>
            <w:sz w:val="24"/>
            <w:szCs w:val="24"/>
            <w:lang w:val="cs-CZ"/>
          </w:rPr>
          <w:id w:val="157676884"/>
          <w:lock w:val="sdtLocked"/>
          <w:placeholder>
            <w:docPart w:val="4F08819F020948AB83D20C2275F458A6"/>
          </w:placeholder>
          <w:dropDownList>
            <w:listItem w:displayText="v hotovosti" w:value="v hotovosti"/>
            <w:listItem w:displayText="bankovním převodem" w:value="bankovním převodem"/>
            <w:listItem w:displayText="dobírka" w:value="dobírka"/>
          </w:dropDownList>
        </w:sdtPr>
        <w:sdtEndPr/>
        <w:sdtContent>
          <w:r w:rsidR="00041F1A">
            <w:rPr>
              <w:rFonts w:asciiTheme="minorHAnsi" w:eastAsia="Calibri" w:hAnsiTheme="minorHAnsi" w:cstheme="minorHAnsi"/>
              <w:b/>
              <w:bCs/>
              <w:color w:val="000000" w:themeColor="text1"/>
              <w:sz w:val="24"/>
              <w:szCs w:val="24"/>
              <w:lang w:val="cs-CZ"/>
            </w:rPr>
            <w:t>bankovním převodem</w:t>
          </w:r>
        </w:sdtContent>
      </w:sdt>
    </w:p>
    <w:p w14:paraId="16E71834" w14:textId="14231042" w:rsidR="00900818" w:rsidRPr="004670B0" w:rsidRDefault="00F7310B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  <w:t xml:space="preserve">Zapsal: </w:t>
      </w:r>
      <w:sdt>
        <w:sdtPr>
          <w:rPr>
            <w:rFonts w:asciiTheme="minorHAnsi" w:eastAsia="Calibri" w:hAnsiTheme="minorHAnsi" w:cstheme="minorHAnsi"/>
            <w:b/>
            <w:bCs/>
            <w:color w:val="000000" w:themeColor="text1"/>
            <w:sz w:val="24"/>
            <w:szCs w:val="24"/>
            <w:lang w:val="cs-CZ"/>
          </w:rPr>
          <w:id w:val="157676891"/>
          <w:lock w:val="sdtLocked"/>
          <w:placeholder>
            <w:docPart w:val="30FB64B999864FB99894BBC0CAB8B31E"/>
          </w:placeholder>
          <w:showingPlcHdr/>
          <w:text/>
        </w:sdtPr>
        <w:sdtEndPr/>
        <w:sdtContent>
          <w:r w:rsidR="00F40EA9" w:rsidRPr="00AF073C">
            <w:rPr>
              <w:rStyle w:val="Zstupntext"/>
              <w:rFonts w:eastAsiaTheme="majorEastAsia"/>
            </w:rPr>
            <w:t>Klepněte sem a zadejte text.</w:t>
          </w:r>
        </w:sdtContent>
      </w:sdt>
    </w:p>
    <w:p w14:paraId="3A98486D" w14:textId="77777777" w:rsidR="00E82BDD" w:rsidRPr="004670B0" w:rsidRDefault="00E82BDD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7F1F46A6" w14:textId="77777777" w:rsidR="00E82BDD" w:rsidRPr="004670B0" w:rsidRDefault="00E82BDD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6DE65253" w14:textId="77777777" w:rsidR="00E82BDD" w:rsidRPr="004670B0" w:rsidRDefault="00E82BDD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37F13C74" w14:textId="77777777" w:rsidR="00E82BDD" w:rsidRPr="004670B0" w:rsidRDefault="00E82BDD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3CA9032F" w14:textId="77777777" w:rsidR="009C29AE" w:rsidRPr="004670B0" w:rsidRDefault="009C29AE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3AEC0222" w14:textId="77777777" w:rsidR="009C29AE" w:rsidRPr="004670B0" w:rsidRDefault="009C29AE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0B1AA6F3" w14:textId="77777777" w:rsidR="00E82BDD" w:rsidRPr="004670B0" w:rsidRDefault="00E82BDD" w:rsidP="00E82BDD">
      <w:pPr>
        <w:spacing w:line="260" w:lineRule="exac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cs-CZ"/>
        </w:rPr>
      </w:pPr>
    </w:p>
    <w:p w14:paraId="18836E87" w14:textId="53A8C77D" w:rsidR="00E82BDD" w:rsidRPr="004670B0" w:rsidRDefault="00E82BDD" w:rsidP="00E82BDD">
      <w:pPr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</w:p>
    <w:p w14:paraId="0AAE64DC" w14:textId="7FD3095D" w:rsidR="005F3C74" w:rsidRDefault="00E82BDD" w:rsidP="005F3C74">
      <w:pPr>
        <w:spacing w:line="260" w:lineRule="exact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>příkazce operace</w:t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</w:r>
      <w:r w:rsidRPr="004670B0"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ab/>
        <w:t>správce rozpočtu</w:t>
      </w:r>
    </w:p>
    <w:p w14:paraId="5E1B27CC" w14:textId="52D2B66B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8AD03A1" w14:textId="207132BF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31B49B96" w14:textId="78C186EE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33625691" w14:textId="5E9FC720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32A6F749" w14:textId="4A696B22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493FD95C" w14:textId="31826861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2EB0F6D" w14:textId="3EBBBFA9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43B481FF" w14:textId="7EEBF80A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3D9780C2" w14:textId="78336651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66E93B71" w14:textId="1C9A4E5F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66BD50B3" w14:textId="07CDDA18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F346FE1" w14:textId="19B50E8A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51FB8B17" w14:textId="3A13CBB8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247B2DEF" w14:textId="249DE65E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589B74FF" w14:textId="5EE43419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73AF9EA3" w14:textId="3365C136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61B200F8" w14:textId="04DC0775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0816D36C" w14:textId="6EB98763" w:rsid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</w:p>
    <w:p w14:paraId="5E8BC0CC" w14:textId="27128EE4" w:rsidR="005F3C74" w:rsidRPr="005F3C74" w:rsidRDefault="005F3C74" w:rsidP="005F3C74">
      <w:pPr>
        <w:spacing w:line="260" w:lineRule="exact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cs-CZ"/>
        </w:rPr>
        <w:t xml:space="preserve">Objednávka byla akceptována protistranou podpisem. </w:t>
      </w:r>
    </w:p>
    <w:sectPr w:rsidR="005F3C74" w:rsidRPr="005F3C74" w:rsidSect="00E82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20" w:right="601" w:bottom="278" w:left="618" w:header="141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5C98" w14:textId="77777777" w:rsidR="002410A3" w:rsidRDefault="002410A3" w:rsidP="00DF776A">
      <w:r>
        <w:separator/>
      </w:r>
    </w:p>
  </w:endnote>
  <w:endnote w:type="continuationSeparator" w:id="0">
    <w:p w14:paraId="7BAAF38F" w14:textId="77777777" w:rsidR="002410A3" w:rsidRDefault="002410A3" w:rsidP="00D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5661" w14:textId="77777777" w:rsidR="00F40EA9" w:rsidRDefault="00F40E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0011" w14:textId="77777777" w:rsidR="00E82BDD" w:rsidRDefault="00E82BDD" w:rsidP="00DF776A">
    <w:pPr>
      <w:pStyle w:val="Zpat"/>
    </w:pPr>
  </w:p>
  <w:p w14:paraId="595145A5" w14:textId="4A406E15" w:rsidR="00DF776A" w:rsidRDefault="00F40EA9" w:rsidP="00DF776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8FBEA" wp14:editId="3123ECCE">
              <wp:simplePos x="0" y="0"/>
              <wp:positionH relativeFrom="column">
                <wp:posOffset>2692400</wp:posOffset>
              </wp:positionH>
              <wp:positionV relativeFrom="paragraph">
                <wp:posOffset>46990</wp:posOffset>
              </wp:positionV>
              <wp:extent cx="4029075" cy="0"/>
              <wp:effectExtent l="6350" t="8890" r="12700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29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28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12pt;margin-top:3.7pt;width:3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"/>
          </w:pict>
        </mc:Fallback>
      </mc:AlternateContent>
    </w:r>
    <w:r w:rsidR="00DF776A">
      <w:t xml:space="preserve">TEŠÍNSKÉ DIVADLO ČESKÝ TĚŠÍN, p. o. </w:t>
    </w:r>
  </w:p>
  <w:p w14:paraId="1DE9B0FF" w14:textId="1BB4FD2D" w:rsidR="00DF776A" w:rsidRDefault="00DF776A" w:rsidP="00DF776A">
    <w:pPr>
      <w:pStyle w:val="Zpat"/>
      <w:tabs>
        <w:tab w:val="clear" w:pos="4536"/>
        <w:tab w:val="clear" w:pos="9072"/>
      </w:tabs>
    </w:pPr>
    <w:proofErr w:type="spellStart"/>
    <w:r>
      <w:t>Ostravská</w:t>
    </w:r>
    <w:proofErr w:type="spellEnd"/>
    <w:r>
      <w:t xml:space="preserve"> 67/1326, 737 35 </w:t>
    </w:r>
    <w:proofErr w:type="spellStart"/>
    <w:r>
      <w:t>Český</w:t>
    </w:r>
    <w:proofErr w:type="spellEnd"/>
    <w:r>
      <w:t xml:space="preserve"> </w:t>
    </w:r>
    <w:proofErr w:type="spellStart"/>
    <w:r>
      <w:t>Těšín</w:t>
    </w:r>
    <w:proofErr w:type="spellEnd"/>
    <w:r>
      <w:tab/>
    </w:r>
    <w:r>
      <w:tab/>
    </w:r>
    <w:r>
      <w:tab/>
    </w:r>
    <w:r>
      <w:tab/>
      <w:t>www.tdivadlo.cz</w:t>
    </w:r>
  </w:p>
  <w:p w14:paraId="2937E940" w14:textId="09615E46" w:rsidR="00DF776A" w:rsidRDefault="00DF776A" w:rsidP="00DF776A">
    <w:pPr>
      <w:pStyle w:val="Zpat"/>
      <w:tabs>
        <w:tab w:val="clear" w:pos="4536"/>
        <w:tab w:val="clear" w:pos="9072"/>
      </w:tabs>
    </w:pPr>
    <w:r>
      <w:t>IČ 00100536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120B" w14:textId="77777777" w:rsidR="00F40EA9" w:rsidRDefault="00F40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B3F4" w14:textId="77777777" w:rsidR="002410A3" w:rsidRDefault="002410A3" w:rsidP="00DF776A">
      <w:r>
        <w:separator/>
      </w:r>
    </w:p>
  </w:footnote>
  <w:footnote w:type="continuationSeparator" w:id="0">
    <w:p w14:paraId="74343BF8" w14:textId="77777777" w:rsidR="002410A3" w:rsidRDefault="002410A3" w:rsidP="00DF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2D7" w14:textId="77777777" w:rsidR="00F40EA9" w:rsidRDefault="00F40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8D39" w14:textId="48260566" w:rsidR="00DF776A" w:rsidRDefault="00F40EA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C96F21" wp14:editId="0ABB2278">
              <wp:simplePos x="0" y="0"/>
              <wp:positionH relativeFrom="column">
                <wp:posOffset>52705</wp:posOffset>
              </wp:positionH>
              <wp:positionV relativeFrom="paragraph">
                <wp:posOffset>-568960</wp:posOffset>
              </wp:positionV>
              <wp:extent cx="1835150" cy="700405"/>
              <wp:effectExtent l="0" t="2540" r="0" b="190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700405"/>
                        <a:chOff x="708" y="838"/>
                        <a:chExt cx="2890" cy="1103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708" y="838"/>
                          <a:ext cx="1486" cy="1103"/>
                          <a:chOff x="708" y="838"/>
                          <a:chExt cx="1486" cy="1103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18" y="1061"/>
                            <a:ext cx="238" cy="208"/>
                          </a:xfrm>
                          <a:custGeom>
                            <a:avLst/>
                            <a:gdLst>
                              <a:gd name="T0" fmla="+- 0 956 718"/>
                              <a:gd name="T1" fmla="*/ T0 w 238"/>
                              <a:gd name="T2" fmla="+- 0 1263 1061"/>
                              <a:gd name="T3" fmla="*/ 1263 h 208"/>
                              <a:gd name="T4" fmla="+- 0 956 718"/>
                              <a:gd name="T5" fmla="*/ T4 w 238"/>
                              <a:gd name="T6" fmla="+- 0 1065 1061"/>
                              <a:gd name="T7" fmla="*/ 1065 h 208"/>
                              <a:gd name="T8" fmla="+- 0 954 718"/>
                              <a:gd name="T9" fmla="*/ T8 w 238"/>
                              <a:gd name="T10" fmla="+- 0 1061 1061"/>
                              <a:gd name="T11" fmla="*/ 1061 h 208"/>
                              <a:gd name="T12" fmla="+- 0 720 718"/>
                              <a:gd name="T13" fmla="*/ T12 w 238"/>
                              <a:gd name="T14" fmla="+- 0 1061 1061"/>
                              <a:gd name="T15" fmla="*/ 1061 h 208"/>
                              <a:gd name="T16" fmla="+- 0 718 718"/>
                              <a:gd name="T17" fmla="*/ T16 w 238"/>
                              <a:gd name="T18" fmla="+- 0 1066 1061"/>
                              <a:gd name="T19" fmla="*/ 1066 h 208"/>
                              <a:gd name="T20" fmla="+- 0 722 718"/>
                              <a:gd name="T21" fmla="*/ T20 w 238"/>
                              <a:gd name="T22" fmla="+- 0 1069 1061"/>
                              <a:gd name="T23" fmla="*/ 1069 h 208"/>
                              <a:gd name="T24" fmla="+- 0 949 718"/>
                              <a:gd name="T25" fmla="*/ T24 w 238"/>
                              <a:gd name="T26" fmla="+- 0 1266 1061"/>
                              <a:gd name="T27" fmla="*/ 1266 h 208"/>
                              <a:gd name="T28" fmla="+- 0 952 718"/>
                              <a:gd name="T29" fmla="*/ T28 w 238"/>
                              <a:gd name="T30" fmla="+- 0 1269 1061"/>
                              <a:gd name="T31" fmla="*/ 1269 h 208"/>
                              <a:gd name="T32" fmla="+- 0 956 718"/>
                              <a:gd name="T33" fmla="*/ T32 w 238"/>
                              <a:gd name="T34" fmla="+- 0 1267 1061"/>
                              <a:gd name="T35" fmla="*/ 1267 h 208"/>
                              <a:gd name="T36" fmla="+- 0 956 718"/>
                              <a:gd name="T37" fmla="*/ T36 w 238"/>
                              <a:gd name="T38" fmla="+- 0 1263 1061"/>
                              <a:gd name="T39" fmla="*/ 126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8" h="208">
                                <a:moveTo>
                                  <a:pt x="238" y="202"/>
                                </a:moveTo>
                                <a:lnTo>
                                  <a:pt x="238" y="4"/>
                                </a:lnTo>
                                <a:lnTo>
                                  <a:pt x="23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4" y="8"/>
                                </a:lnTo>
                                <a:lnTo>
                                  <a:pt x="231" y="205"/>
                                </a:lnTo>
                                <a:lnTo>
                                  <a:pt x="234" y="208"/>
                                </a:lnTo>
                                <a:lnTo>
                                  <a:pt x="238" y="206"/>
                                </a:lnTo>
                                <a:lnTo>
                                  <a:pt x="238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962" y="848"/>
                            <a:ext cx="1222" cy="1083"/>
                          </a:xfrm>
                          <a:custGeom>
                            <a:avLst/>
                            <a:gdLst>
                              <a:gd name="T0" fmla="+- 0 964 962"/>
                              <a:gd name="T1" fmla="*/ T0 w 1222"/>
                              <a:gd name="T2" fmla="+- 0 1724 848"/>
                              <a:gd name="T3" fmla="*/ 1724 h 1083"/>
                              <a:gd name="T4" fmla="+- 0 962 962"/>
                              <a:gd name="T5" fmla="*/ T4 w 1222"/>
                              <a:gd name="T6" fmla="+- 0 1729 848"/>
                              <a:gd name="T7" fmla="*/ 1729 h 1083"/>
                              <a:gd name="T8" fmla="+- 0 965 962"/>
                              <a:gd name="T9" fmla="*/ T8 w 1222"/>
                              <a:gd name="T10" fmla="+- 0 1732 848"/>
                              <a:gd name="T11" fmla="*/ 1732 h 1083"/>
                              <a:gd name="T12" fmla="+- 0 1193 962"/>
                              <a:gd name="T13" fmla="*/ T12 w 1222"/>
                              <a:gd name="T14" fmla="+- 0 1929 848"/>
                              <a:gd name="T15" fmla="*/ 1929 h 1083"/>
                              <a:gd name="T16" fmla="+- 0 1196 962"/>
                              <a:gd name="T17" fmla="*/ T16 w 1222"/>
                              <a:gd name="T18" fmla="+- 0 1931 848"/>
                              <a:gd name="T19" fmla="*/ 1931 h 1083"/>
                              <a:gd name="T20" fmla="+- 0 1612 962"/>
                              <a:gd name="T21" fmla="*/ T20 w 1222"/>
                              <a:gd name="T22" fmla="+- 0 1931 848"/>
                              <a:gd name="T23" fmla="*/ 1931 h 1083"/>
                              <a:gd name="T24" fmla="+- 0 1660 962"/>
                              <a:gd name="T25" fmla="*/ T24 w 1222"/>
                              <a:gd name="T26" fmla="+- 0 1929 848"/>
                              <a:gd name="T27" fmla="*/ 1929 h 1083"/>
                              <a:gd name="T28" fmla="+- 0 1707 962"/>
                              <a:gd name="T29" fmla="*/ T28 w 1222"/>
                              <a:gd name="T30" fmla="+- 0 1924 848"/>
                              <a:gd name="T31" fmla="*/ 1924 h 1083"/>
                              <a:gd name="T32" fmla="+- 0 1752 962"/>
                              <a:gd name="T33" fmla="*/ T32 w 1222"/>
                              <a:gd name="T34" fmla="+- 0 1916 848"/>
                              <a:gd name="T35" fmla="*/ 1916 h 1083"/>
                              <a:gd name="T36" fmla="+- 0 1796 962"/>
                              <a:gd name="T37" fmla="*/ T36 w 1222"/>
                              <a:gd name="T38" fmla="+- 0 1906 848"/>
                              <a:gd name="T39" fmla="*/ 1906 h 1083"/>
                              <a:gd name="T40" fmla="+- 0 1838 962"/>
                              <a:gd name="T41" fmla="*/ T40 w 1222"/>
                              <a:gd name="T42" fmla="+- 0 1891 848"/>
                              <a:gd name="T43" fmla="*/ 1891 h 1083"/>
                              <a:gd name="T44" fmla="+- 0 1878 962"/>
                              <a:gd name="T45" fmla="*/ T44 w 1222"/>
                              <a:gd name="T46" fmla="+- 0 1874 848"/>
                              <a:gd name="T47" fmla="*/ 1874 h 1083"/>
                              <a:gd name="T48" fmla="+- 0 1916 962"/>
                              <a:gd name="T49" fmla="*/ T48 w 1222"/>
                              <a:gd name="T50" fmla="+- 0 1854 848"/>
                              <a:gd name="T51" fmla="*/ 1854 h 1083"/>
                              <a:gd name="T52" fmla="+- 0 1953 962"/>
                              <a:gd name="T53" fmla="*/ T52 w 1222"/>
                              <a:gd name="T54" fmla="+- 0 1830 848"/>
                              <a:gd name="T55" fmla="*/ 1830 h 1083"/>
                              <a:gd name="T56" fmla="+- 0 1988 962"/>
                              <a:gd name="T57" fmla="*/ T56 w 1222"/>
                              <a:gd name="T58" fmla="+- 0 1804 848"/>
                              <a:gd name="T59" fmla="*/ 1804 h 1083"/>
                              <a:gd name="T60" fmla="+- 0 2022 962"/>
                              <a:gd name="T61" fmla="*/ T60 w 1222"/>
                              <a:gd name="T62" fmla="+- 0 1774 848"/>
                              <a:gd name="T63" fmla="*/ 1774 h 1083"/>
                              <a:gd name="T64" fmla="+- 0 2052 962"/>
                              <a:gd name="T65" fmla="*/ T64 w 1222"/>
                              <a:gd name="T66" fmla="+- 0 1742 848"/>
                              <a:gd name="T67" fmla="*/ 1742 h 1083"/>
                              <a:gd name="T68" fmla="+- 0 2080 962"/>
                              <a:gd name="T69" fmla="*/ T68 w 1222"/>
                              <a:gd name="T70" fmla="+- 0 1709 848"/>
                              <a:gd name="T71" fmla="*/ 1709 h 1083"/>
                              <a:gd name="T72" fmla="+- 0 2105 962"/>
                              <a:gd name="T73" fmla="*/ T72 w 1222"/>
                              <a:gd name="T74" fmla="+- 0 1674 848"/>
                              <a:gd name="T75" fmla="*/ 1674 h 1083"/>
                              <a:gd name="T76" fmla="+- 0 2126 962"/>
                              <a:gd name="T77" fmla="*/ T76 w 1222"/>
                              <a:gd name="T78" fmla="+- 0 1638 848"/>
                              <a:gd name="T79" fmla="*/ 1638 h 1083"/>
                              <a:gd name="T80" fmla="+- 0 2144 962"/>
                              <a:gd name="T81" fmla="*/ T80 w 1222"/>
                              <a:gd name="T82" fmla="+- 0 1600 848"/>
                              <a:gd name="T83" fmla="*/ 1600 h 1083"/>
                              <a:gd name="T84" fmla="+- 0 2158 962"/>
                              <a:gd name="T85" fmla="*/ T84 w 1222"/>
                              <a:gd name="T86" fmla="+- 0 1561 848"/>
                              <a:gd name="T87" fmla="*/ 1561 h 1083"/>
                              <a:gd name="T88" fmla="+- 0 2170 962"/>
                              <a:gd name="T89" fmla="*/ T88 w 1222"/>
                              <a:gd name="T90" fmla="+- 0 1520 848"/>
                              <a:gd name="T91" fmla="*/ 1520 h 1083"/>
                              <a:gd name="T92" fmla="+- 0 2178 962"/>
                              <a:gd name="T93" fmla="*/ T92 w 1222"/>
                              <a:gd name="T94" fmla="+- 0 1478 848"/>
                              <a:gd name="T95" fmla="*/ 1478 h 1083"/>
                              <a:gd name="T96" fmla="+- 0 2183 962"/>
                              <a:gd name="T97" fmla="*/ T96 w 1222"/>
                              <a:gd name="T98" fmla="+- 0 1434 848"/>
                              <a:gd name="T99" fmla="*/ 1434 h 1083"/>
                              <a:gd name="T100" fmla="+- 0 2184 962"/>
                              <a:gd name="T101" fmla="*/ T100 w 1222"/>
                              <a:gd name="T102" fmla="+- 0 1389 848"/>
                              <a:gd name="T103" fmla="*/ 1389 h 1083"/>
                              <a:gd name="T104" fmla="+- 0 2184 962"/>
                              <a:gd name="T105" fmla="*/ T104 w 1222"/>
                              <a:gd name="T106" fmla="+- 0 1366 848"/>
                              <a:gd name="T107" fmla="*/ 1366 h 1083"/>
                              <a:gd name="T108" fmla="+- 0 2181 962"/>
                              <a:gd name="T109" fmla="*/ T108 w 1222"/>
                              <a:gd name="T110" fmla="+- 0 1322 848"/>
                              <a:gd name="T111" fmla="*/ 1322 h 1083"/>
                              <a:gd name="T112" fmla="+- 0 2174 962"/>
                              <a:gd name="T113" fmla="*/ T112 w 1222"/>
                              <a:gd name="T114" fmla="+- 0 1279 848"/>
                              <a:gd name="T115" fmla="*/ 1279 h 1083"/>
                              <a:gd name="T116" fmla="+- 0 2164 962"/>
                              <a:gd name="T117" fmla="*/ T116 w 1222"/>
                              <a:gd name="T118" fmla="+- 0 1238 848"/>
                              <a:gd name="T119" fmla="*/ 1238 h 1083"/>
                              <a:gd name="T120" fmla="+- 0 2151 962"/>
                              <a:gd name="T121" fmla="*/ T120 w 1222"/>
                              <a:gd name="T122" fmla="+- 0 1198 848"/>
                              <a:gd name="T123" fmla="*/ 1198 h 1083"/>
                              <a:gd name="T124" fmla="+- 0 2135 962"/>
                              <a:gd name="T125" fmla="*/ T124 w 1222"/>
                              <a:gd name="T126" fmla="+- 0 1159 848"/>
                              <a:gd name="T127" fmla="*/ 1159 h 1083"/>
                              <a:gd name="T128" fmla="+- 0 2116 962"/>
                              <a:gd name="T129" fmla="*/ T128 w 1222"/>
                              <a:gd name="T130" fmla="+- 0 1122 848"/>
                              <a:gd name="T131" fmla="*/ 1122 h 1083"/>
                              <a:gd name="T132" fmla="+- 0 2093 962"/>
                              <a:gd name="T133" fmla="*/ T132 w 1222"/>
                              <a:gd name="T134" fmla="+- 0 1087 848"/>
                              <a:gd name="T135" fmla="*/ 1087 h 1083"/>
                              <a:gd name="T136" fmla="+- 0 2067 962"/>
                              <a:gd name="T137" fmla="*/ T136 w 1222"/>
                              <a:gd name="T138" fmla="+- 0 1052 848"/>
                              <a:gd name="T139" fmla="*/ 1052 h 1083"/>
                              <a:gd name="T140" fmla="+- 0 2038 962"/>
                              <a:gd name="T141" fmla="*/ T140 w 1222"/>
                              <a:gd name="T142" fmla="+- 0 1020 848"/>
                              <a:gd name="T143" fmla="*/ 1020 h 1083"/>
                              <a:gd name="T144" fmla="+- 0 2005 962"/>
                              <a:gd name="T145" fmla="*/ T144 w 1222"/>
                              <a:gd name="T146" fmla="+- 0 989 848"/>
                              <a:gd name="T147" fmla="*/ 989 h 1083"/>
                              <a:gd name="T148" fmla="+- 0 1971 962"/>
                              <a:gd name="T149" fmla="*/ T148 w 1222"/>
                              <a:gd name="T150" fmla="+- 0 961 848"/>
                              <a:gd name="T151" fmla="*/ 961 h 1083"/>
                              <a:gd name="T152" fmla="+- 0 1935 962"/>
                              <a:gd name="T153" fmla="*/ T152 w 1222"/>
                              <a:gd name="T154" fmla="+- 0 935 848"/>
                              <a:gd name="T155" fmla="*/ 935 h 1083"/>
                              <a:gd name="T156" fmla="+- 0 1898 962"/>
                              <a:gd name="T157" fmla="*/ T156 w 1222"/>
                              <a:gd name="T158" fmla="+- 0 914 848"/>
                              <a:gd name="T159" fmla="*/ 914 h 1083"/>
                              <a:gd name="T160" fmla="+- 0 1859 962"/>
                              <a:gd name="T161" fmla="*/ T160 w 1222"/>
                              <a:gd name="T162" fmla="+- 0 895 848"/>
                              <a:gd name="T163" fmla="*/ 895 h 1083"/>
                              <a:gd name="T164" fmla="+- 0 1818 962"/>
                              <a:gd name="T165" fmla="*/ T164 w 1222"/>
                              <a:gd name="T166" fmla="+- 0 879 848"/>
                              <a:gd name="T167" fmla="*/ 879 h 1083"/>
                              <a:gd name="T168" fmla="+- 0 1775 962"/>
                              <a:gd name="T169" fmla="*/ T168 w 1222"/>
                              <a:gd name="T170" fmla="+- 0 867 848"/>
                              <a:gd name="T171" fmla="*/ 867 h 1083"/>
                              <a:gd name="T172" fmla="+- 0 1730 962"/>
                              <a:gd name="T173" fmla="*/ T172 w 1222"/>
                              <a:gd name="T174" fmla="+- 0 857 848"/>
                              <a:gd name="T175" fmla="*/ 857 h 1083"/>
                              <a:gd name="T176" fmla="+- 0 1684 962"/>
                              <a:gd name="T177" fmla="*/ T176 w 1222"/>
                              <a:gd name="T178" fmla="+- 0 851 848"/>
                              <a:gd name="T179" fmla="*/ 851 h 1083"/>
                              <a:gd name="T180" fmla="+- 0 1636 962"/>
                              <a:gd name="T181" fmla="*/ T180 w 1222"/>
                              <a:gd name="T182" fmla="+- 0 848 848"/>
                              <a:gd name="T183" fmla="*/ 848 h 1083"/>
                              <a:gd name="T184" fmla="+- 0 1612 962"/>
                              <a:gd name="T185" fmla="*/ T184 w 1222"/>
                              <a:gd name="T186" fmla="+- 0 848 848"/>
                              <a:gd name="T187" fmla="*/ 848 h 1083"/>
                              <a:gd name="T188" fmla="+- 0 1443 962"/>
                              <a:gd name="T189" fmla="*/ T188 w 1222"/>
                              <a:gd name="T190" fmla="+- 0 848 848"/>
                              <a:gd name="T191" fmla="*/ 848 h 1083"/>
                              <a:gd name="T192" fmla="+- 0 1439 962"/>
                              <a:gd name="T193" fmla="*/ T192 w 1222"/>
                              <a:gd name="T194" fmla="+- 0 850 848"/>
                              <a:gd name="T195" fmla="*/ 850 h 1083"/>
                              <a:gd name="T196" fmla="+- 0 1439 962"/>
                              <a:gd name="T197" fmla="*/ T196 w 1222"/>
                              <a:gd name="T198" fmla="+- 0 1056 848"/>
                              <a:gd name="T199" fmla="*/ 1056 h 1083"/>
                              <a:gd name="T200" fmla="+- 0 1437 962"/>
                              <a:gd name="T201" fmla="*/ T200 w 1222"/>
                              <a:gd name="T202" fmla="+- 0 1061 848"/>
                              <a:gd name="T203" fmla="*/ 1061 h 1083"/>
                              <a:gd name="T204" fmla="+- 0 1199 962"/>
                              <a:gd name="T205" fmla="*/ T204 w 1222"/>
                              <a:gd name="T206" fmla="+- 0 1061 848"/>
                              <a:gd name="T207" fmla="*/ 1061 h 1083"/>
                              <a:gd name="T208" fmla="+- 0 1194 962"/>
                              <a:gd name="T209" fmla="*/ T208 w 1222"/>
                              <a:gd name="T210" fmla="+- 0 1063 848"/>
                              <a:gd name="T211" fmla="*/ 1063 h 1083"/>
                              <a:gd name="T212" fmla="+- 0 1194 962"/>
                              <a:gd name="T213" fmla="*/ T212 w 1222"/>
                              <a:gd name="T214" fmla="+- 0 1720 848"/>
                              <a:gd name="T215" fmla="*/ 1720 h 1083"/>
                              <a:gd name="T216" fmla="+- 0 1192 962"/>
                              <a:gd name="T217" fmla="*/ T216 w 1222"/>
                              <a:gd name="T218" fmla="+- 0 1724 848"/>
                              <a:gd name="T219" fmla="*/ 1724 h 1083"/>
                              <a:gd name="T220" fmla="+- 0 964 962"/>
                              <a:gd name="T221" fmla="*/ T220 w 1222"/>
                              <a:gd name="T222" fmla="+- 0 1724 848"/>
                              <a:gd name="T223" fmla="*/ 1724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22" h="1083">
                                <a:moveTo>
                                  <a:pt x="2" y="876"/>
                                </a:moveTo>
                                <a:lnTo>
                                  <a:pt x="0" y="881"/>
                                </a:lnTo>
                                <a:lnTo>
                                  <a:pt x="3" y="884"/>
                                </a:lnTo>
                                <a:lnTo>
                                  <a:pt x="231" y="1081"/>
                                </a:lnTo>
                                <a:lnTo>
                                  <a:pt x="234" y="1083"/>
                                </a:lnTo>
                                <a:lnTo>
                                  <a:pt x="650" y="1083"/>
                                </a:lnTo>
                                <a:lnTo>
                                  <a:pt x="698" y="1081"/>
                                </a:lnTo>
                                <a:lnTo>
                                  <a:pt x="745" y="1076"/>
                                </a:lnTo>
                                <a:lnTo>
                                  <a:pt x="790" y="1068"/>
                                </a:lnTo>
                                <a:lnTo>
                                  <a:pt x="834" y="1058"/>
                                </a:lnTo>
                                <a:lnTo>
                                  <a:pt x="876" y="1043"/>
                                </a:lnTo>
                                <a:lnTo>
                                  <a:pt x="916" y="1026"/>
                                </a:lnTo>
                                <a:lnTo>
                                  <a:pt x="954" y="1006"/>
                                </a:lnTo>
                                <a:lnTo>
                                  <a:pt x="991" y="982"/>
                                </a:lnTo>
                                <a:lnTo>
                                  <a:pt x="1026" y="956"/>
                                </a:lnTo>
                                <a:lnTo>
                                  <a:pt x="1060" y="926"/>
                                </a:lnTo>
                                <a:lnTo>
                                  <a:pt x="1090" y="894"/>
                                </a:lnTo>
                                <a:lnTo>
                                  <a:pt x="1118" y="861"/>
                                </a:lnTo>
                                <a:lnTo>
                                  <a:pt x="1143" y="826"/>
                                </a:lnTo>
                                <a:lnTo>
                                  <a:pt x="1164" y="790"/>
                                </a:lnTo>
                                <a:lnTo>
                                  <a:pt x="1182" y="752"/>
                                </a:lnTo>
                                <a:lnTo>
                                  <a:pt x="1196" y="713"/>
                                </a:lnTo>
                                <a:lnTo>
                                  <a:pt x="1208" y="672"/>
                                </a:lnTo>
                                <a:lnTo>
                                  <a:pt x="1216" y="630"/>
                                </a:lnTo>
                                <a:lnTo>
                                  <a:pt x="1221" y="586"/>
                                </a:lnTo>
                                <a:lnTo>
                                  <a:pt x="1222" y="541"/>
                                </a:lnTo>
                                <a:lnTo>
                                  <a:pt x="1222" y="518"/>
                                </a:lnTo>
                                <a:lnTo>
                                  <a:pt x="1219" y="474"/>
                                </a:lnTo>
                                <a:lnTo>
                                  <a:pt x="1212" y="431"/>
                                </a:lnTo>
                                <a:lnTo>
                                  <a:pt x="1202" y="390"/>
                                </a:lnTo>
                                <a:lnTo>
                                  <a:pt x="1189" y="350"/>
                                </a:lnTo>
                                <a:lnTo>
                                  <a:pt x="1173" y="311"/>
                                </a:lnTo>
                                <a:lnTo>
                                  <a:pt x="1154" y="274"/>
                                </a:lnTo>
                                <a:lnTo>
                                  <a:pt x="1131" y="239"/>
                                </a:lnTo>
                                <a:lnTo>
                                  <a:pt x="1105" y="204"/>
                                </a:lnTo>
                                <a:lnTo>
                                  <a:pt x="1076" y="172"/>
                                </a:lnTo>
                                <a:lnTo>
                                  <a:pt x="1043" y="141"/>
                                </a:lnTo>
                                <a:lnTo>
                                  <a:pt x="1009" y="113"/>
                                </a:lnTo>
                                <a:lnTo>
                                  <a:pt x="973" y="87"/>
                                </a:lnTo>
                                <a:lnTo>
                                  <a:pt x="936" y="66"/>
                                </a:lnTo>
                                <a:lnTo>
                                  <a:pt x="897" y="47"/>
                                </a:lnTo>
                                <a:lnTo>
                                  <a:pt x="856" y="31"/>
                                </a:lnTo>
                                <a:lnTo>
                                  <a:pt x="813" y="19"/>
                                </a:lnTo>
                                <a:lnTo>
                                  <a:pt x="768" y="9"/>
                                </a:lnTo>
                                <a:lnTo>
                                  <a:pt x="722" y="3"/>
                                </a:lnTo>
                                <a:lnTo>
                                  <a:pt x="674" y="0"/>
                                </a:lnTo>
                                <a:lnTo>
                                  <a:pt x="650" y="0"/>
                                </a:lnTo>
                                <a:lnTo>
                                  <a:pt x="481" y="0"/>
                                </a:lnTo>
                                <a:lnTo>
                                  <a:pt x="477" y="2"/>
                                </a:lnTo>
                                <a:lnTo>
                                  <a:pt x="477" y="208"/>
                                </a:lnTo>
                                <a:lnTo>
                                  <a:pt x="475" y="213"/>
                                </a:lnTo>
                                <a:lnTo>
                                  <a:pt x="237" y="213"/>
                                </a:lnTo>
                                <a:lnTo>
                                  <a:pt x="232" y="215"/>
                                </a:lnTo>
                                <a:lnTo>
                                  <a:pt x="232" y="872"/>
                                </a:lnTo>
                                <a:lnTo>
                                  <a:pt x="230" y="876"/>
                                </a:lnTo>
                                <a:lnTo>
                                  <a:pt x="2" y="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8"/>
                      <wpg:cNvGrpSpPr>
                        <a:grpSpLocks/>
                      </wpg:cNvGrpSpPr>
                      <wpg:grpSpPr bwMode="auto">
                        <a:xfrm>
                          <a:off x="2363" y="1086"/>
                          <a:ext cx="1235" cy="251"/>
                          <a:chOff x="2363" y="-1629"/>
                          <a:chExt cx="1235" cy="251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373" y="-1568"/>
                            <a:ext cx="120" cy="178"/>
                          </a:xfrm>
                          <a:custGeom>
                            <a:avLst/>
                            <a:gdLst>
                              <a:gd name="T0" fmla="+- 0 2375 2373"/>
                              <a:gd name="T1" fmla="*/ T0 w 120"/>
                              <a:gd name="T2" fmla="+- 0 -1545 -1568"/>
                              <a:gd name="T3" fmla="*/ -1545 h 178"/>
                              <a:gd name="T4" fmla="+- 0 2420 2373"/>
                              <a:gd name="T5" fmla="*/ T4 w 120"/>
                              <a:gd name="T6" fmla="+- 0 -1545 -1568"/>
                              <a:gd name="T7" fmla="*/ -1545 h 178"/>
                              <a:gd name="T8" fmla="+- 0 2420 2373"/>
                              <a:gd name="T9" fmla="*/ T8 w 120"/>
                              <a:gd name="T10" fmla="+- 0 -1392 -1568"/>
                              <a:gd name="T11" fmla="*/ -1392 h 178"/>
                              <a:gd name="T12" fmla="+- 0 2425 2373"/>
                              <a:gd name="T13" fmla="*/ T12 w 120"/>
                              <a:gd name="T14" fmla="+- 0 -1390 -1568"/>
                              <a:gd name="T15" fmla="*/ -1390 h 178"/>
                              <a:gd name="T16" fmla="+- 0 2441 2373"/>
                              <a:gd name="T17" fmla="*/ T16 w 120"/>
                              <a:gd name="T18" fmla="+- 0 -1390 -1568"/>
                              <a:gd name="T19" fmla="*/ -1390 h 178"/>
                              <a:gd name="T20" fmla="+- 0 2447 2373"/>
                              <a:gd name="T21" fmla="*/ T20 w 120"/>
                              <a:gd name="T22" fmla="+- 0 -1392 -1568"/>
                              <a:gd name="T23" fmla="*/ -1392 h 178"/>
                              <a:gd name="T24" fmla="+- 0 2447 2373"/>
                              <a:gd name="T25" fmla="*/ T24 w 120"/>
                              <a:gd name="T26" fmla="+- 0 -1545 -1568"/>
                              <a:gd name="T27" fmla="*/ -1545 h 178"/>
                              <a:gd name="T28" fmla="+- 0 2487 2373"/>
                              <a:gd name="T29" fmla="*/ T28 w 120"/>
                              <a:gd name="T30" fmla="+- 0 -1545 -1568"/>
                              <a:gd name="T31" fmla="*/ -1545 h 178"/>
                              <a:gd name="T32" fmla="+- 0 2493 2373"/>
                              <a:gd name="T33" fmla="*/ T32 w 120"/>
                              <a:gd name="T34" fmla="+- 0 -1546 -1568"/>
                              <a:gd name="T35" fmla="*/ -1546 h 178"/>
                              <a:gd name="T36" fmla="+- 0 2493 2373"/>
                              <a:gd name="T37" fmla="*/ T36 w 120"/>
                              <a:gd name="T38" fmla="+- 0 -1562 -1568"/>
                              <a:gd name="T39" fmla="*/ -1562 h 178"/>
                              <a:gd name="T40" fmla="+- 0 2491 2373"/>
                              <a:gd name="T41" fmla="*/ T40 w 120"/>
                              <a:gd name="T42" fmla="+- 0 -1568 -1568"/>
                              <a:gd name="T43" fmla="*/ -1568 h 178"/>
                              <a:gd name="T44" fmla="+- 0 2375 2373"/>
                              <a:gd name="T45" fmla="*/ T44 w 120"/>
                              <a:gd name="T46" fmla="+- 0 -1568 -1568"/>
                              <a:gd name="T47" fmla="*/ -1568 h 178"/>
                              <a:gd name="T48" fmla="+- 0 2373 2373"/>
                              <a:gd name="T49" fmla="*/ T48 w 120"/>
                              <a:gd name="T50" fmla="+- 0 -1566 -1568"/>
                              <a:gd name="T51" fmla="*/ -1566 h 178"/>
                              <a:gd name="T52" fmla="+- 0 2373 2373"/>
                              <a:gd name="T53" fmla="*/ T52 w 120"/>
                              <a:gd name="T54" fmla="+- 0 -1546 -1568"/>
                              <a:gd name="T55" fmla="*/ -1546 h 178"/>
                              <a:gd name="T56" fmla="+- 0 2375 2373"/>
                              <a:gd name="T57" fmla="*/ T56 w 120"/>
                              <a:gd name="T58" fmla="+- 0 -1545 -1568"/>
                              <a:gd name="T59" fmla="*/ -154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0" h="178">
                                <a:moveTo>
                                  <a:pt x="2" y="23"/>
                                </a:moveTo>
                                <a:lnTo>
                                  <a:pt x="47" y="23"/>
                                </a:lnTo>
                                <a:lnTo>
                                  <a:pt x="47" y="176"/>
                                </a:lnTo>
                                <a:lnTo>
                                  <a:pt x="52" y="178"/>
                                </a:lnTo>
                                <a:lnTo>
                                  <a:pt x="68" y="178"/>
                                </a:lnTo>
                                <a:lnTo>
                                  <a:pt x="74" y="176"/>
                                </a:lnTo>
                                <a:lnTo>
                                  <a:pt x="74" y="23"/>
                                </a:lnTo>
                                <a:lnTo>
                                  <a:pt x="114" y="23"/>
                                </a:lnTo>
                                <a:lnTo>
                                  <a:pt x="120" y="22"/>
                                </a:lnTo>
                                <a:lnTo>
                                  <a:pt x="120" y="6"/>
                                </a:lnTo>
                                <a:lnTo>
                                  <a:pt x="118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"/>
                                </a:lnTo>
                                <a:lnTo>
                                  <a:pt x="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558" y="-1619"/>
                            <a:ext cx="66" cy="39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66"/>
                              <a:gd name="T2" fmla="+- 0 -1617 -1619"/>
                              <a:gd name="T3" fmla="*/ -1617 h 39"/>
                              <a:gd name="T4" fmla="+- 0 2559 2558"/>
                              <a:gd name="T5" fmla="*/ T4 w 66"/>
                              <a:gd name="T6" fmla="+- 0 -1613 -1619"/>
                              <a:gd name="T7" fmla="*/ -1613 h 39"/>
                              <a:gd name="T8" fmla="+- 0 2578 2558"/>
                              <a:gd name="T9" fmla="*/ T8 w 66"/>
                              <a:gd name="T10" fmla="+- 0 -1586 -1619"/>
                              <a:gd name="T11" fmla="*/ -1586 h 39"/>
                              <a:gd name="T12" fmla="+- 0 2583 2558"/>
                              <a:gd name="T13" fmla="*/ T12 w 66"/>
                              <a:gd name="T14" fmla="+- 0 -1580 -1619"/>
                              <a:gd name="T15" fmla="*/ -1580 h 39"/>
                              <a:gd name="T16" fmla="+- 0 2596 2558"/>
                              <a:gd name="T17" fmla="*/ T16 w 66"/>
                              <a:gd name="T18" fmla="+- 0 -1580 -1619"/>
                              <a:gd name="T19" fmla="*/ -1580 h 39"/>
                              <a:gd name="T20" fmla="+- 0 2602 2558"/>
                              <a:gd name="T21" fmla="*/ T20 w 66"/>
                              <a:gd name="T22" fmla="+- 0 -1582 -1619"/>
                              <a:gd name="T23" fmla="*/ -1582 h 39"/>
                              <a:gd name="T24" fmla="+- 0 2604 2558"/>
                              <a:gd name="T25" fmla="*/ T24 w 66"/>
                              <a:gd name="T26" fmla="+- 0 -1585 -1619"/>
                              <a:gd name="T27" fmla="*/ -1585 h 39"/>
                              <a:gd name="T28" fmla="+- 0 2624 2558"/>
                              <a:gd name="T29" fmla="*/ T28 w 66"/>
                              <a:gd name="T30" fmla="+- 0 -1613 -1619"/>
                              <a:gd name="T31" fmla="*/ -1613 h 39"/>
                              <a:gd name="T32" fmla="+- 0 2625 2558"/>
                              <a:gd name="T33" fmla="*/ T32 w 66"/>
                              <a:gd name="T34" fmla="+- 0 -1617 -1619"/>
                              <a:gd name="T35" fmla="*/ -1617 h 39"/>
                              <a:gd name="T36" fmla="+- 0 2620 2558"/>
                              <a:gd name="T37" fmla="*/ T36 w 66"/>
                              <a:gd name="T38" fmla="+- 0 -1619 -1619"/>
                              <a:gd name="T39" fmla="*/ -1619 h 39"/>
                              <a:gd name="T40" fmla="+- 0 2609 2558"/>
                              <a:gd name="T41" fmla="*/ T40 w 66"/>
                              <a:gd name="T42" fmla="+- 0 -1619 -1619"/>
                              <a:gd name="T43" fmla="*/ -1619 h 39"/>
                              <a:gd name="T44" fmla="+- 0 2603 2558"/>
                              <a:gd name="T45" fmla="*/ T44 w 66"/>
                              <a:gd name="T46" fmla="+- 0 -1616 -1619"/>
                              <a:gd name="T47" fmla="*/ -1616 h 39"/>
                              <a:gd name="T48" fmla="+- 0 2601 2558"/>
                              <a:gd name="T49" fmla="*/ T48 w 66"/>
                              <a:gd name="T50" fmla="+- 0 -1614 -1619"/>
                              <a:gd name="T51" fmla="*/ -1614 h 39"/>
                              <a:gd name="T52" fmla="+- 0 2591 2558"/>
                              <a:gd name="T53" fmla="*/ T52 w 66"/>
                              <a:gd name="T54" fmla="+- 0 -1598 -1619"/>
                              <a:gd name="T55" fmla="*/ -1598 h 39"/>
                              <a:gd name="T56" fmla="+- 0 2581 2558"/>
                              <a:gd name="T57" fmla="*/ T56 w 66"/>
                              <a:gd name="T58" fmla="+- 0 -1614 -1619"/>
                              <a:gd name="T59" fmla="*/ -1614 h 39"/>
                              <a:gd name="T60" fmla="+- 0 2577 2558"/>
                              <a:gd name="T61" fmla="*/ T60 w 66"/>
                              <a:gd name="T62" fmla="+- 0 -1619 -1619"/>
                              <a:gd name="T63" fmla="*/ -1619 h 39"/>
                              <a:gd name="T64" fmla="+- 0 2562 2558"/>
                              <a:gd name="T65" fmla="*/ T64 w 66"/>
                              <a:gd name="T66" fmla="+- 0 -1619 -1619"/>
                              <a:gd name="T67" fmla="*/ -1619 h 39"/>
                              <a:gd name="T68" fmla="+- 0 2558 2558"/>
                              <a:gd name="T69" fmla="*/ T68 w 66"/>
                              <a:gd name="T70" fmla="+- 0 -1617 -1619"/>
                              <a:gd name="T71" fmla="*/ -16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39">
                                <a:moveTo>
                                  <a:pt x="0" y="2"/>
                                </a:moveTo>
                                <a:lnTo>
                                  <a:pt x="1" y="6"/>
                                </a:lnTo>
                                <a:lnTo>
                                  <a:pt x="20" y="33"/>
                                </a:lnTo>
                                <a:lnTo>
                                  <a:pt x="25" y="39"/>
                                </a:lnTo>
                                <a:lnTo>
                                  <a:pt x="38" y="39"/>
                                </a:lnTo>
                                <a:lnTo>
                                  <a:pt x="44" y="37"/>
                                </a:lnTo>
                                <a:lnTo>
                                  <a:pt x="46" y="34"/>
                                </a:lnTo>
                                <a:lnTo>
                                  <a:pt x="66" y="6"/>
                                </a:lnTo>
                                <a:lnTo>
                                  <a:pt x="67" y="2"/>
                                </a:lnTo>
                                <a:lnTo>
                                  <a:pt x="62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3"/>
                                </a:lnTo>
                                <a:lnTo>
                                  <a:pt x="43" y="5"/>
                                </a:lnTo>
                                <a:lnTo>
                                  <a:pt x="33" y="21"/>
                                </a:lnTo>
                                <a:lnTo>
                                  <a:pt x="23" y="5"/>
                                </a:ln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542" y="-1568"/>
                            <a:ext cx="103" cy="178"/>
                          </a:xfrm>
                          <a:custGeom>
                            <a:avLst/>
                            <a:gdLst>
                              <a:gd name="T0" fmla="+- 0 2642 2542"/>
                              <a:gd name="T1" fmla="*/ T0 w 103"/>
                              <a:gd name="T2" fmla="+- 0 -1546 -1568"/>
                              <a:gd name="T3" fmla="*/ -1546 h 178"/>
                              <a:gd name="T4" fmla="+- 0 2642 2542"/>
                              <a:gd name="T5" fmla="*/ T4 w 103"/>
                              <a:gd name="T6" fmla="+- 0 -1562 -1568"/>
                              <a:gd name="T7" fmla="*/ -1562 h 178"/>
                              <a:gd name="T8" fmla="+- 0 2640 2542"/>
                              <a:gd name="T9" fmla="*/ T8 w 103"/>
                              <a:gd name="T10" fmla="+- 0 -1568 -1568"/>
                              <a:gd name="T11" fmla="*/ -1568 h 178"/>
                              <a:gd name="T12" fmla="+- 0 2547 2542"/>
                              <a:gd name="T13" fmla="*/ T12 w 103"/>
                              <a:gd name="T14" fmla="+- 0 -1568 -1568"/>
                              <a:gd name="T15" fmla="*/ -1568 h 178"/>
                              <a:gd name="T16" fmla="+- 0 2542 2542"/>
                              <a:gd name="T17" fmla="*/ T16 w 103"/>
                              <a:gd name="T18" fmla="+- 0 -1566 -1568"/>
                              <a:gd name="T19" fmla="*/ -1566 h 178"/>
                              <a:gd name="T20" fmla="+- 0 2542 2542"/>
                              <a:gd name="T21" fmla="*/ T20 w 103"/>
                              <a:gd name="T22" fmla="+- 0 -1392 -1568"/>
                              <a:gd name="T23" fmla="*/ -1392 h 178"/>
                              <a:gd name="T24" fmla="+- 0 2547 2542"/>
                              <a:gd name="T25" fmla="*/ T24 w 103"/>
                              <a:gd name="T26" fmla="+- 0 -1390 -1568"/>
                              <a:gd name="T27" fmla="*/ -1390 h 178"/>
                              <a:gd name="T28" fmla="+- 0 2639 2542"/>
                              <a:gd name="T29" fmla="*/ T28 w 103"/>
                              <a:gd name="T30" fmla="+- 0 -1390 -1568"/>
                              <a:gd name="T31" fmla="*/ -1390 h 178"/>
                              <a:gd name="T32" fmla="+- 0 2645 2542"/>
                              <a:gd name="T33" fmla="*/ T32 w 103"/>
                              <a:gd name="T34" fmla="+- 0 -1392 -1568"/>
                              <a:gd name="T35" fmla="*/ -1392 h 178"/>
                              <a:gd name="T36" fmla="+- 0 2645 2542"/>
                              <a:gd name="T37" fmla="*/ T36 w 103"/>
                              <a:gd name="T38" fmla="+- 0 -1407 -1568"/>
                              <a:gd name="T39" fmla="*/ -1407 h 178"/>
                              <a:gd name="T40" fmla="+- 0 2643 2542"/>
                              <a:gd name="T41" fmla="*/ T40 w 103"/>
                              <a:gd name="T42" fmla="+- 0 -1413 -1568"/>
                              <a:gd name="T43" fmla="*/ -1413 h 178"/>
                              <a:gd name="T44" fmla="+- 0 2569 2542"/>
                              <a:gd name="T45" fmla="*/ T44 w 103"/>
                              <a:gd name="T46" fmla="+- 0 -1413 -1568"/>
                              <a:gd name="T47" fmla="*/ -1413 h 178"/>
                              <a:gd name="T48" fmla="+- 0 2569 2542"/>
                              <a:gd name="T49" fmla="*/ T48 w 103"/>
                              <a:gd name="T50" fmla="+- 0 -1471 -1568"/>
                              <a:gd name="T51" fmla="*/ -1471 h 178"/>
                              <a:gd name="T52" fmla="+- 0 2635 2542"/>
                              <a:gd name="T53" fmla="*/ T52 w 103"/>
                              <a:gd name="T54" fmla="+- 0 -1471 -1568"/>
                              <a:gd name="T55" fmla="*/ -1471 h 178"/>
                              <a:gd name="T56" fmla="+- 0 2637 2542"/>
                              <a:gd name="T57" fmla="*/ T56 w 103"/>
                              <a:gd name="T58" fmla="+- 0 -1477 -1568"/>
                              <a:gd name="T59" fmla="*/ -1477 h 178"/>
                              <a:gd name="T60" fmla="+- 0 2637 2542"/>
                              <a:gd name="T61" fmla="*/ T60 w 103"/>
                              <a:gd name="T62" fmla="+- 0 -1488 -1568"/>
                              <a:gd name="T63" fmla="*/ -1488 h 178"/>
                              <a:gd name="T64" fmla="+- 0 2636 2542"/>
                              <a:gd name="T65" fmla="*/ T64 w 103"/>
                              <a:gd name="T66" fmla="+- 0 -1494 -1568"/>
                              <a:gd name="T67" fmla="*/ -1494 h 178"/>
                              <a:gd name="T68" fmla="+- 0 2569 2542"/>
                              <a:gd name="T69" fmla="*/ T68 w 103"/>
                              <a:gd name="T70" fmla="+- 0 -1494 -1568"/>
                              <a:gd name="T71" fmla="*/ -1494 h 178"/>
                              <a:gd name="T72" fmla="+- 0 2569 2542"/>
                              <a:gd name="T73" fmla="*/ T72 w 103"/>
                              <a:gd name="T74" fmla="+- 0 -1545 -1568"/>
                              <a:gd name="T75" fmla="*/ -1545 h 178"/>
                              <a:gd name="T76" fmla="+- 0 2636 2542"/>
                              <a:gd name="T77" fmla="*/ T76 w 103"/>
                              <a:gd name="T78" fmla="+- 0 -1545 -1568"/>
                              <a:gd name="T79" fmla="*/ -1545 h 178"/>
                              <a:gd name="T80" fmla="+- 0 2642 2542"/>
                              <a:gd name="T81" fmla="*/ T80 w 103"/>
                              <a:gd name="T82" fmla="+- 0 -1546 -1568"/>
                              <a:gd name="T83" fmla="*/ -15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" h="178">
                                <a:moveTo>
                                  <a:pt x="100" y="22"/>
                                </a:moveTo>
                                <a:lnTo>
                                  <a:pt x="100" y="6"/>
                                </a:lnTo>
                                <a:lnTo>
                                  <a:pt x="9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lnTo>
                                  <a:pt x="97" y="178"/>
                                </a:lnTo>
                                <a:lnTo>
                                  <a:pt x="103" y="176"/>
                                </a:lnTo>
                                <a:lnTo>
                                  <a:pt x="103" y="161"/>
                                </a:lnTo>
                                <a:lnTo>
                                  <a:pt x="101" y="155"/>
                                </a:lnTo>
                                <a:lnTo>
                                  <a:pt x="27" y="155"/>
                                </a:lnTo>
                                <a:lnTo>
                                  <a:pt x="27" y="97"/>
                                </a:lnTo>
                                <a:lnTo>
                                  <a:pt x="93" y="97"/>
                                </a:lnTo>
                                <a:lnTo>
                                  <a:pt x="95" y="91"/>
                                </a:lnTo>
                                <a:lnTo>
                                  <a:pt x="95" y="80"/>
                                </a:lnTo>
                                <a:lnTo>
                                  <a:pt x="94" y="74"/>
                                </a:lnTo>
                                <a:lnTo>
                                  <a:pt x="27" y="74"/>
                                </a:lnTo>
                                <a:lnTo>
                                  <a:pt x="27" y="23"/>
                                </a:lnTo>
                                <a:lnTo>
                                  <a:pt x="94" y="23"/>
                                </a:lnTo>
                                <a:lnTo>
                                  <a:pt x="10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693" y="-1570"/>
                            <a:ext cx="118" cy="182"/>
                          </a:xfrm>
                          <a:custGeom>
                            <a:avLst/>
                            <a:gdLst>
                              <a:gd name="T0" fmla="+- 0 2752 2693"/>
                              <a:gd name="T1" fmla="*/ T0 w 118"/>
                              <a:gd name="T2" fmla="+- 0 -1410 -1570"/>
                              <a:gd name="T3" fmla="*/ -1410 h 182"/>
                              <a:gd name="T4" fmla="+- 0 2730 2693"/>
                              <a:gd name="T5" fmla="*/ T4 w 118"/>
                              <a:gd name="T6" fmla="+- 0 -1410 -1570"/>
                              <a:gd name="T7" fmla="*/ -1410 h 182"/>
                              <a:gd name="T8" fmla="+- 0 2719 2693"/>
                              <a:gd name="T9" fmla="*/ T8 w 118"/>
                              <a:gd name="T10" fmla="+- 0 -1417 -1570"/>
                              <a:gd name="T11" fmla="*/ -1417 h 182"/>
                              <a:gd name="T12" fmla="+- 0 2719 2693"/>
                              <a:gd name="T13" fmla="*/ T12 w 118"/>
                              <a:gd name="T14" fmla="+- 0 -1448 -1570"/>
                              <a:gd name="T15" fmla="*/ -1448 h 182"/>
                              <a:gd name="T16" fmla="+- 0 2714 2693"/>
                              <a:gd name="T17" fmla="*/ T16 w 118"/>
                              <a:gd name="T18" fmla="+- 0 -1449 -1570"/>
                              <a:gd name="T19" fmla="*/ -1449 h 182"/>
                              <a:gd name="T20" fmla="+- 0 2699 2693"/>
                              <a:gd name="T21" fmla="*/ T20 w 118"/>
                              <a:gd name="T22" fmla="+- 0 -1449 -1570"/>
                              <a:gd name="T23" fmla="*/ -1449 h 182"/>
                              <a:gd name="T24" fmla="+- 0 2693 2693"/>
                              <a:gd name="T25" fmla="*/ T24 w 118"/>
                              <a:gd name="T26" fmla="+- 0 -1447 -1570"/>
                              <a:gd name="T27" fmla="*/ -1447 h 182"/>
                              <a:gd name="T28" fmla="+- 0 2693 2693"/>
                              <a:gd name="T29" fmla="*/ T28 w 118"/>
                              <a:gd name="T30" fmla="+- 0 -1428 -1570"/>
                              <a:gd name="T31" fmla="*/ -1428 h 182"/>
                              <a:gd name="T32" fmla="+- 0 2695 2693"/>
                              <a:gd name="T33" fmla="*/ T32 w 118"/>
                              <a:gd name="T34" fmla="+- 0 -1414 -1570"/>
                              <a:gd name="T35" fmla="*/ -1414 h 182"/>
                              <a:gd name="T36" fmla="+- 0 2706 2693"/>
                              <a:gd name="T37" fmla="*/ T36 w 118"/>
                              <a:gd name="T38" fmla="+- 0 -1400 -1570"/>
                              <a:gd name="T39" fmla="*/ -1400 h 182"/>
                              <a:gd name="T40" fmla="+- 0 2730 2693"/>
                              <a:gd name="T41" fmla="*/ T40 w 118"/>
                              <a:gd name="T42" fmla="+- 0 -1390 -1570"/>
                              <a:gd name="T43" fmla="*/ -1390 h 182"/>
                              <a:gd name="T44" fmla="+- 0 2752 2693"/>
                              <a:gd name="T45" fmla="*/ T44 w 118"/>
                              <a:gd name="T46" fmla="+- 0 -1388 -1570"/>
                              <a:gd name="T47" fmla="*/ -1388 h 182"/>
                              <a:gd name="T48" fmla="+- 0 2785 2693"/>
                              <a:gd name="T49" fmla="*/ T48 w 118"/>
                              <a:gd name="T50" fmla="+- 0 -1393 -1570"/>
                              <a:gd name="T51" fmla="*/ -1393 h 182"/>
                              <a:gd name="T52" fmla="+- 0 2803 2693"/>
                              <a:gd name="T53" fmla="*/ T52 w 118"/>
                              <a:gd name="T54" fmla="+- 0 -1405 -1570"/>
                              <a:gd name="T55" fmla="*/ -1405 h 182"/>
                              <a:gd name="T56" fmla="+- 0 2810 2693"/>
                              <a:gd name="T57" fmla="*/ T56 w 118"/>
                              <a:gd name="T58" fmla="+- 0 -1420 -1570"/>
                              <a:gd name="T59" fmla="*/ -1420 h 182"/>
                              <a:gd name="T60" fmla="+- 0 2811 2693"/>
                              <a:gd name="T61" fmla="*/ T60 w 118"/>
                              <a:gd name="T62" fmla="+- 0 -1428 -1570"/>
                              <a:gd name="T63" fmla="*/ -1428 h 182"/>
                              <a:gd name="T64" fmla="+- 0 2811 2693"/>
                              <a:gd name="T65" fmla="*/ T64 w 118"/>
                              <a:gd name="T66" fmla="+- 0 -1450 -1570"/>
                              <a:gd name="T67" fmla="*/ -1450 h 182"/>
                              <a:gd name="T68" fmla="+- 0 2805 2693"/>
                              <a:gd name="T69" fmla="*/ T68 w 118"/>
                              <a:gd name="T70" fmla="+- 0 -1469 -1570"/>
                              <a:gd name="T71" fmla="*/ -1469 h 182"/>
                              <a:gd name="T72" fmla="+- 0 2789 2693"/>
                              <a:gd name="T73" fmla="*/ T72 w 118"/>
                              <a:gd name="T74" fmla="+- 0 -1483 -1570"/>
                              <a:gd name="T75" fmla="*/ -1483 h 182"/>
                              <a:gd name="T76" fmla="+- 0 2782 2693"/>
                              <a:gd name="T77" fmla="*/ T76 w 118"/>
                              <a:gd name="T78" fmla="+- 0 -1486 -1570"/>
                              <a:gd name="T79" fmla="*/ -1486 h 182"/>
                              <a:gd name="T80" fmla="+- 0 2735 2693"/>
                              <a:gd name="T81" fmla="*/ T80 w 118"/>
                              <a:gd name="T82" fmla="+- 0 -1504 -1570"/>
                              <a:gd name="T83" fmla="*/ -1504 h 182"/>
                              <a:gd name="T84" fmla="+- 0 2728 2693"/>
                              <a:gd name="T85" fmla="*/ T84 w 118"/>
                              <a:gd name="T86" fmla="+- 0 -1506 -1570"/>
                              <a:gd name="T87" fmla="*/ -1506 h 182"/>
                              <a:gd name="T88" fmla="+- 0 2722 2693"/>
                              <a:gd name="T89" fmla="*/ T88 w 118"/>
                              <a:gd name="T90" fmla="+- 0 -1509 -1570"/>
                              <a:gd name="T91" fmla="*/ -1509 h 182"/>
                              <a:gd name="T92" fmla="+- 0 2722 2693"/>
                              <a:gd name="T93" fmla="*/ T92 w 118"/>
                              <a:gd name="T94" fmla="+- 0 -1540 -1570"/>
                              <a:gd name="T95" fmla="*/ -1540 h 182"/>
                              <a:gd name="T96" fmla="+- 0 2732 2693"/>
                              <a:gd name="T97" fmla="*/ T96 w 118"/>
                              <a:gd name="T98" fmla="+- 0 -1547 -1570"/>
                              <a:gd name="T99" fmla="*/ -1547 h 182"/>
                              <a:gd name="T100" fmla="+- 0 2773 2693"/>
                              <a:gd name="T101" fmla="*/ T100 w 118"/>
                              <a:gd name="T102" fmla="+- 0 -1547 -1570"/>
                              <a:gd name="T103" fmla="*/ -1547 h 182"/>
                              <a:gd name="T104" fmla="+- 0 2783 2693"/>
                              <a:gd name="T105" fmla="*/ T104 w 118"/>
                              <a:gd name="T106" fmla="+- 0 -1540 -1570"/>
                              <a:gd name="T107" fmla="*/ -1540 h 182"/>
                              <a:gd name="T108" fmla="+- 0 2783 2693"/>
                              <a:gd name="T109" fmla="*/ T108 w 118"/>
                              <a:gd name="T110" fmla="+- 0 -1514 -1570"/>
                              <a:gd name="T111" fmla="*/ -1514 h 182"/>
                              <a:gd name="T112" fmla="+- 0 2788 2693"/>
                              <a:gd name="T113" fmla="*/ T112 w 118"/>
                              <a:gd name="T114" fmla="+- 0 -1512 -1570"/>
                              <a:gd name="T115" fmla="*/ -1512 h 182"/>
                              <a:gd name="T116" fmla="+- 0 2804 2693"/>
                              <a:gd name="T117" fmla="*/ T116 w 118"/>
                              <a:gd name="T118" fmla="+- 0 -1512 -1570"/>
                              <a:gd name="T119" fmla="*/ -1512 h 182"/>
                              <a:gd name="T120" fmla="+- 0 2809 2693"/>
                              <a:gd name="T121" fmla="*/ T120 w 118"/>
                              <a:gd name="T122" fmla="+- 0 -1514 -1570"/>
                              <a:gd name="T123" fmla="*/ -1514 h 182"/>
                              <a:gd name="T124" fmla="+- 0 2809 2693"/>
                              <a:gd name="T125" fmla="*/ T124 w 118"/>
                              <a:gd name="T126" fmla="+- 0 -1529 -1570"/>
                              <a:gd name="T127" fmla="*/ -1529 h 182"/>
                              <a:gd name="T128" fmla="+- 0 2807 2693"/>
                              <a:gd name="T129" fmla="*/ T128 w 118"/>
                              <a:gd name="T130" fmla="+- 0 -1544 -1570"/>
                              <a:gd name="T131" fmla="*/ -1544 h 182"/>
                              <a:gd name="T132" fmla="+- 0 2795 2693"/>
                              <a:gd name="T133" fmla="*/ T132 w 118"/>
                              <a:gd name="T134" fmla="+- 0 -1558 -1570"/>
                              <a:gd name="T135" fmla="*/ -1558 h 182"/>
                              <a:gd name="T136" fmla="+- 0 2771 2693"/>
                              <a:gd name="T137" fmla="*/ T136 w 118"/>
                              <a:gd name="T138" fmla="+- 0 -1568 -1570"/>
                              <a:gd name="T139" fmla="*/ -1568 h 182"/>
                              <a:gd name="T140" fmla="+- 0 2752 2693"/>
                              <a:gd name="T141" fmla="*/ T140 w 118"/>
                              <a:gd name="T142" fmla="+- 0 -1570 -1570"/>
                              <a:gd name="T143" fmla="*/ -1570 h 182"/>
                              <a:gd name="T144" fmla="+- 0 2719 2693"/>
                              <a:gd name="T145" fmla="*/ T144 w 118"/>
                              <a:gd name="T146" fmla="+- 0 -1564 -1570"/>
                              <a:gd name="T147" fmla="*/ -1564 h 182"/>
                              <a:gd name="T148" fmla="+- 0 2702 2693"/>
                              <a:gd name="T149" fmla="*/ T148 w 118"/>
                              <a:gd name="T150" fmla="+- 0 -1551 -1570"/>
                              <a:gd name="T151" fmla="*/ -1551 h 182"/>
                              <a:gd name="T152" fmla="+- 0 2696 2693"/>
                              <a:gd name="T153" fmla="*/ T152 w 118"/>
                              <a:gd name="T154" fmla="+- 0 -1536 -1570"/>
                              <a:gd name="T155" fmla="*/ -1536 h 182"/>
                              <a:gd name="T156" fmla="+- 0 2696 2693"/>
                              <a:gd name="T157" fmla="*/ T156 w 118"/>
                              <a:gd name="T158" fmla="+- 0 -1529 -1570"/>
                              <a:gd name="T159" fmla="*/ -1529 h 182"/>
                              <a:gd name="T160" fmla="+- 0 2696 2693"/>
                              <a:gd name="T161" fmla="*/ T160 w 118"/>
                              <a:gd name="T162" fmla="+- 0 -1514 -1570"/>
                              <a:gd name="T163" fmla="*/ -1514 h 182"/>
                              <a:gd name="T164" fmla="+- 0 2703 2693"/>
                              <a:gd name="T165" fmla="*/ T164 w 118"/>
                              <a:gd name="T166" fmla="+- 0 -1493 -1570"/>
                              <a:gd name="T167" fmla="*/ -1493 h 182"/>
                              <a:gd name="T168" fmla="+- 0 2719 2693"/>
                              <a:gd name="T169" fmla="*/ T168 w 118"/>
                              <a:gd name="T170" fmla="+- 0 -1481 -1570"/>
                              <a:gd name="T171" fmla="*/ -1481 h 182"/>
                              <a:gd name="T172" fmla="+- 0 2763 2693"/>
                              <a:gd name="T173" fmla="*/ T172 w 118"/>
                              <a:gd name="T174" fmla="+- 0 -1464 -1570"/>
                              <a:gd name="T175" fmla="*/ -1464 h 182"/>
                              <a:gd name="T176" fmla="+- 0 2773 2693"/>
                              <a:gd name="T177" fmla="*/ T176 w 118"/>
                              <a:gd name="T178" fmla="+- 0 -1461 -1570"/>
                              <a:gd name="T179" fmla="*/ -1461 h 182"/>
                              <a:gd name="T180" fmla="+- 0 2784 2693"/>
                              <a:gd name="T181" fmla="*/ T180 w 118"/>
                              <a:gd name="T182" fmla="+- 0 -1456 -1570"/>
                              <a:gd name="T183" fmla="*/ -1456 h 182"/>
                              <a:gd name="T184" fmla="+- 0 2784 2693"/>
                              <a:gd name="T185" fmla="*/ T184 w 118"/>
                              <a:gd name="T186" fmla="+- 0 -1417 -1570"/>
                              <a:gd name="T187" fmla="*/ -1417 h 182"/>
                              <a:gd name="T188" fmla="+- 0 2774 2693"/>
                              <a:gd name="T189" fmla="*/ T188 w 118"/>
                              <a:gd name="T190" fmla="+- 0 -1410 -1570"/>
                              <a:gd name="T191" fmla="*/ -1410 h 182"/>
                              <a:gd name="T192" fmla="+- 0 2752 2693"/>
                              <a:gd name="T193" fmla="*/ T192 w 118"/>
                              <a:gd name="T194" fmla="+- 0 -1410 -1570"/>
                              <a:gd name="T195" fmla="*/ -141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" h="182">
                                <a:moveTo>
                                  <a:pt x="59" y="160"/>
                                </a:moveTo>
                                <a:lnTo>
                                  <a:pt x="37" y="160"/>
                                </a:lnTo>
                                <a:lnTo>
                                  <a:pt x="26" y="153"/>
                                </a:lnTo>
                                <a:lnTo>
                                  <a:pt x="26" y="122"/>
                                </a:lnTo>
                                <a:lnTo>
                                  <a:pt x="21" y="121"/>
                                </a:lnTo>
                                <a:lnTo>
                                  <a:pt x="6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42"/>
                                </a:lnTo>
                                <a:lnTo>
                                  <a:pt x="2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92" y="177"/>
                                </a:lnTo>
                                <a:lnTo>
                                  <a:pt x="110" y="165"/>
                                </a:lnTo>
                                <a:lnTo>
                                  <a:pt x="117" y="150"/>
                                </a:lnTo>
                                <a:lnTo>
                                  <a:pt x="118" y="142"/>
                                </a:lnTo>
                                <a:lnTo>
                                  <a:pt x="118" y="120"/>
                                </a:lnTo>
                                <a:lnTo>
                                  <a:pt x="112" y="101"/>
                                </a:lnTo>
                                <a:lnTo>
                                  <a:pt x="96" y="87"/>
                                </a:lnTo>
                                <a:lnTo>
                                  <a:pt x="89" y="84"/>
                                </a:lnTo>
                                <a:lnTo>
                                  <a:pt x="42" y="66"/>
                                </a:lnTo>
                                <a:lnTo>
                                  <a:pt x="35" y="64"/>
                                </a:lnTo>
                                <a:lnTo>
                                  <a:pt x="29" y="61"/>
                                </a:lnTo>
                                <a:lnTo>
                                  <a:pt x="29" y="30"/>
                                </a:lnTo>
                                <a:lnTo>
                                  <a:pt x="39" y="23"/>
                                </a:lnTo>
                                <a:lnTo>
                                  <a:pt x="80" y="23"/>
                                </a:lnTo>
                                <a:lnTo>
                                  <a:pt x="90" y="30"/>
                                </a:lnTo>
                                <a:lnTo>
                                  <a:pt x="90" y="56"/>
                                </a:lnTo>
                                <a:lnTo>
                                  <a:pt x="95" y="58"/>
                                </a:lnTo>
                                <a:lnTo>
                                  <a:pt x="111" y="58"/>
                                </a:lnTo>
                                <a:lnTo>
                                  <a:pt x="116" y="56"/>
                                </a:lnTo>
                                <a:lnTo>
                                  <a:pt x="116" y="41"/>
                                </a:lnTo>
                                <a:lnTo>
                                  <a:pt x="114" y="26"/>
                                </a:lnTo>
                                <a:lnTo>
                                  <a:pt x="102" y="12"/>
                                </a:lnTo>
                                <a:lnTo>
                                  <a:pt x="78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6"/>
                                </a:lnTo>
                                <a:lnTo>
                                  <a:pt x="9" y="19"/>
                                </a:lnTo>
                                <a:lnTo>
                                  <a:pt x="3" y="34"/>
                                </a:lnTo>
                                <a:lnTo>
                                  <a:pt x="3" y="41"/>
                                </a:lnTo>
                                <a:lnTo>
                                  <a:pt x="3" y="56"/>
                                </a:lnTo>
                                <a:lnTo>
                                  <a:pt x="10" y="77"/>
                                </a:lnTo>
                                <a:lnTo>
                                  <a:pt x="26" y="89"/>
                                </a:lnTo>
                                <a:lnTo>
                                  <a:pt x="70" y="106"/>
                                </a:lnTo>
                                <a:lnTo>
                                  <a:pt x="80" y="109"/>
                                </a:lnTo>
                                <a:lnTo>
                                  <a:pt x="91" y="114"/>
                                </a:lnTo>
                                <a:lnTo>
                                  <a:pt x="91" y="153"/>
                                </a:lnTo>
                                <a:lnTo>
                                  <a:pt x="81" y="160"/>
                                </a:lnTo>
                                <a:lnTo>
                                  <a:pt x="5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2718" y="-1619"/>
                            <a:ext cx="66" cy="39"/>
                          </a:xfrm>
                          <a:custGeom>
                            <a:avLst/>
                            <a:gdLst>
                              <a:gd name="T0" fmla="+- 0 2718 2718"/>
                              <a:gd name="T1" fmla="*/ T0 w 66"/>
                              <a:gd name="T2" fmla="+- 0 -1617 -1619"/>
                              <a:gd name="T3" fmla="*/ -1617 h 39"/>
                              <a:gd name="T4" fmla="+- 0 2719 2718"/>
                              <a:gd name="T5" fmla="*/ T4 w 66"/>
                              <a:gd name="T6" fmla="+- 0 -1613 -1619"/>
                              <a:gd name="T7" fmla="*/ -1613 h 39"/>
                              <a:gd name="T8" fmla="+- 0 2739 2718"/>
                              <a:gd name="T9" fmla="*/ T8 w 66"/>
                              <a:gd name="T10" fmla="+- 0 -1586 -1619"/>
                              <a:gd name="T11" fmla="*/ -1586 h 39"/>
                              <a:gd name="T12" fmla="+- 0 2743 2718"/>
                              <a:gd name="T13" fmla="*/ T12 w 66"/>
                              <a:gd name="T14" fmla="+- 0 -1580 -1619"/>
                              <a:gd name="T15" fmla="*/ -1580 h 39"/>
                              <a:gd name="T16" fmla="+- 0 2756 2718"/>
                              <a:gd name="T17" fmla="*/ T16 w 66"/>
                              <a:gd name="T18" fmla="+- 0 -1580 -1619"/>
                              <a:gd name="T19" fmla="*/ -1580 h 39"/>
                              <a:gd name="T20" fmla="+- 0 2762 2718"/>
                              <a:gd name="T21" fmla="*/ T20 w 66"/>
                              <a:gd name="T22" fmla="+- 0 -1582 -1619"/>
                              <a:gd name="T23" fmla="*/ -1582 h 39"/>
                              <a:gd name="T24" fmla="+- 0 2764 2718"/>
                              <a:gd name="T25" fmla="*/ T24 w 66"/>
                              <a:gd name="T26" fmla="+- 0 -1585 -1619"/>
                              <a:gd name="T27" fmla="*/ -1585 h 39"/>
                              <a:gd name="T28" fmla="+- 0 2784 2718"/>
                              <a:gd name="T29" fmla="*/ T28 w 66"/>
                              <a:gd name="T30" fmla="+- 0 -1613 -1619"/>
                              <a:gd name="T31" fmla="*/ -1613 h 39"/>
                              <a:gd name="T32" fmla="+- 0 2785 2718"/>
                              <a:gd name="T33" fmla="*/ T32 w 66"/>
                              <a:gd name="T34" fmla="+- 0 -1617 -1619"/>
                              <a:gd name="T35" fmla="*/ -1617 h 39"/>
                              <a:gd name="T36" fmla="+- 0 2781 2718"/>
                              <a:gd name="T37" fmla="*/ T36 w 66"/>
                              <a:gd name="T38" fmla="+- 0 -1619 -1619"/>
                              <a:gd name="T39" fmla="*/ -1619 h 39"/>
                              <a:gd name="T40" fmla="+- 0 2769 2718"/>
                              <a:gd name="T41" fmla="*/ T40 w 66"/>
                              <a:gd name="T42" fmla="+- 0 -1619 -1619"/>
                              <a:gd name="T43" fmla="*/ -1619 h 39"/>
                              <a:gd name="T44" fmla="+- 0 2763 2718"/>
                              <a:gd name="T45" fmla="*/ T44 w 66"/>
                              <a:gd name="T46" fmla="+- 0 -1616 -1619"/>
                              <a:gd name="T47" fmla="*/ -1616 h 39"/>
                              <a:gd name="T48" fmla="+- 0 2762 2718"/>
                              <a:gd name="T49" fmla="*/ T48 w 66"/>
                              <a:gd name="T50" fmla="+- 0 -1614 -1619"/>
                              <a:gd name="T51" fmla="*/ -1614 h 39"/>
                              <a:gd name="T52" fmla="+- 0 2752 2718"/>
                              <a:gd name="T53" fmla="*/ T52 w 66"/>
                              <a:gd name="T54" fmla="+- 0 -1598 -1619"/>
                              <a:gd name="T55" fmla="*/ -1598 h 39"/>
                              <a:gd name="T56" fmla="+- 0 2742 2718"/>
                              <a:gd name="T57" fmla="*/ T56 w 66"/>
                              <a:gd name="T58" fmla="+- 0 -1614 -1619"/>
                              <a:gd name="T59" fmla="*/ -1614 h 39"/>
                              <a:gd name="T60" fmla="+- 0 2738 2718"/>
                              <a:gd name="T61" fmla="*/ T60 w 66"/>
                              <a:gd name="T62" fmla="+- 0 -1619 -1619"/>
                              <a:gd name="T63" fmla="*/ -1619 h 39"/>
                              <a:gd name="T64" fmla="+- 0 2722 2718"/>
                              <a:gd name="T65" fmla="*/ T64 w 66"/>
                              <a:gd name="T66" fmla="+- 0 -1619 -1619"/>
                              <a:gd name="T67" fmla="*/ -1619 h 39"/>
                              <a:gd name="T68" fmla="+- 0 2718 2718"/>
                              <a:gd name="T69" fmla="*/ T68 w 66"/>
                              <a:gd name="T70" fmla="+- 0 -1617 -1619"/>
                              <a:gd name="T71" fmla="*/ -16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39">
                                <a:moveTo>
                                  <a:pt x="0" y="2"/>
                                </a:moveTo>
                                <a:lnTo>
                                  <a:pt x="1" y="6"/>
                                </a:lnTo>
                                <a:lnTo>
                                  <a:pt x="21" y="33"/>
                                </a:lnTo>
                                <a:lnTo>
                                  <a:pt x="25" y="39"/>
                                </a:lnTo>
                                <a:lnTo>
                                  <a:pt x="38" y="39"/>
                                </a:lnTo>
                                <a:lnTo>
                                  <a:pt x="44" y="37"/>
                                </a:lnTo>
                                <a:lnTo>
                                  <a:pt x="46" y="34"/>
                                </a:lnTo>
                                <a:lnTo>
                                  <a:pt x="66" y="6"/>
                                </a:lnTo>
                                <a:lnTo>
                                  <a:pt x="67" y="2"/>
                                </a:lnTo>
                                <a:lnTo>
                                  <a:pt x="63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3"/>
                                </a:lnTo>
                                <a:lnTo>
                                  <a:pt x="44" y="5"/>
                                </a:lnTo>
                                <a:lnTo>
                                  <a:pt x="34" y="21"/>
                                </a:lnTo>
                                <a:lnTo>
                                  <a:pt x="24" y="5"/>
                                </a:lnTo>
                                <a:lnTo>
                                  <a:pt x="2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2872" y="-1619"/>
                            <a:ext cx="43" cy="39"/>
                          </a:xfrm>
                          <a:custGeom>
                            <a:avLst/>
                            <a:gdLst>
                              <a:gd name="T0" fmla="+- 0 2876 2872"/>
                              <a:gd name="T1" fmla="*/ T0 w 43"/>
                              <a:gd name="T2" fmla="+- 0 -1580 -1619"/>
                              <a:gd name="T3" fmla="*/ -1580 h 39"/>
                              <a:gd name="T4" fmla="+- 0 2892 2872"/>
                              <a:gd name="T5" fmla="*/ T4 w 43"/>
                              <a:gd name="T6" fmla="+- 0 -1580 -1619"/>
                              <a:gd name="T7" fmla="*/ -1580 h 39"/>
                              <a:gd name="T8" fmla="+- 0 2895 2872"/>
                              <a:gd name="T9" fmla="*/ T8 w 43"/>
                              <a:gd name="T10" fmla="+- 0 -1584 -1619"/>
                              <a:gd name="T11" fmla="*/ -1584 h 39"/>
                              <a:gd name="T12" fmla="+- 0 2915 2872"/>
                              <a:gd name="T13" fmla="*/ T12 w 43"/>
                              <a:gd name="T14" fmla="+- 0 -1613 -1619"/>
                              <a:gd name="T15" fmla="*/ -1613 h 39"/>
                              <a:gd name="T16" fmla="+- 0 2916 2872"/>
                              <a:gd name="T17" fmla="*/ T16 w 43"/>
                              <a:gd name="T18" fmla="+- 0 -1617 -1619"/>
                              <a:gd name="T19" fmla="*/ -1617 h 39"/>
                              <a:gd name="T20" fmla="+- 0 2912 2872"/>
                              <a:gd name="T21" fmla="*/ T20 w 43"/>
                              <a:gd name="T22" fmla="+- 0 -1619 -1619"/>
                              <a:gd name="T23" fmla="*/ -1619 h 39"/>
                              <a:gd name="T24" fmla="+- 0 2891 2872"/>
                              <a:gd name="T25" fmla="*/ T24 w 43"/>
                              <a:gd name="T26" fmla="+- 0 -1619 -1619"/>
                              <a:gd name="T27" fmla="*/ -1619 h 39"/>
                              <a:gd name="T28" fmla="+- 0 2888 2872"/>
                              <a:gd name="T29" fmla="*/ T28 w 43"/>
                              <a:gd name="T30" fmla="+- 0 -1614 -1619"/>
                              <a:gd name="T31" fmla="*/ -1614 h 39"/>
                              <a:gd name="T32" fmla="+- 0 2873 2872"/>
                              <a:gd name="T33" fmla="*/ T32 w 43"/>
                              <a:gd name="T34" fmla="+- 0 -1586 -1619"/>
                              <a:gd name="T35" fmla="*/ -1586 h 39"/>
                              <a:gd name="T36" fmla="+- 0 2872 2872"/>
                              <a:gd name="T37" fmla="*/ T36 w 43"/>
                              <a:gd name="T38" fmla="+- 0 -1582 -1619"/>
                              <a:gd name="T39" fmla="*/ -1582 h 39"/>
                              <a:gd name="T40" fmla="+- 0 2876 2872"/>
                              <a:gd name="T41" fmla="*/ T40 w 43"/>
                              <a:gd name="T42" fmla="+- 0 -1580 -1619"/>
                              <a:gd name="T43" fmla="*/ -158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4" y="39"/>
                                </a:moveTo>
                                <a:lnTo>
                                  <a:pt x="20" y="39"/>
                                </a:lnTo>
                                <a:lnTo>
                                  <a:pt x="23" y="35"/>
                                </a:lnTo>
                                <a:lnTo>
                                  <a:pt x="43" y="6"/>
                                </a:lnTo>
                                <a:lnTo>
                                  <a:pt x="44" y="2"/>
                                </a:lnTo>
                                <a:lnTo>
                                  <a:pt x="40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33"/>
                                </a:lnTo>
                                <a:lnTo>
                                  <a:pt x="0" y="37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870" y="-1568"/>
                            <a:ext cx="27" cy="178"/>
                          </a:xfrm>
                          <a:custGeom>
                            <a:avLst/>
                            <a:gdLst>
                              <a:gd name="T0" fmla="+- 0 2875 2870"/>
                              <a:gd name="T1" fmla="*/ T0 w 27"/>
                              <a:gd name="T2" fmla="+- 0 -1390 -1568"/>
                              <a:gd name="T3" fmla="*/ -1390 h 178"/>
                              <a:gd name="T4" fmla="+- 0 2891 2870"/>
                              <a:gd name="T5" fmla="*/ T4 w 27"/>
                              <a:gd name="T6" fmla="+- 0 -1390 -1568"/>
                              <a:gd name="T7" fmla="*/ -1390 h 178"/>
                              <a:gd name="T8" fmla="+- 0 2896 2870"/>
                              <a:gd name="T9" fmla="*/ T8 w 27"/>
                              <a:gd name="T10" fmla="+- 0 -1391 -1568"/>
                              <a:gd name="T11" fmla="*/ -1391 h 178"/>
                              <a:gd name="T12" fmla="+- 0 2896 2870"/>
                              <a:gd name="T13" fmla="*/ T12 w 27"/>
                              <a:gd name="T14" fmla="+- 0 -1566 -1568"/>
                              <a:gd name="T15" fmla="*/ -1566 h 178"/>
                              <a:gd name="T16" fmla="+- 0 2891 2870"/>
                              <a:gd name="T17" fmla="*/ T16 w 27"/>
                              <a:gd name="T18" fmla="+- 0 -1568 -1568"/>
                              <a:gd name="T19" fmla="*/ -1568 h 178"/>
                              <a:gd name="T20" fmla="+- 0 2875 2870"/>
                              <a:gd name="T21" fmla="*/ T20 w 27"/>
                              <a:gd name="T22" fmla="+- 0 -1568 -1568"/>
                              <a:gd name="T23" fmla="*/ -1568 h 178"/>
                              <a:gd name="T24" fmla="+- 0 2870 2870"/>
                              <a:gd name="T25" fmla="*/ T24 w 27"/>
                              <a:gd name="T26" fmla="+- 0 -1566 -1568"/>
                              <a:gd name="T27" fmla="*/ -1566 h 178"/>
                              <a:gd name="T28" fmla="+- 0 2870 2870"/>
                              <a:gd name="T29" fmla="*/ T28 w 27"/>
                              <a:gd name="T30" fmla="+- 0 -1392 -1568"/>
                              <a:gd name="T31" fmla="*/ -1392 h 178"/>
                              <a:gd name="T32" fmla="+- 0 2875 2870"/>
                              <a:gd name="T33" fmla="*/ T32 w 27"/>
                              <a:gd name="T34" fmla="+- 0 -1390 -1568"/>
                              <a:gd name="T35" fmla="*/ -139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78">
                                <a:moveTo>
                                  <a:pt x="5" y="178"/>
                                </a:moveTo>
                                <a:lnTo>
                                  <a:pt x="21" y="178"/>
                                </a:lnTo>
                                <a:lnTo>
                                  <a:pt x="26" y="177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2962" y="-1568"/>
                            <a:ext cx="119" cy="178"/>
                          </a:xfrm>
                          <a:custGeom>
                            <a:avLst/>
                            <a:gdLst>
                              <a:gd name="T0" fmla="+- 0 2967 2962"/>
                              <a:gd name="T1" fmla="*/ T0 w 119"/>
                              <a:gd name="T2" fmla="+- 0 -1568 -1568"/>
                              <a:gd name="T3" fmla="*/ -1568 h 178"/>
                              <a:gd name="T4" fmla="+- 0 2962 2962"/>
                              <a:gd name="T5" fmla="*/ T4 w 119"/>
                              <a:gd name="T6" fmla="+- 0 -1566 -1568"/>
                              <a:gd name="T7" fmla="*/ -1566 h 178"/>
                              <a:gd name="T8" fmla="+- 0 2962 2962"/>
                              <a:gd name="T9" fmla="*/ T8 w 119"/>
                              <a:gd name="T10" fmla="+- 0 -1395 -1568"/>
                              <a:gd name="T11" fmla="*/ -1395 h 178"/>
                              <a:gd name="T12" fmla="+- 0 2964 2962"/>
                              <a:gd name="T13" fmla="*/ T12 w 119"/>
                              <a:gd name="T14" fmla="+- 0 -1390 -1568"/>
                              <a:gd name="T15" fmla="*/ -1390 h 178"/>
                              <a:gd name="T16" fmla="+- 0 2982 2962"/>
                              <a:gd name="T17" fmla="*/ T16 w 119"/>
                              <a:gd name="T18" fmla="+- 0 -1390 -1568"/>
                              <a:gd name="T19" fmla="*/ -1390 h 178"/>
                              <a:gd name="T20" fmla="+- 0 2987 2962"/>
                              <a:gd name="T21" fmla="*/ T20 w 119"/>
                              <a:gd name="T22" fmla="+- 0 -1392 -1568"/>
                              <a:gd name="T23" fmla="*/ -1392 h 178"/>
                              <a:gd name="T24" fmla="+- 0 2987 2962"/>
                              <a:gd name="T25" fmla="*/ T24 w 119"/>
                              <a:gd name="T26" fmla="+- 0 -1515 -1568"/>
                              <a:gd name="T27" fmla="*/ -1515 h 178"/>
                              <a:gd name="T28" fmla="+- 0 2989 2962"/>
                              <a:gd name="T29" fmla="*/ T28 w 119"/>
                              <a:gd name="T30" fmla="+- 0 -1510 -1568"/>
                              <a:gd name="T31" fmla="*/ -1510 h 178"/>
                              <a:gd name="T32" fmla="+- 0 2993 2962"/>
                              <a:gd name="T33" fmla="*/ T32 w 119"/>
                              <a:gd name="T34" fmla="+- 0 -1504 -1568"/>
                              <a:gd name="T35" fmla="*/ -1504 h 178"/>
                              <a:gd name="T36" fmla="+- 0 2995 2962"/>
                              <a:gd name="T37" fmla="*/ T36 w 119"/>
                              <a:gd name="T38" fmla="+- 0 -1499 -1568"/>
                              <a:gd name="T39" fmla="*/ -1499 h 178"/>
                              <a:gd name="T40" fmla="+- 0 3056 2962"/>
                              <a:gd name="T41" fmla="*/ T40 w 119"/>
                              <a:gd name="T42" fmla="+- 0 -1392 -1568"/>
                              <a:gd name="T43" fmla="*/ -1392 h 178"/>
                              <a:gd name="T44" fmla="+- 0 3061 2962"/>
                              <a:gd name="T45" fmla="*/ T44 w 119"/>
                              <a:gd name="T46" fmla="+- 0 -1390 -1568"/>
                              <a:gd name="T47" fmla="*/ -1390 h 178"/>
                              <a:gd name="T48" fmla="+- 0 3076 2962"/>
                              <a:gd name="T49" fmla="*/ T48 w 119"/>
                              <a:gd name="T50" fmla="+- 0 -1390 -1568"/>
                              <a:gd name="T51" fmla="*/ -1390 h 178"/>
                              <a:gd name="T52" fmla="+- 0 3081 2962"/>
                              <a:gd name="T53" fmla="*/ T52 w 119"/>
                              <a:gd name="T54" fmla="+- 0 -1391 -1568"/>
                              <a:gd name="T55" fmla="*/ -1391 h 178"/>
                              <a:gd name="T56" fmla="+- 0 3081 2962"/>
                              <a:gd name="T57" fmla="*/ T56 w 119"/>
                              <a:gd name="T58" fmla="+- 0 -1566 -1568"/>
                              <a:gd name="T59" fmla="*/ -1566 h 178"/>
                              <a:gd name="T60" fmla="+- 0 3076 2962"/>
                              <a:gd name="T61" fmla="*/ T60 w 119"/>
                              <a:gd name="T62" fmla="+- 0 -1568 -1568"/>
                              <a:gd name="T63" fmla="*/ -1568 h 178"/>
                              <a:gd name="T64" fmla="+- 0 3061 2962"/>
                              <a:gd name="T65" fmla="*/ T64 w 119"/>
                              <a:gd name="T66" fmla="+- 0 -1568 -1568"/>
                              <a:gd name="T67" fmla="*/ -1568 h 178"/>
                              <a:gd name="T68" fmla="+- 0 3056 2962"/>
                              <a:gd name="T69" fmla="*/ T68 w 119"/>
                              <a:gd name="T70" fmla="+- 0 -1566 -1568"/>
                              <a:gd name="T71" fmla="*/ -1566 h 178"/>
                              <a:gd name="T72" fmla="+- 0 3056 2962"/>
                              <a:gd name="T73" fmla="*/ T72 w 119"/>
                              <a:gd name="T74" fmla="+- 0 -1443 -1568"/>
                              <a:gd name="T75" fmla="*/ -1443 h 178"/>
                              <a:gd name="T76" fmla="+- 0 3054 2962"/>
                              <a:gd name="T77" fmla="*/ T76 w 119"/>
                              <a:gd name="T78" fmla="+- 0 -1447 -1568"/>
                              <a:gd name="T79" fmla="*/ -1447 h 178"/>
                              <a:gd name="T80" fmla="+- 0 3050 2962"/>
                              <a:gd name="T81" fmla="*/ T80 w 119"/>
                              <a:gd name="T82" fmla="+- 0 -1454 -1568"/>
                              <a:gd name="T83" fmla="*/ -1454 h 178"/>
                              <a:gd name="T84" fmla="+- 0 3049 2962"/>
                              <a:gd name="T85" fmla="*/ T84 w 119"/>
                              <a:gd name="T86" fmla="+- 0 -1456 -1568"/>
                              <a:gd name="T87" fmla="*/ -1456 h 178"/>
                              <a:gd name="T88" fmla="+- 0 2987 2962"/>
                              <a:gd name="T89" fmla="*/ T88 w 119"/>
                              <a:gd name="T90" fmla="+- 0 -1565 -1568"/>
                              <a:gd name="T91" fmla="*/ -1565 h 178"/>
                              <a:gd name="T92" fmla="+- 0 2982 2962"/>
                              <a:gd name="T93" fmla="*/ T92 w 119"/>
                              <a:gd name="T94" fmla="+- 0 -1568 -1568"/>
                              <a:gd name="T95" fmla="*/ -1568 h 178"/>
                              <a:gd name="T96" fmla="+- 0 2967 2962"/>
                              <a:gd name="T97" fmla="*/ T96 w 119"/>
                              <a:gd name="T98" fmla="+- 0 -1568 -1568"/>
                              <a:gd name="T99" fmla="*/ -156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3"/>
                                </a:lnTo>
                                <a:lnTo>
                                  <a:pt x="2" y="178"/>
                                </a:lnTo>
                                <a:lnTo>
                                  <a:pt x="20" y="178"/>
                                </a:lnTo>
                                <a:lnTo>
                                  <a:pt x="25" y="176"/>
                                </a:lnTo>
                                <a:lnTo>
                                  <a:pt x="25" y="53"/>
                                </a:lnTo>
                                <a:lnTo>
                                  <a:pt x="27" y="58"/>
                                </a:lnTo>
                                <a:lnTo>
                                  <a:pt x="31" y="64"/>
                                </a:lnTo>
                                <a:lnTo>
                                  <a:pt x="33" y="69"/>
                                </a:lnTo>
                                <a:lnTo>
                                  <a:pt x="94" y="176"/>
                                </a:lnTo>
                                <a:lnTo>
                                  <a:pt x="99" y="178"/>
                                </a:lnTo>
                                <a:lnTo>
                                  <a:pt x="114" y="178"/>
                                </a:lnTo>
                                <a:lnTo>
                                  <a:pt x="119" y="177"/>
                                </a:lnTo>
                                <a:lnTo>
                                  <a:pt x="119" y="2"/>
                                </a:lnTo>
                                <a:lnTo>
                                  <a:pt x="114" y="0"/>
                                </a:lnTo>
                                <a:lnTo>
                                  <a:pt x="99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25"/>
                                </a:lnTo>
                                <a:lnTo>
                                  <a:pt x="92" y="121"/>
                                </a:lnTo>
                                <a:lnTo>
                                  <a:pt x="88" y="114"/>
                                </a:lnTo>
                                <a:lnTo>
                                  <a:pt x="87" y="112"/>
                                </a:lnTo>
                                <a:lnTo>
                                  <a:pt x="25" y="3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139" y="-1570"/>
                            <a:ext cx="118" cy="182"/>
                          </a:xfrm>
                          <a:custGeom>
                            <a:avLst/>
                            <a:gdLst>
                              <a:gd name="T0" fmla="+- 0 3198 3139"/>
                              <a:gd name="T1" fmla="*/ T0 w 118"/>
                              <a:gd name="T2" fmla="+- 0 -1410 -1570"/>
                              <a:gd name="T3" fmla="*/ -1410 h 182"/>
                              <a:gd name="T4" fmla="+- 0 3176 3139"/>
                              <a:gd name="T5" fmla="*/ T4 w 118"/>
                              <a:gd name="T6" fmla="+- 0 -1410 -1570"/>
                              <a:gd name="T7" fmla="*/ -1410 h 182"/>
                              <a:gd name="T8" fmla="+- 0 3165 3139"/>
                              <a:gd name="T9" fmla="*/ T8 w 118"/>
                              <a:gd name="T10" fmla="+- 0 -1417 -1570"/>
                              <a:gd name="T11" fmla="*/ -1417 h 182"/>
                              <a:gd name="T12" fmla="+- 0 3165 3139"/>
                              <a:gd name="T13" fmla="*/ T12 w 118"/>
                              <a:gd name="T14" fmla="+- 0 -1448 -1570"/>
                              <a:gd name="T15" fmla="*/ -1448 h 182"/>
                              <a:gd name="T16" fmla="+- 0 3160 3139"/>
                              <a:gd name="T17" fmla="*/ T16 w 118"/>
                              <a:gd name="T18" fmla="+- 0 -1449 -1570"/>
                              <a:gd name="T19" fmla="*/ -1449 h 182"/>
                              <a:gd name="T20" fmla="+- 0 3145 3139"/>
                              <a:gd name="T21" fmla="*/ T20 w 118"/>
                              <a:gd name="T22" fmla="+- 0 -1449 -1570"/>
                              <a:gd name="T23" fmla="*/ -1449 h 182"/>
                              <a:gd name="T24" fmla="+- 0 3139 3139"/>
                              <a:gd name="T25" fmla="*/ T24 w 118"/>
                              <a:gd name="T26" fmla="+- 0 -1447 -1570"/>
                              <a:gd name="T27" fmla="*/ -1447 h 182"/>
                              <a:gd name="T28" fmla="+- 0 3139 3139"/>
                              <a:gd name="T29" fmla="*/ T28 w 118"/>
                              <a:gd name="T30" fmla="+- 0 -1428 -1570"/>
                              <a:gd name="T31" fmla="*/ -1428 h 182"/>
                              <a:gd name="T32" fmla="+- 0 3142 3139"/>
                              <a:gd name="T33" fmla="*/ T32 w 118"/>
                              <a:gd name="T34" fmla="+- 0 -1414 -1570"/>
                              <a:gd name="T35" fmla="*/ -1414 h 182"/>
                              <a:gd name="T36" fmla="+- 0 3152 3139"/>
                              <a:gd name="T37" fmla="*/ T36 w 118"/>
                              <a:gd name="T38" fmla="+- 0 -1400 -1570"/>
                              <a:gd name="T39" fmla="*/ -1400 h 182"/>
                              <a:gd name="T40" fmla="+- 0 3176 3139"/>
                              <a:gd name="T41" fmla="*/ T40 w 118"/>
                              <a:gd name="T42" fmla="+- 0 -1390 -1570"/>
                              <a:gd name="T43" fmla="*/ -1390 h 182"/>
                              <a:gd name="T44" fmla="+- 0 3198 3139"/>
                              <a:gd name="T45" fmla="*/ T44 w 118"/>
                              <a:gd name="T46" fmla="+- 0 -1388 -1570"/>
                              <a:gd name="T47" fmla="*/ -1388 h 182"/>
                              <a:gd name="T48" fmla="+- 0 3232 3139"/>
                              <a:gd name="T49" fmla="*/ T48 w 118"/>
                              <a:gd name="T50" fmla="+- 0 -1393 -1570"/>
                              <a:gd name="T51" fmla="*/ -1393 h 182"/>
                              <a:gd name="T52" fmla="+- 0 3249 3139"/>
                              <a:gd name="T53" fmla="*/ T52 w 118"/>
                              <a:gd name="T54" fmla="+- 0 -1405 -1570"/>
                              <a:gd name="T55" fmla="*/ -1405 h 182"/>
                              <a:gd name="T56" fmla="+- 0 3256 3139"/>
                              <a:gd name="T57" fmla="*/ T56 w 118"/>
                              <a:gd name="T58" fmla="+- 0 -1420 -1570"/>
                              <a:gd name="T59" fmla="*/ -1420 h 182"/>
                              <a:gd name="T60" fmla="+- 0 3257 3139"/>
                              <a:gd name="T61" fmla="*/ T60 w 118"/>
                              <a:gd name="T62" fmla="+- 0 -1428 -1570"/>
                              <a:gd name="T63" fmla="*/ -1428 h 182"/>
                              <a:gd name="T64" fmla="+- 0 3257 3139"/>
                              <a:gd name="T65" fmla="*/ T64 w 118"/>
                              <a:gd name="T66" fmla="+- 0 -1450 -1570"/>
                              <a:gd name="T67" fmla="*/ -1450 h 182"/>
                              <a:gd name="T68" fmla="+- 0 3251 3139"/>
                              <a:gd name="T69" fmla="*/ T68 w 118"/>
                              <a:gd name="T70" fmla="+- 0 -1469 -1570"/>
                              <a:gd name="T71" fmla="*/ -1469 h 182"/>
                              <a:gd name="T72" fmla="+- 0 3235 3139"/>
                              <a:gd name="T73" fmla="*/ T72 w 118"/>
                              <a:gd name="T74" fmla="+- 0 -1483 -1570"/>
                              <a:gd name="T75" fmla="*/ -1483 h 182"/>
                              <a:gd name="T76" fmla="+- 0 3228 3139"/>
                              <a:gd name="T77" fmla="*/ T76 w 118"/>
                              <a:gd name="T78" fmla="+- 0 -1486 -1570"/>
                              <a:gd name="T79" fmla="*/ -1486 h 182"/>
                              <a:gd name="T80" fmla="+- 0 3181 3139"/>
                              <a:gd name="T81" fmla="*/ T80 w 118"/>
                              <a:gd name="T82" fmla="+- 0 -1504 -1570"/>
                              <a:gd name="T83" fmla="*/ -1504 h 182"/>
                              <a:gd name="T84" fmla="+- 0 3175 3139"/>
                              <a:gd name="T85" fmla="*/ T84 w 118"/>
                              <a:gd name="T86" fmla="+- 0 -1506 -1570"/>
                              <a:gd name="T87" fmla="*/ -1506 h 182"/>
                              <a:gd name="T88" fmla="+- 0 3168 3139"/>
                              <a:gd name="T89" fmla="*/ T88 w 118"/>
                              <a:gd name="T90" fmla="+- 0 -1509 -1570"/>
                              <a:gd name="T91" fmla="*/ -1509 h 182"/>
                              <a:gd name="T92" fmla="+- 0 3168 3139"/>
                              <a:gd name="T93" fmla="*/ T92 w 118"/>
                              <a:gd name="T94" fmla="+- 0 -1540 -1570"/>
                              <a:gd name="T95" fmla="*/ -1540 h 182"/>
                              <a:gd name="T96" fmla="+- 0 3178 3139"/>
                              <a:gd name="T97" fmla="*/ T96 w 118"/>
                              <a:gd name="T98" fmla="+- 0 -1547 -1570"/>
                              <a:gd name="T99" fmla="*/ -1547 h 182"/>
                              <a:gd name="T100" fmla="+- 0 3219 3139"/>
                              <a:gd name="T101" fmla="*/ T100 w 118"/>
                              <a:gd name="T102" fmla="+- 0 -1547 -1570"/>
                              <a:gd name="T103" fmla="*/ -1547 h 182"/>
                              <a:gd name="T104" fmla="+- 0 3229 3139"/>
                              <a:gd name="T105" fmla="*/ T104 w 118"/>
                              <a:gd name="T106" fmla="+- 0 -1540 -1570"/>
                              <a:gd name="T107" fmla="*/ -1540 h 182"/>
                              <a:gd name="T108" fmla="+- 0 3229 3139"/>
                              <a:gd name="T109" fmla="*/ T108 w 118"/>
                              <a:gd name="T110" fmla="+- 0 -1513 -1570"/>
                              <a:gd name="T111" fmla="*/ -1513 h 182"/>
                              <a:gd name="T112" fmla="+- 0 3235 3139"/>
                              <a:gd name="T113" fmla="*/ T112 w 118"/>
                              <a:gd name="T114" fmla="+- 0 -1512 -1570"/>
                              <a:gd name="T115" fmla="*/ -1512 h 182"/>
                              <a:gd name="T116" fmla="+- 0 3250 3139"/>
                              <a:gd name="T117" fmla="*/ T116 w 118"/>
                              <a:gd name="T118" fmla="+- 0 -1512 -1570"/>
                              <a:gd name="T119" fmla="*/ -1512 h 182"/>
                              <a:gd name="T120" fmla="+- 0 3255 3139"/>
                              <a:gd name="T121" fmla="*/ T120 w 118"/>
                              <a:gd name="T122" fmla="+- 0 -1514 -1570"/>
                              <a:gd name="T123" fmla="*/ -1514 h 182"/>
                              <a:gd name="T124" fmla="+- 0 3255 3139"/>
                              <a:gd name="T125" fmla="*/ T124 w 118"/>
                              <a:gd name="T126" fmla="+- 0 -1529 -1570"/>
                              <a:gd name="T127" fmla="*/ -1529 h 182"/>
                              <a:gd name="T128" fmla="+- 0 3253 3139"/>
                              <a:gd name="T129" fmla="*/ T128 w 118"/>
                              <a:gd name="T130" fmla="+- 0 -1544 -1570"/>
                              <a:gd name="T131" fmla="*/ -1544 h 182"/>
                              <a:gd name="T132" fmla="+- 0 3242 3139"/>
                              <a:gd name="T133" fmla="*/ T132 w 118"/>
                              <a:gd name="T134" fmla="+- 0 -1558 -1570"/>
                              <a:gd name="T135" fmla="*/ -1558 h 182"/>
                              <a:gd name="T136" fmla="+- 0 3217 3139"/>
                              <a:gd name="T137" fmla="*/ T136 w 118"/>
                              <a:gd name="T138" fmla="+- 0 -1568 -1570"/>
                              <a:gd name="T139" fmla="*/ -1568 h 182"/>
                              <a:gd name="T140" fmla="+- 0 3198 3139"/>
                              <a:gd name="T141" fmla="*/ T140 w 118"/>
                              <a:gd name="T142" fmla="+- 0 -1570 -1570"/>
                              <a:gd name="T143" fmla="*/ -1570 h 182"/>
                              <a:gd name="T144" fmla="+- 0 3165 3139"/>
                              <a:gd name="T145" fmla="*/ T144 w 118"/>
                              <a:gd name="T146" fmla="+- 0 -1564 -1570"/>
                              <a:gd name="T147" fmla="*/ -1564 h 182"/>
                              <a:gd name="T148" fmla="+- 0 3148 3139"/>
                              <a:gd name="T149" fmla="*/ T148 w 118"/>
                              <a:gd name="T150" fmla="+- 0 -1551 -1570"/>
                              <a:gd name="T151" fmla="*/ -1551 h 182"/>
                              <a:gd name="T152" fmla="+- 0 3142 3139"/>
                              <a:gd name="T153" fmla="*/ T152 w 118"/>
                              <a:gd name="T154" fmla="+- 0 -1536 -1570"/>
                              <a:gd name="T155" fmla="*/ -1536 h 182"/>
                              <a:gd name="T156" fmla="+- 0 3142 3139"/>
                              <a:gd name="T157" fmla="*/ T156 w 118"/>
                              <a:gd name="T158" fmla="+- 0 -1529 -1570"/>
                              <a:gd name="T159" fmla="*/ -1529 h 182"/>
                              <a:gd name="T160" fmla="+- 0 3142 3139"/>
                              <a:gd name="T161" fmla="*/ T160 w 118"/>
                              <a:gd name="T162" fmla="+- 0 -1514 -1570"/>
                              <a:gd name="T163" fmla="*/ -1514 h 182"/>
                              <a:gd name="T164" fmla="+- 0 3149 3139"/>
                              <a:gd name="T165" fmla="*/ T164 w 118"/>
                              <a:gd name="T166" fmla="+- 0 -1493 -1570"/>
                              <a:gd name="T167" fmla="*/ -1493 h 182"/>
                              <a:gd name="T168" fmla="+- 0 3165 3139"/>
                              <a:gd name="T169" fmla="*/ T168 w 118"/>
                              <a:gd name="T170" fmla="+- 0 -1481 -1570"/>
                              <a:gd name="T171" fmla="*/ -1481 h 182"/>
                              <a:gd name="T172" fmla="+- 0 3209 3139"/>
                              <a:gd name="T173" fmla="*/ T172 w 118"/>
                              <a:gd name="T174" fmla="+- 0 -1464 -1570"/>
                              <a:gd name="T175" fmla="*/ -1464 h 182"/>
                              <a:gd name="T176" fmla="+- 0 3219 3139"/>
                              <a:gd name="T177" fmla="*/ T176 w 118"/>
                              <a:gd name="T178" fmla="+- 0 -1461 -1570"/>
                              <a:gd name="T179" fmla="*/ -1461 h 182"/>
                              <a:gd name="T180" fmla="+- 0 3230 3139"/>
                              <a:gd name="T181" fmla="*/ T180 w 118"/>
                              <a:gd name="T182" fmla="+- 0 -1456 -1570"/>
                              <a:gd name="T183" fmla="*/ -1456 h 182"/>
                              <a:gd name="T184" fmla="+- 0 3230 3139"/>
                              <a:gd name="T185" fmla="*/ T184 w 118"/>
                              <a:gd name="T186" fmla="+- 0 -1417 -1570"/>
                              <a:gd name="T187" fmla="*/ -1417 h 182"/>
                              <a:gd name="T188" fmla="+- 0 3220 3139"/>
                              <a:gd name="T189" fmla="*/ T188 w 118"/>
                              <a:gd name="T190" fmla="+- 0 -1410 -1570"/>
                              <a:gd name="T191" fmla="*/ -1410 h 182"/>
                              <a:gd name="T192" fmla="+- 0 3198 3139"/>
                              <a:gd name="T193" fmla="*/ T192 w 118"/>
                              <a:gd name="T194" fmla="+- 0 -1410 -1570"/>
                              <a:gd name="T195" fmla="*/ -141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" h="182">
                                <a:moveTo>
                                  <a:pt x="59" y="160"/>
                                </a:moveTo>
                                <a:lnTo>
                                  <a:pt x="37" y="160"/>
                                </a:lnTo>
                                <a:lnTo>
                                  <a:pt x="26" y="153"/>
                                </a:lnTo>
                                <a:lnTo>
                                  <a:pt x="26" y="122"/>
                                </a:lnTo>
                                <a:lnTo>
                                  <a:pt x="21" y="121"/>
                                </a:lnTo>
                                <a:lnTo>
                                  <a:pt x="6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42"/>
                                </a:lnTo>
                                <a:lnTo>
                                  <a:pt x="3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93" y="177"/>
                                </a:lnTo>
                                <a:lnTo>
                                  <a:pt x="110" y="165"/>
                                </a:lnTo>
                                <a:lnTo>
                                  <a:pt x="117" y="150"/>
                                </a:lnTo>
                                <a:lnTo>
                                  <a:pt x="118" y="142"/>
                                </a:lnTo>
                                <a:lnTo>
                                  <a:pt x="118" y="120"/>
                                </a:lnTo>
                                <a:lnTo>
                                  <a:pt x="112" y="101"/>
                                </a:lnTo>
                                <a:lnTo>
                                  <a:pt x="96" y="87"/>
                                </a:lnTo>
                                <a:lnTo>
                                  <a:pt x="89" y="84"/>
                                </a:lnTo>
                                <a:lnTo>
                                  <a:pt x="42" y="66"/>
                                </a:lnTo>
                                <a:lnTo>
                                  <a:pt x="36" y="64"/>
                                </a:lnTo>
                                <a:lnTo>
                                  <a:pt x="29" y="61"/>
                                </a:lnTo>
                                <a:lnTo>
                                  <a:pt x="29" y="30"/>
                                </a:lnTo>
                                <a:lnTo>
                                  <a:pt x="39" y="23"/>
                                </a:lnTo>
                                <a:lnTo>
                                  <a:pt x="80" y="23"/>
                                </a:lnTo>
                                <a:lnTo>
                                  <a:pt x="90" y="30"/>
                                </a:lnTo>
                                <a:lnTo>
                                  <a:pt x="90" y="57"/>
                                </a:lnTo>
                                <a:lnTo>
                                  <a:pt x="96" y="58"/>
                                </a:lnTo>
                                <a:lnTo>
                                  <a:pt x="111" y="58"/>
                                </a:lnTo>
                                <a:lnTo>
                                  <a:pt x="116" y="56"/>
                                </a:lnTo>
                                <a:lnTo>
                                  <a:pt x="116" y="41"/>
                                </a:lnTo>
                                <a:lnTo>
                                  <a:pt x="114" y="26"/>
                                </a:lnTo>
                                <a:lnTo>
                                  <a:pt x="103" y="12"/>
                                </a:lnTo>
                                <a:lnTo>
                                  <a:pt x="78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6"/>
                                </a:lnTo>
                                <a:lnTo>
                                  <a:pt x="9" y="19"/>
                                </a:lnTo>
                                <a:lnTo>
                                  <a:pt x="3" y="34"/>
                                </a:lnTo>
                                <a:lnTo>
                                  <a:pt x="3" y="41"/>
                                </a:lnTo>
                                <a:lnTo>
                                  <a:pt x="3" y="56"/>
                                </a:lnTo>
                                <a:lnTo>
                                  <a:pt x="10" y="77"/>
                                </a:lnTo>
                                <a:lnTo>
                                  <a:pt x="26" y="89"/>
                                </a:lnTo>
                                <a:lnTo>
                                  <a:pt x="70" y="106"/>
                                </a:lnTo>
                                <a:lnTo>
                                  <a:pt x="80" y="109"/>
                                </a:lnTo>
                                <a:lnTo>
                                  <a:pt x="91" y="114"/>
                                </a:lnTo>
                                <a:lnTo>
                                  <a:pt x="91" y="153"/>
                                </a:lnTo>
                                <a:lnTo>
                                  <a:pt x="81" y="160"/>
                                </a:lnTo>
                                <a:lnTo>
                                  <a:pt x="5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3316" y="-1568"/>
                            <a:ext cx="123" cy="178"/>
                          </a:xfrm>
                          <a:custGeom>
                            <a:avLst/>
                            <a:gdLst>
                              <a:gd name="T0" fmla="+- 0 3437 3316"/>
                              <a:gd name="T1" fmla="*/ T0 w 123"/>
                              <a:gd name="T2" fmla="+- 0 -1396 -1568"/>
                              <a:gd name="T3" fmla="*/ -1396 h 178"/>
                              <a:gd name="T4" fmla="+- 0 3371 3316"/>
                              <a:gd name="T5" fmla="*/ T4 w 123"/>
                              <a:gd name="T6" fmla="+- 0 -1480 -1568"/>
                              <a:gd name="T7" fmla="*/ -1480 h 178"/>
                              <a:gd name="T8" fmla="+- 0 3430 3316"/>
                              <a:gd name="T9" fmla="*/ T8 w 123"/>
                              <a:gd name="T10" fmla="+- 0 -1561 -1568"/>
                              <a:gd name="T11" fmla="*/ -1561 h 178"/>
                              <a:gd name="T12" fmla="+- 0 3431 3316"/>
                              <a:gd name="T13" fmla="*/ T12 w 123"/>
                              <a:gd name="T14" fmla="+- 0 -1566 -1568"/>
                              <a:gd name="T15" fmla="*/ -1566 h 178"/>
                              <a:gd name="T16" fmla="+- 0 3427 3316"/>
                              <a:gd name="T17" fmla="*/ T16 w 123"/>
                              <a:gd name="T18" fmla="+- 0 -1568 -1568"/>
                              <a:gd name="T19" fmla="*/ -1568 h 178"/>
                              <a:gd name="T20" fmla="+- 0 3409 3316"/>
                              <a:gd name="T21" fmla="*/ T20 w 123"/>
                              <a:gd name="T22" fmla="+- 0 -1568 -1568"/>
                              <a:gd name="T23" fmla="*/ -1568 h 178"/>
                              <a:gd name="T24" fmla="+- 0 3402 3316"/>
                              <a:gd name="T25" fmla="*/ T24 w 123"/>
                              <a:gd name="T26" fmla="+- 0 -1566 -1568"/>
                              <a:gd name="T27" fmla="*/ -1566 h 178"/>
                              <a:gd name="T28" fmla="+- 0 3400 3316"/>
                              <a:gd name="T29" fmla="*/ T28 w 123"/>
                              <a:gd name="T30" fmla="+- 0 -1562 -1568"/>
                              <a:gd name="T31" fmla="*/ -1562 h 178"/>
                              <a:gd name="T32" fmla="+- 0 3347 3316"/>
                              <a:gd name="T33" fmla="*/ T32 w 123"/>
                              <a:gd name="T34" fmla="+- 0 -1489 -1568"/>
                              <a:gd name="T35" fmla="*/ -1489 h 178"/>
                              <a:gd name="T36" fmla="+- 0 3343 3316"/>
                              <a:gd name="T37" fmla="*/ T36 w 123"/>
                              <a:gd name="T38" fmla="+- 0 -1489 -1568"/>
                              <a:gd name="T39" fmla="*/ -1489 h 178"/>
                              <a:gd name="T40" fmla="+- 0 3343 3316"/>
                              <a:gd name="T41" fmla="*/ T40 w 123"/>
                              <a:gd name="T42" fmla="+- 0 -1562 -1568"/>
                              <a:gd name="T43" fmla="*/ -1562 h 178"/>
                              <a:gd name="T44" fmla="+- 0 3341 3316"/>
                              <a:gd name="T45" fmla="*/ T44 w 123"/>
                              <a:gd name="T46" fmla="+- 0 -1568 -1568"/>
                              <a:gd name="T47" fmla="*/ -1568 h 178"/>
                              <a:gd name="T48" fmla="+- 0 3321 3316"/>
                              <a:gd name="T49" fmla="*/ T48 w 123"/>
                              <a:gd name="T50" fmla="+- 0 -1568 -1568"/>
                              <a:gd name="T51" fmla="*/ -1568 h 178"/>
                              <a:gd name="T52" fmla="+- 0 3316 3316"/>
                              <a:gd name="T53" fmla="*/ T52 w 123"/>
                              <a:gd name="T54" fmla="+- 0 -1566 -1568"/>
                              <a:gd name="T55" fmla="*/ -1566 h 178"/>
                              <a:gd name="T56" fmla="+- 0 3316 3316"/>
                              <a:gd name="T57" fmla="*/ T56 w 123"/>
                              <a:gd name="T58" fmla="+- 0 -1395 -1568"/>
                              <a:gd name="T59" fmla="*/ -1395 h 178"/>
                              <a:gd name="T60" fmla="+- 0 3317 3316"/>
                              <a:gd name="T61" fmla="*/ T60 w 123"/>
                              <a:gd name="T62" fmla="+- 0 -1390 -1568"/>
                              <a:gd name="T63" fmla="*/ -1390 h 178"/>
                              <a:gd name="T64" fmla="+- 0 3337 3316"/>
                              <a:gd name="T65" fmla="*/ T64 w 123"/>
                              <a:gd name="T66" fmla="+- 0 -1390 -1568"/>
                              <a:gd name="T67" fmla="*/ -1390 h 178"/>
                              <a:gd name="T68" fmla="+- 0 3343 3316"/>
                              <a:gd name="T69" fmla="*/ T68 w 123"/>
                              <a:gd name="T70" fmla="+- 0 -1392 -1568"/>
                              <a:gd name="T71" fmla="*/ -1392 h 178"/>
                              <a:gd name="T72" fmla="+- 0 3343 3316"/>
                              <a:gd name="T73" fmla="*/ T72 w 123"/>
                              <a:gd name="T74" fmla="+- 0 -1468 -1568"/>
                              <a:gd name="T75" fmla="*/ -1468 h 178"/>
                              <a:gd name="T76" fmla="+- 0 3347 3316"/>
                              <a:gd name="T77" fmla="*/ T76 w 123"/>
                              <a:gd name="T78" fmla="+- 0 -1468 -1568"/>
                              <a:gd name="T79" fmla="*/ -1468 h 178"/>
                              <a:gd name="T80" fmla="+- 0 3404 3316"/>
                              <a:gd name="T81" fmla="*/ T80 w 123"/>
                              <a:gd name="T82" fmla="+- 0 -1395 -1568"/>
                              <a:gd name="T83" fmla="*/ -1395 h 178"/>
                              <a:gd name="T84" fmla="+- 0 3408 3316"/>
                              <a:gd name="T85" fmla="*/ T84 w 123"/>
                              <a:gd name="T86" fmla="+- 0 -1390 -1568"/>
                              <a:gd name="T87" fmla="*/ -1390 h 178"/>
                              <a:gd name="T88" fmla="+- 0 3434 3316"/>
                              <a:gd name="T89" fmla="*/ T88 w 123"/>
                              <a:gd name="T90" fmla="+- 0 -1390 -1568"/>
                              <a:gd name="T91" fmla="*/ -1390 h 178"/>
                              <a:gd name="T92" fmla="+- 0 3439 3316"/>
                              <a:gd name="T93" fmla="*/ T92 w 123"/>
                              <a:gd name="T94" fmla="+- 0 -1393 -1568"/>
                              <a:gd name="T95" fmla="*/ -1393 h 178"/>
                              <a:gd name="T96" fmla="+- 0 3437 3316"/>
                              <a:gd name="T97" fmla="*/ T96 w 123"/>
                              <a:gd name="T98" fmla="+- 0 -1396 -1568"/>
                              <a:gd name="T99" fmla="*/ -139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3" h="178">
                                <a:moveTo>
                                  <a:pt x="121" y="172"/>
                                </a:moveTo>
                                <a:lnTo>
                                  <a:pt x="55" y="88"/>
                                </a:lnTo>
                                <a:lnTo>
                                  <a:pt x="114" y="7"/>
                                </a:lnTo>
                                <a:lnTo>
                                  <a:pt x="115" y="2"/>
                                </a:lnTo>
                                <a:lnTo>
                                  <a:pt x="111" y="0"/>
                                </a:ln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84" y="6"/>
                                </a:lnTo>
                                <a:lnTo>
                                  <a:pt x="31" y="79"/>
                                </a:lnTo>
                                <a:lnTo>
                                  <a:pt x="27" y="79"/>
                                </a:lnTo>
                                <a:lnTo>
                                  <a:pt x="27" y="6"/>
                                </a:lnTo>
                                <a:lnTo>
                                  <a:pt x="2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3"/>
                                </a:lnTo>
                                <a:lnTo>
                                  <a:pt x="1" y="178"/>
                                </a:lnTo>
                                <a:lnTo>
                                  <a:pt x="21" y="178"/>
                                </a:lnTo>
                                <a:lnTo>
                                  <a:pt x="27" y="176"/>
                                </a:lnTo>
                                <a:lnTo>
                                  <a:pt x="27" y="100"/>
                                </a:lnTo>
                                <a:lnTo>
                                  <a:pt x="31" y="100"/>
                                </a:lnTo>
                                <a:lnTo>
                                  <a:pt x="88" y="173"/>
                                </a:lnTo>
                                <a:lnTo>
                                  <a:pt x="92" y="178"/>
                                </a:lnTo>
                                <a:lnTo>
                                  <a:pt x="118" y="178"/>
                                </a:lnTo>
                                <a:lnTo>
                                  <a:pt x="123" y="175"/>
                                </a:lnTo>
                                <a:lnTo>
                                  <a:pt x="121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3522" y="-1619"/>
                            <a:ext cx="43" cy="39"/>
                          </a:xfrm>
                          <a:custGeom>
                            <a:avLst/>
                            <a:gdLst>
                              <a:gd name="T0" fmla="+- 0 3526 3522"/>
                              <a:gd name="T1" fmla="*/ T0 w 43"/>
                              <a:gd name="T2" fmla="+- 0 -1580 -1619"/>
                              <a:gd name="T3" fmla="*/ -1580 h 39"/>
                              <a:gd name="T4" fmla="+- 0 3542 3522"/>
                              <a:gd name="T5" fmla="*/ T4 w 43"/>
                              <a:gd name="T6" fmla="+- 0 -1580 -1619"/>
                              <a:gd name="T7" fmla="*/ -1580 h 39"/>
                              <a:gd name="T8" fmla="+- 0 3545 3522"/>
                              <a:gd name="T9" fmla="*/ T8 w 43"/>
                              <a:gd name="T10" fmla="+- 0 -1584 -1619"/>
                              <a:gd name="T11" fmla="*/ -1584 h 39"/>
                              <a:gd name="T12" fmla="+- 0 3565 3522"/>
                              <a:gd name="T13" fmla="*/ T12 w 43"/>
                              <a:gd name="T14" fmla="+- 0 -1613 -1619"/>
                              <a:gd name="T15" fmla="*/ -1613 h 39"/>
                              <a:gd name="T16" fmla="+- 0 3565 3522"/>
                              <a:gd name="T17" fmla="*/ T16 w 43"/>
                              <a:gd name="T18" fmla="+- 0 -1617 -1619"/>
                              <a:gd name="T19" fmla="*/ -1617 h 39"/>
                              <a:gd name="T20" fmla="+- 0 3561 3522"/>
                              <a:gd name="T21" fmla="*/ T20 w 43"/>
                              <a:gd name="T22" fmla="+- 0 -1619 -1619"/>
                              <a:gd name="T23" fmla="*/ -1619 h 39"/>
                              <a:gd name="T24" fmla="+- 0 3541 3522"/>
                              <a:gd name="T25" fmla="*/ T24 w 43"/>
                              <a:gd name="T26" fmla="+- 0 -1619 -1619"/>
                              <a:gd name="T27" fmla="*/ -1619 h 39"/>
                              <a:gd name="T28" fmla="+- 0 3538 3522"/>
                              <a:gd name="T29" fmla="*/ T28 w 43"/>
                              <a:gd name="T30" fmla="+- 0 -1614 -1619"/>
                              <a:gd name="T31" fmla="*/ -1614 h 39"/>
                              <a:gd name="T32" fmla="+- 0 3523 3522"/>
                              <a:gd name="T33" fmla="*/ T32 w 43"/>
                              <a:gd name="T34" fmla="+- 0 -1586 -1619"/>
                              <a:gd name="T35" fmla="*/ -1586 h 39"/>
                              <a:gd name="T36" fmla="+- 0 3522 3522"/>
                              <a:gd name="T37" fmla="*/ T36 w 43"/>
                              <a:gd name="T38" fmla="+- 0 -1582 -1619"/>
                              <a:gd name="T39" fmla="*/ -1582 h 39"/>
                              <a:gd name="T40" fmla="+- 0 3526 3522"/>
                              <a:gd name="T41" fmla="*/ T40 w 43"/>
                              <a:gd name="T42" fmla="+- 0 -1580 -1619"/>
                              <a:gd name="T43" fmla="*/ -158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4" y="39"/>
                                </a:moveTo>
                                <a:lnTo>
                                  <a:pt x="20" y="39"/>
                                </a:lnTo>
                                <a:lnTo>
                                  <a:pt x="23" y="35"/>
                                </a:lnTo>
                                <a:lnTo>
                                  <a:pt x="43" y="6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33"/>
                                </a:lnTo>
                                <a:lnTo>
                                  <a:pt x="0" y="37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485" y="-1568"/>
                            <a:ext cx="103" cy="178"/>
                          </a:xfrm>
                          <a:custGeom>
                            <a:avLst/>
                            <a:gdLst>
                              <a:gd name="T0" fmla="+- 0 3585 3485"/>
                              <a:gd name="T1" fmla="*/ T0 w 103"/>
                              <a:gd name="T2" fmla="+- 0 -1546 -1568"/>
                              <a:gd name="T3" fmla="*/ -1546 h 178"/>
                              <a:gd name="T4" fmla="+- 0 3585 3485"/>
                              <a:gd name="T5" fmla="*/ T4 w 103"/>
                              <a:gd name="T6" fmla="+- 0 -1562 -1568"/>
                              <a:gd name="T7" fmla="*/ -1562 h 178"/>
                              <a:gd name="T8" fmla="+- 0 3583 3485"/>
                              <a:gd name="T9" fmla="*/ T8 w 103"/>
                              <a:gd name="T10" fmla="+- 0 -1568 -1568"/>
                              <a:gd name="T11" fmla="*/ -1568 h 178"/>
                              <a:gd name="T12" fmla="+- 0 3491 3485"/>
                              <a:gd name="T13" fmla="*/ T12 w 103"/>
                              <a:gd name="T14" fmla="+- 0 -1568 -1568"/>
                              <a:gd name="T15" fmla="*/ -1568 h 178"/>
                              <a:gd name="T16" fmla="+- 0 3485 3485"/>
                              <a:gd name="T17" fmla="*/ T16 w 103"/>
                              <a:gd name="T18" fmla="+- 0 -1566 -1568"/>
                              <a:gd name="T19" fmla="*/ -1566 h 178"/>
                              <a:gd name="T20" fmla="+- 0 3485 3485"/>
                              <a:gd name="T21" fmla="*/ T20 w 103"/>
                              <a:gd name="T22" fmla="+- 0 -1392 -1568"/>
                              <a:gd name="T23" fmla="*/ -1392 h 178"/>
                              <a:gd name="T24" fmla="+- 0 3491 3485"/>
                              <a:gd name="T25" fmla="*/ T24 w 103"/>
                              <a:gd name="T26" fmla="+- 0 -1390 -1568"/>
                              <a:gd name="T27" fmla="*/ -1390 h 178"/>
                              <a:gd name="T28" fmla="+- 0 3582 3485"/>
                              <a:gd name="T29" fmla="*/ T28 w 103"/>
                              <a:gd name="T30" fmla="+- 0 -1390 -1568"/>
                              <a:gd name="T31" fmla="*/ -1390 h 178"/>
                              <a:gd name="T32" fmla="+- 0 3588 3485"/>
                              <a:gd name="T33" fmla="*/ T32 w 103"/>
                              <a:gd name="T34" fmla="+- 0 -1392 -1568"/>
                              <a:gd name="T35" fmla="*/ -1392 h 178"/>
                              <a:gd name="T36" fmla="+- 0 3588 3485"/>
                              <a:gd name="T37" fmla="*/ T36 w 103"/>
                              <a:gd name="T38" fmla="+- 0 -1407 -1568"/>
                              <a:gd name="T39" fmla="*/ -1407 h 178"/>
                              <a:gd name="T40" fmla="+- 0 3586 3485"/>
                              <a:gd name="T41" fmla="*/ T40 w 103"/>
                              <a:gd name="T42" fmla="+- 0 -1413 -1568"/>
                              <a:gd name="T43" fmla="*/ -1413 h 178"/>
                              <a:gd name="T44" fmla="+- 0 3512 3485"/>
                              <a:gd name="T45" fmla="*/ T44 w 103"/>
                              <a:gd name="T46" fmla="+- 0 -1413 -1568"/>
                              <a:gd name="T47" fmla="*/ -1413 h 178"/>
                              <a:gd name="T48" fmla="+- 0 3512 3485"/>
                              <a:gd name="T49" fmla="*/ T48 w 103"/>
                              <a:gd name="T50" fmla="+- 0 -1471 -1568"/>
                              <a:gd name="T51" fmla="*/ -1471 h 178"/>
                              <a:gd name="T52" fmla="+- 0 3579 3485"/>
                              <a:gd name="T53" fmla="*/ T52 w 103"/>
                              <a:gd name="T54" fmla="+- 0 -1471 -1568"/>
                              <a:gd name="T55" fmla="*/ -1471 h 178"/>
                              <a:gd name="T56" fmla="+- 0 3581 3485"/>
                              <a:gd name="T57" fmla="*/ T56 w 103"/>
                              <a:gd name="T58" fmla="+- 0 -1477 -1568"/>
                              <a:gd name="T59" fmla="*/ -1477 h 178"/>
                              <a:gd name="T60" fmla="+- 0 3581 3485"/>
                              <a:gd name="T61" fmla="*/ T60 w 103"/>
                              <a:gd name="T62" fmla="+- 0 -1488 -1568"/>
                              <a:gd name="T63" fmla="*/ -1488 h 178"/>
                              <a:gd name="T64" fmla="+- 0 3579 3485"/>
                              <a:gd name="T65" fmla="*/ T64 w 103"/>
                              <a:gd name="T66" fmla="+- 0 -1494 -1568"/>
                              <a:gd name="T67" fmla="*/ -1494 h 178"/>
                              <a:gd name="T68" fmla="+- 0 3512 3485"/>
                              <a:gd name="T69" fmla="*/ T68 w 103"/>
                              <a:gd name="T70" fmla="+- 0 -1494 -1568"/>
                              <a:gd name="T71" fmla="*/ -1494 h 178"/>
                              <a:gd name="T72" fmla="+- 0 3512 3485"/>
                              <a:gd name="T73" fmla="*/ T72 w 103"/>
                              <a:gd name="T74" fmla="+- 0 -1545 -1568"/>
                              <a:gd name="T75" fmla="*/ -1545 h 178"/>
                              <a:gd name="T76" fmla="+- 0 3579 3485"/>
                              <a:gd name="T77" fmla="*/ T76 w 103"/>
                              <a:gd name="T78" fmla="+- 0 -1545 -1568"/>
                              <a:gd name="T79" fmla="*/ -1545 h 178"/>
                              <a:gd name="T80" fmla="+- 0 3585 3485"/>
                              <a:gd name="T81" fmla="*/ T80 w 103"/>
                              <a:gd name="T82" fmla="+- 0 -1546 -1568"/>
                              <a:gd name="T83" fmla="*/ -15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" h="178">
                                <a:moveTo>
                                  <a:pt x="100" y="22"/>
                                </a:moveTo>
                                <a:lnTo>
                                  <a:pt x="100" y="6"/>
                                </a:lnTo>
                                <a:lnTo>
                                  <a:pt x="9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6" y="178"/>
                                </a:lnTo>
                                <a:lnTo>
                                  <a:pt x="97" y="178"/>
                                </a:lnTo>
                                <a:lnTo>
                                  <a:pt x="103" y="176"/>
                                </a:lnTo>
                                <a:lnTo>
                                  <a:pt x="103" y="161"/>
                                </a:lnTo>
                                <a:lnTo>
                                  <a:pt x="101" y="155"/>
                                </a:lnTo>
                                <a:lnTo>
                                  <a:pt x="27" y="155"/>
                                </a:lnTo>
                                <a:lnTo>
                                  <a:pt x="27" y="97"/>
                                </a:lnTo>
                                <a:lnTo>
                                  <a:pt x="94" y="97"/>
                                </a:lnTo>
                                <a:lnTo>
                                  <a:pt x="96" y="91"/>
                                </a:lnTo>
                                <a:lnTo>
                                  <a:pt x="96" y="80"/>
                                </a:lnTo>
                                <a:lnTo>
                                  <a:pt x="94" y="74"/>
                                </a:lnTo>
                                <a:lnTo>
                                  <a:pt x="27" y="74"/>
                                </a:lnTo>
                                <a:lnTo>
                                  <a:pt x="27" y="23"/>
                                </a:lnTo>
                                <a:lnTo>
                                  <a:pt x="94" y="23"/>
                                </a:lnTo>
                                <a:lnTo>
                                  <a:pt x="10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21"/>
                      <wpg:cNvGrpSpPr>
                        <a:grpSpLocks/>
                      </wpg:cNvGrpSpPr>
                      <wpg:grpSpPr bwMode="auto">
                        <a:xfrm>
                          <a:off x="2380" y="1427"/>
                          <a:ext cx="736" cy="198"/>
                          <a:chOff x="2380" y="-1288"/>
                          <a:chExt cx="736" cy="198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390" y="-1278"/>
                            <a:ext cx="119" cy="178"/>
                          </a:xfrm>
                          <a:custGeom>
                            <a:avLst/>
                            <a:gdLst>
                              <a:gd name="T0" fmla="+- 0 2509 2390"/>
                              <a:gd name="T1" fmla="*/ T0 w 119"/>
                              <a:gd name="T2" fmla="+- 0 -1141 -1278"/>
                              <a:gd name="T3" fmla="*/ -1141 h 178"/>
                              <a:gd name="T4" fmla="+- 0 2509 2390"/>
                              <a:gd name="T5" fmla="*/ T4 w 119"/>
                              <a:gd name="T6" fmla="+- 0 -1237 -1278"/>
                              <a:gd name="T7" fmla="*/ -1237 h 178"/>
                              <a:gd name="T8" fmla="+- 0 2507 2390"/>
                              <a:gd name="T9" fmla="*/ T8 w 119"/>
                              <a:gd name="T10" fmla="+- 0 -1251 -1278"/>
                              <a:gd name="T11" fmla="*/ -1251 h 178"/>
                              <a:gd name="T12" fmla="+- 0 2496 2390"/>
                              <a:gd name="T13" fmla="*/ T12 w 119"/>
                              <a:gd name="T14" fmla="+- 0 -1266 -1278"/>
                              <a:gd name="T15" fmla="*/ -1266 h 178"/>
                              <a:gd name="T16" fmla="+- 0 2472 2390"/>
                              <a:gd name="T17" fmla="*/ T16 w 119"/>
                              <a:gd name="T18" fmla="+- 0 -1276 -1278"/>
                              <a:gd name="T19" fmla="*/ -1276 h 178"/>
                              <a:gd name="T20" fmla="+- 0 2449 2390"/>
                              <a:gd name="T21" fmla="*/ T20 w 119"/>
                              <a:gd name="T22" fmla="+- 0 -1278 -1278"/>
                              <a:gd name="T23" fmla="*/ -1278 h 178"/>
                              <a:gd name="T24" fmla="+- 0 2416 2390"/>
                              <a:gd name="T25" fmla="*/ T24 w 119"/>
                              <a:gd name="T26" fmla="+- 0 -1255 -1278"/>
                              <a:gd name="T27" fmla="*/ -1255 h 178"/>
                              <a:gd name="T28" fmla="+- 0 2471 2390"/>
                              <a:gd name="T29" fmla="*/ T28 w 119"/>
                              <a:gd name="T30" fmla="+- 0 -1255 -1278"/>
                              <a:gd name="T31" fmla="*/ -1255 h 178"/>
                              <a:gd name="T32" fmla="+- 0 2482 2390"/>
                              <a:gd name="T33" fmla="*/ T32 w 119"/>
                              <a:gd name="T34" fmla="+- 0 -1247 -1278"/>
                              <a:gd name="T35" fmla="*/ -1247 h 178"/>
                              <a:gd name="T36" fmla="+- 0 2482 2390"/>
                              <a:gd name="T37" fmla="*/ T36 w 119"/>
                              <a:gd name="T38" fmla="+- 0 -1130 -1278"/>
                              <a:gd name="T39" fmla="*/ -1130 h 178"/>
                              <a:gd name="T40" fmla="+- 0 2471 2390"/>
                              <a:gd name="T41" fmla="*/ T40 w 119"/>
                              <a:gd name="T42" fmla="+- 0 -1123 -1278"/>
                              <a:gd name="T43" fmla="*/ -1123 h 178"/>
                              <a:gd name="T44" fmla="+- 0 2449 2390"/>
                              <a:gd name="T45" fmla="*/ T44 w 119"/>
                              <a:gd name="T46" fmla="+- 0 -1123 -1278"/>
                              <a:gd name="T47" fmla="*/ -1123 h 178"/>
                              <a:gd name="T48" fmla="+- 0 2449 2390"/>
                              <a:gd name="T49" fmla="*/ T48 w 119"/>
                              <a:gd name="T50" fmla="+- 0 -1100 -1278"/>
                              <a:gd name="T51" fmla="*/ -1100 h 178"/>
                              <a:gd name="T52" fmla="+- 0 2483 2390"/>
                              <a:gd name="T53" fmla="*/ T52 w 119"/>
                              <a:gd name="T54" fmla="+- 0 -1105 -1278"/>
                              <a:gd name="T55" fmla="*/ -1105 h 178"/>
                              <a:gd name="T56" fmla="+- 0 2501 2390"/>
                              <a:gd name="T57" fmla="*/ T56 w 119"/>
                              <a:gd name="T58" fmla="+- 0 -1117 -1278"/>
                              <a:gd name="T59" fmla="*/ -1117 h 178"/>
                              <a:gd name="T60" fmla="+- 0 2508 2390"/>
                              <a:gd name="T61" fmla="*/ T60 w 119"/>
                              <a:gd name="T62" fmla="+- 0 -1132 -1278"/>
                              <a:gd name="T63" fmla="*/ -1132 h 178"/>
                              <a:gd name="T64" fmla="+- 0 2509 2390"/>
                              <a:gd name="T65" fmla="*/ T64 w 119"/>
                              <a:gd name="T66" fmla="+- 0 -1141 -1278"/>
                              <a:gd name="T67" fmla="*/ -11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119" y="137"/>
                                </a:moveTo>
                                <a:lnTo>
                                  <a:pt x="119" y="41"/>
                                </a:lnTo>
                                <a:lnTo>
                                  <a:pt x="117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48"/>
                                </a:lnTo>
                                <a:lnTo>
                                  <a:pt x="81" y="155"/>
                                </a:lnTo>
                                <a:lnTo>
                                  <a:pt x="59" y="155"/>
                                </a:lnTo>
                                <a:lnTo>
                                  <a:pt x="59" y="178"/>
                                </a:lnTo>
                                <a:lnTo>
                                  <a:pt x="93" y="173"/>
                                </a:lnTo>
                                <a:lnTo>
                                  <a:pt x="111" y="161"/>
                                </a:lnTo>
                                <a:lnTo>
                                  <a:pt x="118" y="146"/>
                                </a:lnTo>
                                <a:lnTo>
                                  <a:pt x="1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2390" y="-1278"/>
                            <a:ext cx="119" cy="178"/>
                          </a:xfrm>
                          <a:custGeom>
                            <a:avLst/>
                            <a:gdLst>
                              <a:gd name="T0" fmla="+- 0 2395 2390"/>
                              <a:gd name="T1" fmla="*/ T0 w 119"/>
                              <a:gd name="T2" fmla="+- 0 -1278 -1278"/>
                              <a:gd name="T3" fmla="*/ -1278 h 178"/>
                              <a:gd name="T4" fmla="+- 0 2390 2390"/>
                              <a:gd name="T5" fmla="*/ T4 w 119"/>
                              <a:gd name="T6" fmla="+- 0 -1276 -1278"/>
                              <a:gd name="T7" fmla="*/ -1276 h 178"/>
                              <a:gd name="T8" fmla="+- 0 2390 2390"/>
                              <a:gd name="T9" fmla="*/ T8 w 119"/>
                              <a:gd name="T10" fmla="+- 0 -1106 -1278"/>
                              <a:gd name="T11" fmla="*/ -1106 h 178"/>
                              <a:gd name="T12" fmla="+- 0 2390 2390"/>
                              <a:gd name="T13" fmla="*/ T12 w 119"/>
                              <a:gd name="T14" fmla="+- 0 -1100 -1278"/>
                              <a:gd name="T15" fmla="*/ -1100 h 178"/>
                              <a:gd name="T16" fmla="+- 0 2449 2390"/>
                              <a:gd name="T17" fmla="*/ T16 w 119"/>
                              <a:gd name="T18" fmla="+- 0 -1100 -1278"/>
                              <a:gd name="T19" fmla="*/ -1100 h 178"/>
                              <a:gd name="T20" fmla="+- 0 2449 2390"/>
                              <a:gd name="T21" fmla="*/ T20 w 119"/>
                              <a:gd name="T22" fmla="+- 0 -1123 -1278"/>
                              <a:gd name="T23" fmla="*/ -1123 h 178"/>
                              <a:gd name="T24" fmla="+- 0 2416 2390"/>
                              <a:gd name="T25" fmla="*/ T24 w 119"/>
                              <a:gd name="T26" fmla="+- 0 -1123 -1278"/>
                              <a:gd name="T27" fmla="*/ -1123 h 178"/>
                              <a:gd name="T28" fmla="+- 0 2416 2390"/>
                              <a:gd name="T29" fmla="*/ T28 w 119"/>
                              <a:gd name="T30" fmla="+- 0 -1255 -1278"/>
                              <a:gd name="T31" fmla="*/ -1255 h 178"/>
                              <a:gd name="T32" fmla="+- 0 2449 2390"/>
                              <a:gd name="T33" fmla="*/ T32 w 119"/>
                              <a:gd name="T34" fmla="+- 0 -1278 -1278"/>
                              <a:gd name="T35" fmla="*/ -1278 h 178"/>
                              <a:gd name="T36" fmla="+- 0 2395 2390"/>
                              <a:gd name="T37" fmla="*/ T36 w 119"/>
                              <a:gd name="T38" fmla="+- 0 -1278 -1278"/>
                              <a:gd name="T39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59" y="178"/>
                                </a:lnTo>
                                <a:lnTo>
                                  <a:pt x="59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23"/>
                                </a:lnTo>
                                <a:lnTo>
                                  <a:pt x="5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2572" y="-1278"/>
                            <a:ext cx="27" cy="178"/>
                          </a:xfrm>
                          <a:custGeom>
                            <a:avLst/>
                            <a:gdLst>
                              <a:gd name="T0" fmla="+- 0 2593 2572"/>
                              <a:gd name="T1" fmla="*/ T0 w 27"/>
                              <a:gd name="T2" fmla="+- 0 -1278 -1278"/>
                              <a:gd name="T3" fmla="*/ -1278 h 178"/>
                              <a:gd name="T4" fmla="+- 0 2577 2572"/>
                              <a:gd name="T5" fmla="*/ T4 w 27"/>
                              <a:gd name="T6" fmla="+- 0 -1278 -1278"/>
                              <a:gd name="T7" fmla="*/ -1278 h 178"/>
                              <a:gd name="T8" fmla="+- 0 2572 2572"/>
                              <a:gd name="T9" fmla="*/ T8 w 27"/>
                              <a:gd name="T10" fmla="+- 0 -1276 -1278"/>
                              <a:gd name="T11" fmla="*/ -1276 h 178"/>
                              <a:gd name="T12" fmla="+- 0 2572 2572"/>
                              <a:gd name="T13" fmla="*/ T12 w 27"/>
                              <a:gd name="T14" fmla="+- 0 -1102 -1278"/>
                              <a:gd name="T15" fmla="*/ -1102 h 178"/>
                              <a:gd name="T16" fmla="+- 0 2577 2572"/>
                              <a:gd name="T17" fmla="*/ T16 w 27"/>
                              <a:gd name="T18" fmla="+- 0 -1100 -1278"/>
                              <a:gd name="T19" fmla="*/ -1100 h 178"/>
                              <a:gd name="T20" fmla="+- 0 2593 2572"/>
                              <a:gd name="T21" fmla="*/ T20 w 27"/>
                              <a:gd name="T22" fmla="+- 0 -1100 -1278"/>
                              <a:gd name="T23" fmla="*/ -1100 h 178"/>
                              <a:gd name="T24" fmla="+- 0 2598 2572"/>
                              <a:gd name="T25" fmla="*/ T24 w 27"/>
                              <a:gd name="T26" fmla="+- 0 -1102 -1278"/>
                              <a:gd name="T27" fmla="*/ -1102 h 178"/>
                              <a:gd name="T28" fmla="+- 0 2598 2572"/>
                              <a:gd name="T29" fmla="*/ T28 w 27"/>
                              <a:gd name="T30" fmla="+- 0 -1276 -1278"/>
                              <a:gd name="T31" fmla="*/ -1276 h 178"/>
                              <a:gd name="T32" fmla="+- 0 2593 2572"/>
                              <a:gd name="T33" fmla="*/ T32 w 27"/>
                              <a:gd name="T34" fmla="+- 0 -1278 -1278"/>
                              <a:gd name="T35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78">
                                <a:moveTo>
                                  <a:pt x="21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lnTo>
                                  <a:pt x="21" y="178"/>
                                </a:lnTo>
                                <a:lnTo>
                                  <a:pt x="26" y="176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2649" y="-1278"/>
                            <a:ext cx="131" cy="178"/>
                          </a:xfrm>
                          <a:custGeom>
                            <a:avLst/>
                            <a:gdLst>
                              <a:gd name="T0" fmla="+- 0 2699 2649"/>
                              <a:gd name="T1" fmla="*/ T0 w 131"/>
                              <a:gd name="T2" fmla="+- 0 -1105 -1278"/>
                              <a:gd name="T3" fmla="*/ -1105 h 178"/>
                              <a:gd name="T4" fmla="+- 0 2702 2649"/>
                              <a:gd name="T5" fmla="*/ T4 w 131"/>
                              <a:gd name="T6" fmla="+- 0 -1100 -1278"/>
                              <a:gd name="T7" fmla="*/ -1100 h 178"/>
                              <a:gd name="T8" fmla="+- 0 2722 2649"/>
                              <a:gd name="T9" fmla="*/ T8 w 131"/>
                              <a:gd name="T10" fmla="+- 0 -1100 -1278"/>
                              <a:gd name="T11" fmla="*/ -1100 h 178"/>
                              <a:gd name="T12" fmla="+- 0 2728 2649"/>
                              <a:gd name="T13" fmla="*/ T12 w 131"/>
                              <a:gd name="T14" fmla="+- 0 -1102 -1278"/>
                              <a:gd name="T15" fmla="*/ -1102 h 178"/>
                              <a:gd name="T16" fmla="+- 0 2729 2649"/>
                              <a:gd name="T17" fmla="*/ T16 w 131"/>
                              <a:gd name="T18" fmla="+- 0 -1105 -1278"/>
                              <a:gd name="T19" fmla="*/ -1105 h 178"/>
                              <a:gd name="T20" fmla="+- 0 2779 2649"/>
                              <a:gd name="T21" fmla="*/ T20 w 131"/>
                              <a:gd name="T22" fmla="+- 0 -1272 -1278"/>
                              <a:gd name="T23" fmla="*/ -1272 h 178"/>
                              <a:gd name="T24" fmla="+- 0 2779 2649"/>
                              <a:gd name="T25" fmla="*/ T24 w 131"/>
                              <a:gd name="T26" fmla="+- 0 -1276 -1278"/>
                              <a:gd name="T27" fmla="*/ -1276 h 178"/>
                              <a:gd name="T28" fmla="+- 0 2774 2649"/>
                              <a:gd name="T29" fmla="*/ T28 w 131"/>
                              <a:gd name="T30" fmla="+- 0 -1278 -1278"/>
                              <a:gd name="T31" fmla="*/ -1278 h 178"/>
                              <a:gd name="T32" fmla="+- 0 2759 2649"/>
                              <a:gd name="T33" fmla="*/ T32 w 131"/>
                              <a:gd name="T34" fmla="+- 0 -1278 -1278"/>
                              <a:gd name="T35" fmla="*/ -1278 h 178"/>
                              <a:gd name="T36" fmla="+- 0 2753 2649"/>
                              <a:gd name="T37" fmla="*/ T36 w 131"/>
                              <a:gd name="T38" fmla="+- 0 -1276 -1278"/>
                              <a:gd name="T39" fmla="*/ -1276 h 178"/>
                              <a:gd name="T40" fmla="+- 0 2752 2649"/>
                              <a:gd name="T41" fmla="*/ T40 w 131"/>
                              <a:gd name="T42" fmla="+- 0 -1272 -1278"/>
                              <a:gd name="T43" fmla="*/ -1272 h 178"/>
                              <a:gd name="T44" fmla="+- 0 2720 2649"/>
                              <a:gd name="T45" fmla="*/ T44 w 131"/>
                              <a:gd name="T46" fmla="+- 0 -1164 -1278"/>
                              <a:gd name="T47" fmla="*/ -1164 h 178"/>
                              <a:gd name="T48" fmla="+- 0 2718 2649"/>
                              <a:gd name="T49" fmla="*/ T48 w 131"/>
                              <a:gd name="T50" fmla="+- 0 -1160 -1278"/>
                              <a:gd name="T51" fmla="*/ -1160 h 178"/>
                              <a:gd name="T52" fmla="+- 0 2716 2649"/>
                              <a:gd name="T53" fmla="*/ T52 w 131"/>
                              <a:gd name="T54" fmla="+- 0 -1147 -1278"/>
                              <a:gd name="T55" fmla="*/ -1147 h 178"/>
                              <a:gd name="T56" fmla="+- 0 2714 2649"/>
                              <a:gd name="T57" fmla="*/ T56 w 131"/>
                              <a:gd name="T58" fmla="+- 0 -1138 -1278"/>
                              <a:gd name="T59" fmla="*/ -1138 h 178"/>
                              <a:gd name="T60" fmla="+- 0 2713 2649"/>
                              <a:gd name="T61" fmla="*/ T60 w 131"/>
                              <a:gd name="T62" fmla="+- 0 -1147 -1278"/>
                              <a:gd name="T63" fmla="*/ -1147 h 178"/>
                              <a:gd name="T64" fmla="+- 0 2711 2649"/>
                              <a:gd name="T65" fmla="*/ T64 w 131"/>
                              <a:gd name="T66" fmla="+- 0 -1158 -1278"/>
                              <a:gd name="T67" fmla="*/ -1158 h 178"/>
                              <a:gd name="T68" fmla="+- 0 2709 2649"/>
                              <a:gd name="T69" fmla="*/ T68 w 131"/>
                              <a:gd name="T70" fmla="+- 0 -1165 -1278"/>
                              <a:gd name="T71" fmla="*/ -1165 h 178"/>
                              <a:gd name="T72" fmla="+- 0 2677 2649"/>
                              <a:gd name="T73" fmla="*/ T72 w 131"/>
                              <a:gd name="T74" fmla="+- 0 -1272 -1278"/>
                              <a:gd name="T75" fmla="*/ -1272 h 178"/>
                              <a:gd name="T76" fmla="+- 0 2674 2649"/>
                              <a:gd name="T77" fmla="*/ T76 w 131"/>
                              <a:gd name="T78" fmla="+- 0 -1278 -1278"/>
                              <a:gd name="T79" fmla="*/ -1278 h 178"/>
                              <a:gd name="T80" fmla="+- 0 2653 2649"/>
                              <a:gd name="T81" fmla="*/ T80 w 131"/>
                              <a:gd name="T82" fmla="+- 0 -1278 -1278"/>
                              <a:gd name="T83" fmla="*/ -1278 h 178"/>
                              <a:gd name="T84" fmla="+- 0 2649 2649"/>
                              <a:gd name="T85" fmla="*/ T84 w 131"/>
                              <a:gd name="T86" fmla="+- 0 -1276 -1278"/>
                              <a:gd name="T87" fmla="*/ -1276 h 178"/>
                              <a:gd name="T88" fmla="+- 0 2649 2649"/>
                              <a:gd name="T89" fmla="*/ T88 w 131"/>
                              <a:gd name="T90" fmla="+- 0 -1272 -1278"/>
                              <a:gd name="T91" fmla="*/ -1272 h 178"/>
                              <a:gd name="T92" fmla="+- 0 2699 2649"/>
                              <a:gd name="T93" fmla="*/ T92 w 131"/>
                              <a:gd name="T94" fmla="+- 0 -1105 -1278"/>
                              <a:gd name="T95" fmla="*/ -110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50" y="173"/>
                                </a:moveTo>
                                <a:lnTo>
                                  <a:pt x="53" y="178"/>
                                </a:lnTo>
                                <a:lnTo>
                                  <a:pt x="73" y="178"/>
                                </a:lnTo>
                                <a:lnTo>
                                  <a:pt x="79" y="176"/>
                                </a:lnTo>
                                <a:lnTo>
                                  <a:pt x="80" y="173"/>
                                </a:lnTo>
                                <a:lnTo>
                                  <a:pt x="130" y="6"/>
                                </a:lnTo>
                                <a:lnTo>
                                  <a:pt x="130" y="2"/>
                                </a:lnTo>
                                <a:lnTo>
                                  <a:pt x="125" y="0"/>
                                </a:lnTo>
                                <a:lnTo>
                                  <a:pt x="110" y="0"/>
                                </a:lnTo>
                                <a:lnTo>
                                  <a:pt x="104" y="2"/>
                                </a:lnTo>
                                <a:lnTo>
                                  <a:pt x="103" y="6"/>
                                </a:lnTo>
                                <a:lnTo>
                                  <a:pt x="71" y="114"/>
                                </a:lnTo>
                                <a:lnTo>
                                  <a:pt x="69" y="118"/>
                                </a:lnTo>
                                <a:lnTo>
                                  <a:pt x="67" y="131"/>
                                </a:lnTo>
                                <a:lnTo>
                                  <a:pt x="65" y="140"/>
                                </a:lnTo>
                                <a:lnTo>
                                  <a:pt x="64" y="131"/>
                                </a:lnTo>
                                <a:lnTo>
                                  <a:pt x="62" y="120"/>
                                </a:lnTo>
                                <a:lnTo>
                                  <a:pt x="60" y="113"/>
                                </a:lnTo>
                                <a:lnTo>
                                  <a:pt x="28" y="6"/>
                                </a:lnTo>
                                <a:lnTo>
                                  <a:pt x="2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5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806" y="-1278"/>
                            <a:ext cx="131" cy="178"/>
                          </a:xfrm>
                          <a:custGeom>
                            <a:avLst/>
                            <a:gdLst>
                              <a:gd name="T0" fmla="+- 0 2936 2806"/>
                              <a:gd name="T1" fmla="*/ T0 w 131"/>
                              <a:gd name="T2" fmla="+- 0 -1106 -1278"/>
                              <a:gd name="T3" fmla="*/ -1106 h 178"/>
                              <a:gd name="T4" fmla="+- 0 2886 2806"/>
                              <a:gd name="T5" fmla="*/ T4 w 131"/>
                              <a:gd name="T6" fmla="+- 0 -1272 -1278"/>
                              <a:gd name="T7" fmla="*/ -1272 h 178"/>
                              <a:gd name="T8" fmla="+- 0 2883 2806"/>
                              <a:gd name="T9" fmla="*/ T8 w 131"/>
                              <a:gd name="T10" fmla="+- 0 -1278 -1278"/>
                              <a:gd name="T11" fmla="*/ -1278 h 178"/>
                              <a:gd name="T12" fmla="+- 0 2879 2806"/>
                              <a:gd name="T13" fmla="*/ T12 w 131"/>
                              <a:gd name="T14" fmla="+- 0 -1278 -1278"/>
                              <a:gd name="T15" fmla="*/ -1278 h 178"/>
                              <a:gd name="T16" fmla="+- 0 2875 2806"/>
                              <a:gd name="T17" fmla="*/ T16 w 131"/>
                              <a:gd name="T18" fmla="+- 0 -1219 -1278"/>
                              <a:gd name="T19" fmla="*/ -1219 h 178"/>
                              <a:gd name="T20" fmla="+- 0 2877 2806"/>
                              <a:gd name="T21" fmla="*/ T20 w 131"/>
                              <a:gd name="T22" fmla="+- 0 -1213 -1278"/>
                              <a:gd name="T23" fmla="*/ -1213 h 178"/>
                              <a:gd name="T24" fmla="+- 0 2891 2806"/>
                              <a:gd name="T25" fmla="*/ T24 w 131"/>
                              <a:gd name="T26" fmla="+- 0 -1167 -1278"/>
                              <a:gd name="T27" fmla="*/ -1167 h 178"/>
                              <a:gd name="T28" fmla="+- 0 2850 2806"/>
                              <a:gd name="T29" fmla="*/ T28 w 131"/>
                              <a:gd name="T30" fmla="+- 0 -1167 -1278"/>
                              <a:gd name="T31" fmla="*/ -1167 h 178"/>
                              <a:gd name="T32" fmla="+- 0 2843 2806"/>
                              <a:gd name="T33" fmla="*/ T32 w 131"/>
                              <a:gd name="T34" fmla="+- 0 -1145 -1278"/>
                              <a:gd name="T35" fmla="*/ -1145 h 178"/>
                              <a:gd name="T36" fmla="+- 0 2897 2806"/>
                              <a:gd name="T37" fmla="*/ T36 w 131"/>
                              <a:gd name="T38" fmla="+- 0 -1145 -1278"/>
                              <a:gd name="T39" fmla="*/ -1145 h 178"/>
                              <a:gd name="T40" fmla="+- 0 2909 2806"/>
                              <a:gd name="T41" fmla="*/ T40 w 131"/>
                              <a:gd name="T42" fmla="+- 0 -1105 -1278"/>
                              <a:gd name="T43" fmla="*/ -1105 h 178"/>
                              <a:gd name="T44" fmla="+- 0 2912 2806"/>
                              <a:gd name="T45" fmla="*/ T44 w 131"/>
                              <a:gd name="T46" fmla="+- 0 -1100 -1278"/>
                              <a:gd name="T47" fmla="*/ -1100 h 178"/>
                              <a:gd name="T48" fmla="+- 0 2932 2806"/>
                              <a:gd name="T49" fmla="*/ T48 w 131"/>
                              <a:gd name="T50" fmla="+- 0 -1100 -1278"/>
                              <a:gd name="T51" fmla="*/ -1100 h 178"/>
                              <a:gd name="T52" fmla="+- 0 2936 2806"/>
                              <a:gd name="T53" fmla="*/ T52 w 131"/>
                              <a:gd name="T54" fmla="+- 0 -1102 -1278"/>
                              <a:gd name="T55" fmla="*/ -1102 h 178"/>
                              <a:gd name="T56" fmla="+- 0 2936 2806"/>
                              <a:gd name="T57" fmla="*/ T56 w 131"/>
                              <a:gd name="T58" fmla="+- 0 -1106 -1278"/>
                              <a:gd name="T59" fmla="*/ -110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130" y="172"/>
                                </a:moveTo>
                                <a:lnTo>
                                  <a:pt x="80" y="6"/>
                                </a:lnTo>
                                <a:lnTo>
                                  <a:pt x="77" y="0"/>
                                </a:lnTo>
                                <a:lnTo>
                                  <a:pt x="73" y="0"/>
                                </a:lnTo>
                                <a:lnTo>
                                  <a:pt x="69" y="59"/>
                                </a:lnTo>
                                <a:lnTo>
                                  <a:pt x="71" y="65"/>
                                </a:lnTo>
                                <a:lnTo>
                                  <a:pt x="85" y="111"/>
                                </a:lnTo>
                                <a:lnTo>
                                  <a:pt x="44" y="111"/>
                                </a:lnTo>
                                <a:lnTo>
                                  <a:pt x="37" y="133"/>
                                </a:lnTo>
                                <a:lnTo>
                                  <a:pt x="91" y="133"/>
                                </a:lnTo>
                                <a:lnTo>
                                  <a:pt x="103" y="173"/>
                                </a:lnTo>
                                <a:lnTo>
                                  <a:pt x="106" y="178"/>
                                </a:lnTo>
                                <a:lnTo>
                                  <a:pt x="126" y="178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806" y="-1278"/>
                            <a:ext cx="131" cy="178"/>
                          </a:xfrm>
                          <a:custGeom>
                            <a:avLst/>
                            <a:gdLst>
                              <a:gd name="T0" fmla="+- 0 2857 2806"/>
                              <a:gd name="T1" fmla="*/ T0 w 131"/>
                              <a:gd name="T2" fmla="+- 0 -1276 -1278"/>
                              <a:gd name="T3" fmla="*/ -1276 h 178"/>
                              <a:gd name="T4" fmla="+- 0 2856 2806"/>
                              <a:gd name="T5" fmla="*/ T4 w 131"/>
                              <a:gd name="T6" fmla="+- 0 -1272 -1278"/>
                              <a:gd name="T7" fmla="*/ -1272 h 178"/>
                              <a:gd name="T8" fmla="+- 0 2806 2806"/>
                              <a:gd name="T9" fmla="*/ T8 w 131"/>
                              <a:gd name="T10" fmla="+- 0 -1106 -1278"/>
                              <a:gd name="T11" fmla="*/ -1106 h 178"/>
                              <a:gd name="T12" fmla="+- 0 2806 2806"/>
                              <a:gd name="T13" fmla="*/ T12 w 131"/>
                              <a:gd name="T14" fmla="+- 0 -1102 -1278"/>
                              <a:gd name="T15" fmla="*/ -1102 h 178"/>
                              <a:gd name="T16" fmla="+- 0 2810 2806"/>
                              <a:gd name="T17" fmla="*/ T16 w 131"/>
                              <a:gd name="T18" fmla="+- 0 -1100 -1278"/>
                              <a:gd name="T19" fmla="*/ -1100 h 178"/>
                              <a:gd name="T20" fmla="+- 0 2825 2806"/>
                              <a:gd name="T21" fmla="*/ T20 w 131"/>
                              <a:gd name="T22" fmla="+- 0 -1100 -1278"/>
                              <a:gd name="T23" fmla="*/ -1100 h 178"/>
                              <a:gd name="T24" fmla="+- 0 2831 2806"/>
                              <a:gd name="T25" fmla="*/ T24 w 131"/>
                              <a:gd name="T26" fmla="+- 0 -1102 -1278"/>
                              <a:gd name="T27" fmla="*/ -1102 h 178"/>
                              <a:gd name="T28" fmla="+- 0 2832 2806"/>
                              <a:gd name="T29" fmla="*/ T28 w 131"/>
                              <a:gd name="T30" fmla="+- 0 -1105 -1278"/>
                              <a:gd name="T31" fmla="*/ -1105 h 178"/>
                              <a:gd name="T32" fmla="+- 0 2843 2806"/>
                              <a:gd name="T33" fmla="*/ T32 w 131"/>
                              <a:gd name="T34" fmla="+- 0 -1145 -1278"/>
                              <a:gd name="T35" fmla="*/ -1145 h 178"/>
                              <a:gd name="T36" fmla="+- 0 2850 2806"/>
                              <a:gd name="T37" fmla="*/ T36 w 131"/>
                              <a:gd name="T38" fmla="+- 0 -1167 -1278"/>
                              <a:gd name="T39" fmla="*/ -1167 h 178"/>
                              <a:gd name="T40" fmla="+- 0 2864 2806"/>
                              <a:gd name="T41" fmla="*/ T40 w 131"/>
                              <a:gd name="T42" fmla="+- 0 -1214 -1278"/>
                              <a:gd name="T43" fmla="*/ -1214 h 178"/>
                              <a:gd name="T44" fmla="+- 0 2867 2806"/>
                              <a:gd name="T45" fmla="*/ T44 w 131"/>
                              <a:gd name="T46" fmla="+- 0 -1221 -1278"/>
                              <a:gd name="T47" fmla="*/ -1221 h 178"/>
                              <a:gd name="T48" fmla="+- 0 2869 2806"/>
                              <a:gd name="T49" fmla="*/ T48 w 131"/>
                              <a:gd name="T50" fmla="+- 0 -1237 -1278"/>
                              <a:gd name="T51" fmla="*/ -1237 h 178"/>
                              <a:gd name="T52" fmla="+- 0 2871 2806"/>
                              <a:gd name="T53" fmla="*/ T52 w 131"/>
                              <a:gd name="T54" fmla="+- 0 -1246 -1278"/>
                              <a:gd name="T55" fmla="*/ -1246 h 178"/>
                              <a:gd name="T56" fmla="+- 0 2872 2806"/>
                              <a:gd name="T57" fmla="*/ T56 w 131"/>
                              <a:gd name="T58" fmla="+- 0 -1235 -1278"/>
                              <a:gd name="T59" fmla="*/ -1235 h 178"/>
                              <a:gd name="T60" fmla="+- 0 2875 2806"/>
                              <a:gd name="T61" fmla="*/ T60 w 131"/>
                              <a:gd name="T62" fmla="+- 0 -1219 -1278"/>
                              <a:gd name="T63" fmla="*/ -1219 h 178"/>
                              <a:gd name="T64" fmla="+- 0 2879 2806"/>
                              <a:gd name="T65" fmla="*/ T64 w 131"/>
                              <a:gd name="T66" fmla="+- 0 -1278 -1278"/>
                              <a:gd name="T67" fmla="*/ -1278 h 178"/>
                              <a:gd name="T68" fmla="+- 0 2863 2806"/>
                              <a:gd name="T69" fmla="*/ T68 w 131"/>
                              <a:gd name="T70" fmla="+- 0 -1278 -1278"/>
                              <a:gd name="T71" fmla="*/ -1278 h 178"/>
                              <a:gd name="T72" fmla="+- 0 2857 2806"/>
                              <a:gd name="T73" fmla="*/ T72 w 131"/>
                              <a:gd name="T74" fmla="+- 0 -1276 -1278"/>
                              <a:gd name="T75" fmla="*/ -127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51" y="2"/>
                                </a:moveTo>
                                <a:lnTo>
                                  <a:pt x="50" y="6"/>
                                </a:lnTo>
                                <a:lnTo>
                                  <a:pt x="0" y="172"/>
                                </a:lnTo>
                                <a:lnTo>
                                  <a:pt x="0" y="176"/>
                                </a:lnTo>
                                <a:lnTo>
                                  <a:pt x="4" y="178"/>
                                </a:lnTo>
                                <a:lnTo>
                                  <a:pt x="19" y="178"/>
                                </a:lnTo>
                                <a:lnTo>
                                  <a:pt x="25" y="176"/>
                                </a:lnTo>
                                <a:lnTo>
                                  <a:pt x="26" y="173"/>
                                </a:lnTo>
                                <a:lnTo>
                                  <a:pt x="37" y="133"/>
                                </a:lnTo>
                                <a:lnTo>
                                  <a:pt x="44" y="111"/>
                                </a:lnTo>
                                <a:lnTo>
                                  <a:pt x="58" y="64"/>
                                </a:lnTo>
                                <a:lnTo>
                                  <a:pt x="61" y="57"/>
                                </a:lnTo>
                                <a:lnTo>
                                  <a:pt x="63" y="41"/>
                                </a:lnTo>
                                <a:lnTo>
                                  <a:pt x="65" y="32"/>
                                </a:lnTo>
                                <a:lnTo>
                                  <a:pt x="66" y="43"/>
                                </a:lnTo>
                                <a:lnTo>
                                  <a:pt x="69" y="59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987" y="-1278"/>
                            <a:ext cx="119" cy="178"/>
                          </a:xfrm>
                          <a:custGeom>
                            <a:avLst/>
                            <a:gdLst>
                              <a:gd name="T0" fmla="+- 0 3106 2987"/>
                              <a:gd name="T1" fmla="*/ T0 w 119"/>
                              <a:gd name="T2" fmla="+- 0 -1141 -1278"/>
                              <a:gd name="T3" fmla="*/ -1141 h 178"/>
                              <a:gd name="T4" fmla="+- 0 3106 2987"/>
                              <a:gd name="T5" fmla="*/ T4 w 119"/>
                              <a:gd name="T6" fmla="+- 0 -1237 -1278"/>
                              <a:gd name="T7" fmla="*/ -1237 h 178"/>
                              <a:gd name="T8" fmla="+- 0 3103 2987"/>
                              <a:gd name="T9" fmla="*/ T8 w 119"/>
                              <a:gd name="T10" fmla="+- 0 -1251 -1278"/>
                              <a:gd name="T11" fmla="*/ -1251 h 178"/>
                              <a:gd name="T12" fmla="+- 0 3093 2987"/>
                              <a:gd name="T13" fmla="*/ T12 w 119"/>
                              <a:gd name="T14" fmla="+- 0 -1266 -1278"/>
                              <a:gd name="T15" fmla="*/ -1266 h 178"/>
                              <a:gd name="T16" fmla="+- 0 3069 2987"/>
                              <a:gd name="T17" fmla="*/ T16 w 119"/>
                              <a:gd name="T18" fmla="+- 0 -1276 -1278"/>
                              <a:gd name="T19" fmla="*/ -1276 h 178"/>
                              <a:gd name="T20" fmla="+- 0 3046 2987"/>
                              <a:gd name="T21" fmla="*/ T20 w 119"/>
                              <a:gd name="T22" fmla="+- 0 -1278 -1278"/>
                              <a:gd name="T23" fmla="*/ -1278 h 178"/>
                              <a:gd name="T24" fmla="+- 0 3013 2987"/>
                              <a:gd name="T25" fmla="*/ T24 w 119"/>
                              <a:gd name="T26" fmla="+- 0 -1255 -1278"/>
                              <a:gd name="T27" fmla="*/ -1255 h 178"/>
                              <a:gd name="T28" fmla="+- 0 3068 2987"/>
                              <a:gd name="T29" fmla="*/ T28 w 119"/>
                              <a:gd name="T30" fmla="+- 0 -1255 -1278"/>
                              <a:gd name="T31" fmla="*/ -1255 h 178"/>
                              <a:gd name="T32" fmla="+- 0 3079 2987"/>
                              <a:gd name="T33" fmla="*/ T32 w 119"/>
                              <a:gd name="T34" fmla="+- 0 -1247 -1278"/>
                              <a:gd name="T35" fmla="*/ -1247 h 178"/>
                              <a:gd name="T36" fmla="+- 0 3079 2987"/>
                              <a:gd name="T37" fmla="*/ T36 w 119"/>
                              <a:gd name="T38" fmla="+- 0 -1130 -1278"/>
                              <a:gd name="T39" fmla="*/ -1130 h 178"/>
                              <a:gd name="T40" fmla="+- 0 3068 2987"/>
                              <a:gd name="T41" fmla="*/ T40 w 119"/>
                              <a:gd name="T42" fmla="+- 0 -1123 -1278"/>
                              <a:gd name="T43" fmla="*/ -1123 h 178"/>
                              <a:gd name="T44" fmla="+- 0 3046 2987"/>
                              <a:gd name="T45" fmla="*/ T44 w 119"/>
                              <a:gd name="T46" fmla="+- 0 -1123 -1278"/>
                              <a:gd name="T47" fmla="*/ -1123 h 178"/>
                              <a:gd name="T48" fmla="+- 0 3046 2987"/>
                              <a:gd name="T49" fmla="*/ T48 w 119"/>
                              <a:gd name="T50" fmla="+- 0 -1100 -1278"/>
                              <a:gd name="T51" fmla="*/ -1100 h 178"/>
                              <a:gd name="T52" fmla="+- 0 3080 2987"/>
                              <a:gd name="T53" fmla="*/ T52 w 119"/>
                              <a:gd name="T54" fmla="+- 0 -1105 -1278"/>
                              <a:gd name="T55" fmla="*/ -1105 h 178"/>
                              <a:gd name="T56" fmla="+- 0 3098 2987"/>
                              <a:gd name="T57" fmla="*/ T56 w 119"/>
                              <a:gd name="T58" fmla="+- 0 -1117 -1278"/>
                              <a:gd name="T59" fmla="*/ -1117 h 178"/>
                              <a:gd name="T60" fmla="+- 0 3105 2987"/>
                              <a:gd name="T61" fmla="*/ T60 w 119"/>
                              <a:gd name="T62" fmla="+- 0 -1132 -1278"/>
                              <a:gd name="T63" fmla="*/ -1132 h 178"/>
                              <a:gd name="T64" fmla="+- 0 3106 2987"/>
                              <a:gd name="T65" fmla="*/ T64 w 119"/>
                              <a:gd name="T66" fmla="+- 0 -1141 -1278"/>
                              <a:gd name="T67" fmla="*/ -11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119" y="137"/>
                                </a:moveTo>
                                <a:lnTo>
                                  <a:pt x="119" y="41"/>
                                </a:lnTo>
                                <a:lnTo>
                                  <a:pt x="116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48"/>
                                </a:lnTo>
                                <a:lnTo>
                                  <a:pt x="81" y="155"/>
                                </a:lnTo>
                                <a:lnTo>
                                  <a:pt x="59" y="155"/>
                                </a:lnTo>
                                <a:lnTo>
                                  <a:pt x="59" y="178"/>
                                </a:lnTo>
                                <a:lnTo>
                                  <a:pt x="93" y="173"/>
                                </a:lnTo>
                                <a:lnTo>
                                  <a:pt x="111" y="161"/>
                                </a:lnTo>
                                <a:lnTo>
                                  <a:pt x="118" y="146"/>
                                </a:lnTo>
                                <a:lnTo>
                                  <a:pt x="1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987" y="-1278"/>
                            <a:ext cx="119" cy="178"/>
                          </a:xfrm>
                          <a:custGeom>
                            <a:avLst/>
                            <a:gdLst>
                              <a:gd name="T0" fmla="+- 0 2992 2987"/>
                              <a:gd name="T1" fmla="*/ T0 w 119"/>
                              <a:gd name="T2" fmla="+- 0 -1278 -1278"/>
                              <a:gd name="T3" fmla="*/ -1278 h 178"/>
                              <a:gd name="T4" fmla="+- 0 2987 2987"/>
                              <a:gd name="T5" fmla="*/ T4 w 119"/>
                              <a:gd name="T6" fmla="+- 0 -1276 -1278"/>
                              <a:gd name="T7" fmla="*/ -1276 h 178"/>
                              <a:gd name="T8" fmla="+- 0 2987 2987"/>
                              <a:gd name="T9" fmla="*/ T8 w 119"/>
                              <a:gd name="T10" fmla="+- 0 -1106 -1278"/>
                              <a:gd name="T11" fmla="*/ -1106 h 178"/>
                              <a:gd name="T12" fmla="+- 0 2987 2987"/>
                              <a:gd name="T13" fmla="*/ T12 w 119"/>
                              <a:gd name="T14" fmla="+- 0 -1100 -1278"/>
                              <a:gd name="T15" fmla="*/ -1100 h 178"/>
                              <a:gd name="T16" fmla="+- 0 3046 2987"/>
                              <a:gd name="T17" fmla="*/ T16 w 119"/>
                              <a:gd name="T18" fmla="+- 0 -1100 -1278"/>
                              <a:gd name="T19" fmla="*/ -1100 h 178"/>
                              <a:gd name="T20" fmla="+- 0 3046 2987"/>
                              <a:gd name="T21" fmla="*/ T20 w 119"/>
                              <a:gd name="T22" fmla="+- 0 -1123 -1278"/>
                              <a:gd name="T23" fmla="*/ -1123 h 178"/>
                              <a:gd name="T24" fmla="+- 0 3013 2987"/>
                              <a:gd name="T25" fmla="*/ T24 w 119"/>
                              <a:gd name="T26" fmla="+- 0 -1123 -1278"/>
                              <a:gd name="T27" fmla="*/ -1123 h 178"/>
                              <a:gd name="T28" fmla="+- 0 3013 2987"/>
                              <a:gd name="T29" fmla="*/ T28 w 119"/>
                              <a:gd name="T30" fmla="+- 0 -1255 -1278"/>
                              <a:gd name="T31" fmla="*/ -1255 h 178"/>
                              <a:gd name="T32" fmla="+- 0 3046 2987"/>
                              <a:gd name="T33" fmla="*/ T32 w 119"/>
                              <a:gd name="T34" fmla="+- 0 -1278 -1278"/>
                              <a:gd name="T35" fmla="*/ -1278 h 178"/>
                              <a:gd name="T36" fmla="+- 0 2992 2987"/>
                              <a:gd name="T37" fmla="*/ T36 w 119"/>
                              <a:gd name="T38" fmla="+- 0 -1278 -1278"/>
                              <a:gd name="T39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59" y="178"/>
                                </a:lnTo>
                                <a:lnTo>
                                  <a:pt x="59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23"/>
                                </a:lnTo>
                                <a:lnTo>
                                  <a:pt x="5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30"/>
                      <wpg:cNvGrpSpPr>
                        <a:grpSpLocks/>
                      </wpg:cNvGrpSpPr>
                      <wpg:grpSpPr bwMode="auto">
                        <a:xfrm>
                          <a:off x="3158" y="1425"/>
                          <a:ext cx="281" cy="202"/>
                          <a:chOff x="3158" y="-1290"/>
                          <a:chExt cx="281" cy="202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168" y="-1278"/>
                            <a:ext cx="98" cy="178"/>
                          </a:xfrm>
                          <a:custGeom>
                            <a:avLst/>
                            <a:gdLst>
                              <a:gd name="T0" fmla="+- 0 3195 3168"/>
                              <a:gd name="T1" fmla="*/ T0 w 98"/>
                              <a:gd name="T2" fmla="+- 0 -1123 -1278"/>
                              <a:gd name="T3" fmla="*/ -1123 h 178"/>
                              <a:gd name="T4" fmla="+- 0 3195 3168"/>
                              <a:gd name="T5" fmla="*/ T4 w 98"/>
                              <a:gd name="T6" fmla="+- 0 -1276 -1278"/>
                              <a:gd name="T7" fmla="*/ -1276 h 178"/>
                              <a:gd name="T8" fmla="+- 0 3190 3168"/>
                              <a:gd name="T9" fmla="*/ T8 w 98"/>
                              <a:gd name="T10" fmla="+- 0 -1278 -1278"/>
                              <a:gd name="T11" fmla="*/ -1278 h 178"/>
                              <a:gd name="T12" fmla="+- 0 3174 3168"/>
                              <a:gd name="T13" fmla="*/ T12 w 98"/>
                              <a:gd name="T14" fmla="+- 0 -1278 -1278"/>
                              <a:gd name="T15" fmla="*/ -1278 h 178"/>
                              <a:gd name="T16" fmla="+- 0 3168 3168"/>
                              <a:gd name="T17" fmla="*/ T16 w 98"/>
                              <a:gd name="T18" fmla="+- 0 -1276 -1278"/>
                              <a:gd name="T19" fmla="*/ -1276 h 178"/>
                              <a:gd name="T20" fmla="+- 0 3168 3168"/>
                              <a:gd name="T21" fmla="*/ T20 w 98"/>
                              <a:gd name="T22" fmla="+- 0 -1101 -1278"/>
                              <a:gd name="T23" fmla="*/ -1101 h 178"/>
                              <a:gd name="T24" fmla="+- 0 3173 3168"/>
                              <a:gd name="T25" fmla="*/ T24 w 98"/>
                              <a:gd name="T26" fmla="+- 0 -1100 -1278"/>
                              <a:gd name="T27" fmla="*/ -1100 h 178"/>
                              <a:gd name="T28" fmla="+- 0 3261 3168"/>
                              <a:gd name="T29" fmla="*/ T28 w 98"/>
                              <a:gd name="T30" fmla="+- 0 -1100 -1278"/>
                              <a:gd name="T31" fmla="*/ -1100 h 178"/>
                              <a:gd name="T32" fmla="+- 0 3267 3168"/>
                              <a:gd name="T33" fmla="*/ T32 w 98"/>
                              <a:gd name="T34" fmla="+- 0 -1102 -1278"/>
                              <a:gd name="T35" fmla="*/ -1102 h 178"/>
                              <a:gd name="T36" fmla="+- 0 3267 3168"/>
                              <a:gd name="T37" fmla="*/ T36 w 98"/>
                              <a:gd name="T38" fmla="+- 0 -1118 -1278"/>
                              <a:gd name="T39" fmla="*/ -1118 h 178"/>
                              <a:gd name="T40" fmla="+- 0 3265 3168"/>
                              <a:gd name="T41" fmla="*/ T40 w 98"/>
                              <a:gd name="T42" fmla="+- 0 -1123 -1278"/>
                              <a:gd name="T43" fmla="*/ -1123 h 178"/>
                              <a:gd name="T44" fmla="+- 0 3195 3168"/>
                              <a:gd name="T45" fmla="*/ T44 w 98"/>
                              <a:gd name="T46" fmla="+- 0 -1123 -1278"/>
                              <a:gd name="T47" fmla="*/ -112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" h="178">
                                <a:moveTo>
                                  <a:pt x="27" y="155"/>
                                </a:move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7"/>
                                </a:lnTo>
                                <a:lnTo>
                                  <a:pt x="5" y="178"/>
                                </a:lnTo>
                                <a:lnTo>
                                  <a:pt x="93" y="178"/>
                                </a:lnTo>
                                <a:lnTo>
                                  <a:pt x="99" y="176"/>
                                </a:lnTo>
                                <a:lnTo>
                                  <a:pt x="99" y="160"/>
                                </a:lnTo>
                                <a:lnTo>
                                  <a:pt x="97" y="155"/>
                                </a:lnTo>
                                <a:lnTo>
                                  <a:pt x="2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3310" y="-1280"/>
                            <a:ext cx="119" cy="182"/>
                          </a:xfrm>
                          <a:custGeom>
                            <a:avLst/>
                            <a:gdLst>
                              <a:gd name="T0" fmla="+- 0 3310 3310"/>
                              <a:gd name="T1" fmla="*/ T0 w 119"/>
                              <a:gd name="T2" fmla="+- 0 -1239 -1280"/>
                              <a:gd name="T3" fmla="*/ -1239 h 182"/>
                              <a:gd name="T4" fmla="+- 0 3310 3310"/>
                              <a:gd name="T5" fmla="*/ T4 w 119"/>
                              <a:gd name="T6" fmla="+- 0 -1139 -1280"/>
                              <a:gd name="T7" fmla="*/ -1139 h 182"/>
                              <a:gd name="T8" fmla="+- 0 3312 3310"/>
                              <a:gd name="T9" fmla="*/ T8 w 119"/>
                              <a:gd name="T10" fmla="+- 0 -1124 -1280"/>
                              <a:gd name="T11" fmla="*/ -1124 h 182"/>
                              <a:gd name="T12" fmla="+- 0 3323 3310"/>
                              <a:gd name="T13" fmla="*/ T12 w 119"/>
                              <a:gd name="T14" fmla="+- 0 -1110 -1280"/>
                              <a:gd name="T15" fmla="*/ -1110 h 182"/>
                              <a:gd name="T16" fmla="+- 0 3347 3310"/>
                              <a:gd name="T17" fmla="*/ T16 w 119"/>
                              <a:gd name="T18" fmla="+- 0 -1100 -1280"/>
                              <a:gd name="T19" fmla="*/ -1100 h 182"/>
                              <a:gd name="T20" fmla="+- 0 3369 3310"/>
                              <a:gd name="T21" fmla="*/ T20 w 119"/>
                              <a:gd name="T22" fmla="+- 0 -1098 -1280"/>
                              <a:gd name="T23" fmla="*/ -1098 h 182"/>
                              <a:gd name="T24" fmla="+- 0 3369 3310"/>
                              <a:gd name="T25" fmla="*/ T24 w 119"/>
                              <a:gd name="T26" fmla="+- 0 -1121 -1280"/>
                              <a:gd name="T27" fmla="*/ -1121 h 182"/>
                              <a:gd name="T28" fmla="+- 0 3348 3310"/>
                              <a:gd name="T29" fmla="*/ T28 w 119"/>
                              <a:gd name="T30" fmla="+- 0 -1121 -1280"/>
                              <a:gd name="T31" fmla="*/ -1121 h 182"/>
                              <a:gd name="T32" fmla="+- 0 3337 3310"/>
                              <a:gd name="T33" fmla="*/ T32 w 119"/>
                              <a:gd name="T34" fmla="+- 0 -1128 -1280"/>
                              <a:gd name="T35" fmla="*/ -1128 h 182"/>
                              <a:gd name="T36" fmla="+- 0 3336 3310"/>
                              <a:gd name="T37" fmla="*/ T36 w 119"/>
                              <a:gd name="T38" fmla="+- 0 -1275 -1280"/>
                              <a:gd name="T39" fmla="*/ -1275 h 182"/>
                              <a:gd name="T40" fmla="+- 0 3318 3310"/>
                              <a:gd name="T41" fmla="*/ T40 w 119"/>
                              <a:gd name="T42" fmla="+- 0 -1262 -1280"/>
                              <a:gd name="T43" fmla="*/ -1262 h 182"/>
                              <a:gd name="T44" fmla="+- 0 3311 3310"/>
                              <a:gd name="T45" fmla="*/ T44 w 119"/>
                              <a:gd name="T46" fmla="+- 0 -1248 -1280"/>
                              <a:gd name="T47" fmla="*/ -1248 h 182"/>
                              <a:gd name="T48" fmla="+- 0 3310 3310"/>
                              <a:gd name="T49" fmla="*/ T48 w 119"/>
                              <a:gd name="T50" fmla="+- 0 -1239 -1280"/>
                              <a:gd name="T51" fmla="*/ -123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9" h="182">
                                <a:moveTo>
                                  <a:pt x="0" y="41"/>
                                </a:moveTo>
                                <a:lnTo>
                                  <a:pt x="0" y="141"/>
                                </a:lnTo>
                                <a:lnTo>
                                  <a:pt x="2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59" y="159"/>
                                </a:lnTo>
                                <a:lnTo>
                                  <a:pt x="38" y="159"/>
                                </a:lnTo>
                                <a:lnTo>
                                  <a:pt x="27" y="152"/>
                                </a:lnTo>
                                <a:lnTo>
                                  <a:pt x="26" y="5"/>
                                </a:lnTo>
                                <a:lnTo>
                                  <a:pt x="8" y="18"/>
                                </a:lnTo>
                                <a:lnTo>
                                  <a:pt x="1" y="32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3310" y="-1280"/>
                            <a:ext cx="119" cy="182"/>
                          </a:xfrm>
                          <a:custGeom>
                            <a:avLst/>
                            <a:gdLst>
                              <a:gd name="T0" fmla="+- 0 3337 3310"/>
                              <a:gd name="T1" fmla="*/ T0 w 119"/>
                              <a:gd name="T2" fmla="+- 0 -1249 -1280"/>
                              <a:gd name="T3" fmla="*/ -1249 h 182"/>
                              <a:gd name="T4" fmla="+- 0 3348 3310"/>
                              <a:gd name="T5" fmla="*/ T4 w 119"/>
                              <a:gd name="T6" fmla="+- 0 -1257 -1280"/>
                              <a:gd name="T7" fmla="*/ -1257 h 182"/>
                              <a:gd name="T8" fmla="+- 0 3391 3310"/>
                              <a:gd name="T9" fmla="*/ T8 w 119"/>
                              <a:gd name="T10" fmla="+- 0 -1257 -1280"/>
                              <a:gd name="T11" fmla="*/ -1257 h 182"/>
                              <a:gd name="T12" fmla="+- 0 3402 3310"/>
                              <a:gd name="T13" fmla="*/ T12 w 119"/>
                              <a:gd name="T14" fmla="+- 0 -1249 -1280"/>
                              <a:gd name="T15" fmla="*/ -1249 h 182"/>
                              <a:gd name="T16" fmla="+- 0 3402 3310"/>
                              <a:gd name="T17" fmla="*/ T16 w 119"/>
                              <a:gd name="T18" fmla="+- 0 -1128 -1280"/>
                              <a:gd name="T19" fmla="*/ -1128 h 182"/>
                              <a:gd name="T20" fmla="+- 0 3391 3310"/>
                              <a:gd name="T21" fmla="*/ T20 w 119"/>
                              <a:gd name="T22" fmla="+- 0 -1121 -1280"/>
                              <a:gd name="T23" fmla="*/ -1121 h 182"/>
                              <a:gd name="T24" fmla="+- 0 3369 3310"/>
                              <a:gd name="T25" fmla="*/ T24 w 119"/>
                              <a:gd name="T26" fmla="+- 0 -1121 -1280"/>
                              <a:gd name="T27" fmla="*/ -1121 h 182"/>
                              <a:gd name="T28" fmla="+- 0 3369 3310"/>
                              <a:gd name="T29" fmla="*/ T28 w 119"/>
                              <a:gd name="T30" fmla="+- 0 -1098 -1280"/>
                              <a:gd name="T31" fmla="*/ -1098 h 182"/>
                              <a:gd name="T32" fmla="+- 0 3403 3310"/>
                              <a:gd name="T33" fmla="*/ T32 w 119"/>
                              <a:gd name="T34" fmla="+- 0 -1103 -1280"/>
                              <a:gd name="T35" fmla="*/ -1103 h 182"/>
                              <a:gd name="T36" fmla="+- 0 3421 3310"/>
                              <a:gd name="T37" fmla="*/ T36 w 119"/>
                              <a:gd name="T38" fmla="+- 0 -1115 -1280"/>
                              <a:gd name="T39" fmla="*/ -1115 h 182"/>
                              <a:gd name="T40" fmla="+- 0 3428 3310"/>
                              <a:gd name="T41" fmla="*/ T40 w 119"/>
                              <a:gd name="T42" fmla="+- 0 -1130 -1280"/>
                              <a:gd name="T43" fmla="*/ -1130 h 182"/>
                              <a:gd name="T44" fmla="+- 0 3429 3310"/>
                              <a:gd name="T45" fmla="*/ T44 w 119"/>
                              <a:gd name="T46" fmla="+- 0 -1139 -1280"/>
                              <a:gd name="T47" fmla="*/ -1139 h 182"/>
                              <a:gd name="T48" fmla="+- 0 3429 3310"/>
                              <a:gd name="T49" fmla="*/ T48 w 119"/>
                              <a:gd name="T50" fmla="+- 0 -1239 -1280"/>
                              <a:gd name="T51" fmla="*/ -1239 h 182"/>
                              <a:gd name="T52" fmla="+- 0 3427 3310"/>
                              <a:gd name="T53" fmla="*/ T52 w 119"/>
                              <a:gd name="T54" fmla="+- 0 -1253 -1280"/>
                              <a:gd name="T55" fmla="*/ -1253 h 182"/>
                              <a:gd name="T56" fmla="+- 0 3416 3310"/>
                              <a:gd name="T57" fmla="*/ T56 w 119"/>
                              <a:gd name="T58" fmla="+- 0 -1268 -1280"/>
                              <a:gd name="T59" fmla="*/ -1268 h 182"/>
                              <a:gd name="T60" fmla="+- 0 3392 3310"/>
                              <a:gd name="T61" fmla="*/ T60 w 119"/>
                              <a:gd name="T62" fmla="+- 0 -1278 -1280"/>
                              <a:gd name="T63" fmla="*/ -1278 h 182"/>
                              <a:gd name="T64" fmla="+- 0 3369 3310"/>
                              <a:gd name="T65" fmla="*/ T64 w 119"/>
                              <a:gd name="T66" fmla="+- 0 -1280 -1280"/>
                              <a:gd name="T67" fmla="*/ -1280 h 182"/>
                              <a:gd name="T68" fmla="+- 0 3336 3310"/>
                              <a:gd name="T69" fmla="*/ T68 w 119"/>
                              <a:gd name="T70" fmla="+- 0 -1275 -1280"/>
                              <a:gd name="T71" fmla="*/ -1275 h 182"/>
                              <a:gd name="T72" fmla="+- 0 3337 3310"/>
                              <a:gd name="T73" fmla="*/ T72 w 119"/>
                              <a:gd name="T74" fmla="+- 0 -1128 -1280"/>
                              <a:gd name="T75" fmla="*/ -1128 h 182"/>
                              <a:gd name="T76" fmla="+- 0 3337 3310"/>
                              <a:gd name="T77" fmla="*/ T76 w 119"/>
                              <a:gd name="T78" fmla="+- 0 -1249 -1280"/>
                              <a:gd name="T79" fmla="*/ -124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9" h="182">
                                <a:moveTo>
                                  <a:pt x="27" y="31"/>
                                </a:moveTo>
                                <a:lnTo>
                                  <a:pt x="38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52"/>
                                </a:lnTo>
                                <a:lnTo>
                                  <a:pt x="81" y="159"/>
                                </a:lnTo>
                                <a:lnTo>
                                  <a:pt x="59" y="159"/>
                                </a:lnTo>
                                <a:lnTo>
                                  <a:pt x="59" y="182"/>
                                </a:lnTo>
                                <a:lnTo>
                                  <a:pt x="93" y="177"/>
                                </a:lnTo>
                                <a:lnTo>
                                  <a:pt x="111" y="165"/>
                                </a:lnTo>
                                <a:lnTo>
                                  <a:pt x="118" y="150"/>
                                </a:lnTo>
                                <a:lnTo>
                                  <a:pt x="119" y="141"/>
                                </a:lnTo>
                                <a:lnTo>
                                  <a:pt x="119" y="41"/>
                                </a:lnTo>
                                <a:lnTo>
                                  <a:pt x="117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5"/>
                                </a:lnTo>
                                <a:lnTo>
                                  <a:pt x="27" y="152"/>
                                </a:lnTo>
                                <a:lnTo>
                                  <a:pt x="2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C1BAD" id="Group 4" o:spid="_x0000_s1026" style="position:absolute;margin-left:4.15pt;margin-top:-44.8pt;width:144.5pt;height:55.15pt;z-index:-251657216" coordorigin="708,838" coordsize="2890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">
              <v:group id="Group 5" o:spid="_x0000_s1027" style="position:absolute;left:708;top:838;width:1486;height:1103" coordorigin="708,838" coordsize="1486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718;top:1061;width:238;height:208;visibility:visible;mso-wrap-style:square;v-text-anchor:top" coordsize="23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" path="m238,202l238,4,236,,2,,,5,4,8,231,205r3,3l238,206r,-4xe" fillcolor="black" stroked="f">
                  <v:path arrowok="t" o:connecttype="custom" o:connectlocs="238,1263;238,1065;236,1061;2,1061;0,1066;4,1069;231,1266;234,1269;238,1267;238,1263" o:connectangles="0,0,0,0,0,0,0,0,0,0"/>
                </v:shape>
                <v:shape id="Freeform 7" o:spid="_x0000_s1029" style="position:absolute;left:962;top:848;width:1222;height:1083;visibility:visible;mso-wrap-style:square;v-text-anchor:top" coordsize="122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" path="m2,876l,881r3,3l231,1081r3,2l650,1083r48,-2l745,1076r45,-8l834,1058r42,-15l916,1026r38,-20l991,982r35,-26l1060,926r30,-32l1118,861r25,-35l1164,790r18,-38l1196,713r12,-41l1216,630r5,-44l1222,541r,-23l1219,474r-7,-43l1202,390r-13,-40l1173,311r-19,-37l1131,239r-26,-35l1076,172r-33,-31l1009,113,973,87,936,66,897,47,856,31,813,19,768,9,722,3,674,,650,,481,r-4,2l477,208r-2,5l237,213r-5,2l232,872r-2,4l2,876xe" fillcolor="black" stroked="f">
                  <v:path arrowok="t" o:connecttype="custom" o:connectlocs="2,1724;0,1729;3,1732;231,1929;234,1931;650,1931;698,1929;745,1924;790,1916;834,1906;876,1891;916,1874;954,1854;991,1830;1026,1804;1060,1774;1090,1742;1118,1709;1143,1674;1164,1638;1182,1600;1196,1561;1208,1520;1216,1478;1221,1434;1222,1389;1222,1366;1219,1322;1212,1279;1202,1238;1189,1198;1173,1159;1154,1122;1131,1087;1105,1052;1076,1020;1043,989;1009,961;973,935;936,914;897,895;856,879;813,867;768,857;722,851;674,848;650,848;481,848;477,850;477,1056;475,1061;237,1061;232,1063;232,1720;230,1724;2,1724" o:connectangles="0,0,0,0,0,0,0,0,0,0,0,0,0,0,0,0,0,0,0,0,0,0,0,0,0,0,0,0,0,0,0,0,0,0,0,0,0,0,0,0,0,0,0,0,0,0,0,0,0,0,0,0,0,0,0,0"/>
                </v:shape>
              </v:group>
              <v:group id="Group 8" o:spid="_x0000_s1030" style="position:absolute;left:2363;top:1086;width:1235;height:251" coordorigin="2363,-1629" coordsize="123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9" o:spid="_x0000_s1031" style="position:absolute;left:2373;top:-1568;width:120;height:178;visibility:visible;mso-wrap-style:square;v-text-anchor:top" coordsize="12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" path="m2,23r45,l47,176r5,2l68,178r6,-2l74,23r40,l120,22r,-16l118,,2,,,2,,22r2,1xe" fillcolor="black" stroked="f">
                  <v:path arrowok="t" o:connecttype="custom" o:connectlocs="2,-1545;47,-1545;47,-1392;52,-1390;68,-1390;74,-1392;74,-1545;114,-1545;120,-1546;120,-1562;118,-1568;2,-1568;0,-1566;0,-1546;2,-1545" o:connectangles="0,0,0,0,0,0,0,0,0,0,0,0,0,0,0"/>
                </v:shape>
                <v:shape id="Freeform 10" o:spid="_x0000_s1032" style="position:absolute;left:2558;top:-1619;width:66;height:39;visibility:visible;mso-wrap-style:square;v-text-anchor:top" coordsize="6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" path="m,2l1,6,20,33r5,6l38,39r6,-2l46,34,66,6,67,2,62,,51,,45,3,43,5,33,21,23,5,19,,4,,,2xe" fillcolor="black" stroked="f">
                  <v:path arrowok="t" o:connecttype="custom" o:connectlocs="0,-1617;1,-1613;20,-1586;25,-1580;38,-1580;44,-1582;46,-1585;66,-1613;67,-1617;62,-1619;51,-1619;45,-1616;43,-1614;33,-1598;23,-1614;19,-1619;4,-1619;0,-1617" o:connectangles="0,0,0,0,0,0,0,0,0,0,0,0,0,0,0,0,0,0"/>
                </v:shape>
                <v:shape id="Freeform 11" o:spid="_x0000_s1033" style="position:absolute;left:2542;top:-1568;width:103;height:178;visibility:visible;mso-wrap-style:square;v-text-anchor:top" coordsize="1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" path="m100,22r,-16l98,,5,,,2,,176r5,2l97,178r6,-2l103,161r-2,-6l27,155r,-58l93,97r2,-6l95,80,94,74r-67,l27,23r67,l100,22xe" fillcolor="black" stroked="f">
                  <v:path arrowok="t" o:connecttype="custom" o:connectlocs="100,-1546;100,-1562;98,-1568;5,-1568;0,-1566;0,-1392;5,-1390;97,-1390;103,-1392;103,-1407;101,-1413;27,-1413;27,-1471;93,-1471;95,-1477;95,-1488;94,-1494;27,-1494;27,-1545;94,-1545;100,-1546" o:connectangles="0,0,0,0,0,0,0,0,0,0,0,0,0,0,0,0,0,0,0,0,0"/>
                </v:shape>
                <v:shape id="Freeform 12" o:spid="_x0000_s1034" style="position:absolute;left:2693;top:-1570;width:118;height:182;visibility:visible;mso-wrap-style:square;v-text-anchor:top" coordsize="11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" path="m59,160r-22,l26,153r,-31l21,121r-15,l,123r,19l2,156r11,14l37,180r22,2l92,177r18,-12l117,150r1,-8l118,120r-6,-19l96,87,89,84,42,66,35,64,29,61r,-31l39,23r41,l90,30r,26l95,58r16,l116,56r,-15l114,26,102,12,78,2,59,,26,6,9,19,3,34r,7l3,56r7,21l26,89r44,17l80,109r11,5l91,153r-10,7l59,160xe" fillcolor="black" stroked="f">
                  <v:path arrowok="t" o:connecttype="custom" o:connectlocs="59,-1410;37,-1410;26,-1417;26,-1448;21,-1449;6,-1449;0,-1447;0,-1428;2,-1414;13,-1400;37,-1390;59,-1388;92,-1393;110,-1405;117,-1420;118,-1428;118,-1450;112,-1469;96,-1483;89,-1486;42,-1504;35,-1506;29,-1509;29,-1540;39,-1547;80,-1547;90,-1540;90,-1514;95,-1512;111,-1512;116,-1514;116,-1529;114,-1544;102,-1558;78,-1568;59,-1570;26,-1564;9,-1551;3,-1536;3,-1529;3,-1514;10,-1493;26,-1481;70,-1464;80,-1461;91,-1456;91,-1417;81,-1410;59,-1410" o:connectangles="0,0,0,0,0,0,0,0,0,0,0,0,0,0,0,0,0,0,0,0,0,0,0,0,0,0,0,0,0,0,0,0,0,0,0,0,0,0,0,0,0,0,0,0,0,0,0,0,0"/>
                </v:shape>
                <v:shape id="Freeform 13" o:spid="_x0000_s1035" style="position:absolute;left:2718;top:-1619;width:66;height:39;visibility:visible;mso-wrap-style:square;v-text-anchor:top" coordsize="6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" path="m,2l1,6,21,33r4,6l38,39r6,-2l46,34,66,6,67,2,63,,51,,45,3,44,5,34,21,24,5,20,,4,,,2xe" fillcolor="black" stroked="f">
                  <v:path arrowok="t" o:connecttype="custom" o:connectlocs="0,-1617;1,-1613;21,-1586;25,-1580;38,-1580;44,-1582;46,-1585;66,-1613;67,-1617;63,-1619;51,-1619;45,-1616;44,-1614;34,-1598;24,-1614;20,-1619;4,-1619;0,-1617" o:connectangles="0,0,0,0,0,0,0,0,0,0,0,0,0,0,0,0,0,0"/>
                </v:shape>
                <v:shape id="Freeform 14" o:spid="_x0000_s1036" style="position:absolute;left:2872;top:-1619;width:43;height:39;visibility:visible;mso-wrap-style:square;v-text-anchor:top" coordsize="4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" path="m4,39r16,l23,35,43,6,44,2,40,,19,,16,5,1,33,,37r4,2xe" fillcolor="black" stroked="f">
                  <v:path arrowok="t" o:connecttype="custom" o:connectlocs="4,-1580;20,-1580;23,-1584;43,-1613;44,-1617;40,-1619;19,-1619;16,-1614;1,-1586;0,-1582;4,-1580" o:connectangles="0,0,0,0,0,0,0,0,0,0,0"/>
                </v:shape>
                <v:shape id="Freeform 15" o:spid="_x0000_s1037" style="position:absolute;left:2870;top:-1568;width:27;height:178;visibility:visible;mso-wrap-style:square;v-text-anchor:top" coordsize="2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" path="m5,178r16,l26,177,26,2,21,,5,,,2,,176r5,2xe" fillcolor="black" stroked="f">
                  <v:path arrowok="t" o:connecttype="custom" o:connectlocs="5,-1390;21,-1390;26,-1391;26,-1566;21,-1568;5,-1568;0,-1566;0,-1392;5,-1390" o:connectangles="0,0,0,0,0,0,0,0,0"/>
                </v:shape>
                <v:shape id="Freeform 16" o:spid="_x0000_s1038" style="position:absolute;left:2962;top:-156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" path="m5,l,2,,173r2,5l20,178r5,-2l25,53r2,5l31,64r2,5l94,176r5,2l114,178r5,-1l119,2,114,,99,,94,2r,123l92,121r-4,-7l87,112,25,3,20,,5,xe" fillcolor="black" stroked="f">
                  <v:path arrowok="t" o:connecttype="custom" o:connectlocs="5,-1568;0,-1566;0,-1395;2,-1390;20,-1390;25,-1392;25,-1515;27,-1510;31,-1504;33,-1499;94,-1392;99,-1390;114,-1390;119,-1391;119,-1566;114,-1568;99,-1568;94,-1566;94,-1443;92,-1447;88,-1454;87,-1456;25,-1565;20,-1568;5,-1568" o:connectangles="0,0,0,0,0,0,0,0,0,0,0,0,0,0,0,0,0,0,0,0,0,0,0,0,0"/>
                </v:shape>
                <v:shape id="Freeform 17" o:spid="_x0000_s1039" style="position:absolute;left:3139;top:-1570;width:118;height:182;visibility:visible;mso-wrap-style:square;v-text-anchor:top" coordsize="11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" path="m59,160r-22,l26,153r,-31l21,121r-15,l,123r,19l3,156r10,14l37,180r22,2l93,177r17,-12l117,150r1,-8l118,120r-6,-19l96,87,89,84,42,66,36,64,29,61r,-31l39,23r41,l90,30r,27l96,58r15,l116,56r,-15l114,26,103,12,78,2,59,,26,6,9,19,3,34r,7l3,56r7,21l26,89r44,17l80,109r11,5l91,153r-10,7l59,160xe" fillcolor="black" stroked="f">
                  <v:path arrowok="t" o:connecttype="custom" o:connectlocs="59,-1410;37,-1410;26,-1417;26,-1448;21,-1449;6,-1449;0,-1447;0,-1428;3,-1414;13,-1400;37,-1390;59,-1388;93,-1393;110,-1405;117,-1420;118,-1428;118,-1450;112,-1469;96,-1483;89,-1486;42,-1504;36,-1506;29,-1509;29,-1540;39,-1547;80,-1547;90,-1540;90,-1513;96,-1512;111,-1512;116,-1514;116,-1529;114,-1544;103,-1558;78,-1568;59,-1570;26,-1564;9,-1551;3,-1536;3,-1529;3,-1514;10,-1493;26,-1481;70,-1464;80,-1461;91,-1456;91,-1417;81,-1410;59,-1410" o:connectangles="0,0,0,0,0,0,0,0,0,0,0,0,0,0,0,0,0,0,0,0,0,0,0,0,0,0,0,0,0,0,0,0,0,0,0,0,0,0,0,0,0,0,0,0,0,0,0,0,0"/>
                </v:shape>
                <v:shape id="Freeform 18" o:spid="_x0000_s1040" style="position:absolute;left:3316;top:-1568;width:123;height:178;visibility:visible;mso-wrap-style:square;v-text-anchor:top" coordsize="12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" path="m121,172l55,88,114,7r1,-5l111,,93,,86,2,84,6,31,79r-4,l27,6,25,,5,,,2,,173r1,5l21,178r6,-2l27,100r4,l88,173r4,5l118,178r5,-3l121,172xe" fillcolor="black" stroked="f">
                  <v:path arrowok="t" o:connecttype="custom" o:connectlocs="121,-1396;55,-1480;114,-1561;115,-1566;111,-1568;93,-1568;86,-1566;84,-1562;31,-1489;27,-1489;27,-1562;25,-1568;5,-1568;0,-1566;0,-1395;1,-1390;21,-1390;27,-1392;27,-1468;31,-1468;88,-1395;92,-1390;118,-1390;123,-1393;121,-1396" o:connectangles="0,0,0,0,0,0,0,0,0,0,0,0,0,0,0,0,0,0,0,0,0,0,0,0,0"/>
                </v:shape>
                <v:shape id="Freeform 19" o:spid="_x0000_s1041" style="position:absolute;left:3522;top:-1619;width:43;height:39;visibility:visible;mso-wrap-style:square;v-text-anchor:top" coordsize="4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" path="m4,39r16,l23,35,43,6r,-4l39,,19,,16,5,1,33,,37r4,2xe" fillcolor="black" stroked="f">
                  <v:path arrowok="t" o:connecttype="custom" o:connectlocs="4,-1580;20,-1580;23,-1584;43,-1613;43,-1617;39,-1619;19,-1619;16,-1614;1,-1586;0,-1582;4,-1580" o:connectangles="0,0,0,0,0,0,0,0,0,0,0"/>
                </v:shape>
                <v:shape id="Freeform 20" o:spid="_x0000_s1042" style="position:absolute;left:3485;top:-1568;width:103;height:178;visibility:visible;mso-wrap-style:square;v-text-anchor:top" coordsize="1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" path="m100,22r,-16l98,,6,,,2,,176r6,2l97,178r6,-2l103,161r-2,-6l27,155r,-58l94,97r2,-6l96,80,94,74r-67,l27,23r67,l100,22xe" fillcolor="black" stroked="f">
                  <v:path arrowok="t" o:connecttype="custom" o:connectlocs="100,-1546;100,-1562;98,-1568;6,-1568;0,-1566;0,-1392;6,-1390;97,-1390;103,-1392;103,-1407;101,-1413;27,-1413;27,-1471;94,-1471;96,-1477;96,-1488;94,-1494;27,-1494;27,-1545;94,-1545;100,-1546" o:connectangles="0,0,0,0,0,0,0,0,0,0,0,0,0,0,0,0,0,0,0,0,0"/>
                </v:shape>
              </v:group>
              <v:group id="Group 21" o:spid="_x0000_s1043" style="position:absolute;left:2380;top:1427;width:736;height:198" coordorigin="2380,-1288" coordsize="73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22" o:spid="_x0000_s1044" style="position:absolute;left:2390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" path="m119,137r,-96l117,27,106,12,82,2,59,,26,23r55,l92,31r,117l81,155r-22,l59,178r34,-5l111,161r7,-15l119,137xe" fillcolor="black" stroked="f">
                  <v:path arrowok="t" o:connecttype="custom" o:connectlocs="119,-1141;119,-1237;117,-1251;106,-1266;82,-1276;59,-1278;26,-1255;81,-1255;92,-1247;92,-1130;81,-1123;59,-1123;59,-1100;93,-1105;111,-1117;118,-1132;119,-1141" o:connectangles="0,0,0,0,0,0,0,0,0,0,0,0,0,0,0,0,0"/>
                </v:shape>
                <v:shape id="Freeform 23" o:spid="_x0000_s1045" style="position:absolute;left:2390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" path="m5,l,2,,172r,6l59,178r,-23l26,155,26,23,59,,5,xe" fillcolor="black" stroked="f">
                  <v:path arrowok="t" o:connecttype="custom" o:connectlocs="5,-1278;0,-1276;0,-1106;0,-1100;59,-1100;59,-1123;26,-1123;26,-1255;59,-1278;5,-1278" o:connectangles="0,0,0,0,0,0,0,0,0,0"/>
                </v:shape>
                <v:shape id="Freeform 24" o:spid="_x0000_s1046" style="position:absolute;left:2572;top:-1278;width:27;height:178;visibility:visible;mso-wrap-style:square;v-text-anchor:top" coordsize="2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" path="m21,l5,,,2,,176r5,2l21,178r5,-2l26,2,21,xe" fillcolor="black" stroked="f">
                  <v:path arrowok="t" o:connecttype="custom" o:connectlocs="21,-1278;5,-1278;0,-1276;0,-1102;5,-1100;21,-1100;26,-1102;26,-1276;21,-1278" o:connectangles="0,0,0,0,0,0,0,0,0"/>
                </v:shape>
                <v:shape id="Freeform 25" o:spid="_x0000_s1047" style="position:absolute;left:2649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" path="m50,173r3,5l73,178r6,-2l80,173,130,6r,-4l125,,110,r-6,2l103,6,71,114r-2,4l67,131r-2,9l64,131,62,120r-2,-7l28,6,25,,4,,,2,,6,50,173xe" fillcolor="black" stroked="f">
                  <v:path arrowok="t" o:connecttype="custom" o:connectlocs="50,-1105;53,-1100;73,-1100;79,-1102;80,-1105;130,-1272;130,-1276;125,-1278;110,-1278;104,-1276;103,-1272;71,-1164;69,-1160;67,-1147;65,-1138;64,-1147;62,-1158;60,-1165;28,-1272;25,-1278;4,-1278;0,-1276;0,-1272;50,-1105" o:connectangles="0,0,0,0,0,0,0,0,0,0,0,0,0,0,0,0,0,0,0,0,0,0,0,0"/>
                </v:shape>
                <v:shape id="Freeform 26" o:spid="_x0000_s1048" style="position:absolute;left:2806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" path="m130,172l80,6,77,,73,,69,59r2,6l85,111r-41,l37,133r54,l103,173r3,5l126,178r4,-2l130,172xe" fillcolor="black" stroked="f">
                  <v:path arrowok="t" o:connecttype="custom" o:connectlocs="130,-1106;80,-1272;77,-1278;73,-1278;69,-1219;71,-1213;85,-1167;44,-1167;37,-1145;91,-1145;103,-1105;106,-1100;126,-1100;130,-1102;130,-1106" o:connectangles="0,0,0,0,0,0,0,0,0,0,0,0,0,0,0"/>
                </v:shape>
                <v:shape id="Freeform 27" o:spid="_x0000_s1049" style="position:absolute;left:2806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" path="m51,2l50,6,,172r,4l4,178r15,l25,176r1,-3l37,133r7,-22l58,64r3,-7l63,41r2,-9l66,43r3,16l73,,57,,51,2xe" fillcolor="black" stroked="f">
                  <v:path arrowok="t" o:connecttype="custom" o:connectlocs="51,-1276;50,-1272;0,-1106;0,-1102;4,-1100;19,-1100;25,-1102;26,-1105;37,-1145;44,-1167;58,-1214;61,-1221;63,-1237;65,-1246;66,-1235;69,-1219;73,-1278;57,-1278;51,-1276" o:connectangles="0,0,0,0,0,0,0,0,0,0,0,0,0,0,0,0,0,0,0"/>
                </v:shape>
                <v:shape id="Freeform 28" o:spid="_x0000_s1050" style="position:absolute;left:2987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" path="m119,137r,-96l116,27,106,12,82,2,59,,26,23r55,l92,31r,117l81,155r-22,l59,178r34,-5l111,161r7,-15l119,137xe" fillcolor="black" stroked="f">
                  <v:path arrowok="t" o:connecttype="custom" o:connectlocs="119,-1141;119,-1237;116,-1251;106,-1266;82,-1276;59,-1278;26,-1255;81,-1255;92,-1247;92,-1130;81,-1123;59,-1123;59,-1100;93,-1105;111,-1117;118,-1132;119,-1141" o:connectangles="0,0,0,0,0,0,0,0,0,0,0,0,0,0,0,0,0"/>
                </v:shape>
                <v:shape id="Freeform 29" o:spid="_x0000_s1051" style="position:absolute;left:2987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" path="m5,l,2,,172r,6l59,178r,-23l26,155,26,23,59,,5,xe" fillcolor="black" stroked="f">
                  <v:path arrowok="t" o:connecttype="custom" o:connectlocs="5,-1278;0,-1276;0,-1106;0,-1100;59,-1100;59,-1123;26,-1123;26,-1255;59,-1278;5,-1278" o:connectangles="0,0,0,0,0,0,0,0,0,0"/>
                </v:shape>
              </v:group>
              <v:group id="Group 30" o:spid="_x0000_s1052" style="position:absolute;left:3158;top:1425;width:281;height:202" coordorigin="3158,-1290" coordsize="28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31" o:spid="_x0000_s1053" style="position:absolute;left:3168;top:-1278;width:98;height:178;visibility:visible;mso-wrap-style:square;v-text-anchor:top" coordsize="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" path="m27,155l27,2,22,,6,,,2,,177r5,1l93,178r6,-2l99,160r-2,-5l27,155xe" fillcolor="black" stroked="f">
                  <v:path arrowok="t" o:connecttype="custom" o:connectlocs="27,-1123;27,-1276;22,-1278;6,-1278;0,-1276;0,-1101;5,-1100;93,-1100;99,-1102;99,-1118;97,-1123;27,-1123" o:connectangles="0,0,0,0,0,0,0,0,0,0,0,0"/>
                </v:shape>
                <v:shape id="Freeform 32" o:spid="_x0000_s1054" style="position:absolute;left:3310;top:-1280;width:119;height:182;visibility:visible;mso-wrap-style:square;v-text-anchor:top" coordsize="11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" path="m,41l,141r2,15l13,170r24,10l59,182r,-23l38,159,27,152,26,5,8,18,1,32,,41xe" fillcolor="black" stroked="f">
                  <v:path arrowok="t" o:connecttype="custom" o:connectlocs="0,-1239;0,-1139;2,-1124;13,-1110;37,-1100;59,-1098;59,-1121;38,-1121;27,-1128;26,-1275;8,-1262;1,-1248;0,-1239" o:connectangles="0,0,0,0,0,0,0,0,0,0,0,0,0"/>
                </v:shape>
                <v:shape id="Freeform 33" o:spid="_x0000_s1055" style="position:absolute;left:3310;top:-1280;width:119;height:182;visibility:visible;mso-wrap-style:square;v-text-anchor:top" coordsize="11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" path="m27,31l38,23r43,l92,31r,121l81,159r-22,l59,182r34,-5l111,165r7,-15l119,141r,-100l117,27,106,12,82,2,59,,26,5r1,147l27,31xe" fillcolor="black" stroked="f">
                  <v:path arrowok="t" o:connecttype="custom" o:connectlocs="27,-1249;38,-1257;81,-1257;92,-1249;92,-1128;81,-1121;59,-1121;59,-1098;93,-1103;111,-1115;118,-1130;119,-1139;119,-1239;117,-1253;106,-1268;82,-1278;59,-1280;26,-1275;27,-1128;27,-1249" o:connectangles="0,0,0,0,0,0,0,0,0,0,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D8DB" w14:textId="77777777" w:rsidR="00F40EA9" w:rsidRDefault="00F40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209A"/>
    <w:multiLevelType w:val="multilevel"/>
    <w:tmpl w:val="F352243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1A"/>
    <w:rsid w:val="000308EE"/>
    <w:rsid w:val="00033487"/>
    <w:rsid w:val="00041F1A"/>
    <w:rsid w:val="00042B6E"/>
    <w:rsid w:val="000702E5"/>
    <w:rsid w:val="000A609C"/>
    <w:rsid w:val="00124671"/>
    <w:rsid w:val="00160828"/>
    <w:rsid w:val="001B09F4"/>
    <w:rsid w:val="001C3D87"/>
    <w:rsid w:val="002040A3"/>
    <w:rsid w:val="0020557A"/>
    <w:rsid w:val="002410A3"/>
    <w:rsid w:val="002604C8"/>
    <w:rsid w:val="00260BD8"/>
    <w:rsid w:val="002A7D56"/>
    <w:rsid w:val="00311CF6"/>
    <w:rsid w:val="003A6395"/>
    <w:rsid w:val="004670B0"/>
    <w:rsid w:val="00490EDE"/>
    <w:rsid w:val="00513847"/>
    <w:rsid w:val="0053025D"/>
    <w:rsid w:val="005C4DA9"/>
    <w:rsid w:val="005F3C74"/>
    <w:rsid w:val="00623AFE"/>
    <w:rsid w:val="00674FDB"/>
    <w:rsid w:val="006969B7"/>
    <w:rsid w:val="006E5FD9"/>
    <w:rsid w:val="006F21A9"/>
    <w:rsid w:val="007002B2"/>
    <w:rsid w:val="0070426A"/>
    <w:rsid w:val="00711BF3"/>
    <w:rsid w:val="0075544B"/>
    <w:rsid w:val="007A69B9"/>
    <w:rsid w:val="00807F3D"/>
    <w:rsid w:val="0082023F"/>
    <w:rsid w:val="008A07F3"/>
    <w:rsid w:val="008B6FD0"/>
    <w:rsid w:val="008D3ADA"/>
    <w:rsid w:val="008F3F66"/>
    <w:rsid w:val="00900818"/>
    <w:rsid w:val="0090490C"/>
    <w:rsid w:val="00924190"/>
    <w:rsid w:val="00967B9A"/>
    <w:rsid w:val="009835C3"/>
    <w:rsid w:val="009A75D0"/>
    <w:rsid w:val="009C29AE"/>
    <w:rsid w:val="009D5DDC"/>
    <w:rsid w:val="00A478F6"/>
    <w:rsid w:val="00B4264B"/>
    <w:rsid w:val="00B42CB5"/>
    <w:rsid w:val="00B67382"/>
    <w:rsid w:val="00BA2142"/>
    <w:rsid w:val="00BD0451"/>
    <w:rsid w:val="00C033EB"/>
    <w:rsid w:val="00D147AF"/>
    <w:rsid w:val="00D42F3D"/>
    <w:rsid w:val="00DA5EB3"/>
    <w:rsid w:val="00DE513E"/>
    <w:rsid w:val="00DF776A"/>
    <w:rsid w:val="00E2795F"/>
    <w:rsid w:val="00E375B6"/>
    <w:rsid w:val="00E43866"/>
    <w:rsid w:val="00E82BDD"/>
    <w:rsid w:val="00E85DDD"/>
    <w:rsid w:val="00F31FA0"/>
    <w:rsid w:val="00F40EA9"/>
    <w:rsid w:val="00F7310B"/>
    <w:rsid w:val="00FC69BA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9B46"/>
  <w15:docId w15:val="{D467F26A-2300-4450-AE31-7C2AA61C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CB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2795F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ddress-company">
    <w:name w:val="address-company"/>
    <w:basedOn w:val="Standardnpsmoodstavce"/>
    <w:rsid w:val="00E2795F"/>
  </w:style>
  <w:style w:type="character" w:customStyle="1" w:styleId="address-street">
    <w:name w:val="address-street"/>
    <w:basedOn w:val="Standardnpsmoodstavce"/>
    <w:rsid w:val="00E2795F"/>
  </w:style>
  <w:style w:type="character" w:customStyle="1" w:styleId="address-city">
    <w:name w:val="address-city"/>
    <w:basedOn w:val="Standardnpsmoodstavce"/>
    <w:rsid w:val="00E2795F"/>
  </w:style>
  <w:style w:type="paragraph" w:styleId="Zhlav">
    <w:name w:val="header"/>
    <w:basedOn w:val="Normln"/>
    <w:link w:val="ZhlavChar"/>
    <w:uiPriority w:val="99"/>
    <w:unhideWhenUsed/>
    <w:rsid w:val="00DF7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6A"/>
  </w:style>
  <w:style w:type="paragraph" w:styleId="Zpat">
    <w:name w:val="footer"/>
    <w:basedOn w:val="Normln"/>
    <w:link w:val="ZpatChar"/>
    <w:uiPriority w:val="99"/>
    <w:unhideWhenUsed/>
    <w:rsid w:val="00DF7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6A"/>
  </w:style>
  <w:style w:type="character" w:styleId="Zstupntext">
    <w:name w:val="Placeholder Text"/>
    <w:basedOn w:val="Standardnpsmoodstavce"/>
    <w:uiPriority w:val="99"/>
    <w:semiHidden/>
    <w:rsid w:val="00DF7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dlo\Desktop\objedn&#225;vka_TD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FB64B999864FB99894BBC0CAB8B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03375-BB63-418C-8C22-C55E460C83D9}"/>
      </w:docPartPr>
      <w:docPartBody>
        <w:p w:rsidR="00A76448" w:rsidRDefault="00B23488">
          <w:pPr>
            <w:pStyle w:val="30FB64B999864FB99894BBC0CAB8B31E"/>
          </w:pPr>
          <w:r w:rsidRPr="00AF073C">
            <w:rPr>
              <w:rStyle w:val="Zstupntext"/>
            </w:rPr>
            <w:t>Klepněte sem a zadejte text.</w:t>
          </w:r>
        </w:p>
      </w:docPartBody>
    </w:docPart>
    <w:docPart>
      <w:docPartPr>
        <w:name w:val="F8EC8A0484B04E4C87DE7B98E9A37B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8CAAC-EFC8-4961-883A-FA440EA8575C}"/>
      </w:docPartPr>
      <w:docPartBody>
        <w:p w:rsidR="00A76448" w:rsidRDefault="00B23488">
          <w:pPr>
            <w:pStyle w:val="F8EC8A0484B04E4C87DE7B98E9A37BD3"/>
          </w:pPr>
          <w:r w:rsidRPr="00AF073C">
            <w:rPr>
              <w:rStyle w:val="Zstupntext"/>
            </w:rPr>
            <w:t>Klepněte sem a zadejte text.</w:t>
          </w:r>
        </w:p>
      </w:docPartBody>
    </w:docPart>
    <w:docPart>
      <w:docPartPr>
        <w:name w:val="F0A04A0CCD6F4577B613CAA1BE619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D6F6A-7EA0-464A-87DA-D71C56460029}"/>
      </w:docPartPr>
      <w:docPartBody>
        <w:p w:rsidR="00A76448" w:rsidRDefault="00B23488">
          <w:pPr>
            <w:pStyle w:val="F0A04A0CCD6F4577B613CAA1BE61987E"/>
          </w:pPr>
          <w:r w:rsidRPr="00AF073C">
            <w:rPr>
              <w:rStyle w:val="Zstupntext"/>
            </w:rPr>
            <w:t>Klepněte sem a zadejte datum.</w:t>
          </w:r>
        </w:p>
      </w:docPartBody>
    </w:docPart>
    <w:docPart>
      <w:docPartPr>
        <w:name w:val="4F08819F020948AB83D20C2275F45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DCFAD-98DA-4803-90DC-B0C5534AE15E}"/>
      </w:docPartPr>
      <w:docPartBody>
        <w:p w:rsidR="00A76448" w:rsidRDefault="00B23488">
          <w:pPr>
            <w:pStyle w:val="4F08819F020948AB83D20C2275F458A6"/>
          </w:pPr>
          <w:r w:rsidRPr="00AF073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88"/>
    <w:rsid w:val="00155A66"/>
    <w:rsid w:val="0029077E"/>
    <w:rsid w:val="0048732B"/>
    <w:rsid w:val="004D2D8D"/>
    <w:rsid w:val="007754CA"/>
    <w:rsid w:val="00931F02"/>
    <w:rsid w:val="00A76448"/>
    <w:rsid w:val="00AF7193"/>
    <w:rsid w:val="00B23488"/>
    <w:rsid w:val="00D0378B"/>
    <w:rsid w:val="00DB350B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448"/>
    <w:rPr>
      <w:color w:val="808080"/>
    </w:rPr>
  </w:style>
  <w:style w:type="paragraph" w:customStyle="1" w:styleId="30FB64B999864FB99894BBC0CAB8B31E">
    <w:name w:val="30FB64B999864FB99894BBC0CAB8B31E"/>
    <w:rsid w:val="00A76448"/>
  </w:style>
  <w:style w:type="paragraph" w:customStyle="1" w:styleId="F8EC8A0484B04E4C87DE7B98E9A37BD3">
    <w:name w:val="F8EC8A0484B04E4C87DE7B98E9A37BD3"/>
    <w:rsid w:val="00A76448"/>
  </w:style>
  <w:style w:type="paragraph" w:customStyle="1" w:styleId="F0A04A0CCD6F4577B613CAA1BE61987E">
    <w:name w:val="F0A04A0CCD6F4577B613CAA1BE61987E"/>
    <w:rsid w:val="00A76448"/>
  </w:style>
  <w:style w:type="paragraph" w:customStyle="1" w:styleId="4F08819F020948AB83D20C2275F458A6">
    <w:name w:val="4F08819F020948AB83D20C2275F458A6"/>
    <w:rsid w:val="00A76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C8E9-3937-4AB9-80BE-2CA5493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objednávka_TD_2020</Template>
  <TotalTime>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</dc:creator>
  <cp:lastModifiedBy>Sekretariat</cp:lastModifiedBy>
  <cp:revision>4</cp:revision>
  <cp:lastPrinted>2021-10-22T07:54:00Z</cp:lastPrinted>
  <dcterms:created xsi:type="dcterms:W3CDTF">2021-10-25T07:38:00Z</dcterms:created>
  <dcterms:modified xsi:type="dcterms:W3CDTF">2021-10-25T07:39:00Z</dcterms:modified>
</cp:coreProperties>
</file>