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D42F" w14:textId="77777777" w:rsidR="00CC568C" w:rsidRDefault="00CC568C" w:rsidP="00607FC6">
      <w:pPr>
        <w:pStyle w:val="Heading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Heading2"/>
      </w:pPr>
      <w:r>
        <w:t>I. Smluvní strany</w:t>
      </w:r>
    </w:p>
    <w:p w14:paraId="7F7C1678" w14:textId="2F40159F" w:rsidR="00CC568C" w:rsidRDefault="00CC568C" w:rsidP="00CC568C">
      <w:pPr>
        <w:pStyle w:val="Vet"/>
      </w:pPr>
      <w:r>
        <w:t>1.</w:t>
      </w:r>
      <w:r>
        <w:tab/>
        <w:t>Prodávající:</w:t>
      </w:r>
      <w:r w:rsidR="00924BC9">
        <w:t xml:space="preserve"> Digitalsys s.r.o.</w:t>
      </w:r>
      <w:r>
        <w:t>.</w:t>
      </w:r>
      <w:r w:rsidR="00CE4607">
        <w:t xml:space="preserve">, </w:t>
      </w:r>
      <w:r>
        <w:t>zastoupený: Ing. Bohuslavem Maškou</w:t>
      </w:r>
      <w:r w:rsidR="00CE4607">
        <w:t xml:space="preserve">, </w:t>
      </w:r>
      <w:r>
        <w:t>se sídlem: Jana Masaryka 12, Jihlava</w:t>
      </w:r>
      <w:r>
        <w:tab/>
      </w:r>
    </w:p>
    <w:p w14:paraId="5677082E" w14:textId="043712FD" w:rsidR="00CC568C" w:rsidRDefault="00CC568C" w:rsidP="00CC568C">
      <w:pPr>
        <w:pStyle w:val="Vet"/>
      </w:pPr>
      <w:r>
        <w:tab/>
        <w:t xml:space="preserve">IČ: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084E2B">
        <w:t>2900474761/2010</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5165294B" w14:textId="054EDB93" w:rsidR="00CC568C" w:rsidRDefault="00CC568C" w:rsidP="00CD146E">
      <w:pPr>
        <w:pStyle w:val="Vet"/>
      </w:pPr>
      <w:r>
        <w:t>2.</w:t>
      </w:r>
      <w:r>
        <w:tab/>
        <w:t xml:space="preserve">Kupující: </w:t>
      </w:r>
      <w:r w:rsidR="00724127">
        <w:t>Gymnázium Jihlava, Jana Masaryka 1, 58601 Jihlava, IČ: 60545984, zastoupený Mgr. Pavlem Sukem</w:t>
      </w:r>
    </w:p>
    <w:p w14:paraId="30EE0C45" w14:textId="3D4A4143" w:rsidR="00CC568C" w:rsidRDefault="00CC568C" w:rsidP="00CC568C">
      <w:pPr>
        <w:pStyle w:val="Vet"/>
      </w:pPr>
      <w:r>
        <w:tab/>
        <w:t>(dále jen „kupující“),</w:t>
      </w:r>
      <w:r w:rsidR="00CE4607">
        <w:t xml:space="preserve"> </w:t>
      </w:r>
      <w:r>
        <w:t xml:space="preserve">(dále též společně jako „smluvní strany“). </w:t>
      </w:r>
    </w:p>
    <w:p w14:paraId="37598DBB" w14:textId="28855CFF" w:rsidR="00CC568C" w:rsidRDefault="00CC568C" w:rsidP="00CE4607">
      <w:r>
        <w:t xml:space="preserve">3.   Ve smluvních věcech jedná za prodávajícího: </w:t>
      </w:r>
      <w:r>
        <w:tab/>
        <w:t>Ing. Bohuslav Maška</w:t>
      </w:r>
      <w:r w:rsidR="00CE4607">
        <w:t>, za</w:t>
      </w:r>
      <w:r w:rsidR="000C19DD">
        <w:t xml:space="preserve"> kupujícího: </w:t>
      </w:r>
      <w:r w:rsidR="009E2CA2" w:rsidRPr="004E596B">
        <w:t>Bc. Jiří Vondráček</w:t>
      </w:r>
      <w:r w:rsidR="00CE4607">
        <w:t>.</w:t>
      </w:r>
    </w:p>
    <w:p w14:paraId="019F1089" w14:textId="793776CD" w:rsidR="00CC568C" w:rsidRDefault="00CC568C" w:rsidP="00CC568C">
      <w:r>
        <w:t xml:space="preserve">      V technických věcech jedná za prodávajícího: </w:t>
      </w:r>
      <w:r>
        <w:tab/>
        <w:t>Marek Schneider</w:t>
      </w:r>
      <w:r w:rsidR="00CE4607">
        <w:t>, z</w:t>
      </w:r>
      <w:r>
        <w:t xml:space="preserve">a kupujícího: </w:t>
      </w:r>
      <w:r w:rsidR="009E2CA2" w:rsidRPr="004E596B">
        <w:t>Bc. Jiří Vondráček</w:t>
      </w:r>
      <w:r w:rsidR="00CE4607">
        <w:t>.</w:t>
      </w:r>
    </w:p>
    <w:p w14:paraId="4E4A03D4" w14:textId="77777777" w:rsidR="00CC568C" w:rsidRDefault="00CC568C" w:rsidP="000C19DD">
      <w:pPr>
        <w:pStyle w:val="Heading2"/>
      </w:pPr>
      <w:r>
        <w:t>II.</w:t>
      </w:r>
      <w:r w:rsidR="000C19DD">
        <w:t xml:space="preserve"> </w:t>
      </w:r>
      <w:r>
        <w:t>Předmět smlouvy</w:t>
      </w:r>
    </w:p>
    <w:p w14:paraId="0881AE5E" w14:textId="36BD4731" w:rsidR="00CC568C" w:rsidRDefault="00CC568C" w:rsidP="000C19DD">
      <w:pPr>
        <w:pStyle w:val="Vet"/>
      </w:pPr>
      <w:r>
        <w:t>1.</w:t>
      </w:r>
      <w:r>
        <w:tab/>
        <w:t xml:space="preserve">Předmětem smlouvy je dodávka </w:t>
      </w:r>
      <w:r w:rsidR="009F2E03">
        <w:t xml:space="preserve">6ks Tabule </w:t>
      </w:r>
      <w:r w:rsidR="009F2E03" w:rsidRPr="009F2E03">
        <w:t>Triptych K200/120</w:t>
      </w:r>
      <w:r w:rsidR="009F2E03">
        <w:t xml:space="preserve"> s ozvučením, včetně instalace + 6ks Projektorů EPSON </w:t>
      </w:r>
      <w:r w:rsidR="009F2E03" w:rsidRPr="009F2E03">
        <w:t>EB-</w:t>
      </w:r>
      <w:proofErr w:type="gramStart"/>
      <w:r w:rsidR="009F2E03" w:rsidRPr="009F2E03">
        <w:t>725W</w:t>
      </w:r>
      <w:proofErr w:type="gramEnd"/>
      <w:r w:rsidR="009F2E03">
        <w:t xml:space="preserve"> včetně ramen.</w:t>
      </w:r>
    </w:p>
    <w:p w14:paraId="720AFCA0" w14:textId="77777777" w:rsidR="00CC568C" w:rsidRDefault="000C19DD" w:rsidP="000C19DD">
      <w:pPr>
        <w:pStyle w:val="Heading2"/>
      </w:pPr>
      <w:r>
        <w:t>III</w:t>
      </w:r>
      <w:r w:rsidR="00CC568C">
        <w:t>.</w:t>
      </w:r>
      <w:r>
        <w:t xml:space="preserve"> </w:t>
      </w:r>
      <w:r w:rsidR="00CC568C">
        <w:t>Doba a místo plnění</w:t>
      </w:r>
    </w:p>
    <w:p w14:paraId="2A8A73F9" w14:textId="2D25ECF0"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 xml:space="preserve">ísemně na mail </w:t>
      </w:r>
      <w:hyperlink r:id="rId8" w:history="1">
        <w:r w:rsidR="00935CC7" w:rsidRPr="00D5312A">
          <w:rPr>
            <w:rStyle w:val="Hyperlink"/>
            <w:rFonts w:ascii="Garamond" w:hAnsi="Garamond"/>
          </w:rPr>
          <w:t>schneider@digitalsys.cz</w:t>
        </w:r>
      </w:hyperlink>
      <w:r w:rsidR="00935CC7">
        <w:t>, formou potvrzení plné funkčnosti od kupujícího.</w:t>
      </w:r>
    </w:p>
    <w:p w14:paraId="1C8FD606" w14:textId="77777777" w:rsidR="00CC568C" w:rsidRDefault="000C19DD" w:rsidP="000C19DD">
      <w:pPr>
        <w:pStyle w:val="Heading2"/>
      </w:pPr>
      <w:r>
        <w:t>I</w:t>
      </w:r>
      <w:r w:rsidR="00CC568C">
        <w:t>V. Cena a platební podmínky</w:t>
      </w:r>
    </w:p>
    <w:p w14:paraId="5512715B" w14:textId="0E68873C" w:rsidR="00CC568C" w:rsidRDefault="00CC568C" w:rsidP="000C19DD">
      <w:pPr>
        <w:pStyle w:val="Vet"/>
      </w:pPr>
      <w:r>
        <w:t>1.</w:t>
      </w:r>
      <w:r>
        <w:tab/>
        <w:t xml:space="preserve">Cena </w:t>
      </w:r>
      <w:r w:rsidR="00CD1095">
        <w:t xml:space="preserve">ve výši </w:t>
      </w:r>
      <w:r w:rsidR="009F2E03">
        <w:t xml:space="preserve">499 037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Heading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Heading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 xml:space="preserve">Vzhledem k veřejnoprávnímu charakteru kupujícího prodávající výslovně prohlašuje, že je s touto skutečností obeznámen a souhlasí se zveřejněním smluvních podmínek obsažených v této smlouvě v rozsahu a za podmínek </w:t>
      </w:r>
      <w:r w:rsidR="00CC568C">
        <w:lastRenderedPageBreak/>
        <w:t>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62238BED" w:rsidR="00CC568C" w:rsidRDefault="00CC568C" w:rsidP="00CC568C">
      <w:r>
        <w:t xml:space="preserve">V Jihlavě dne </w:t>
      </w:r>
      <w:r w:rsidR="009F2E03">
        <w:t>21</w:t>
      </w:r>
      <w:r>
        <w:t>.</w:t>
      </w:r>
      <w:r w:rsidR="001A3E76">
        <w:t xml:space="preserve"> </w:t>
      </w:r>
      <w:r w:rsidR="009F2E03">
        <w:t>10</w:t>
      </w:r>
      <w:r>
        <w:t>.</w:t>
      </w:r>
      <w:r w:rsidR="004C50A6">
        <w:t xml:space="preserve"> </w:t>
      </w:r>
      <w:r>
        <w:t>20</w:t>
      </w:r>
      <w:r w:rsidR="00215D7C">
        <w:t>2</w:t>
      </w:r>
      <w:r w:rsidR="00702E38">
        <w:t>1</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575ACFB8" w:rsidR="00BC7E74" w:rsidRPr="00CC568C" w:rsidRDefault="00724127" w:rsidP="00CC568C">
      <w:r>
        <w:t>Mgr. Pavel Suk</w:t>
      </w:r>
      <w:r w:rsidR="00BC7E74">
        <w:t>, ředitel</w:t>
      </w:r>
      <w:r w:rsidR="00BC7E74">
        <w:tab/>
      </w:r>
      <w:r>
        <w:tab/>
      </w:r>
      <w:r w:rsidR="00BC7E74">
        <w:tab/>
      </w:r>
      <w:r w:rsidR="00BC7E74">
        <w:tab/>
      </w:r>
      <w:r w:rsidR="00BC7E74">
        <w:tab/>
      </w:r>
      <w:r w:rsidR="00BC7E74">
        <w:tab/>
      </w:r>
      <w:r w:rsidR="00215D7C">
        <w:tab/>
      </w:r>
      <w:r w:rsidR="00215D7C">
        <w:tab/>
      </w:r>
      <w:r w:rsidR="00BC7E74">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C"/>
    <w:rsid w:val="000228B9"/>
    <w:rsid w:val="000234B4"/>
    <w:rsid w:val="00026C4A"/>
    <w:rsid w:val="00032392"/>
    <w:rsid w:val="00073739"/>
    <w:rsid w:val="00084E2B"/>
    <w:rsid w:val="0009717B"/>
    <w:rsid w:val="00097B60"/>
    <w:rsid w:val="000C19DD"/>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34553"/>
    <w:rsid w:val="002478D4"/>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02E38"/>
    <w:rsid w:val="0071007F"/>
    <w:rsid w:val="00712688"/>
    <w:rsid w:val="00724127"/>
    <w:rsid w:val="00725E8A"/>
    <w:rsid w:val="00733150"/>
    <w:rsid w:val="00752542"/>
    <w:rsid w:val="00763331"/>
    <w:rsid w:val="00781B2A"/>
    <w:rsid w:val="007C1612"/>
    <w:rsid w:val="007D02B7"/>
    <w:rsid w:val="007D7261"/>
    <w:rsid w:val="007E21D0"/>
    <w:rsid w:val="007E3210"/>
    <w:rsid w:val="0080706B"/>
    <w:rsid w:val="00832C83"/>
    <w:rsid w:val="00845FB7"/>
    <w:rsid w:val="0086554A"/>
    <w:rsid w:val="0087656A"/>
    <w:rsid w:val="00885AB5"/>
    <w:rsid w:val="008A2DCD"/>
    <w:rsid w:val="008B58BA"/>
    <w:rsid w:val="008F113F"/>
    <w:rsid w:val="00912C67"/>
    <w:rsid w:val="00924BC9"/>
    <w:rsid w:val="00935CC7"/>
    <w:rsid w:val="00944447"/>
    <w:rsid w:val="00946EEE"/>
    <w:rsid w:val="009529D1"/>
    <w:rsid w:val="00952D1E"/>
    <w:rsid w:val="00963342"/>
    <w:rsid w:val="009914FF"/>
    <w:rsid w:val="0099291A"/>
    <w:rsid w:val="009C55CD"/>
    <w:rsid w:val="009E2CA2"/>
    <w:rsid w:val="009F2E03"/>
    <w:rsid w:val="009F7495"/>
    <w:rsid w:val="00A0387F"/>
    <w:rsid w:val="00A2051D"/>
    <w:rsid w:val="00A2315D"/>
    <w:rsid w:val="00A40179"/>
    <w:rsid w:val="00A63599"/>
    <w:rsid w:val="00A734D2"/>
    <w:rsid w:val="00AA515D"/>
    <w:rsid w:val="00AB6A38"/>
    <w:rsid w:val="00AD3D30"/>
    <w:rsid w:val="00AE6B34"/>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87622"/>
    <w:rsid w:val="00C97DDE"/>
    <w:rsid w:val="00CB01A0"/>
    <w:rsid w:val="00CC372A"/>
    <w:rsid w:val="00CC568C"/>
    <w:rsid w:val="00CD1095"/>
    <w:rsid w:val="00CD146E"/>
    <w:rsid w:val="00CE3F9C"/>
    <w:rsid w:val="00CE4607"/>
    <w:rsid w:val="00CF0C1B"/>
    <w:rsid w:val="00D10450"/>
    <w:rsid w:val="00D1763D"/>
    <w:rsid w:val="00D3569F"/>
    <w:rsid w:val="00D42AA5"/>
    <w:rsid w:val="00D453F4"/>
    <w:rsid w:val="00D63881"/>
    <w:rsid w:val="00D7224A"/>
    <w:rsid w:val="00D73E78"/>
    <w:rsid w:val="00D7588C"/>
    <w:rsid w:val="00D8186E"/>
    <w:rsid w:val="00D83792"/>
    <w:rsid w:val="00D93876"/>
    <w:rsid w:val="00DA285D"/>
    <w:rsid w:val="00DB3B25"/>
    <w:rsid w:val="00DC50B1"/>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36AE9"/>
    <w:rsid w:val="00F65E00"/>
    <w:rsid w:val="00F84127"/>
    <w:rsid w:val="00FB57F2"/>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 w:type="character" w:styleId="UnresolvedMention">
    <w:name w:val="Unresolved Mention"/>
    <w:basedOn w:val="DefaultParagraphFont"/>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2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AC5B-9383-4C05-AF2F-CE0F5505F5D1}">
  <ds:schemaRefs>
    <ds:schemaRef ds:uri="http://schemas.microsoft.com/sharepoint/v3/contenttype/forms"/>
  </ds:schemaRefs>
</ds:datastoreItem>
</file>

<file path=customXml/itemProps2.xml><?xml version="1.0" encoding="utf-8"?>
<ds:datastoreItem xmlns:ds="http://schemas.openxmlformats.org/officeDocument/2006/customXml" ds:itemID="{7E405534-E844-41B3-ADB1-0BC7F3A68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GJ.dotm</Template>
  <TotalTime>8</TotalTime>
  <Pages>2</Pages>
  <Words>584</Words>
  <Characters>3450</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Schneider</dc:creator>
  <cp:lastModifiedBy>Milan Talacek</cp:lastModifiedBy>
  <cp:revision>3</cp:revision>
  <cp:lastPrinted>2021-04-09T09:55:00Z</cp:lastPrinted>
  <dcterms:created xsi:type="dcterms:W3CDTF">2021-10-21T10:42:00Z</dcterms:created>
  <dcterms:modified xsi:type="dcterms:W3CDTF">2021-10-21T13:34:00Z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