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4ADC" w14:textId="77777777" w:rsidR="00F52BF2" w:rsidRDefault="00F52BF2" w:rsidP="00F52BF2">
      <w:pPr>
        <w:pStyle w:val="Nzev"/>
      </w:pPr>
      <w:r>
        <w:t>DODATEK  KE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 personální agendy a komplexního zpracování mezd</w:t>
      </w:r>
    </w:p>
    <w:p w14:paraId="28BDFCDA" w14:textId="20FD9972" w:rsidR="00F52BF2" w:rsidRDefault="00F52BF2" w:rsidP="00F52BF2">
      <w:pPr>
        <w:jc w:val="center"/>
      </w:pPr>
      <w:r>
        <w:t xml:space="preserve">uzavřené dne </w:t>
      </w:r>
      <w:r w:rsidR="00DE5DAB">
        <w:t>29</w:t>
      </w:r>
      <w:r>
        <w:t>.</w:t>
      </w:r>
      <w:r w:rsidR="00DE5DAB">
        <w:t>05</w:t>
      </w:r>
      <w:r>
        <w:t>.20</w:t>
      </w:r>
      <w:r w:rsidR="00DE5DAB">
        <w:t>07</w:t>
      </w:r>
      <w:bookmarkStart w:id="0" w:name="_GoBack"/>
      <w:bookmarkEnd w:id="0"/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77777777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Mzdy, s.r.o.   </w:t>
      </w:r>
      <w:r>
        <w:rPr>
          <w:b/>
          <w:bCs/>
        </w:rPr>
        <w:tab/>
      </w:r>
    </w:p>
    <w:p w14:paraId="6F727529" w14:textId="77777777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>IČ: 27323838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0FFB2D91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A93B71">
        <w:t xml:space="preserve">Bc. </w:t>
      </w:r>
      <w:r>
        <w:t>Andreou Hradeckou, jednatelkou společnosti</w:t>
      </w:r>
    </w:p>
    <w:p w14:paraId="766B3724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 xml:space="preserve">bankovní účet: č. 2800693561/2010,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49A0926B" w14:textId="120707C5" w:rsidR="00F52BF2" w:rsidRDefault="00F52BF2" w:rsidP="00F52BF2">
      <w:pPr>
        <w:rPr>
          <w:b/>
          <w:bCs/>
        </w:rPr>
      </w:pPr>
      <w:r>
        <w:t xml:space="preserve">Objednatel: </w:t>
      </w:r>
      <w:r>
        <w:tab/>
      </w:r>
      <w:r w:rsidR="00EF4E68" w:rsidRPr="00EF4E68">
        <w:rPr>
          <w:b/>
          <w:bCs/>
        </w:rPr>
        <w:t>Základní škola, Liberec, U Soudu 369/8, příspěvková organizace</w:t>
      </w:r>
      <w:r>
        <w:tab/>
      </w:r>
      <w:r>
        <w:tab/>
      </w:r>
      <w:r w:rsidR="00CB391C">
        <w:tab/>
        <w:t>U Soudu 369/8</w:t>
      </w:r>
      <w:r>
        <w:tab/>
      </w:r>
      <w:r w:rsidR="00CB391C">
        <w:tab/>
      </w:r>
      <w:r>
        <w:t xml:space="preserve">IČO: </w:t>
      </w:r>
      <w:r w:rsidR="00CB391C">
        <w:rPr>
          <w:noProof/>
        </w:rPr>
        <w:t>72743131</w:t>
      </w:r>
    </w:p>
    <w:p w14:paraId="301DF8B3" w14:textId="0E3E6985" w:rsidR="00F52BF2" w:rsidRDefault="00F52BF2" w:rsidP="00F52BF2">
      <w:r>
        <w:tab/>
      </w:r>
      <w:r>
        <w:tab/>
      </w:r>
      <w:r w:rsidR="00CB391C">
        <w:t>Liberec 1</w:t>
      </w:r>
      <w:r w:rsidR="00CB391C">
        <w:tab/>
      </w:r>
      <w:r w:rsidR="00CB391C">
        <w:tab/>
      </w:r>
      <w:r>
        <w:tab/>
        <w:t xml:space="preserve">PSČ: </w:t>
      </w:r>
      <w:r w:rsidR="00CB391C">
        <w:rPr>
          <w:noProof/>
        </w:rPr>
        <w:t>460 01</w:t>
      </w:r>
    </w:p>
    <w:p w14:paraId="08DABF1A" w14:textId="6247D4DF" w:rsidR="00F52BF2" w:rsidRDefault="00F52BF2" w:rsidP="00F52BF2">
      <w:pPr>
        <w:ind w:left="709" w:firstLine="709"/>
      </w:pPr>
      <w:r>
        <w:t xml:space="preserve">Zastoupená: </w:t>
      </w:r>
      <w:r w:rsidR="00A93B71">
        <w:t xml:space="preserve">Ing. </w:t>
      </w:r>
      <w:r w:rsidR="00CB391C">
        <w:t>Jiřím Veselým</w:t>
      </w:r>
      <w:r>
        <w:t>, ředitel</w:t>
      </w:r>
      <w:r w:rsidR="00CB391C">
        <w:t>em</w:t>
      </w:r>
      <w:r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 xml:space="preserve">Komunikace s OSSZ – portál </w:t>
      </w:r>
      <w:proofErr w:type="spellStart"/>
      <w:r>
        <w:t>eNeschopenka</w:t>
      </w:r>
      <w:proofErr w:type="spellEnd"/>
      <w:r>
        <w:t xml:space="preserve">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r>
        <w:rPr>
          <w:b/>
        </w:rPr>
        <w:t xml:space="preserve">dohodou  </w:t>
      </w:r>
      <w:r>
        <w:t xml:space="preserve">podle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77777777" w:rsidR="00F52BF2" w:rsidRDefault="00F52BF2" w:rsidP="00F52BF2">
      <w:pPr>
        <w:rPr>
          <w:b/>
        </w:rPr>
      </w:pPr>
      <w:r>
        <w:rPr>
          <w:b/>
        </w:rPr>
        <w:t xml:space="preserve">STAR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Mzdy,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40FDB30B" w:rsidR="00F52BF2" w:rsidRDefault="00A93B71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>
        <w:t xml:space="preserve">Ing. </w:t>
      </w:r>
      <w:r w:rsidR="00CB391C">
        <w:t>Jiří Veselý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403C5D"/>
    <w:rsid w:val="00533F71"/>
    <w:rsid w:val="00713F8A"/>
    <w:rsid w:val="008E7612"/>
    <w:rsid w:val="00953C1D"/>
    <w:rsid w:val="00A93B71"/>
    <w:rsid w:val="00CB391C"/>
    <w:rsid w:val="00DE5DAB"/>
    <w:rsid w:val="00E71F13"/>
    <w:rsid w:val="00EF4E68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56CACFE3.dotm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Jiří Veselý</cp:lastModifiedBy>
  <cp:revision>2</cp:revision>
  <dcterms:created xsi:type="dcterms:W3CDTF">2021-10-21T09:38:00Z</dcterms:created>
  <dcterms:modified xsi:type="dcterms:W3CDTF">2021-10-21T09:38:00Z</dcterms:modified>
</cp:coreProperties>
</file>