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842" w14:textId="77777777" w:rsidR="00F5320F" w:rsidRDefault="00F5320F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6100525" w14:textId="77777777" w:rsidR="00F5320F" w:rsidRDefault="00F5320F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FA24CFC" w14:textId="77777777" w:rsidR="00F5320F" w:rsidRDefault="00F5320F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07032A4" w14:textId="77777777" w:rsidR="00F5320F" w:rsidRPr="001A608B" w:rsidRDefault="00F5320F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B53A846" w14:textId="77777777" w:rsidR="00F5320F" w:rsidRPr="003A4547" w:rsidRDefault="00F5320F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536B7872" w14:textId="77777777" w:rsidR="00F5320F" w:rsidRPr="003A4547" w:rsidRDefault="00F5320F" w:rsidP="005A09E0">
      <w:pPr>
        <w:spacing w:line="276" w:lineRule="auto"/>
        <w:jc w:val="both"/>
      </w:pPr>
    </w:p>
    <w:p w14:paraId="5CF8805C" w14:textId="77777777" w:rsidR="00F5320F" w:rsidRDefault="00F5320F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4461262F" w14:textId="77777777" w:rsidR="00F5320F" w:rsidRDefault="00F5320F" w:rsidP="005A09E0">
      <w:pPr>
        <w:spacing w:line="276" w:lineRule="auto"/>
        <w:jc w:val="both"/>
        <w:rPr>
          <w:b/>
        </w:rPr>
      </w:pPr>
    </w:p>
    <w:p w14:paraId="5E02ADF7" w14:textId="77777777" w:rsidR="00F5320F" w:rsidRPr="00BD5F14" w:rsidRDefault="00F5320F" w:rsidP="005A09E0">
      <w:pPr>
        <w:spacing w:line="276" w:lineRule="auto"/>
        <w:jc w:val="both"/>
        <w:rPr>
          <w:b/>
        </w:rPr>
      </w:pPr>
      <w:r w:rsidRPr="00C51B21">
        <w:rPr>
          <w:b/>
          <w:noProof/>
        </w:rPr>
        <w:t>společnosti: Gumkoles s.r.o., IČO: 29394929, sídlo Bořkova 1148, 756 54 Zubří, zapsané v obchodním rejstříku sp. zn. C 38635 vedená u Krajského soudu v Ostravě</w:t>
      </w:r>
    </w:p>
    <w:p w14:paraId="27D8D538" w14:textId="77777777" w:rsidR="00F5320F" w:rsidRDefault="00F5320F" w:rsidP="005A09E0">
      <w:pPr>
        <w:spacing w:line="276" w:lineRule="auto"/>
        <w:jc w:val="both"/>
      </w:pPr>
      <w:r>
        <w:t>(dále jen „zmocněnec“)</w:t>
      </w:r>
    </w:p>
    <w:p w14:paraId="44787BD1" w14:textId="77777777" w:rsidR="00F5320F" w:rsidRPr="003A4547" w:rsidRDefault="00F5320F" w:rsidP="005A09E0">
      <w:pPr>
        <w:spacing w:line="276" w:lineRule="auto"/>
        <w:jc w:val="both"/>
      </w:pPr>
    </w:p>
    <w:p w14:paraId="5D32DCC9" w14:textId="77777777" w:rsidR="00F5320F" w:rsidRPr="008E1176" w:rsidRDefault="00F5320F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034CFF63" w14:textId="77777777" w:rsidR="00F5320F" w:rsidRPr="00850043" w:rsidRDefault="00F5320F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3BEE2FD0" w14:textId="77777777" w:rsidR="00F5320F" w:rsidRDefault="00F5320F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3BAD16E8" w14:textId="77777777" w:rsidR="00F5320F" w:rsidRPr="0043479F" w:rsidRDefault="00F5320F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7A5492AD" w14:textId="77777777" w:rsidR="00F5320F" w:rsidRPr="00BA1F71" w:rsidRDefault="00F5320F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198BF33B" w14:textId="77777777" w:rsidR="00F5320F" w:rsidRPr="00AB6B51" w:rsidRDefault="00F5320F" w:rsidP="005A09E0">
      <w:pPr>
        <w:pStyle w:val="Odstavecseseznamem"/>
        <w:spacing w:line="276" w:lineRule="auto"/>
        <w:ind w:left="360"/>
        <w:jc w:val="both"/>
      </w:pPr>
    </w:p>
    <w:p w14:paraId="28FEE5FE" w14:textId="246DED37" w:rsidR="00F5320F" w:rsidRPr="0043479F" w:rsidRDefault="00F5320F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047FC3">
        <w:rPr>
          <w:b/>
          <w:noProof/>
        </w:rPr>
        <w:t>XXX</w:t>
      </w:r>
      <w:r w:rsidRPr="0043479F">
        <w:t xml:space="preserve"> umístěné na adrese </w:t>
      </w:r>
      <w:r w:rsidR="00047FC3">
        <w:rPr>
          <w:b/>
          <w:noProof/>
        </w:rPr>
        <w:t>XXX</w:t>
      </w:r>
    </w:p>
    <w:p w14:paraId="55CA06A8" w14:textId="77777777" w:rsidR="00F5320F" w:rsidRPr="000D0F0A" w:rsidRDefault="00F5320F" w:rsidP="00006D5A">
      <w:pPr>
        <w:rPr>
          <w:rStyle w:val="Siln"/>
          <w:b w:val="0"/>
        </w:rPr>
      </w:pPr>
    </w:p>
    <w:p w14:paraId="426E3C83" w14:textId="77777777" w:rsidR="00F5320F" w:rsidRDefault="00F5320F" w:rsidP="00006D5A">
      <w:pPr>
        <w:rPr>
          <w:rStyle w:val="Siln"/>
          <w:b w:val="0"/>
        </w:rPr>
      </w:pPr>
    </w:p>
    <w:p w14:paraId="1A14537F" w14:textId="77777777" w:rsidR="00F5320F" w:rsidRDefault="00F5320F" w:rsidP="00006D5A">
      <w:pPr>
        <w:rPr>
          <w:rStyle w:val="Siln"/>
          <w:b w:val="0"/>
        </w:rPr>
      </w:pPr>
    </w:p>
    <w:p w14:paraId="18D3E3D0" w14:textId="77777777" w:rsidR="00F5320F" w:rsidRDefault="00F5320F" w:rsidP="00006D5A">
      <w:pPr>
        <w:ind w:left="5672"/>
        <w:jc w:val="center"/>
        <w:rPr>
          <w:rStyle w:val="Siln"/>
          <w:b w:val="0"/>
        </w:rPr>
      </w:pPr>
    </w:p>
    <w:p w14:paraId="13D770A4" w14:textId="77777777" w:rsidR="00F5320F" w:rsidRPr="00B5204B" w:rsidRDefault="00F5320F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4B090165" w14:textId="77777777" w:rsidR="00F5320F" w:rsidRPr="001D16AE" w:rsidRDefault="00F5320F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338753E9" w14:textId="77777777" w:rsidR="00F5320F" w:rsidRPr="001D16AE" w:rsidRDefault="00F5320F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69AAF1C6" w14:textId="77777777" w:rsidR="00F5320F" w:rsidRDefault="00F5320F" w:rsidP="00006D5A"/>
    <w:p w14:paraId="5E0A3ADB" w14:textId="77777777" w:rsidR="00F5320F" w:rsidRDefault="00F5320F" w:rsidP="00006D5A"/>
    <w:p w14:paraId="4980BC0C" w14:textId="77777777" w:rsidR="00F5320F" w:rsidRDefault="00F5320F" w:rsidP="00006D5A"/>
    <w:p w14:paraId="6ABB060D" w14:textId="77777777" w:rsidR="00F5320F" w:rsidRDefault="00F5320F" w:rsidP="00006D5A"/>
    <w:p w14:paraId="23E41DEE" w14:textId="77777777" w:rsidR="00F5320F" w:rsidRPr="00093824" w:rsidRDefault="00F5320F" w:rsidP="00006D5A">
      <w:r w:rsidRPr="00093824">
        <w:t>Zmocnění v plném rozsahu přijímám.</w:t>
      </w:r>
    </w:p>
    <w:p w14:paraId="015CFAF2" w14:textId="77777777" w:rsidR="00F5320F" w:rsidRPr="00093824" w:rsidRDefault="00F5320F" w:rsidP="00006D5A"/>
    <w:p w14:paraId="6713D454" w14:textId="77777777" w:rsidR="00F5320F" w:rsidRPr="00093824" w:rsidRDefault="00F5320F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7EC5801E" w14:textId="77777777" w:rsidR="00F5320F" w:rsidRPr="00093824" w:rsidRDefault="00F5320F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79D0EFE3" w14:textId="77777777" w:rsidR="00F5320F" w:rsidRDefault="00F5320F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5F8FD45E" w14:textId="77777777" w:rsidR="00F5320F" w:rsidRPr="00B523F0" w:rsidRDefault="00F5320F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C51B21">
        <w:rPr>
          <w:b/>
          <w:bCs/>
          <w:noProof/>
        </w:rPr>
        <w:t>Milan Konkol</w:t>
      </w:r>
      <w:r w:rsidRPr="00B523F0">
        <w:rPr>
          <w:rStyle w:val="Siln"/>
        </w:rPr>
        <w:t xml:space="preserve"> </w:t>
      </w:r>
    </w:p>
    <w:p w14:paraId="2BD3128F" w14:textId="77777777" w:rsidR="00F5320F" w:rsidRDefault="00F5320F" w:rsidP="004D695C">
      <w:pPr>
        <w:ind w:left="5103"/>
        <w:jc w:val="center"/>
        <w:rPr>
          <w:rStyle w:val="Siln"/>
          <w:b w:val="0"/>
          <w:bCs w:val="0"/>
        </w:rPr>
        <w:sectPr w:rsidR="00F5320F" w:rsidSect="00F5320F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jednatel</w:t>
      </w:r>
    </w:p>
    <w:p w14:paraId="5B7BCDD1" w14:textId="77777777" w:rsidR="00F5320F" w:rsidRPr="00B523F0" w:rsidRDefault="00F5320F" w:rsidP="004D695C">
      <w:pPr>
        <w:ind w:left="5103"/>
        <w:jc w:val="center"/>
        <w:rPr>
          <w:rStyle w:val="Siln"/>
          <w:b w:val="0"/>
          <w:bCs w:val="0"/>
        </w:rPr>
      </w:pPr>
    </w:p>
    <w:sectPr w:rsidR="00F5320F" w:rsidRPr="00B523F0" w:rsidSect="00F5320F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2CE8E" w14:textId="77777777" w:rsidR="00BB35CD" w:rsidRDefault="00BB35CD" w:rsidP="00E26E3A">
      <w:pPr>
        <w:spacing w:line="240" w:lineRule="auto"/>
      </w:pPr>
      <w:r>
        <w:separator/>
      </w:r>
    </w:p>
  </w:endnote>
  <w:endnote w:type="continuationSeparator" w:id="0">
    <w:p w14:paraId="5C1B521E" w14:textId="77777777" w:rsidR="00BB35CD" w:rsidRDefault="00BB35CD" w:rsidP="00E26E3A">
      <w:pPr>
        <w:spacing w:line="240" w:lineRule="auto"/>
      </w:pPr>
      <w:r>
        <w:continuationSeparator/>
      </w:r>
    </w:p>
  </w:endnote>
  <w:endnote w:type="continuationNotice" w:id="1">
    <w:p w14:paraId="32BC4DB5" w14:textId="77777777" w:rsidR="00BB35CD" w:rsidRDefault="00BB35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F61D0" w14:textId="77777777" w:rsidR="00F5320F" w:rsidRDefault="00F5320F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047FC3">
      <w:fldChar w:fldCharType="begin"/>
    </w:r>
    <w:r w:rsidR="00047FC3">
      <w:instrText xml:space="preserve"> NUMPAGES  \* Arabic  \* MERGEFORMAT </w:instrText>
    </w:r>
    <w:r w:rsidR="00047FC3">
      <w:fldChar w:fldCharType="separate"/>
    </w:r>
    <w:r>
      <w:rPr>
        <w:noProof/>
      </w:rPr>
      <w:t>1</w:t>
    </w:r>
    <w:r w:rsidR="00047FC3">
      <w:rPr>
        <w:noProof/>
      </w:rPr>
      <w:fldChar w:fldCharType="end"/>
    </w:r>
  </w:p>
  <w:p w14:paraId="7CA83D87" w14:textId="77777777" w:rsidR="00F5320F" w:rsidRPr="00D61A25" w:rsidRDefault="00F5320F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C65B8" w14:textId="77777777" w:rsidR="00BD5F14" w:rsidRDefault="00BD5F14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  <w:p w14:paraId="68172181" w14:textId="77777777" w:rsidR="00BD5F14" w:rsidRPr="00D61A25" w:rsidRDefault="00BD5F14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21C42" w14:textId="77777777" w:rsidR="00BB35CD" w:rsidRDefault="00BB35CD" w:rsidP="00E26E3A">
      <w:pPr>
        <w:spacing w:line="240" w:lineRule="auto"/>
      </w:pPr>
      <w:r>
        <w:separator/>
      </w:r>
    </w:p>
  </w:footnote>
  <w:footnote w:type="continuationSeparator" w:id="0">
    <w:p w14:paraId="761092AF" w14:textId="77777777" w:rsidR="00BB35CD" w:rsidRDefault="00BB35CD" w:rsidP="00E26E3A">
      <w:pPr>
        <w:spacing w:line="240" w:lineRule="auto"/>
      </w:pPr>
      <w:r>
        <w:continuationSeparator/>
      </w:r>
    </w:p>
  </w:footnote>
  <w:footnote w:type="continuationNotice" w:id="1">
    <w:p w14:paraId="2409A4F1" w14:textId="77777777" w:rsidR="00BB35CD" w:rsidRDefault="00BB35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6308E" w14:textId="77777777" w:rsidR="00F5320F" w:rsidRPr="00443D52" w:rsidRDefault="00F5320F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7611ED5D" wp14:editId="28CC0252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3581CF3E" wp14:editId="4FF853F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04BB0248" wp14:editId="155330D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174</w:t>
    </w:r>
  </w:p>
  <w:p w14:paraId="6FD1B011" w14:textId="77777777" w:rsidR="00F5320F" w:rsidRPr="001D16AE" w:rsidRDefault="00F5320F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C51B21">
      <w:rPr>
        <w:bCs/>
        <w:noProof/>
        <w:color w:val="000000" w:themeColor="text1"/>
      </w:rPr>
      <w:t>Zubří Gumko.cz (JM)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ED7EC" w14:textId="77777777" w:rsidR="00BD5F14" w:rsidRPr="00443D52" w:rsidRDefault="00BD5F14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33847F4B" wp14:editId="7D14310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0AA95F51" wp14:editId="1EBA597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E06855D" wp14:editId="0B3732E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 w:rsidR="00443D52">
      <w:rPr>
        <w:b/>
        <w:color w:val="002776"/>
        <w:lang w:val="cs-CZ"/>
      </w:rPr>
      <w:tab/>
    </w:r>
    <w:r w:rsidR="00443D52">
      <w:rPr>
        <w:b/>
        <w:color w:val="002776"/>
        <w:lang w:val="cs-CZ"/>
      </w:rPr>
      <w:tab/>
    </w:r>
    <w:r w:rsidR="008D160E">
      <w:rPr>
        <w:bCs/>
        <w:noProof/>
        <w:color w:val="auto"/>
        <w:sz w:val="16"/>
        <w:szCs w:val="16"/>
        <w:lang w:val="cs-CZ"/>
      </w:rPr>
      <w:t>174</w:t>
    </w:r>
  </w:p>
  <w:p w14:paraId="71DE824D" w14:textId="77777777" w:rsidR="00BD5F14" w:rsidRPr="001D16AE" w:rsidRDefault="00BD5F14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8D160E" w:rsidRPr="00C51B21">
      <w:rPr>
        <w:bCs/>
        <w:noProof/>
        <w:color w:val="000000" w:themeColor="text1"/>
      </w:rPr>
      <w:t>Zubří Gumko.cz (JM)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47FC3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16AE"/>
    <w:rsid w:val="001D5F44"/>
    <w:rsid w:val="001D7BCE"/>
    <w:rsid w:val="001E0AB9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160E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B35CD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5320F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4178F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2</cp:revision>
  <cp:lastPrinted>2021-10-05T05:16:00Z</cp:lastPrinted>
  <dcterms:created xsi:type="dcterms:W3CDTF">2021-10-21T07:25:00Z</dcterms:created>
  <dcterms:modified xsi:type="dcterms:W3CDTF">2021-10-21T10:41:00Z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