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 xml:space="preserve">Zařazena do sítě škol na základě </w:t>
      </w:r>
    </w:p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>zřizovací listiny ze dne 3. 3. 1997</w:t>
      </w:r>
    </w:p>
    <w:p w:rsidR="003150E8" w:rsidRDefault="003150E8" w:rsidP="003150E8">
      <w:pPr>
        <w:rPr>
          <w:sz w:val="24"/>
          <w:szCs w:val="24"/>
        </w:rPr>
      </w:pPr>
      <w:r>
        <w:rPr>
          <w:sz w:val="24"/>
          <w:szCs w:val="24"/>
        </w:rPr>
        <w:t>pod číslem 14 675/97-60</w:t>
      </w:r>
    </w:p>
    <w:p w:rsidR="0067067E" w:rsidRDefault="0067067E" w:rsidP="00367506">
      <w:pPr>
        <w:rPr>
          <w:sz w:val="24"/>
          <w:szCs w:val="24"/>
        </w:rPr>
      </w:pPr>
    </w:p>
    <w:p w:rsidR="0067067E" w:rsidRPr="00533585" w:rsidRDefault="0067067E" w:rsidP="00367506">
      <w:pPr>
        <w:rPr>
          <w:sz w:val="24"/>
          <w:szCs w:val="24"/>
        </w:rPr>
      </w:pP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Právní forma: příspěvková organizace</w:t>
      </w:r>
    </w:p>
    <w:p w:rsidR="00367506" w:rsidRPr="00533585" w:rsidRDefault="00F303CF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146685</wp:posOffset>
                </wp:positionV>
                <wp:extent cx="2286000" cy="3524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22E5" id="Obdélník 1" o:spid="_x0000_s1026" style="position:absolute;margin-left:-.8pt;margin-top:11.55pt;width:18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" fillcolor="black [3213]" strokecolor="black [3213]" strokeweight="2pt"/>
            </w:pict>
          </mc:Fallback>
        </mc:AlternateConten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Bankovní spojení: </w:t>
      </w:r>
      <w:proofErr w:type="spellStart"/>
      <w:r w:rsidRPr="00533585">
        <w:rPr>
          <w:sz w:val="24"/>
          <w:szCs w:val="24"/>
        </w:rPr>
        <w:t>Raiffeisenbank</w:t>
      </w:r>
      <w:proofErr w:type="spellEnd"/>
      <w:r w:rsidRPr="00533585">
        <w:rPr>
          <w:sz w:val="24"/>
          <w:szCs w:val="24"/>
        </w:rPr>
        <w:t xml:space="preserve">, a.s.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r w:rsidR="00980689">
        <w:rPr>
          <w:sz w:val="24"/>
          <w:szCs w:val="24"/>
        </w:rPr>
        <w:t xml:space="preserve">Axes </w:t>
      </w:r>
      <w:proofErr w:type="spellStart"/>
      <w:r w:rsidR="00980689">
        <w:rPr>
          <w:sz w:val="24"/>
          <w:szCs w:val="24"/>
        </w:rPr>
        <w:t>Computers</w:t>
      </w:r>
      <w:proofErr w:type="spellEnd"/>
      <w:r w:rsidR="00980689">
        <w:rPr>
          <w:sz w:val="24"/>
          <w:szCs w:val="24"/>
        </w:rPr>
        <w:t xml:space="preserve"> s.r.o.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Číslo účtu:  1053002186/5500               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r w:rsidR="00980689">
        <w:rPr>
          <w:sz w:val="24"/>
          <w:szCs w:val="24"/>
        </w:rPr>
        <w:t>Kollárova 2116/1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IČO:            00520152                                                  </w:t>
      </w:r>
      <w:r w:rsidRPr="00533585">
        <w:rPr>
          <w:sz w:val="24"/>
          <w:szCs w:val="24"/>
        </w:rPr>
        <w:tab/>
        <w:t xml:space="preserve"> </w:t>
      </w:r>
      <w:r w:rsidR="00C506CF" w:rsidRPr="00533585">
        <w:rPr>
          <w:sz w:val="24"/>
          <w:szCs w:val="24"/>
        </w:rPr>
        <w:tab/>
      </w:r>
      <w:proofErr w:type="gramStart"/>
      <w:r w:rsidR="00980689">
        <w:rPr>
          <w:sz w:val="24"/>
          <w:szCs w:val="24"/>
        </w:rPr>
        <w:t>301</w:t>
      </w:r>
      <w:r w:rsidR="003B285B">
        <w:rPr>
          <w:sz w:val="24"/>
          <w:szCs w:val="24"/>
        </w:rPr>
        <w:t xml:space="preserve"> 00  Plzeň</w:t>
      </w:r>
      <w:proofErr w:type="gramEnd"/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DIČ:            CZ00520152                                   </w:t>
      </w:r>
      <w:r w:rsidRPr="00533585">
        <w:rPr>
          <w:sz w:val="24"/>
          <w:szCs w:val="24"/>
        </w:rPr>
        <w:tab/>
        <w:t xml:space="preserve">     </w:t>
      </w:r>
      <w:r w:rsidR="00533585">
        <w:rPr>
          <w:sz w:val="24"/>
          <w:szCs w:val="24"/>
        </w:rPr>
        <w:tab/>
      </w:r>
      <w:r w:rsidR="00533585" w:rsidRPr="00533585">
        <w:rPr>
          <w:sz w:val="24"/>
          <w:szCs w:val="24"/>
        </w:rPr>
        <w:tab/>
      </w:r>
    </w:p>
    <w:p w:rsidR="00367506" w:rsidRPr="00533585" w:rsidRDefault="00F303CF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22860</wp:posOffset>
                </wp:positionV>
                <wp:extent cx="1666875" cy="3810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BAD4D" id="Obdélník 2" o:spid="_x0000_s1026" style="position:absolute;margin-left:35.95pt;margin-top:1.8pt;width:131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" fillcolor="black [3213]" strokecolor="black [3213]" strokeweight="2pt"/>
            </w:pict>
          </mc:Fallback>
        </mc:AlternateContent>
      </w:r>
      <w:proofErr w:type="gramStart"/>
      <w:r w:rsidR="00367506" w:rsidRPr="00533585">
        <w:rPr>
          <w:sz w:val="24"/>
          <w:szCs w:val="24"/>
        </w:rPr>
        <w:t>Tel:              377 183 613</w:t>
      </w:r>
      <w:proofErr w:type="gramEnd"/>
      <w:r w:rsidR="00367506" w:rsidRPr="00533585">
        <w:rPr>
          <w:sz w:val="24"/>
          <w:szCs w:val="24"/>
        </w:rPr>
        <w:t xml:space="preserve">                                                </w:t>
      </w:r>
    </w:p>
    <w:p w:rsidR="00367506" w:rsidRPr="00533585" w:rsidRDefault="00367506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 xml:space="preserve">e-mail:       </w:t>
      </w:r>
      <w:r w:rsidR="00C506CF" w:rsidRPr="00533585">
        <w:rPr>
          <w:sz w:val="24"/>
          <w:szCs w:val="24"/>
        </w:rPr>
        <w:t xml:space="preserve"> </w:t>
      </w:r>
      <w:r w:rsidRPr="00533585">
        <w:rPr>
          <w:sz w:val="24"/>
          <w:szCs w:val="24"/>
        </w:rPr>
        <w:t xml:space="preserve"> sos@nerudovka.cz</w:t>
      </w: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367506" w:rsidP="00367506">
      <w:pPr>
        <w:rPr>
          <w:b/>
          <w:bCs/>
          <w:sz w:val="24"/>
          <w:szCs w:val="24"/>
        </w:rPr>
      </w:pPr>
    </w:p>
    <w:p w:rsidR="00367506" w:rsidRPr="00533585" w:rsidRDefault="00F303CF" w:rsidP="003675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2961639</wp:posOffset>
                </wp:positionH>
                <wp:positionV relativeFrom="paragraph">
                  <wp:posOffset>131445</wp:posOffset>
                </wp:positionV>
                <wp:extent cx="1209675" cy="4191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AE97" id="Obdélník 5" o:spid="_x0000_s1026" style="position:absolute;margin-left:233.2pt;margin-top:10.35pt;width:95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" fillcolor="black [3213]" strokecolor="black [3213]" strokeweight="2pt"/>
            </w:pict>
          </mc:Fallback>
        </mc:AlternateContent>
      </w:r>
    </w:p>
    <w:p w:rsidR="00367506" w:rsidRPr="00533585" w:rsidRDefault="0087037D" w:rsidP="00367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B J E D </w:t>
      </w:r>
      <w:proofErr w:type="gramStart"/>
      <w:r>
        <w:rPr>
          <w:b/>
          <w:bCs/>
          <w:sz w:val="24"/>
          <w:szCs w:val="24"/>
        </w:rPr>
        <w:t>NÁ V K A  č.</w:t>
      </w:r>
      <w:proofErr w:type="gramEnd"/>
      <w:r>
        <w:rPr>
          <w:b/>
          <w:bCs/>
          <w:sz w:val="24"/>
          <w:szCs w:val="24"/>
        </w:rPr>
        <w:t xml:space="preserve">  </w:t>
      </w:r>
      <w:r w:rsidR="00CA43E6">
        <w:rPr>
          <w:b/>
          <w:bCs/>
          <w:sz w:val="24"/>
          <w:szCs w:val="24"/>
        </w:rPr>
        <w:t>111</w:t>
      </w:r>
      <w:r w:rsidR="00367506" w:rsidRPr="00533585">
        <w:rPr>
          <w:b/>
          <w:bCs/>
          <w:sz w:val="24"/>
          <w:szCs w:val="24"/>
        </w:rPr>
        <w:t xml:space="preserve">            </w:t>
      </w:r>
      <w:r w:rsidR="00367506" w:rsidRPr="00533585">
        <w:rPr>
          <w:sz w:val="24"/>
          <w:szCs w:val="24"/>
        </w:rPr>
        <w:t>Vyřizuje: Gabri</w:t>
      </w:r>
      <w:r w:rsidR="00533585" w:rsidRPr="00533585">
        <w:rPr>
          <w:sz w:val="24"/>
          <w:szCs w:val="24"/>
        </w:rPr>
        <w:t xml:space="preserve">ela Pavlátová    </w:t>
      </w:r>
      <w:r w:rsidR="00533585" w:rsidRPr="00533585">
        <w:rPr>
          <w:sz w:val="24"/>
          <w:szCs w:val="24"/>
        </w:rPr>
        <w:tab/>
        <w:t xml:space="preserve">   </w:t>
      </w:r>
      <w:r w:rsidR="003B285B">
        <w:rPr>
          <w:sz w:val="24"/>
          <w:szCs w:val="24"/>
        </w:rPr>
        <w:t xml:space="preserve">      </w:t>
      </w:r>
      <w:r w:rsidR="00533585" w:rsidRPr="00533585">
        <w:rPr>
          <w:sz w:val="24"/>
          <w:szCs w:val="24"/>
        </w:rPr>
        <w:t xml:space="preserve">   Plzeň,</w:t>
      </w:r>
      <w:r w:rsidR="00F36A13">
        <w:rPr>
          <w:sz w:val="24"/>
          <w:szCs w:val="24"/>
        </w:rPr>
        <w:t xml:space="preserve"> </w:t>
      </w:r>
      <w:r w:rsidR="00BB043C">
        <w:rPr>
          <w:sz w:val="24"/>
          <w:szCs w:val="24"/>
        </w:rPr>
        <w:t>18</w:t>
      </w:r>
      <w:r w:rsidR="00367506" w:rsidRPr="00533585">
        <w:rPr>
          <w:sz w:val="24"/>
          <w:szCs w:val="24"/>
        </w:rPr>
        <w:t xml:space="preserve">. </w:t>
      </w:r>
      <w:r w:rsidR="00BB043C">
        <w:rPr>
          <w:sz w:val="24"/>
          <w:szCs w:val="24"/>
        </w:rPr>
        <w:t>10</w:t>
      </w:r>
      <w:r w:rsidR="00367506" w:rsidRPr="00533585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="00F75927">
        <w:rPr>
          <w:sz w:val="24"/>
          <w:szCs w:val="24"/>
        </w:rPr>
        <w:t>1</w:t>
      </w:r>
    </w:p>
    <w:p w:rsidR="00367506" w:rsidRPr="00533585" w:rsidRDefault="00367506" w:rsidP="00367506">
      <w:pPr>
        <w:rPr>
          <w:sz w:val="24"/>
          <w:szCs w:val="24"/>
        </w:rPr>
      </w:pPr>
    </w:p>
    <w:p w:rsidR="0087037D" w:rsidRDefault="00F303CF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24765</wp:posOffset>
                </wp:positionV>
                <wp:extent cx="1819275" cy="4572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6EAAB" id="Obdélník 6" o:spid="_x0000_s1026" style="position:absolute;margin-left:2.95pt;margin-top:1.95pt;width:143.2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" fillcolor="black [3213]" strokecolor="black [3213]" strokeweight="2pt"/>
            </w:pict>
          </mc:Fallback>
        </mc:AlternateContent>
      </w:r>
    </w:p>
    <w:p w:rsidR="00533585" w:rsidRDefault="00533585" w:rsidP="00367506">
      <w:pPr>
        <w:rPr>
          <w:sz w:val="24"/>
          <w:szCs w:val="24"/>
        </w:rPr>
      </w:pPr>
      <w:r w:rsidRPr="00533585">
        <w:rPr>
          <w:sz w:val="24"/>
          <w:szCs w:val="24"/>
        </w:rPr>
        <w:t>Vážený pane</w:t>
      </w:r>
      <w:r w:rsidR="00980689">
        <w:rPr>
          <w:sz w:val="24"/>
          <w:szCs w:val="24"/>
        </w:rPr>
        <w:t xml:space="preserve"> </w:t>
      </w:r>
      <w:r w:rsidR="003B2349">
        <w:rPr>
          <w:sz w:val="24"/>
          <w:szCs w:val="24"/>
        </w:rPr>
        <w:t>Blažku</w:t>
      </w:r>
      <w:r w:rsidR="003B285B">
        <w:rPr>
          <w:sz w:val="24"/>
          <w:szCs w:val="24"/>
        </w:rPr>
        <w:t>,</w:t>
      </w:r>
    </w:p>
    <w:p w:rsidR="00D14114" w:rsidRDefault="00D14114" w:rsidP="00367506">
      <w:pPr>
        <w:rPr>
          <w:sz w:val="24"/>
          <w:szCs w:val="24"/>
        </w:rPr>
      </w:pPr>
    </w:p>
    <w:p w:rsidR="002B3DDB" w:rsidRDefault="00CA43E6" w:rsidP="002B3DDB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CA43E6" w:rsidRDefault="00CA43E6" w:rsidP="002B3DDB">
      <w:pPr>
        <w:rPr>
          <w:sz w:val="24"/>
          <w:szCs w:val="24"/>
        </w:rPr>
      </w:pPr>
    </w:p>
    <w:p w:rsidR="00CA43E6" w:rsidRPr="00CA43E6" w:rsidRDefault="00CA43E6" w:rsidP="00CA43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A43E6">
        <w:rPr>
          <w:sz w:val="24"/>
          <w:szCs w:val="24"/>
        </w:rPr>
        <w:t xml:space="preserve">3LCD EPSON EB-L610U, WUXGA V11H9010460 6000 </w:t>
      </w:r>
      <w:proofErr w:type="spellStart"/>
      <w:r w:rsidRPr="00CA43E6">
        <w:rPr>
          <w:sz w:val="24"/>
          <w:szCs w:val="24"/>
        </w:rPr>
        <w:t>Ansi</w:t>
      </w:r>
      <w:proofErr w:type="spellEnd"/>
      <w:r w:rsidRPr="00CA43E6">
        <w:rPr>
          <w:sz w:val="24"/>
          <w:szCs w:val="24"/>
        </w:rPr>
        <w:t xml:space="preserve"> 2500000:1 za 75.987 Kč bez DPH</w:t>
      </w:r>
    </w:p>
    <w:p w:rsidR="00CA43E6" w:rsidRPr="00CA43E6" w:rsidRDefault="00CA43E6" w:rsidP="00CA43E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CA43E6">
        <w:rPr>
          <w:sz w:val="24"/>
          <w:szCs w:val="24"/>
        </w:rPr>
        <w:t xml:space="preserve">tropní </w:t>
      </w:r>
      <w:r>
        <w:rPr>
          <w:sz w:val="24"/>
          <w:szCs w:val="24"/>
        </w:rPr>
        <w:t>d</w:t>
      </w:r>
      <w:r w:rsidRPr="00CA43E6">
        <w:rPr>
          <w:sz w:val="24"/>
          <w:szCs w:val="24"/>
        </w:rPr>
        <w:t>ržák EPSON ELPMB22 za 3.837 Kč bez DPH</w:t>
      </w:r>
    </w:p>
    <w:p w:rsidR="00D14114" w:rsidRDefault="00D14114" w:rsidP="00367506">
      <w:pPr>
        <w:rPr>
          <w:sz w:val="24"/>
          <w:szCs w:val="24"/>
        </w:rPr>
      </w:pPr>
    </w:p>
    <w:p w:rsidR="00BD31FF" w:rsidRDefault="0087037D" w:rsidP="00BD31FF">
      <w:pPr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761A25" w:rsidRDefault="00F303CF" w:rsidP="00BD31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82550</wp:posOffset>
                </wp:positionV>
                <wp:extent cx="1857375" cy="2656840"/>
                <wp:effectExtent l="0" t="0" r="28575" b="101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65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7DD8B" id="Obdélník 3" o:spid="_x0000_s1026" style="position:absolute;margin-left:329.2pt;margin-top:6.5pt;width:146.25pt;height:20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" fillcolor="black [3213]" strokecolor="black [3213]" strokeweight="2pt"/>
            </w:pict>
          </mc:Fallback>
        </mc:AlternateContent>
      </w:r>
    </w:p>
    <w:p w:rsidR="00F36A13" w:rsidRDefault="00367506" w:rsidP="00BD31FF">
      <w:pPr>
        <w:rPr>
          <w:sz w:val="24"/>
          <w:szCs w:val="24"/>
        </w:rPr>
      </w:pPr>
      <w:r w:rsidRPr="00533585">
        <w:rPr>
          <w:sz w:val="24"/>
          <w:szCs w:val="24"/>
        </w:rPr>
        <w:t>S</w:t>
      </w:r>
      <w:r w:rsidR="003B285B">
        <w:rPr>
          <w:sz w:val="24"/>
          <w:szCs w:val="24"/>
        </w:rPr>
        <w:t> </w:t>
      </w:r>
      <w:r w:rsidRPr="00533585">
        <w:rPr>
          <w:sz w:val="24"/>
          <w:szCs w:val="24"/>
        </w:rPr>
        <w:t>pozdravem</w:t>
      </w:r>
      <w:r w:rsidRPr="00533585">
        <w:rPr>
          <w:sz w:val="24"/>
          <w:szCs w:val="24"/>
        </w:rPr>
        <w:tab/>
      </w:r>
    </w:p>
    <w:p w:rsidR="00F36A13" w:rsidRDefault="00F36A13" w:rsidP="00BD31FF">
      <w:pPr>
        <w:rPr>
          <w:sz w:val="24"/>
          <w:szCs w:val="24"/>
        </w:rPr>
      </w:pPr>
      <w:bookmarkStart w:id="0" w:name="_GoBack"/>
      <w:bookmarkEnd w:id="0"/>
    </w:p>
    <w:p w:rsidR="00367506" w:rsidRPr="00533585" w:rsidRDefault="00F36A13" w:rsidP="00BD31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  <w:t xml:space="preserve"> Mgr. Marie </w:t>
      </w:r>
      <w:proofErr w:type="spellStart"/>
      <w:r w:rsidR="00367506" w:rsidRPr="00533585">
        <w:rPr>
          <w:sz w:val="24"/>
          <w:szCs w:val="24"/>
        </w:rPr>
        <w:t>Klesová</w:t>
      </w:r>
      <w:proofErr w:type="spellEnd"/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</w:r>
      <w:r w:rsidR="00367506" w:rsidRPr="00533585">
        <w:rPr>
          <w:sz w:val="24"/>
          <w:szCs w:val="24"/>
        </w:rPr>
        <w:tab/>
        <w:t xml:space="preserve">                             </w:t>
      </w:r>
      <w:r w:rsidR="00C506CF" w:rsidRPr="00533585">
        <w:rPr>
          <w:sz w:val="24"/>
          <w:szCs w:val="24"/>
        </w:rPr>
        <w:tab/>
        <w:t xml:space="preserve">    </w:t>
      </w:r>
      <w:r w:rsidR="00367506" w:rsidRPr="00533585">
        <w:rPr>
          <w:sz w:val="24"/>
          <w:szCs w:val="24"/>
        </w:rPr>
        <w:t xml:space="preserve"> ředitelka školy</w:t>
      </w:r>
    </w:p>
    <w:p w:rsidR="00367506" w:rsidRPr="00533585" w:rsidRDefault="00367506" w:rsidP="00367506">
      <w:pPr>
        <w:ind w:hanging="5272"/>
        <w:rPr>
          <w:sz w:val="24"/>
          <w:szCs w:val="24"/>
        </w:rPr>
      </w:pPr>
    </w:p>
    <w:p w:rsidR="00367506" w:rsidRPr="00533585" w:rsidRDefault="00367506" w:rsidP="00367506">
      <w:pPr>
        <w:pStyle w:val="z-Konecformule"/>
        <w:rPr>
          <w:rFonts w:ascii="Times New Roman" w:hAnsi="Times New Roman" w:cs="Times New Roman"/>
          <w:sz w:val="24"/>
          <w:szCs w:val="24"/>
        </w:rPr>
      </w:pPr>
      <w:r w:rsidRPr="00533585">
        <w:rPr>
          <w:rFonts w:ascii="Times New Roman" w:hAnsi="Times New Roman" w:cs="Times New Roman"/>
          <w:sz w:val="24"/>
          <w:szCs w:val="24"/>
        </w:rPr>
        <w:t>Konec formuláře</w:t>
      </w:r>
    </w:p>
    <w:p w:rsidR="006D05E4" w:rsidRPr="00533585" w:rsidRDefault="00F303CF" w:rsidP="002E4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1081405</wp:posOffset>
                </wp:positionV>
                <wp:extent cx="1905000" cy="6096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CECF1" id="Obdélník 4" o:spid="_x0000_s1026" style="position:absolute;margin-left:75.7pt;margin-top:85.15pt;width:150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" fillcolor="black [3213]" strokecolor="black [3213]" strokeweight="2pt"/>
            </w:pict>
          </mc:Fallback>
        </mc:AlternateContent>
      </w:r>
    </w:p>
    <w:sectPr w:rsidR="006D05E4" w:rsidRPr="00533585" w:rsidSect="00F90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402" w:right="680" w:bottom="1418" w:left="1276" w:header="454" w:footer="20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20" w:rsidRDefault="00C63420">
      <w:r>
        <w:separator/>
      </w:r>
    </w:p>
  </w:endnote>
  <w:endnote w:type="continuationSeparator" w:id="0">
    <w:p w:rsidR="00C63420" w:rsidRDefault="00C6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  <w:tabs>
        <w:tab w:val="clear" w:pos="9072"/>
        <w:tab w:val="left" w:pos="7938"/>
      </w:tabs>
      <w:rPr>
        <w:sz w:val="16"/>
      </w:rPr>
    </w:pPr>
    <w:r w:rsidRPr="002E7D17">
      <w:rPr>
        <w:noProof/>
      </w:rPr>
      <w:drawing>
        <wp:anchor distT="0" distB="0" distL="114300" distR="114300" simplePos="0" relativeHeight="251660288" behindDoc="0" locked="0" layoutInCell="1" allowOverlap="1" wp14:anchorId="083187BB" wp14:editId="6043C196">
          <wp:simplePos x="0" y="0"/>
          <wp:positionH relativeFrom="margin">
            <wp:align>right</wp:align>
          </wp:positionH>
          <wp:positionV relativeFrom="margin">
            <wp:posOffset>6936105</wp:posOffset>
          </wp:positionV>
          <wp:extent cx="5256000" cy="885399"/>
          <wp:effectExtent l="0" t="0" r="1905" b="0"/>
          <wp:wrapSquare wrapText="bothSides"/>
          <wp:docPr id="105" name="Obráze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8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20" w:rsidRDefault="00C63420">
      <w:r>
        <w:separator/>
      </w:r>
    </w:p>
  </w:footnote>
  <w:footnote w:type="continuationSeparator" w:id="0">
    <w:p w:rsidR="00C63420" w:rsidRDefault="00C63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  <w:r w:rsidRPr="004F410E">
      <w:rPr>
        <w:noProof/>
      </w:rPr>
      <w:drawing>
        <wp:anchor distT="0" distB="0" distL="114300" distR="114300" simplePos="0" relativeHeight="251659264" behindDoc="0" locked="1" layoutInCell="1" allowOverlap="1" wp14:anchorId="399C5274" wp14:editId="1EE822FB">
          <wp:simplePos x="0" y="0"/>
          <wp:positionH relativeFrom="margin">
            <wp:posOffset>-419100</wp:posOffset>
          </wp:positionH>
          <wp:positionV relativeFrom="margin">
            <wp:posOffset>-1657985</wp:posOffset>
          </wp:positionV>
          <wp:extent cx="1943735" cy="1072515"/>
          <wp:effectExtent l="0" t="0" r="0" b="0"/>
          <wp:wrapSquare wrapText="bothSides"/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9" w:rsidRDefault="003B23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58D4"/>
    <w:multiLevelType w:val="hybridMultilevel"/>
    <w:tmpl w:val="AB846D3C"/>
    <w:lvl w:ilvl="0" w:tplc="BB7060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9E1"/>
    <w:multiLevelType w:val="hybridMultilevel"/>
    <w:tmpl w:val="42AADF68"/>
    <w:lvl w:ilvl="0" w:tplc="C2A02EAE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6706F18"/>
    <w:multiLevelType w:val="multilevel"/>
    <w:tmpl w:val="900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85"/>
    <w:rsid w:val="00000A9A"/>
    <w:rsid w:val="000236EB"/>
    <w:rsid w:val="000E3DF9"/>
    <w:rsid w:val="00103521"/>
    <w:rsid w:val="00105EF8"/>
    <w:rsid w:val="00135EB7"/>
    <w:rsid w:val="00147E85"/>
    <w:rsid w:val="00227A78"/>
    <w:rsid w:val="00270224"/>
    <w:rsid w:val="0028286E"/>
    <w:rsid w:val="002B3DDB"/>
    <w:rsid w:val="002E4CAA"/>
    <w:rsid w:val="002E7D17"/>
    <w:rsid w:val="003150E8"/>
    <w:rsid w:val="00367506"/>
    <w:rsid w:val="00391845"/>
    <w:rsid w:val="003B1585"/>
    <w:rsid w:val="003B2349"/>
    <w:rsid w:val="003B285B"/>
    <w:rsid w:val="003E15E5"/>
    <w:rsid w:val="004536C5"/>
    <w:rsid w:val="00454EBC"/>
    <w:rsid w:val="004E770C"/>
    <w:rsid w:val="00503A03"/>
    <w:rsid w:val="00533585"/>
    <w:rsid w:val="00574745"/>
    <w:rsid w:val="005802C6"/>
    <w:rsid w:val="00596E6D"/>
    <w:rsid w:val="005E1287"/>
    <w:rsid w:val="005F57AE"/>
    <w:rsid w:val="00602A92"/>
    <w:rsid w:val="0060788D"/>
    <w:rsid w:val="00612BB1"/>
    <w:rsid w:val="0067067E"/>
    <w:rsid w:val="006D05E4"/>
    <w:rsid w:val="0072337A"/>
    <w:rsid w:val="007417B6"/>
    <w:rsid w:val="00761A25"/>
    <w:rsid w:val="00775576"/>
    <w:rsid w:val="007B5B23"/>
    <w:rsid w:val="007C4AA1"/>
    <w:rsid w:val="00807EF1"/>
    <w:rsid w:val="0087037D"/>
    <w:rsid w:val="008A542B"/>
    <w:rsid w:val="00921EA3"/>
    <w:rsid w:val="009517F7"/>
    <w:rsid w:val="009743EF"/>
    <w:rsid w:val="00975D8E"/>
    <w:rsid w:val="00980689"/>
    <w:rsid w:val="00985450"/>
    <w:rsid w:val="00A22EE7"/>
    <w:rsid w:val="00A46B0E"/>
    <w:rsid w:val="00AC72F8"/>
    <w:rsid w:val="00B64276"/>
    <w:rsid w:val="00BB043C"/>
    <w:rsid w:val="00BC1CDC"/>
    <w:rsid w:val="00BC610C"/>
    <w:rsid w:val="00BD31FF"/>
    <w:rsid w:val="00C0627B"/>
    <w:rsid w:val="00C17413"/>
    <w:rsid w:val="00C32DE7"/>
    <w:rsid w:val="00C506CF"/>
    <w:rsid w:val="00C63420"/>
    <w:rsid w:val="00C91988"/>
    <w:rsid w:val="00CA43E6"/>
    <w:rsid w:val="00CF51EC"/>
    <w:rsid w:val="00D05523"/>
    <w:rsid w:val="00D14114"/>
    <w:rsid w:val="00D7481D"/>
    <w:rsid w:val="00D87BF4"/>
    <w:rsid w:val="00D87BFB"/>
    <w:rsid w:val="00DC6C5D"/>
    <w:rsid w:val="00DD4A66"/>
    <w:rsid w:val="00E34025"/>
    <w:rsid w:val="00E570A7"/>
    <w:rsid w:val="00F24EB1"/>
    <w:rsid w:val="00F303CF"/>
    <w:rsid w:val="00F36A13"/>
    <w:rsid w:val="00F74B7E"/>
    <w:rsid w:val="00F75927"/>
    <w:rsid w:val="00F879F6"/>
    <w:rsid w:val="00F9091E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97102F-0C7D-48C7-B038-9D0D947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15E5"/>
  </w:style>
  <w:style w:type="table" w:styleId="Mkatabulky">
    <w:name w:val="Table Grid"/>
    <w:basedOn w:val="Normlntabulka"/>
    <w:uiPriority w:val="59"/>
    <w:rsid w:val="003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1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45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semiHidden/>
    <w:unhideWhenUsed/>
    <w:rsid w:val="00367506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semiHidden/>
    <w:rsid w:val="003675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7506"/>
    <w:pPr>
      <w:pBdr>
        <w:top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7506"/>
    <w:rPr>
      <w:rFonts w:ascii="Arial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E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28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86B4E191E864BA14894A051715B04" ma:contentTypeVersion="0" ma:contentTypeDescription="Vytvořit nový dokument" ma:contentTypeScope="" ma:versionID="deaf690b1e46c0d01db7338eb4d05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3C2949-FDB6-47E4-B94B-2176E7DFA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3CD5D-709B-4612-A9C7-916617DC099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9ABF52-F7E8-4409-A52F-C98F985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Pavlátová Gabriela</cp:lastModifiedBy>
  <cp:revision>2</cp:revision>
  <cp:lastPrinted>2021-07-21T12:58:00Z</cp:lastPrinted>
  <dcterms:created xsi:type="dcterms:W3CDTF">2021-10-21T06:29:00Z</dcterms:created>
  <dcterms:modified xsi:type="dcterms:W3CDTF">2021-10-21T06:29:00Z</dcterms:modified>
</cp:coreProperties>
</file>