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4E0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4E0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4E0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4E0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4E0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4E0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4E0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4E0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4E0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3D06-3ACB-4A90-A0A4-13BC911F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2021-10-19T13:17:00Z</dcterms:created>
  <dcterms:modified xsi:type="dcterms:W3CDTF">2021-10-19T13:17:00Z</dcterms:modified>
</cp:coreProperties>
</file>