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Woring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 Roudné 1604/93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301  00  Plzeň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29159342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13.10.2021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OBJ35-37382/2021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551EC" w:rsidP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projektovou dokumentaci pro sloučen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é řízení (DÚSP) - technických a techno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logických zařízení  v rámci akce: "Karlovy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Vary , most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ev.č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 M-24 Čankovský most."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Termín předání do 8. týdnů od odsouhlasení koncepce daného území.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551EC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136 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730</w:t>
            </w:r>
          </w:p>
          <w:p w:rsidR="00000000" w:rsidRDefault="006551EC" w:rsidP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vč. DPH</w:t>
            </w:r>
          </w:p>
        </w:tc>
      </w:tr>
    </w:tbl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31.03.2022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551EC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</w:p>
    <w:p w:rsidR="006551EC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551EC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29159342, konstantní symbol 1148, specifický symbol 00254657 (§ 109a zákona o DPH).</w:t>
      </w: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551EC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551EC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6551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6551E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EC"/>
    <w:rsid w:val="0065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CC866"/>
  <w14:defaultImageDpi w14:val="0"/>
  <w15:docId w15:val="{55D4475D-0E05-4193-A9F8-E0891370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5A9048A</Template>
  <TotalTime>1</TotalTime>
  <Pages>2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cp:lastPrinted>2021-10-13T07:07:00Z</cp:lastPrinted>
  <dcterms:created xsi:type="dcterms:W3CDTF">2021-10-13T07:08:00Z</dcterms:created>
  <dcterms:modified xsi:type="dcterms:W3CDTF">2021-10-13T07:08:00Z</dcterms:modified>
</cp:coreProperties>
</file>