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F65A" w14:textId="77777777" w:rsidR="00275193" w:rsidRDefault="00275193" w:rsidP="00275193"/>
    <w:p w14:paraId="3EB9BEA6" w14:textId="77777777" w:rsidR="00275193" w:rsidRDefault="00275193" w:rsidP="00275193"/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275193" w14:paraId="24FD8FC5" w14:textId="77777777" w:rsidTr="00275193">
        <w:tc>
          <w:tcPr>
            <w:tcW w:w="4608" w:type="dxa"/>
          </w:tcPr>
          <w:p w14:paraId="76D3CBFB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364548AE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1B0215A7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3A05645C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7BE7FC34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0DC34E7B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18A67444" w14:textId="77777777" w:rsidR="00275193" w:rsidRDefault="00275193">
            <w:pPr>
              <w:pStyle w:val="Zhlav"/>
              <w:tabs>
                <w:tab w:val="right" w:pos="8222"/>
              </w:tabs>
            </w:pPr>
          </w:p>
          <w:p w14:paraId="44C7154B" w14:textId="77777777" w:rsidR="00275193" w:rsidRDefault="00275193">
            <w:pPr>
              <w:pStyle w:val="Zhlav"/>
              <w:tabs>
                <w:tab w:val="right" w:pos="8222"/>
              </w:tabs>
            </w:pPr>
          </w:p>
        </w:tc>
        <w:tc>
          <w:tcPr>
            <w:tcW w:w="4500" w:type="dxa"/>
          </w:tcPr>
          <w:p w14:paraId="2488A7C1" w14:textId="77777777" w:rsidR="00275193" w:rsidRDefault="00275193">
            <w:pPr>
              <w:pStyle w:val="Zhlav"/>
              <w:tabs>
                <w:tab w:val="right" w:pos="8222"/>
              </w:tabs>
              <w:spacing w:before="20" w:after="2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Potrusil</w:t>
            </w:r>
            <w:proofErr w:type="spellEnd"/>
            <w:r>
              <w:rPr>
                <w:bCs/>
                <w:sz w:val="22"/>
                <w:szCs w:val="22"/>
              </w:rPr>
              <w:t>, s. r.o.</w:t>
            </w:r>
          </w:p>
          <w:p w14:paraId="299851DC" w14:textId="77777777" w:rsidR="00275193" w:rsidRDefault="00275193">
            <w:pPr>
              <w:pStyle w:val="Zhlav"/>
              <w:tabs>
                <w:tab w:val="right" w:pos="8222"/>
              </w:tabs>
              <w:spacing w:before="20" w:after="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pan Karel Blažek</w:t>
            </w:r>
          </w:p>
          <w:p w14:paraId="538927FB" w14:textId="77777777" w:rsidR="00275193" w:rsidRDefault="00275193">
            <w:pPr>
              <w:pStyle w:val="Zhlav"/>
              <w:tabs>
                <w:tab w:val="right" w:pos="8222"/>
              </w:tabs>
              <w:spacing w:before="20" w:after="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Hybešova 1647</w:t>
            </w:r>
          </w:p>
          <w:p w14:paraId="4FCFB7D3" w14:textId="77777777" w:rsidR="00275193" w:rsidRDefault="00275193">
            <w:pPr>
              <w:pStyle w:val="Zhlav"/>
              <w:tabs>
                <w:tab w:val="right" w:pos="8222"/>
              </w:tabs>
              <w:spacing w:before="20" w:after="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664 51 Šlapanice u Brna</w:t>
            </w:r>
          </w:p>
          <w:p w14:paraId="6ECC0C37" w14:textId="77777777" w:rsidR="00275193" w:rsidRDefault="00275193">
            <w:pPr>
              <w:pStyle w:val="Zhlav"/>
              <w:tabs>
                <w:tab w:val="right" w:pos="8222"/>
              </w:tabs>
              <w:spacing w:before="20" w:after="20"/>
              <w:rPr>
                <w:bCs/>
                <w:sz w:val="22"/>
                <w:szCs w:val="22"/>
              </w:rPr>
            </w:pPr>
          </w:p>
        </w:tc>
      </w:tr>
    </w:tbl>
    <w:p w14:paraId="2E8140B9" w14:textId="77777777" w:rsidR="00275193" w:rsidRDefault="00275193" w:rsidP="00275193">
      <w:pPr>
        <w:tabs>
          <w:tab w:val="right" w:pos="8222"/>
        </w:tabs>
        <w:rPr>
          <w:sz w:val="12"/>
        </w:rPr>
      </w:pPr>
    </w:p>
    <w:p w14:paraId="2F9CCFFA" w14:textId="77777777" w:rsidR="00275193" w:rsidRDefault="00275193" w:rsidP="00275193">
      <w:pPr>
        <w:rPr>
          <w:sz w:val="18"/>
        </w:rPr>
      </w:pPr>
    </w:p>
    <w:p w14:paraId="2DE36A56" w14:textId="77777777" w:rsidR="00275193" w:rsidRDefault="00275193" w:rsidP="00275193">
      <w:pPr>
        <w:ind w:right="8646"/>
        <w:outlineLvl w:val="0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2126"/>
        <w:gridCol w:w="3007"/>
        <w:gridCol w:w="1530"/>
      </w:tblGrid>
      <w:tr w:rsidR="00275193" w14:paraId="3C869E16" w14:textId="77777777" w:rsidTr="00275193">
        <w:tc>
          <w:tcPr>
            <w:tcW w:w="2448" w:type="dxa"/>
            <w:hideMark/>
          </w:tcPr>
          <w:p w14:paraId="087327C8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značky / ze dne</w:t>
            </w:r>
          </w:p>
        </w:tc>
        <w:tc>
          <w:tcPr>
            <w:tcW w:w="2160" w:type="dxa"/>
            <w:hideMark/>
          </w:tcPr>
          <w:p w14:paraId="44C9E285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značka</w:t>
            </w:r>
          </w:p>
        </w:tc>
        <w:tc>
          <w:tcPr>
            <w:tcW w:w="3060" w:type="dxa"/>
            <w:hideMark/>
          </w:tcPr>
          <w:p w14:paraId="1003F15E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 / linka</w:t>
            </w:r>
          </w:p>
        </w:tc>
        <w:tc>
          <w:tcPr>
            <w:tcW w:w="1544" w:type="dxa"/>
            <w:hideMark/>
          </w:tcPr>
          <w:p w14:paraId="024F6FF4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Brno</w:t>
            </w:r>
          </w:p>
        </w:tc>
      </w:tr>
      <w:tr w:rsidR="00275193" w14:paraId="52FE6053" w14:textId="77777777" w:rsidTr="00275193">
        <w:tc>
          <w:tcPr>
            <w:tcW w:w="2448" w:type="dxa"/>
          </w:tcPr>
          <w:p w14:paraId="136B7F8C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E08E844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3060" w:type="dxa"/>
            <w:hideMark/>
          </w:tcPr>
          <w:p w14:paraId="56C33A57" w14:textId="29DC8CF5" w:rsidR="00275193" w:rsidRDefault="00275193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1544" w:type="dxa"/>
            <w:hideMark/>
          </w:tcPr>
          <w:p w14:paraId="1AA1F9F1" w14:textId="77777777" w:rsidR="00275193" w:rsidRDefault="00275193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14.10.2021</w:t>
            </w:r>
          </w:p>
        </w:tc>
      </w:tr>
    </w:tbl>
    <w:p w14:paraId="03C23ED3" w14:textId="77777777" w:rsidR="00275193" w:rsidRDefault="00275193" w:rsidP="00275193">
      <w:pPr>
        <w:ind w:right="8646"/>
        <w:outlineLvl w:val="0"/>
      </w:pPr>
    </w:p>
    <w:p w14:paraId="4DF0E2FE" w14:textId="77777777" w:rsidR="00275193" w:rsidRDefault="00275193" w:rsidP="00275193"/>
    <w:p w14:paraId="2D4108E9" w14:textId="77777777" w:rsidR="00275193" w:rsidRDefault="00275193" w:rsidP="00275193"/>
    <w:p w14:paraId="32FF95EE" w14:textId="77777777" w:rsidR="00275193" w:rsidRDefault="00275193" w:rsidP="00275193">
      <w:r>
        <w:t>Objednávka doplnění nábytku:</w:t>
      </w:r>
    </w:p>
    <w:p w14:paraId="1227A9A6" w14:textId="77777777" w:rsidR="00275193" w:rsidRDefault="00275193" w:rsidP="00275193"/>
    <w:p w14:paraId="16A40525" w14:textId="77777777" w:rsidR="00275193" w:rsidRDefault="00275193" w:rsidP="00275193">
      <w:r>
        <w:t xml:space="preserve">Na základě Vaší cenové nabídky č.10-05113 ze dne 12.10.2021 objednáváme doplnění nábytku </w:t>
      </w:r>
    </w:p>
    <w:p w14:paraId="2D662CFE" w14:textId="77777777" w:rsidR="00275193" w:rsidRDefault="00275193" w:rsidP="00275193"/>
    <w:p w14:paraId="43D8C9DD" w14:textId="77777777" w:rsidR="00275193" w:rsidRDefault="00275193" w:rsidP="00275193"/>
    <w:p w14:paraId="6EC508F6" w14:textId="77777777" w:rsidR="00275193" w:rsidRDefault="00275193" w:rsidP="00275193"/>
    <w:p w14:paraId="17F5B1DE" w14:textId="77777777" w:rsidR="00275193" w:rsidRDefault="00275193" w:rsidP="00275193">
      <w:pPr>
        <w:rPr>
          <w:sz w:val="23"/>
          <w:szCs w:val="23"/>
        </w:rPr>
      </w:pPr>
      <w:r>
        <w:rPr>
          <w:sz w:val="23"/>
          <w:szCs w:val="23"/>
        </w:rPr>
        <w:t>Celková cena: 199 643,- Kč bez DPH.</w:t>
      </w:r>
    </w:p>
    <w:p w14:paraId="47B545B9" w14:textId="77777777" w:rsidR="00275193" w:rsidRDefault="00275193" w:rsidP="00275193">
      <w:pPr>
        <w:rPr>
          <w:szCs w:val="22"/>
        </w:rPr>
      </w:pPr>
      <w:r>
        <w:rPr>
          <w:szCs w:val="22"/>
        </w:rPr>
        <w:t>Místo dodání: KORDIS JMK, a.s., Nové sady 30, 602 00 Brno</w:t>
      </w:r>
      <w:r>
        <w:rPr>
          <w:szCs w:val="22"/>
        </w:rPr>
        <w:tab/>
      </w:r>
      <w:r>
        <w:rPr>
          <w:szCs w:val="22"/>
        </w:rPr>
        <w:tab/>
      </w:r>
    </w:p>
    <w:p w14:paraId="1040AD44" w14:textId="77777777" w:rsidR="00275193" w:rsidRDefault="00275193" w:rsidP="00275193">
      <w:pPr>
        <w:rPr>
          <w:szCs w:val="22"/>
        </w:rPr>
      </w:pPr>
      <w:r>
        <w:rPr>
          <w:szCs w:val="22"/>
        </w:rPr>
        <w:t>Termín dodání: prosinec 2021</w:t>
      </w:r>
    </w:p>
    <w:p w14:paraId="1C43C220" w14:textId="77777777" w:rsidR="00275193" w:rsidRDefault="00275193" w:rsidP="00275193">
      <w:pPr>
        <w:rPr>
          <w:szCs w:val="22"/>
        </w:rPr>
      </w:pPr>
    </w:p>
    <w:p w14:paraId="6E7B16D8" w14:textId="77777777" w:rsidR="00275193" w:rsidRDefault="00275193" w:rsidP="00275193"/>
    <w:p w14:paraId="3DE28AF5" w14:textId="7A748D47" w:rsidR="00275193" w:rsidRDefault="00275193" w:rsidP="00275193"/>
    <w:p w14:paraId="645CD281" w14:textId="5804867D" w:rsidR="00275193" w:rsidRDefault="00275193" w:rsidP="00275193"/>
    <w:p w14:paraId="40A84B44" w14:textId="135C5216" w:rsidR="00275193" w:rsidRDefault="00275193" w:rsidP="00275193"/>
    <w:p w14:paraId="57C5DC6C" w14:textId="77777777" w:rsidR="00275193" w:rsidRDefault="00275193" w:rsidP="00275193"/>
    <w:p w14:paraId="36F9A97B" w14:textId="77777777" w:rsidR="00275193" w:rsidRDefault="00275193" w:rsidP="00275193"/>
    <w:p w14:paraId="22E7A150" w14:textId="77777777" w:rsidR="00275193" w:rsidRDefault="00275193" w:rsidP="002751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S pozdravem</w:t>
      </w:r>
    </w:p>
    <w:p w14:paraId="2B24346F" w14:textId="77777777" w:rsidR="00275193" w:rsidRDefault="00275193" w:rsidP="00275193">
      <w:pPr>
        <w:rPr>
          <w:szCs w:val="22"/>
        </w:rPr>
      </w:pPr>
    </w:p>
    <w:p w14:paraId="26FC4CE9" w14:textId="77777777" w:rsidR="00275193" w:rsidRDefault="00275193" w:rsidP="002751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381F3E2B" w14:textId="77777777" w:rsidR="00275193" w:rsidRDefault="00275193" w:rsidP="0027519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7"/>
        <w:gridCol w:w="3017"/>
        <w:gridCol w:w="3036"/>
      </w:tblGrid>
      <w:tr w:rsidR="00275193" w14:paraId="2382A8EF" w14:textId="77777777" w:rsidTr="00275193">
        <w:trPr>
          <w:trHeight w:val="488"/>
        </w:trPr>
        <w:tc>
          <w:tcPr>
            <w:tcW w:w="3070" w:type="dxa"/>
          </w:tcPr>
          <w:p w14:paraId="21A0C1F4" w14:textId="77777777" w:rsidR="00275193" w:rsidRDefault="00275193"/>
        </w:tc>
        <w:tc>
          <w:tcPr>
            <w:tcW w:w="3071" w:type="dxa"/>
          </w:tcPr>
          <w:p w14:paraId="2F3D6850" w14:textId="77777777" w:rsidR="00275193" w:rsidRDefault="00275193"/>
        </w:tc>
        <w:tc>
          <w:tcPr>
            <w:tcW w:w="3071" w:type="dxa"/>
            <w:hideMark/>
          </w:tcPr>
          <w:p w14:paraId="61D78127" w14:textId="77777777" w:rsidR="00275193" w:rsidRDefault="00275193">
            <w:pPr>
              <w:jc w:val="center"/>
            </w:pPr>
            <w:r>
              <w:rPr>
                <w:szCs w:val="22"/>
              </w:rPr>
              <w:t>Ing. Jiří Horský</w:t>
            </w:r>
          </w:p>
        </w:tc>
      </w:tr>
      <w:tr w:rsidR="00275193" w14:paraId="2C17F301" w14:textId="77777777" w:rsidTr="00275193">
        <w:tc>
          <w:tcPr>
            <w:tcW w:w="3070" w:type="dxa"/>
          </w:tcPr>
          <w:p w14:paraId="6697A4A6" w14:textId="77777777" w:rsidR="00275193" w:rsidRDefault="00275193">
            <w:pPr>
              <w:rPr>
                <w:szCs w:val="22"/>
              </w:rPr>
            </w:pPr>
          </w:p>
        </w:tc>
        <w:tc>
          <w:tcPr>
            <w:tcW w:w="3071" w:type="dxa"/>
          </w:tcPr>
          <w:p w14:paraId="62946D9D" w14:textId="77777777" w:rsidR="00275193" w:rsidRDefault="00275193"/>
        </w:tc>
        <w:tc>
          <w:tcPr>
            <w:tcW w:w="3071" w:type="dxa"/>
            <w:hideMark/>
          </w:tcPr>
          <w:p w14:paraId="733DFCCB" w14:textId="77777777" w:rsidR="00275193" w:rsidRDefault="00275193">
            <w:pPr>
              <w:jc w:val="center"/>
            </w:pPr>
            <w:r>
              <w:rPr>
                <w:szCs w:val="22"/>
              </w:rPr>
              <w:t>ředitel společnosti</w:t>
            </w:r>
          </w:p>
        </w:tc>
      </w:tr>
    </w:tbl>
    <w:p w14:paraId="2DD23F90" w14:textId="77777777" w:rsidR="00275193" w:rsidRDefault="00275193" w:rsidP="00275193"/>
    <w:p w14:paraId="75DD34C0" w14:textId="77777777" w:rsidR="00275193" w:rsidRDefault="00275193" w:rsidP="00275193"/>
    <w:p w14:paraId="423DA7DB" w14:textId="77777777" w:rsidR="00275193" w:rsidRDefault="00275193" w:rsidP="00275193"/>
    <w:p w14:paraId="525D4B02" w14:textId="77777777" w:rsidR="00275193" w:rsidRDefault="00275193" w:rsidP="00275193"/>
    <w:p w14:paraId="1356CF95" w14:textId="77777777" w:rsidR="005E2741" w:rsidRDefault="005E2741" w:rsidP="005E2741"/>
    <w:p w14:paraId="046646F9" w14:textId="77777777" w:rsidR="005E2741" w:rsidRDefault="005E2741" w:rsidP="005E2741"/>
    <w:p w14:paraId="62BD68A4" w14:textId="77777777" w:rsidR="00997C4E" w:rsidRDefault="00997C4E" w:rsidP="00997C4E"/>
    <w:sectPr w:rsidR="00997C4E" w:rsidSect="00D13570">
      <w:headerReference w:type="first" r:id="rId7"/>
      <w:footerReference w:type="first" r:id="rId8"/>
      <w:pgSz w:w="11906" w:h="16838"/>
      <w:pgMar w:top="2104" w:right="1418" w:bottom="1797" w:left="1418" w:header="709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BAA4" w14:textId="77777777" w:rsidR="00C84504" w:rsidRDefault="00C84504">
      <w:r>
        <w:separator/>
      </w:r>
    </w:p>
  </w:endnote>
  <w:endnote w:type="continuationSeparator" w:id="0">
    <w:p w14:paraId="07008501" w14:textId="77777777" w:rsidR="00C84504" w:rsidRDefault="00C8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8C11" w14:textId="540BB86E" w:rsidR="005746A4" w:rsidRDefault="00275193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42969" wp14:editId="14D1EA07">
          <wp:simplePos x="0" y="0"/>
          <wp:positionH relativeFrom="column">
            <wp:posOffset>0</wp:posOffset>
          </wp:positionH>
          <wp:positionV relativeFrom="paragraph">
            <wp:posOffset>-2722245</wp:posOffset>
          </wp:positionV>
          <wp:extent cx="5829300" cy="3500755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9" t="60378" r="6252" b="1048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50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4C6D" w14:textId="77777777" w:rsidR="00C84504" w:rsidRDefault="00C84504">
      <w:r>
        <w:separator/>
      </w:r>
    </w:p>
  </w:footnote>
  <w:footnote w:type="continuationSeparator" w:id="0">
    <w:p w14:paraId="79FD3327" w14:textId="77777777" w:rsidR="00C84504" w:rsidRDefault="00C8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3D50" w14:textId="32E111E4" w:rsidR="005E2741" w:rsidRDefault="00275193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A9616C4" wp14:editId="583636CC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5831840" cy="3223895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" t="4495" r="6252" b="60378"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2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7C1BB4"/>
    <w:multiLevelType w:val="hybridMultilevel"/>
    <w:tmpl w:val="B89A9102"/>
    <w:lvl w:ilvl="0" w:tplc="CA8614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51303F8"/>
    <w:multiLevelType w:val="multilevel"/>
    <w:tmpl w:val="82DEE8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93"/>
    <w:rsid w:val="00007329"/>
    <w:rsid w:val="000100E8"/>
    <w:rsid w:val="00030A7D"/>
    <w:rsid w:val="000C7BFE"/>
    <w:rsid w:val="0011019A"/>
    <w:rsid w:val="00147EA3"/>
    <w:rsid w:val="001C797E"/>
    <w:rsid w:val="001F0460"/>
    <w:rsid w:val="00202591"/>
    <w:rsid w:val="00231148"/>
    <w:rsid w:val="00233F6A"/>
    <w:rsid w:val="00242DE5"/>
    <w:rsid w:val="0027128A"/>
    <w:rsid w:val="00275193"/>
    <w:rsid w:val="00293A74"/>
    <w:rsid w:val="0029529D"/>
    <w:rsid w:val="002A0A68"/>
    <w:rsid w:val="002A3110"/>
    <w:rsid w:val="002C2C24"/>
    <w:rsid w:val="002C7BF3"/>
    <w:rsid w:val="002E0568"/>
    <w:rsid w:val="002E599F"/>
    <w:rsid w:val="002F160C"/>
    <w:rsid w:val="003048B0"/>
    <w:rsid w:val="00344188"/>
    <w:rsid w:val="00345931"/>
    <w:rsid w:val="00381C82"/>
    <w:rsid w:val="00383FA5"/>
    <w:rsid w:val="003D5144"/>
    <w:rsid w:val="003E4CB2"/>
    <w:rsid w:val="00404967"/>
    <w:rsid w:val="00413E13"/>
    <w:rsid w:val="00452737"/>
    <w:rsid w:val="00467F3F"/>
    <w:rsid w:val="004C070E"/>
    <w:rsid w:val="004D2F30"/>
    <w:rsid w:val="00533202"/>
    <w:rsid w:val="0054190F"/>
    <w:rsid w:val="005457D2"/>
    <w:rsid w:val="005722A7"/>
    <w:rsid w:val="005746A4"/>
    <w:rsid w:val="005E2741"/>
    <w:rsid w:val="0063316D"/>
    <w:rsid w:val="00633439"/>
    <w:rsid w:val="006402B0"/>
    <w:rsid w:val="00646EBE"/>
    <w:rsid w:val="0067588A"/>
    <w:rsid w:val="006773D3"/>
    <w:rsid w:val="006A2E0F"/>
    <w:rsid w:val="006B1314"/>
    <w:rsid w:val="006C3F9C"/>
    <w:rsid w:val="00717CC8"/>
    <w:rsid w:val="00725E1F"/>
    <w:rsid w:val="00742E9E"/>
    <w:rsid w:val="0077012C"/>
    <w:rsid w:val="0077043F"/>
    <w:rsid w:val="007C3DAF"/>
    <w:rsid w:val="007C5391"/>
    <w:rsid w:val="007F0FBA"/>
    <w:rsid w:val="00811EF3"/>
    <w:rsid w:val="00826F86"/>
    <w:rsid w:val="008310CB"/>
    <w:rsid w:val="008529F7"/>
    <w:rsid w:val="008A4830"/>
    <w:rsid w:val="008E5B16"/>
    <w:rsid w:val="00972F9A"/>
    <w:rsid w:val="00997C4E"/>
    <w:rsid w:val="00997C54"/>
    <w:rsid w:val="009A6573"/>
    <w:rsid w:val="009C0114"/>
    <w:rsid w:val="009E19D1"/>
    <w:rsid w:val="009E35B6"/>
    <w:rsid w:val="00A25E1D"/>
    <w:rsid w:val="00A44229"/>
    <w:rsid w:val="00AC539C"/>
    <w:rsid w:val="00B10BB7"/>
    <w:rsid w:val="00B51F81"/>
    <w:rsid w:val="00B707BF"/>
    <w:rsid w:val="00B8425D"/>
    <w:rsid w:val="00B970DA"/>
    <w:rsid w:val="00BA1293"/>
    <w:rsid w:val="00BC2E5A"/>
    <w:rsid w:val="00BC55B2"/>
    <w:rsid w:val="00BD09A0"/>
    <w:rsid w:val="00BE47F5"/>
    <w:rsid w:val="00BE7932"/>
    <w:rsid w:val="00C84504"/>
    <w:rsid w:val="00C84846"/>
    <w:rsid w:val="00CA77B5"/>
    <w:rsid w:val="00D13570"/>
    <w:rsid w:val="00D16035"/>
    <w:rsid w:val="00D2700F"/>
    <w:rsid w:val="00D358AE"/>
    <w:rsid w:val="00D66C14"/>
    <w:rsid w:val="00DB36F9"/>
    <w:rsid w:val="00DE5771"/>
    <w:rsid w:val="00DE65D4"/>
    <w:rsid w:val="00E25D53"/>
    <w:rsid w:val="00E30B37"/>
    <w:rsid w:val="00E34A4A"/>
    <w:rsid w:val="00E95A2F"/>
    <w:rsid w:val="00EB160C"/>
    <w:rsid w:val="00EB7E16"/>
    <w:rsid w:val="00ED1AD3"/>
    <w:rsid w:val="00ED3BF3"/>
    <w:rsid w:val="00ED616A"/>
    <w:rsid w:val="00EE1AF3"/>
    <w:rsid w:val="00F17E73"/>
    <w:rsid w:val="00F2572F"/>
    <w:rsid w:val="00F82CCB"/>
    <w:rsid w:val="00FA073C"/>
    <w:rsid w:val="00FD733C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C9B6A"/>
  <w15:chartTrackingRefBased/>
  <w15:docId w15:val="{63903387-547B-485D-A8CF-07FC0749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3F9C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BD09A0"/>
    <w:pPr>
      <w:keepNext/>
      <w:spacing w:after="60"/>
      <w:jc w:val="center"/>
      <w:outlineLvl w:val="0"/>
    </w:pPr>
    <w:rPr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qFormat/>
    <w:rsid w:val="00345931"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45931"/>
    <w:pPr>
      <w:keepNext/>
      <w:spacing w:before="240"/>
      <w:outlineLvl w:val="2"/>
    </w:pPr>
    <w:rPr>
      <w:rFonts w:ascii="Arial" w:hAnsi="Arial"/>
      <w:sz w:val="32"/>
    </w:rPr>
  </w:style>
  <w:style w:type="paragraph" w:styleId="Nadpis4">
    <w:name w:val="heading 4"/>
    <w:basedOn w:val="Normln"/>
    <w:next w:val="Normln"/>
    <w:qFormat/>
    <w:rsid w:val="00345931"/>
    <w:pPr>
      <w:keepNext/>
      <w:numPr>
        <w:ilvl w:val="3"/>
        <w:numId w:val="6"/>
      </w:numPr>
      <w:shd w:val="clear" w:color="0000FF" w:fill="auto"/>
      <w:spacing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345931"/>
    <w:pPr>
      <w:keepNext/>
      <w:numPr>
        <w:ilvl w:val="4"/>
        <w:numId w:val="6"/>
      </w:numPr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345931"/>
    <w:pPr>
      <w:keepNext/>
      <w:numPr>
        <w:ilvl w:val="5"/>
        <w:numId w:val="6"/>
      </w:numPr>
      <w:outlineLvl w:val="5"/>
    </w:pPr>
    <w:rPr>
      <w:rFonts w:ascii="Arial" w:hAnsi="Arial"/>
      <w:b/>
      <w:sz w:val="36"/>
    </w:rPr>
  </w:style>
  <w:style w:type="paragraph" w:styleId="Nadpis7">
    <w:name w:val="heading 7"/>
    <w:basedOn w:val="Normln"/>
    <w:next w:val="Normln"/>
    <w:qFormat/>
    <w:rsid w:val="00345931"/>
    <w:pPr>
      <w:keepNext/>
      <w:numPr>
        <w:ilvl w:val="6"/>
        <w:numId w:val="6"/>
      </w:numPr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345931"/>
    <w:pPr>
      <w:keepNext/>
      <w:numPr>
        <w:ilvl w:val="7"/>
        <w:numId w:val="6"/>
      </w:numPr>
      <w:tabs>
        <w:tab w:val="left" w:pos="3544"/>
      </w:tabs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345931"/>
    <w:pPr>
      <w:keepNext/>
      <w:numPr>
        <w:ilvl w:val="8"/>
        <w:numId w:val="6"/>
      </w:num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3459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customStyle="1" w:styleId="Zkladntext21">
    <w:name w:val="Základní text 21"/>
    <w:basedOn w:val="Normln"/>
    <w:rsid w:val="00345931"/>
    <w:rPr>
      <w:sz w:val="28"/>
    </w:rPr>
  </w:style>
  <w:style w:type="character" w:styleId="slostrnky">
    <w:name w:val="page number"/>
    <w:basedOn w:val="Standardnpsmoodstavce"/>
    <w:rsid w:val="00345931"/>
  </w:style>
  <w:style w:type="paragraph" w:styleId="Zhlav">
    <w:name w:val="header"/>
    <w:basedOn w:val="Normln"/>
    <w:link w:val="ZhlavChar"/>
    <w:rsid w:val="00345931"/>
    <w:rPr>
      <w:sz w:val="16"/>
    </w:rPr>
  </w:style>
  <w:style w:type="paragraph" w:customStyle="1" w:styleId="Dotaznknetunvelk8">
    <w:name w:val="Dotazník netučná velká 8"/>
    <w:basedOn w:val="Zhlav"/>
    <w:rsid w:val="00345931"/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345931"/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345931"/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345931"/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345931"/>
    <w:pPr>
      <w:spacing w:after="240"/>
    </w:pPr>
    <w:rPr>
      <w:i/>
      <w:sz w:val="40"/>
    </w:rPr>
  </w:style>
  <w:style w:type="character" w:styleId="Hypertextovodkaz">
    <w:name w:val="Hyperlink"/>
    <w:rsid w:val="00345931"/>
    <w:rPr>
      <w:color w:val="0000FF"/>
      <w:u w:val="single"/>
    </w:rPr>
  </w:style>
  <w:style w:type="paragraph" w:customStyle="1" w:styleId="NadpisZZ">
    <w:name w:val="Nadpis ZZ"/>
    <w:basedOn w:val="Nadpis1"/>
    <w:rsid w:val="003459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34593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345931"/>
    <w:pPr>
      <w:spacing w:after="240"/>
    </w:pPr>
    <w:rPr>
      <w:rFonts w:ascii="Arial" w:hAnsi="Arial"/>
      <w:b/>
      <w:smallCaps/>
      <w:sz w:val="48"/>
    </w:rPr>
  </w:style>
  <w:style w:type="paragraph" w:customStyle="1" w:styleId="Normln12-1-00">
    <w:name w:val="Normální 12-ř.1-0+0"/>
    <w:basedOn w:val="Normln"/>
    <w:rsid w:val="00997C4E"/>
    <w:rPr>
      <w:sz w:val="20"/>
    </w:rPr>
  </w:style>
  <w:style w:type="character" w:customStyle="1" w:styleId="Normln12-1-00Char">
    <w:name w:val="Normální 12-ř.1-0+0 Char"/>
    <w:rsid w:val="00345931"/>
    <w:rPr>
      <w:sz w:val="24"/>
      <w:lang w:val="cs-CZ" w:eastAsia="cs-CZ" w:bidi="ar-SA"/>
    </w:rPr>
  </w:style>
  <w:style w:type="paragraph" w:styleId="Normlnodsazen">
    <w:name w:val="Normal Indent"/>
    <w:basedOn w:val="Normln"/>
    <w:rsid w:val="00345931"/>
    <w:pPr>
      <w:ind w:left="708"/>
    </w:pPr>
  </w:style>
  <w:style w:type="paragraph" w:customStyle="1" w:styleId="Normln12">
    <w:name w:val="Normální12"/>
    <w:basedOn w:val="Normln"/>
    <w:rsid w:val="00345931"/>
  </w:style>
  <w:style w:type="character" w:customStyle="1" w:styleId="Normln12Char">
    <w:name w:val="Normální12 Char"/>
    <w:rsid w:val="00345931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345931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345931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345931"/>
    <w:pPr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345931"/>
    <w:pPr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345931"/>
    <w:pPr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345931"/>
    <w:pPr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345931"/>
    <w:pPr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345931"/>
    <w:pPr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345931"/>
    <w:pPr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345931"/>
    <w:pPr>
      <w:ind w:left="1920"/>
      <w:jc w:val="left"/>
    </w:pPr>
    <w:rPr>
      <w:rFonts w:ascii="Times New Roman" w:hAnsi="Times New Roman"/>
      <w:sz w:val="18"/>
    </w:rPr>
  </w:style>
  <w:style w:type="paragraph" w:customStyle="1" w:styleId="1">
    <w:name w:val="1"/>
    <w:basedOn w:val="Normln"/>
    <w:semiHidden/>
    <w:rsid w:val="00345931"/>
    <w:rPr>
      <w:sz w:val="20"/>
    </w:rPr>
  </w:style>
  <w:style w:type="paragraph" w:styleId="Textkomente">
    <w:name w:val="annotation text"/>
    <w:basedOn w:val="Normln"/>
    <w:semiHidden/>
    <w:rsid w:val="00345931"/>
    <w:rPr>
      <w:sz w:val="20"/>
    </w:rPr>
  </w:style>
  <w:style w:type="paragraph" w:styleId="Pedmtkomente">
    <w:name w:val="annotation subject"/>
    <w:basedOn w:val="Textkomente"/>
    <w:next w:val="Textkomente"/>
    <w:semiHidden/>
    <w:rsid w:val="00345931"/>
    <w:rPr>
      <w:b/>
      <w:bCs/>
    </w:rPr>
  </w:style>
  <w:style w:type="paragraph" w:styleId="Rozloendokumentu">
    <w:name w:val="Document Map"/>
    <w:basedOn w:val="Normln"/>
    <w:semiHidden/>
    <w:rsid w:val="00345931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345931"/>
    <w:pPr>
      <w:ind w:left="283" w:hanging="283"/>
    </w:pPr>
  </w:style>
  <w:style w:type="paragraph" w:styleId="Seznamsodrkami">
    <w:name w:val="List Bullet"/>
    <w:basedOn w:val="Normln"/>
    <w:autoRedefine/>
    <w:rsid w:val="00345931"/>
    <w:pPr>
      <w:numPr>
        <w:numId w:val="8"/>
      </w:numPr>
      <w:tabs>
        <w:tab w:val="clear" w:pos="360"/>
        <w:tab w:val="num" w:pos="432"/>
      </w:tabs>
      <w:ind w:left="432" w:hanging="432"/>
    </w:pPr>
  </w:style>
  <w:style w:type="paragraph" w:styleId="Textbubliny">
    <w:name w:val="Balloon Text"/>
    <w:basedOn w:val="Normln"/>
    <w:semiHidden/>
    <w:rsid w:val="0034593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45931"/>
    <w:rPr>
      <w:sz w:val="20"/>
    </w:rPr>
  </w:style>
  <w:style w:type="paragraph" w:styleId="Textvysvtlivek">
    <w:name w:val="endnote text"/>
    <w:basedOn w:val="Normln"/>
    <w:semiHidden/>
    <w:rsid w:val="00345931"/>
    <w:rPr>
      <w:sz w:val="20"/>
    </w:rPr>
  </w:style>
  <w:style w:type="paragraph" w:styleId="Titulek">
    <w:name w:val="caption"/>
    <w:basedOn w:val="Normln"/>
    <w:next w:val="Normln"/>
    <w:qFormat/>
    <w:rsid w:val="00345931"/>
    <w:rPr>
      <w:b/>
    </w:rPr>
  </w:style>
  <w:style w:type="paragraph" w:styleId="Zkladntext">
    <w:name w:val="Body Text"/>
    <w:basedOn w:val="Normln"/>
    <w:rsid w:val="00345931"/>
    <w:rPr>
      <w:i/>
    </w:rPr>
  </w:style>
  <w:style w:type="paragraph" w:styleId="Zkladntext2">
    <w:name w:val="Body Text 2"/>
    <w:basedOn w:val="Normln"/>
    <w:rsid w:val="00345931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345931"/>
    <w:rPr>
      <w:i/>
    </w:rPr>
  </w:style>
  <w:style w:type="paragraph" w:styleId="Zkladntextodsazen">
    <w:name w:val="Body Text Indent"/>
    <w:basedOn w:val="Normln"/>
    <w:rsid w:val="00345931"/>
    <w:pPr>
      <w:ind w:left="709" w:hanging="709"/>
    </w:pPr>
  </w:style>
  <w:style w:type="paragraph" w:styleId="Zpat">
    <w:name w:val="footer"/>
    <w:basedOn w:val="Normln"/>
    <w:rsid w:val="00345931"/>
    <w:pPr>
      <w:jc w:val="center"/>
    </w:pPr>
    <w:rPr>
      <w:rFonts w:ascii="Arial" w:hAnsi="Arial"/>
      <w:sz w:val="16"/>
    </w:rPr>
  </w:style>
  <w:style w:type="character" w:styleId="Znakapoznpodarou">
    <w:name w:val="footnote reference"/>
    <w:semiHidden/>
    <w:rsid w:val="00345931"/>
    <w:rPr>
      <w:vertAlign w:val="superscript"/>
    </w:rPr>
  </w:style>
  <w:style w:type="character" w:styleId="Odkaznakoment">
    <w:name w:val="annotation reference"/>
    <w:semiHidden/>
    <w:rsid w:val="00345931"/>
    <w:rPr>
      <w:sz w:val="16"/>
      <w:szCs w:val="16"/>
    </w:rPr>
  </w:style>
  <w:style w:type="character" w:styleId="Odkaznavysvtlivky">
    <w:name w:val="endnote reference"/>
    <w:semiHidden/>
    <w:rsid w:val="00345931"/>
    <w:rPr>
      <w:vertAlign w:val="superscript"/>
    </w:rPr>
  </w:style>
  <w:style w:type="paragraph" w:customStyle="1" w:styleId="Nadpis1-bezslovn">
    <w:name w:val="Nadpis 1 - bez číslování"/>
    <w:basedOn w:val="Normln"/>
    <w:rsid w:val="00345931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A2E0F"/>
    <w:rPr>
      <w:i w:val="0"/>
      <w:sz w:val="20"/>
    </w:rPr>
  </w:style>
  <w:style w:type="table" w:styleId="Mkatabulky">
    <w:name w:val="Table Grid"/>
    <w:basedOn w:val="Normlntabulka"/>
    <w:rsid w:val="0099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275193"/>
    <w:rPr>
      <w:rFonts w:ascii="Calibri" w:hAnsi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iskova\Desktop\Hlavi&#269;kov&#253;%20dopis%20-%20nov&#253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- nový</Template>
  <TotalTime>3</TotalTime>
  <Pages>1</Pages>
  <Words>70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KORDIS JMK, spol. s r.o.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Lišková Jana</dc:creator>
  <cp:keywords/>
  <dc:description/>
  <cp:lastModifiedBy>Kubínová Zdeňka</cp:lastModifiedBy>
  <cp:revision>2</cp:revision>
  <cp:lastPrinted>2012-11-07T14:17:00Z</cp:lastPrinted>
  <dcterms:created xsi:type="dcterms:W3CDTF">2021-10-15T11:46:00Z</dcterms:created>
  <dcterms:modified xsi:type="dcterms:W3CDTF">2021-10-15T11:46:00Z</dcterms:modified>
</cp:coreProperties>
</file>