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8761" w14:textId="4093CA13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</w:t>
      </w:r>
      <w:proofErr w:type="spellStart"/>
      <w:r w:rsidRPr="006C3557">
        <w:rPr>
          <w:rFonts w:cs="Arial"/>
          <w:b/>
          <w:sz w:val="36"/>
          <w:szCs w:val="36"/>
        </w:rPr>
        <w:t>RfC</w:t>
      </w:r>
      <w:proofErr w:type="spellEnd"/>
      <w:r w:rsidRPr="006C3557">
        <w:rPr>
          <w:rFonts w:cs="Arial"/>
          <w:b/>
          <w:sz w:val="36"/>
          <w:szCs w:val="36"/>
        </w:rPr>
        <w:t>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E74963" w:rsidRPr="00E74963">
        <w:rPr>
          <w:rFonts w:cs="Arial"/>
          <w:b/>
          <w:sz w:val="36"/>
          <w:szCs w:val="36"/>
        </w:rPr>
        <w:t>Z32459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PK </w:t>
            </w:r>
            <w:proofErr w:type="spellStart"/>
            <w:r w:rsidRPr="002273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689EB139" w:rsidR="00BE6537" w:rsidRPr="006C3557" w:rsidRDefault="002837E7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637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1B381A4F" w:rsidR="0000551E" w:rsidRPr="007B2715" w:rsidRDefault="00C92C89" w:rsidP="008A450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Registr hnojiv – </w:t>
            </w:r>
            <w:r w:rsidR="002837E7">
              <w:rPr>
                <w:b/>
                <w:szCs w:val="22"/>
              </w:rPr>
              <w:t>dokončení redesignu aplikace Registr hnojiv</w:t>
            </w:r>
            <w:r w:rsidR="002777D4">
              <w:rPr>
                <w:b/>
                <w:szCs w:val="22"/>
              </w:rPr>
              <w:t xml:space="preserve"> 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1-07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3F258A2B" w:rsidR="0000551E" w:rsidRPr="00152E30" w:rsidRDefault="00C92C89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31.7.202</w:t>
                </w:r>
                <w:r w:rsidR="002837E7">
                  <w:rPr>
                    <w:szCs w:val="22"/>
                  </w:rPr>
                  <w:t>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1-11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7A1D5691" w:rsidR="0000551E" w:rsidRPr="006C3557" w:rsidRDefault="002777D4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</w:t>
                </w:r>
                <w:r w:rsidR="002837E7">
                  <w:rPr>
                    <w:szCs w:val="22"/>
                  </w:rPr>
                  <w:t>0.11</w:t>
                </w:r>
                <w:r>
                  <w:rPr>
                    <w:szCs w:val="22"/>
                  </w:rPr>
                  <w:t>.2021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31FB39EB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0D44835A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6EA1F51F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4E653F6E" w:rsidR="00BE6537" w:rsidRPr="006C3557" w:rsidRDefault="00D77D01" w:rsidP="00593EFD">
            <w:pPr>
              <w:pStyle w:val="Tabulka"/>
              <w:rPr>
                <w:szCs w:val="22"/>
                <w:highlight w:val="yellow"/>
              </w:rPr>
            </w:pPr>
            <w:r w:rsidRPr="00D77D01">
              <w:rPr>
                <w:szCs w:val="22"/>
              </w:rPr>
              <w:t>RH</w:t>
            </w: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75E146A5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6A9D6760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D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701"/>
        <w:gridCol w:w="1418"/>
        <w:gridCol w:w="1393"/>
        <w:gridCol w:w="3011"/>
      </w:tblGrid>
      <w:tr w:rsidR="0000551E" w:rsidRPr="006C3557" w14:paraId="007B3D83" w14:textId="77777777" w:rsidTr="007E3F26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7E3F26">
        <w:trPr>
          <w:trHeight w:hRule="exact" w:val="20"/>
        </w:trPr>
        <w:tc>
          <w:tcPr>
            <w:tcW w:w="239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551E" w:rsidRPr="006C3557" w14:paraId="0BEA84C2" w14:textId="77777777" w:rsidTr="007E3F26">
        <w:tc>
          <w:tcPr>
            <w:tcW w:w="2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551E" w:rsidRPr="004C5DDA" w:rsidRDefault="0000551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B619B44" w14:textId="1BD4C057" w:rsidR="0000551E" w:rsidRDefault="00441CD3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14E3B930" w:rsidR="0000551E" w:rsidRPr="004C5DDA" w:rsidRDefault="00441CD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ÚKZÚZ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7F78D8E9" w14:textId="445EB598" w:rsidR="0000551E" w:rsidRPr="004C5DDA" w:rsidRDefault="00441CD3" w:rsidP="004C5DDA">
            <w:pPr>
              <w:pStyle w:val="Tabulka"/>
              <w:rPr>
                <w:sz w:val="20"/>
                <w:szCs w:val="20"/>
              </w:rPr>
            </w:pPr>
            <w:r w:rsidRPr="00441CD3">
              <w:rPr>
                <w:sz w:val="20"/>
                <w:szCs w:val="20"/>
              </w:rPr>
              <w:t>737 267 162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331E3DA4" w:rsidR="0000551E" w:rsidRPr="004C5DDA" w:rsidRDefault="00441CD3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pepa.svoboda@ukzuz.cz</w:t>
            </w:r>
          </w:p>
        </w:tc>
      </w:tr>
      <w:tr w:rsidR="00441CD3" w:rsidRPr="006C3557" w14:paraId="029EA05C" w14:textId="77777777" w:rsidTr="007E3F26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3EF3B72E" w14:textId="77777777" w:rsidR="00441CD3" w:rsidRPr="004C5DDA" w:rsidRDefault="00441CD3" w:rsidP="00441CD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1701" w:type="dxa"/>
            <w:vAlign w:val="center"/>
          </w:tcPr>
          <w:p w14:paraId="26C73C19" w14:textId="701A3E9C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Kovářík</w:t>
            </w:r>
          </w:p>
        </w:tc>
        <w:tc>
          <w:tcPr>
            <w:tcW w:w="1418" w:type="dxa"/>
            <w:vAlign w:val="center"/>
          </w:tcPr>
          <w:p w14:paraId="4459637F" w14:textId="39E0CF59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 xml:space="preserve">ÚKZÚZ, </w:t>
            </w:r>
            <w:proofErr w:type="spellStart"/>
            <w:r>
              <w:rPr>
                <w:rStyle w:val="Siln"/>
                <w:b w:val="0"/>
                <w:sz w:val="20"/>
                <w:szCs w:val="20"/>
              </w:rPr>
              <w:t>OdH</w:t>
            </w:r>
            <w:proofErr w:type="spellEnd"/>
          </w:p>
        </w:tc>
        <w:tc>
          <w:tcPr>
            <w:tcW w:w="1393" w:type="dxa"/>
            <w:vAlign w:val="center"/>
          </w:tcPr>
          <w:p w14:paraId="344AE5DD" w14:textId="35D2E877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 w:rsidRPr="00441CD3">
              <w:rPr>
                <w:rStyle w:val="tel"/>
                <w:sz w:val="20"/>
              </w:rPr>
              <w:t>734</w:t>
            </w:r>
            <w:r>
              <w:rPr>
                <w:rStyle w:val="tel"/>
                <w:sz w:val="20"/>
              </w:rPr>
              <w:t> </w:t>
            </w:r>
            <w:r w:rsidRPr="00441CD3">
              <w:rPr>
                <w:rStyle w:val="tel"/>
                <w:sz w:val="20"/>
              </w:rPr>
              <w:t>784</w:t>
            </w:r>
            <w:r>
              <w:rPr>
                <w:rStyle w:val="tel"/>
                <w:sz w:val="20"/>
              </w:rPr>
              <w:t xml:space="preserve"> </w:t>
            </w:r>
            <w:r w:rsidRPr="00441CD3">
              <w:rPr>
                <w:rStyle w:val="tel"/>
                <w:sz w:val="20"/>
              </w:rPr>
              <w:t>296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8612A40" w14:textId="30A230F4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jakub.kovarik@ukzuz.cz</w:t>
            </w:r>
          </w:p>
        </w:tc>
      </w:tr>
      <w:tr w:rsidR="00441CD3" w:rsidRPr="006C3557" w14:paraId="6E4F2704" w14:textId="77777777" w:rsidTr="007E3F26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1A7AAB5D" w14:textId="3E9E6612" w:rsidR="00441CD3" w:rsidRPr="004C5DDA" w:rsidRDefault="00665F0E" w:rsidP="00441CD3">
            <w:pPr>
              <w:pStyle w:val="Tabulka"/>
              <w:rPr>
                <w:szCs w:val="22"/>
              </w:rPr>
            </w:pPr>
            <w:r>
              <w:t>Koordinátor změny:</w:t>
            </w:r>
          </w:p>
        </w:tc>
        <w:tc>
          <w:tcPr>
            <w:tcW w:w="1701" w:type="dxa"/>
            <w:vAlign w:val="center"/>
          </w:tcPr>
          <w:p w14:paraId="6F0CBC44" w14:textId="0C83C941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Ondřej </w:t>
            </w:r>
            <w:proofErr w:type="spellStart"/>
            <w:r>
              <w:rPr>
                <w:sz w:val="20"/>
                <w:szCs w:val="20"/>
              </w:rPr>
              <w:t>Šilháček</w:t>
            </w:r>
            <w:proofErr w:type="spellEnd"/>
          </w:p>
        </w:tc>
        <w:tc>
          <w:tcPr>
            <w:tcW w:w="1418" w:type="dxa"/>
            <w:vAlign w:val="center"/>
          </w:tcPr>
          <w:p w14:paraId="569F775C" w14:textId="12CF5438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b w:val="0"/>
                <w:sz w:val="20"/>
                <w:szCs w:val="20"/>
              </w:rPr>
              <w:t>MZe</w:t>
            </w:r>
            <w:proofErr w:type="spellEnd"/>
            <w:r w:rsidR="002777D4">
              <w:rPr>
                <w:rStyle w:val="Siln"/>
                <w:b w:val="0"/>
                <w:sz w:val="20"/>
                <w:szCs w:val="20"/>
              </w:rPr>
              <w:t>/CPR</w:t>
            </w:r>
          </w:p>
        </w:tc>
        <w:tc>
          <w:tcPr>
            <w:tcW w:w="1393" w:type="dxa"/>
            <w:vAlign w:val="center"/>
          </w:tcPr>
          <w:p w14:paraId="3EB2EB99" w14:textId="6ACC9031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22181 3020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71052AFD" w14:textId="5E518247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ondrej.silhacek@mze.cz</w:t>
            </w:r>
          </w:p>
        </w:tc>
      </w:tr>
      <w:tr w:rsidR="00441CD3" w:rsidRPr="006C3557" w14:paraId="6D47470D" w14:textId="77777777" w:rsidTr="007E3F26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6D98AF13" w14:textId="77777777" w:rsidR="00441CD3" w:rsidRPr="004C5DDA" w:rsidRDefault="00441CD3" w:rsidP="00441CD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1701" w:type="dxa"/>
            <w:vAlign w:val="center"/>
          </w:tcPr>
          <w:p w14:paraId="15815807" w14:textId="71232DA0" w:rsidR="00441CD3" w:rsidRPr="004C5DDA" w:rsidRDefault="00946FF5" w:rsidP="00441CD3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14:paraId="1E1ABC38" w14:textId="74E3A408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 s.r.o.</w:t>
            </w:r>
          </w:p>
        </w:tc>
        <w:tc>
          <w:tcPr>
            <w:tcW w:w="1393" w:type="dxa"/>
            <w:vAlign w:val="center"/>
          </w:tcPr>
          <w:p w14:paraId="02B36240" w14:textId="5C8E0AA4" w:rsidR="00441CD3" w:rsidRPr="004C5DDA" w:rsidRDefault="00946FF5" w:rsidP="00441CD3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6CCE3AD" w14:textId="4C3C5D2B" w:rsidR="00441CD3" w:rsidRPr="004C5DDA" w:rsidRDefault="00946FF5" w:rsidP="00441CD3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2627F177" w14:textId="77777777" w:rsidTr="00441CD3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6EE5A2C7" w:rsidR="0000551E" w:rsidRPr="006C3557" w:rsidRDefault="00441CD3" w:rsidP="003B2D72">
            <w:pPr>
              <w:pStyle w:val="Tabulka"/>
              <w:rPr>
                <w:szCs w:val="22"/>
              </w:rPr>
            </w:pPr>
            <w:r w:rsidRPr="00441CD3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14:paraId="7F5CCCC1" w14:textId="7DC36AA0" w:rsidR="0000551E" w:rsidRPr="006C3557" w:rsidRDefault="00441CD3" w:rsidP="003B2D72">
            <w:pPr>
              <w:pStyle w:val="Tabulka"/>
              <w:rPr>
                <w:szCs w:val="22"/>
              </w:rPr>
            </w:pPr>
            <w:r w:rsidRPr="00441CD3">
              <w:rPr>
                <w:szCs w:val="22"/>
              </w:rPr>
              <w:t>KL 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40F77890" w14:textId="6BA47978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29901CB2" w:rsidR="0000551E" w:rsidRDefault="0000551E" w:rsidP="00E00833">
      <w:pPr>
        <w:pStyle w:val="Nadpis2"/>
      </w:pPr>
      <w:r w:rsidRPr="00E00833">
        <w:t>Popis požadavku</w:t>
      </w:r>
    </w:p>
    <w:p w14:paraId="4BBBA7D7" w14:textId="5105B81E" w:rsidR="002837E7" w:rsidRDefault="002777D4" w:rsidP="002837E7">
      <w:pPr>
        <w:jc w:val="both"/>
      </w:pPr>
      <w:r>
        <w:t>Předmětem realizace požadavku</w:t>
      </w:r>
      <w:r w:rsidR="002837E7">
        <w:t xml:space="preserve"> na změnu je dokončení upgrade registru hnojiv do aplikační vrstvy v technologii .NET. V rámci PZ 581 byl realizován kompletní přepis aplikace včetně všech základních registračních procesů</w:t>
      </w:r>
      <w:r w:rsidR="0030276C">
        <w:t>,</w:t>
      </w:r>
      <w:r w:rsidR="002837E7">
        <w:t xml:space="preserve"> přičemž požadavek na implementaci šablon dokumentů byl omezen jen na šablony</w:t>
      </w:r>
      <w:r w:rsidR="00407E8A">
        <w:t xml:space="preserve"> A1, B1, C1, D1 a E2 </w:t>
      </w:r>
      <w:r w:rsidR="002837E7">
        <w:t>ve vztahu k základnímu procesu registrace. Implementace zbývajících šablon pro generování dokumentů byla odložena na fázi, kdy první registrační proces bude odzkoušen a budou zřejmé detailní parametry řešení komunikace se spisovou službou.</w:t>
      </w:r>
    </w:p>
    <w:p w14:paraId="4794D16E" w14:textId="1AF870B9" w:rsidR="002837E7" w:rsidRDefault="002837E7" w:rsidP="002837E7">
      <w:pPr>
        <w:jc w:val="both"/>
      </w:pPr>
      <w:r>
        <w:t>Součástí této fáze řešení je tudíž implementace zbývajících šablon pro obsluhu následujících procesů:</w:t>
      </w:r>
    </w:p>
    <w:p w14:paraId="48093974" w14:textId="06A72E90" w:rsidR="002837E7" w:rsidRDefault="002837E7" w:rsidP="002837E7">
      <w:pPr>
        <w:pStyle w:val="Odstavecseseznamem"/>
        <w:numPr>
          <w:ilvl w:val="0"/>
          <w:numId w:val="27"/>
        </w:numPr>
        <w:jc w:val="both"/>
      </w:pPr>
      <w:r>
        <w:t>Přeregistrace hnojiva</w:t>
      </w:r>
    </w:p>
    <w:p w14:paraId="7CCAB0A6" w14:textId="77777777" w:rsidR="002837E7" w:rsidRDefault="002837E7" w:rsidP="002837E7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>Vzájemné uznávání hnojiv</w:t>
      </w:r>
    </w:p>
    <w:p w14:paraId="504A0582" w14:textId="77777777" w:rsidR="002837E7" w:rsidRDefault="002837E7" w:rsidP="002837E7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>Ohlašování hnojiv</w:t>
      </w:r>
    </w:p>
    <w:p w14:paraId="42C2246B" w14:textId="77777777" w:rsidR="002837E7" w:rsidRDefault="002837E7" w:rsidP="002837E7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>Hnojiva ES</w:t>
      </w:r>
    </w:p>
    <w:p w14:paraId="2CFBEEB2" w14:textId="77777777" w:rsidR="002837E7" w:rsidRDefault="002837E7" w:rsidP="002837E7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lastRenderedPageBreak/>
        <w:t>Zapsání hnojiv CE</w:t>
      </w:r>
    </w:p>
    <w:p w14:paraId="435A81BD" w14:textId="5C5F14B0" w:rsidR="002837E7" w:rsidRDefault="002837E7" w:rsidP="002777D4"/>
    <w:p w14:paraId="46A97922" w14:textId="656F003E" w:rsidR="002837E7" w:rsidRDefault="002837E7" w:rsidP="002777D4">
      <w:r>
        <w:t>Kromě implementace šablon jsou do tohoto PZ začleněny úpravy, které se ukázaly během řešení PZ 581 jako žádoucí a PZ</w:t>
      </w:r>
      <w:r w:rsidR="0030276C">
        <w:t xml:space="preserve"> </w:t>
      </w:r>
      <w:r>
        <w:t>581 je nepředpokládalo. Jedná se o:</w:t>
      </w:r>
    </w:p>
    <w:p w14:paraId="43AE318A" w14:textId="7E94E422" w:rsidR="002837E7" w:rsidRDefault="002837E7" w:rsidP="00A34454">
      <w:pPr>
        <w:pStyle w:val="Odstavecseseznamem"/>
        <w:numPr>
          <w:ilvl w:val="0"/>
          <w:numId w:val="9"/>
        </w:numPr>
        <w:jc w:val="both"/>
      </w:pPr>
      <w:r>
        <w:t xml:space="preserve">Zajištění zpětné migrace dat z nového systému do starého systému, aby mohly oba systémy fungovat paralelně a postup přepínání funkcionalit do nového systému byl </w:t>
      </w:r>
      <w:proofErr w:type="gramStart"/>
      <w:r>
        <w:t>postupný</w:t>
      </w:r>
      <w:r w:rsidR="0030276C">
        <w:t xml:space="preserve"> </w:t>
      </w:r>
      <w:r>
        <w:t>- tento</w:t>
      </w:r>
      <w:proofErr w:type="gramEnd"/>
      <w:r>
        <w:t xml:space="preserve"> krok minimalizuje veškerá rizika </w:t>
      </w:r>
      <w:r w:rsidR="00A34454">
        <w:t>spojená s nasazením systému formou „velkého třesku“. U registru hnojiv se ukázalo, že nejvhodnější formou je právě dočasná zpětná migrace nově pořízených dat z nového do starého systému a jeho „vypnutí“ až v okamžiku, kdy budou veškerá probíhající řízení dokončena a všechna nová řízení budou spolehlivě probíhat v novém systému</w:t>
      </w:r>
    </w:p>
    <w:p w14:paraId="6E3F360F" w14:textId="219CCF92" w:rsidR="00A34454" w:rsidRDefault="00A34454" w:rsidP="00A530FA">
      <w:pPr>
        <w:pStyle w:val="Odstavecseseznamem"/>
        <w:numPr>
          <w:ilvl w:val="0"/>
          <w:numId w:val="9"/>
        </w:numPr>
      </w:pPr>
      <w:r>
        <w:t>Replikace z </w:t>
      </w:r>
      <w:proofErr w:type="spellStart"/>
      <w:r>
        <w:t>eSPIS</w:t>
      </w:r>
      <w:proofErr w:type="spellEnd"/>
      <w:r>
        <w:t xml:space="preserve"> ÚKZÚZ do RH všech atributů k písemnostem – v původním řešení se předpokládalo jen nabytí právn</w:t>
      </w:r>
      <w:r w:rsidR="0030276C">
        <w:t>í</w:t>
      </w:r>
      <w:r>
        <w:t xml:space="preserve"> moci dokumentů, ukazuje se, že přínosné je realizovat kompletní replikaci metadat písemností</w:t>
      </w:r>
    </w:p>
    <w:p w14:paraId="44C9883D" w14:textId="6C2DDB64" w:rsidR="00A34454" w:rsidRDefault="00A34454" w:rsidP="00A530FA">
      <w:pPr>
        <w:pStyle w:val="Odstavecseseznamem"/>
        <w:numPr>
          <w:ilvl w:val="0"/>
          <w:numId w:val="9"/>
        </w:numPr>
      </w:pPr>
      <w:r>
        <w:t xml:space="preserve">Doplnění funkce předpřipravení vypravení dokumentu z RH do </w:t>
      </w:r>
      <w:proofErr w:type="spellStart"/>
      <w:r>
        <w:t>eSPIS</w:t>
      </w:r>
      <w:proofErr w:type="spellEnd"/>
      <w:r>
        <w:t xml:space="preserve"> – v původním zadání se předpokládalo, že vypravení tak jako u starého RH bude realizováno pouze manuálně v </w:t>
      </w:r>
      <w:proofErr w:type="spellStart"/>
      <w:r>
        <w:t>eSPIS</w:t>
      </w:r>
      <w:proofErr w:type="spellEnd"/>
      <w:r>
        <w:t>. Nicméně ze zkušeností jiných systémů i u RH se ukazuje jako prospěšné a manuální práci snižující, pokud bude vypravení předpřipraveno z RH</w:t>
      </w:r>
    </w:p>
    <w:p w14:paraId="16DF8AB2" w14:textId="01B66532" w:rsidR="00A34454" w:rsidRDefault="00A34454" w:rsidP="00A530FA">
      <w:pPr>
        <w:pStyle w:val="Odstavecseseznamem"/>
        <w:numPr>
          <w:ilvl w:val="0"/>
          <w:numId w:val="9"/>
        </w:numPr>
      </w:pPr>
      <w:r>
        <w:t xml:space="preserve">Doplnění procesu přímého zápisu základních a statkových hnojiv – tento proces nebyl součástí původního PZ a je využíván nárazově zejména v případě změn vyhlášky o skladování a používání hnojiv  </w:t>
      </w:r>
    </w:p>
    <w:p w14:paraId="4D54E7E2" w14:textId="4E41F04D" w:rsidR="00A34454" w:rsidRDefault="00A34454" w:rsidP="00A530FA">
      <w:pPr>
        <w:pStyle w:val="Odstavecseseznamem"/>
        <w:numPr>
          <w:ilvl w:val="0"/>
          <w:numId w:val="9"/>
        </w:numPr>
      </w:pPr>
      <w:r>
        <w:t>Doplnění mechanismu</w:t>
      </w:r>
      <w:r w:rsidR="00EE74A9">
        <w:t xml:space="preserve"> pro přiřazení % zápočtu dusíku dle kategorie </w:t>
      </w:r>
      <w:proofErr w:type="gramStart"/>
      <w:r w:rsidR="00EE74A9">
        <w:t>hnojiv</w:t>
      </w:r>
      <w:r w:rsidR="0030276C">
        <w:t xml:space="preserve"> </w:t>
      </w:r>
      <w:r w:rsidR="00EE74A9">
        <w:t>- doposud</w:t>
      </w:r>
      <w:proofErr w:type="gramEnd"/>
      <w:r w:rsidR="00EE74A9">
        <w:t xml:space="preserve"> se řešilo v minulosti ad-hoc při změně podmínek nitrátové směrnice</w:t>
      </w:r>
    </w:p>
    <w:p w14:paraId="0D896375" w14:textId="7AFB651A" w:rsidR="00EE74A9" w:rsidRDefault="00EE74A9" w:rsidP="00A530FA">
      <w:pPr>
        <w:pStyle w:val="Odstavecseseznamem"/>
        <w:numPr>
          <w:ilvl w:val="0"/>
          <w:numId w:val="9"/>
        </w:numPr>
      </w:pPr>
      <w:r>
        <w:t>Doplnění funkcionality přenosu výsledků odběrů kontrolních vzorků hnojiv přímo pomocí DB pohledu z LPIS namísto manuálního přepisu, který je realizován doposud a vykazuje značné nedostatky.</w:t>
      </w:r>
    </w:p>
    <w:p w14:paraId="61C56CCA" w14:textId="77777777" w:rsidR="00441CD3" w:rsidRDefault="00441CD3" w:rsidP="00441CD3">
      <w:pPr>
        <w:pStyle w:val="Nadpis2"/>
        <w:numPr>
          <w:ilvl w:val="0"/>
          <w:numId w:val="0"/>
        </w:numPr>
        <w:ind w:left="576"/>
      </w:pPr>
    </w:p>
    <w:p w14:paraId="4DF3B8B0" w14:textId="66932290" w:rsidR="0000551E" w:rsidRDefault="0000551E" w:rsidP="00E00833">
      <w:pPr>
        <w:pStyle w:val="Nadpis2"/>
      </w:pPr>
      <w:r w:rsidRPr="00E00833">
        <w:t>Odůvodnění požadované změny (legislativní změny, přínosy)</w:t>
      </w:r>
    </w:p>
    <w:p w14:paraId="0F7E1A4B" w14:textId="510C4D72" w:rsidR="00441CD3" w:rsidRPr="00441CD3" w:rsidRDefault="00EE74A9" w:rsidP="00441CD3">
      <w:pPr>
        <w:ind w:left="284"/>
      </w:pPr>
      <w:r>
        <w:t xml:space="preserve">Přínosem je dokončení upgrade morálně zastaralého systému, jehož (ne)integrace na ostatní systémy byla zásadní brzdou rozvoje jeho funkcionalit, zejména pokud se týká agendy spisové služby. </w:t>
      </w:r>
    </w:p>
    <w:p w14:paraId="7FC655CF" w14:textId="77777777" w:rsidR="0000551E" w:rsidRDefault="0000551E" w:rsidP="0060065D"/>
    <w:p w14:paraId="76D6E8DF" w14:textId="2CBDB7DF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50D7CBA7" w14:textId="1ECA9CC6" w:rsidR="00EE74A9" w:rsidRDefault="00EE74A9" w:rsidP="001666BD">
      <w:pPr>
        <w:pStyle w:val="Nadpis2"/>
      </w:pPr>
      <w:r>
        <w:t>Implementace zbývajících šablon pro generování dokumentů</w:t>
      </w:r>
    </w:p>
    <w:p w14:paraId="4BC9A92A" w14:textId="1987D604" w:rsidR="00550750" w:rsidRDefault="00550750" w:rsidP="00550750">
      <w:r>
        <w:t>Budou implementovány šablony pro následující p</w:t>
      </w:r>
      <w:r w:rsidR="004F5856">
        <w:t>r</w:t>
      </w:r>
      <w:r>
        <w:t>ocesy:</w:t>
      </w:r>
    </w:p>
    <w:p w14:paraId="6D0FB806" w14:textId="7575AFF5" w:rsidR="00550750" w:rsidRDefault="00550750" w:rsidP="00550750">
      <w:pPr>
        <w:pStyle w:val="Odstavecseseznamem"/>
        <w:numPr>
          <w:ilvl w:val="0"/>
          <w:numId w:val="27"/>
        </w:numPr>
        <w:jc w:val="both"/>
      </w:pPr>
      <w:r>
        <w:t>Přeregistrace hnojiva (šablony</w:t>
      </w:r>
      <w:r w:rsidR="004F5856">
        <w:t xml:space="preserve"> A2-A4, D2, E1,</w:t>
      </w:r>
      <w:r w:rsidR="0030276C">
        <w:t xml:space="preserve"> </w:t>
      </w:r>
      <w:r>
        <w:t>F1-F4, ZM</w:t>
      </w:r>
      <w:r w:rsidR="004F5856">
        <w:t>P</w:t>
      </w:r>
      <w:r>
        <w:t>R1-2</w:t>
      </w:r>
      <w:r w:rsidR="004F5856">
        <w:t>, Z1-2</w:t>
      </w:r>
      <w:r>
        <w:t>)</w:t>
      </w:r>
    </w:p>
    <w:p w14:paraId="0F13AE5A" w14:textId="06D067EB" w:rsidR="00550750" w:rsidRDefault="00550750" w:rsidP="00550750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>Vzájemné uznávání hnojiv (šablony V1-</w:t>
      </w:r>
      <w:r w:rsidR="004F5856">
        <w:rPr>
          <w:lang w:eastAsia="cs-CZ"/>
        </w:rPr>
        <w:t>V7</w:t>
      </w:r>
      <w:r>
        <w:rPr>
          <w:lang w:eastAsia="cs-CZ"/>
        </w:rPr>
        <w:t>)</w:t>
      </w:r>
    </w:p>
    <w:p w14:paraId="01146307" w14:textId="042F443E" w:rsidR="00550750" w:rsidRDefault="00550750" w:rsidP="00550750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>Ohlašování hnojiv (šablony O1-</w:t>
      </w:r>
      <w:r w:rsidR="004F5856">
        <w:rPr>
          <w:lang w:eastAsia="cs-CZ"/>
        </w:rPr>
        <w:t>O7</w:t>
      </w:r>
      <w:r>
        <w:rPr>
          <w:lang w:eastAsia="cs-CZ"/>
        </w:rPr>
        <w:t>)</w:t>
      </w:r>
    </w:p>
    <w:p w14:paraId="0627BD17" w14:textId="79CC3E1E" w:rsidR="00550750" w:rsidRDefault="00550750" w:rsidP="00550750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>Hnojiva ES (šablona ES1)</w:t>
      </w:r>
    </w:p>
    <w:p w14:paraId="3D8DE204" w14:textId="2459B5E6" w:rsidR="00550750" w:rsidRDefault="00550750" w:rsidP="00550750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>Zapsání hnojiv CE (</w:t>
      </w:r>
      <w:r w:rsidR="004F5856">
        <w:rPr>
          <w:lang w:eastAsia="cs-CZ"/>
        </w:rPr>
        <w:t>bez dokumentů</w:t>
      </w:r>
      <w:r>
        <w:rPr>
          <w:lang w:eastAsia="cs-CZ"/>
        </w:rPr>
        <w:t>)</w:t>
      </w:r>
    </w:p>
    <w:p w14:paraId="1DEE5585" w14:textId="77777777" w:rsidR="00550750" w:rsidRDefault="00550750" w:rsidP="00550750">
      <w:pPr>
        <w:rPr>
          <w:lang w:eastAsia="cs-CZ"/>
        </w:rPr>
      </w:pPr>
    </w:p>
    <w:p w14:paraId="45DC751F" w14:textId="0D4E49CD" w:rsidR="00550750" w:rsidRPr="00550750" w:rsidRDefault="00946FF5" w:rsidP="00550750">
      <w:proofErr w:type="spellStart"/>
      <w:r>
        <w:t>xxx</w:t>
      </w:r>
      <w:proofErr w:type="spellEnd"/>
    </w:p>
    <w:p w14:paraId="23EDA394" w14:textId="695420E2" w:rsidR="00550750" w:rsidRDefault="00550750" w:rsidP="001666BD">
      <w:pPr>
        <w:pStyle w:val="Nadpis2"/>
        <w:rPr>
          <w:lang w:eastAsia="cs-CZ"/>
        </w:rPr>
      </w:pPr>
      <w:r>
        <w:rPr>
          <w:lang w:eastAsia="cs-CZ"/>
        </w:rPr>
        <w:t>Zajištění úplné replikace metadat písemností</w:t>
      </w:r>
    </w:p>
    <w:p w14:paraId="00DAABAE" w14:textId="2BC4DC38" w:rsidR="00550750" w:rsidRDefault="00550750" w:rsidP="00550750">
      <w:pPr>
        <w:rPr>
          <w:lang w:eastAsia="cs-CZ"/>
        </w:rPr>
      </w:pPr>
      <w:r>
        <w:rPr>
          <w:lang w:eastAsia="cs-CZ"/>
        </w:rPr>
        <w:t xml:space="preserve">Registr hnojiv zajistí pomocí volání příslušných webových služeb </w:t>
      </w:r>
      <w:proofErr w:type="spellStart"/>
      <w:r>
        <w:rPr>
          <w:lang w:eastAsia="cs-CZ"/>
        </w:rPr>
        <w:t>eSPIS</w:t>
      </w:r>
      <w:proofErr w:type="spellEnd"/>
      <w:r>
        <w:rPr>
          <w:lang w:eastAsia="cs-CZ"/>
        </w:rPr>
        <w:t>:</w:t>
      </w:r>
    </w:p>
    <w:p w14:paraId="3A411847" w14:textId="7BECDFF4" w:rsidR="00550750" w:rsidRDefault="00550750" w:rsidP="00550750">
      <w:pPr>
        <w:pStyle w:val="Odstavecseseznamem"/>
        <w:numPr>
          <w:ilvl w:val="0"/>
          <w:numId w:val="28"/>
        </w:numPr>
        <w:rPr>
          <w:lang w:eastAsia="cs-CZ"/>
        </w:rPr>
      </w:pPr>
      <w:r>
        <w:rPr>
          <w:lang w:eastAsia="cs-CZ"/>
        </w:rPr>
        <w:t>Pravidelnou noční aktualizaci metadat písemností u otevřených spisů</w:t>
      </w:r>
    </w:p>
    <w:p w14:paraId="49587CB1" w14:textId="59C3C169" w:rsidR="00550750" w:rsidRDefault="00550750" w:rsidP="00550750">
      <w:pPr>
        <w:pStyle w:val="Odstavecseseznamem"/>
        <w:numPr>
          <w:ilvl w:val="0"/>
          <w:numId w:val="28"/>
        </w:numPr>
        <w:rPr>
          <w:lang w:eastAsia="cs-CZ"/>
        </w:rPr>
      </w:pPr>
      <w:r>
        <w:rPr>
          <w:lang w:eastAsia="cs-CZ"/>
        </w:rPr>
        <w:t>Aktualizaci metadat písemností na vyžádání uživatele</w:t>
      </w:r>
    </w:p>
    <w:p w14:paraId="45DFBF6C" w14:textId="3875B33D" w:rsidR="00550750" w:rsidRPr="00550750" w:rsidRDefault="00550750" w:rsidP="00550750">
      <w:pPr>
        <w:rPr>
          <w:lang w:eastAsia="cs-CZ"/>
        </w:rPr>
      </w:pPr>
      <w:r>
        <w:rPr>
          <w:lang w:eastAsia="cs-CZ"/>
        </w:rPr>
        <w:t>Získaná metadata budou v RH zobrazována na detailu písemnosti.</w:t>
      </w:r>
    </w:p>
    <w:p w14:paraId="51F64670" w14:textId="74AD8934" w:rsidR="00550750" w:rsidRDefault="00550750" w:rsidP="001666BD">
      <w:pPr>
        <w:pStyle w:val="Nadpis2"/>
        <w:rPr>
          <w:lang w:eastAsia="cs-CZ"/>
        </w:rPr>
      </w:pPr>
      <w:r>
        <w:rPr>
          <w:lang w:eastAsia="cs-CZ"/>
        </w:rPr>
        <w:lastRenderedPageBreak/>
        <w:t xml:space="preserve">Zajištění přípravy vypravení dokumentu </w:t>
      </w:r>
    </w:p>
    <w:p w14:paraId="768A4586" w14:textId="2A5A990E" w:rsidR="00550750" w:rsidRDefault="00550750" w:rsidP="00550750">
      <w:pPr>
        <w:rPr>
          <w:lang w:eastAsia="cs-CZ"/>
        </w:rPr>
      </w:pPr>
      <w:r>
        <w:rPr>
          <w:lang w:eastAsia="cs-CZ"/>
        </w:rPr>
        <w:t xml:space="preserve">Registr hnojiv zajistí pomocí volání příslušné webové služby </w:t>
      </w:r>
      <w:proofErr w:type="spellStart"/>
      <w:r>
        <w:rPr>
          <w:lang w:eastAsia="cs-CZ"/>
        </w:rPr>
        <w:t>eSPIS</w:t>
      </w:r>
      <w:proofErr w:type="spellEnd"/>
      <w:r>
        <w:rPr>
          <w:lang w:eastAsia="cs-CZ"/>
        </w:rPr>
        <w:t xml:space="preserve"> současně s předáním dokumentu do </w:t>
      </w:r>
      <w:proofErr w:type="spellStart"/>
      <w:r>
        <w:rPr>
          <w:lang w:eastAsia="cs-CZ"/>
        </w:rPr>
        <w:t>eSPIS</w:t>
      </w:r>
      <w:proofErr w:type="spellEnd"/>
      <w:r>
        <w:rPr>
          <w:lang w:eastAsia="cs-CZ"/>
        </w:rPr>
        <w:t xml:space="preserve"> vyplní údaje pro vypravení písemnosti (způsob vypravení, adresát, rozdělovník apod.):</w:t>
      </w:r>
    </w:p>
    <w:p w14:paraId="432D43CB" w14:textId="471FAD77" w:rsidR="001666BD" w:rsidRDefault="00550750" w:rsidP="001666BD">
      <w:pPr>
        <w:pStyle w:val="Nadpis2"/>
        <w:rPr>
          <w:lang w:eastAsia="cs-CZ"/>
        </w:rPr>
      </w:pPr>
      <w:r>
        <w:rPr>
          <w:lang w:eastAsia="cs-CZ"/>
        </w:rPr>
        <w:t>Přímý zápis základních a statkových hnojiv</w:t>
      </w:r>
    </w:p>
    <w:p w14:paraId="254E9AF4" w14:textId="11410171" w:rsidR="00550750" w:rsidRDefault="00550750" w:rsidP="00550750">
      <w:pPr>
        <w:rPr>
          <w:lang w:eastAsia="cs-CZ"/>
        </w:rPr>
      </w:pPr>
      <w:r>
        <w:rPr>
          <w:lang w:eastAsia="cs-CZ"/>
        </w:rPr>
        <w:t xml:space="preserve">Tato hnojiva neprochází registračním procesem, ale jsou zapisována do RH z důvodu zajištění komplexnosti </w:t>
      </w:r>
      <w:r w:rsidR="003B1CBF">
        <w:rPr>
          <w:lang w:eastAsia="cs-CZ"/>
        </w:rPr>
        <w:t>obsahu číselníku</w:t>
      </w:r>
      <w:r>
        <w:rPr>
          <w:lang w:eastAsia="cs-CZ"/>
        </w:rPr>
        <w:t xml:space="preserve"> hnojiv </w:t>
      </w:r>
      <w:r w:rsidR="003B1CBF">
        <w:rPr>
          <w:lang w:eastAsia="cs-CZ"/>
        </w:rPr>
        <w:t xml:space="preserve">pro třetí strany. Jedná se o </w:t>
      </w:r>
    </w:p>
    <w:p w14:paraId="05E10886" w14:textId="607240F8" w:rsidR="003B1CBF" w:rsidRDefault="003B1CBF" w:rsidP="003B1CBF">
      <w:pPr>
        <w:pStyle w:val="Odstavecseseznamem"/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Tzv. statková hnojiva – zapisují se dle legislativní definice z vyhlášky o použití a skladování hnojiv</w:t>
      </w:r>
    </w:p>
    <w:p w14:paraId="1A334356" w14:textId="44A0A8D8" w:rsidR="003B1CBF" w:rsidRPr="00550750" w:rsidRDefault="003B1CBF" w:rsidP="003B1CBF">
      <w:pPr>
        <w:pStyle w:val="Odstavecseseznamem"/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Tzv. základní hnojiva – jedná se o typizovaná hnojiva bez konkrétního výrobce, ale s typizovaným obsahem živin (např. DAM390, LAD27 apod.) Zapisují se dle potřeby praxe.</w:t>
      </w:r>
    </w:p>
    <w:p w14:paraId="6F706FCF" w14:textId="3256AEB5" w:rsidR="00D42DC0" w:rsidRPr="003B1CBF" w:rsidRDefault="003B1CBF" w:rsidP="00D42DC0">
      <w:pPr>
        <w:rPr>
          <w:b/>
          <w:bCs/>
          <w:lang w:eastAsia="cs-CZ"/>
        </w:rPr>
      </w:pPr>
      <w:r w:rsidRPr="003B1CBF">
        <w:rPr>
          <w:b/>
          <w:bCs/>
          <w:lang w:eastAsia="cs-CZ"/>
        </w:rPr>
        <w:t>Požadavky na editaci:</w:t>
      </w:r>
    </w:p>
    <w:p w14:paraId="2B02D41D" w14:textId="6C9D4E7C" w:rsidR="003B1CBF" w:rsidRDefault="003B1CBF" w:rsidP="003B1CBF">
      <w:pPr>
        <w:pStyle w:val="Odstavecseseznamem"/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Tento typ hnojiva bude mít 3 </w:t>
      </w:r>
      <w:proofErr w:type="gramStart"/>
      <w:r>
        <w:rPr>
          <w:lang w:eastAsia="cs-CZ"/>
        </w:rPr>
        <w:t>stavy:  návrh</w:t>
      </w:r>
      <w:proofErr w:type="gramEnd"/>
      <w:r>
        <w:rPr>
          <w:lang w:eastAsia="cs-CZ"/>
        </w:rPr>
        <w:t xml:space="preserve"> – platný (s možností editace) – ukončený</w:t>
      </w:r>
    </w:p>
    <w:p w14:paraId="7543586B" w14:textId="2D77EA61" w:rsidR="003B1CBF" w:rsidRDefault="003B1CBF" w:rsidP="003B1CBF">
      <w:pPr>
        <w:pStyle w:val="Odstavecseseznamem"/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Platnost bude řešena formou </w:t>
      </w:r>
      <w:proofErr w:type="spellStart"/>
      <w:r>
        <w:rPr>
          <w:lang w:eastAsia="cs-CZ"/>
        </w:rPr>
        <w:t>PlatnostOd</w:t>
      </w:r>
      <w:proofErr w:type="spellEnd"/>
      <w:r>
        <w:rPr>
          <w:lang w:eastAsia="cs-CZ"/>
        </w:rPr>
        <w:t xml:space="preserve"> – </w:t>
      </w:r>
      <w:proofErr w:type="spellStart"/>
      <w:r>
        <w:rPr>
          <w:lang w:eastAsia="cs-CZ"/>
        </w:rPr>
        <w:t>PlatnostDo</w:t>
      </w:r>
      <w:proofErr w:type="spellEnd"/>
    </w:p>
    <w:p w14:paraId="7B248469" w14:textId="38676516" w:rsidR="003B1CBF" w:rsidRDefault="003B1CBF" w:rsidP="003B1CBF">
      <w:pPr>
        <w:pStyle w:val="Odstavecseseznamem"/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Nové hnojivo se zadává zcela bez vazby na </w:t>
      </w:r>
      <w:proofErr w:type="spellStart"/>
      <w:r>
        <w:rPr>
          <w:lang w:eastAsia="cs-CZ"/>
        </w:rPr>
        <w:t>eSPIS</w:t>
      </w:r>
      <w:proofErr w:type="spellEnd"/>
      <w:r>
        <w:rPr>
          <w:lang w:eastAsia="cs-CZ"/>
        </w:rPr>
        <w:t xml:space="preserve"> a jakékoliv dokumenty.</w:t>
      </w:r>
    </w:p>
    <w:p w14:paraId="719DCF7C" w14:textId="380FD30E" w:rsidR="003B1CBF" w:rsidRDefault="003B1CBF" w:rsidP="003B1CBF">
      <w:pPr>
        <w:pStyle w:val="Odstavecseseznamem"/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>Nové hnojivo může zadávat jen uživatel s právy ADMIN</w:t>
      </w:r>
    </w:p>
    <w:p w14:paraId="74A384BD" w14:textId="5D0070E3" w:rsidR="003B1CBF" w:rsidRDefault="003B1CBF" w:rsidP="003B1CBF">
      <w:pPr>
        <w:pStyle w:val="Nadpis2"/>
        <w:rPr>
          <w:lang w:eastAsia="cs-CZ"/>
        </w:rPr>
      </w:pPr>
      <w:r>
        <w:rPr>
          <w:lang w:eastAsia="cs-CZ"/>
        </w:rPr>
        <w:t>Editace tzv. % zápočtu N pro účely nitrátové směrnice</w:t>
      </w:r>
    </w:p>
    <w:p w14:paraId="1421D1C9" w14:textId="53CB2AB8" w:rsidR="003B1CBF" w:rsidRDefault="003B1CBF" w:rsidP="003B1CBF">
      <w:pPr>
        <w:rPr>
          <w:lang w:eastAsia="cs-CZ"/>
        </w:rPr>
      </w:pPr>
      <w:r>
        <w:rPr>
          <w:lang w:eastAsia="cs-CZ"/>
        </w:rPr>
        <w:t>V současné době platí klasifikace %</w:t>
      </w:r>
      <w:r w:rsidR="00C03B0F">
        <w:rPr>
          <w:lang w:eastAsia="cs-CZ"/>
        </w:rPr>
        <w:t xml:space="preserve"> </w:t>
      </w:r>
      <w:r>
        <w:rPr>
          <w:lang w:eastAsia="cs-CZ"/>
        </w:rPr>
        <w:t>zápočtu N v závislosti na kategorii N nezměněné podobě od 1.7.2014 a to takto:</w:t>
      </w:r>
    </w:p>
    <w:p w14:paraId="51F55300" w14:textId="4B3E7B6E" w:rsidR="003B1CBF" w:rsidRDefault="003B1CBF" w:rsidP="003B1CBF">
      <w:pPr>
        <w:pStyle w:val="Odstavecseseznamem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Minerální hnojiva 100</w:t>
      </w:r>
      <w:r w:rsidR="007D45B7">
        <w:rPr>
          <w:lang w:eastAsia="cs-CZ"/>
        </w:rPr>
        <w:t xml:space="preserve"> </w:t>
      </w:r>
      <w:r>
        <w:rPr>
          <w:lang w:eastAsia="cs-CZ"/>
        </w:rPr>
        <w:t>%</w:t>
      </w:r>
    </w:p>
    <w:p w14:paraId="4E1C6FD9" w14:textId="475ADBEB" w:rsidR="003B1CBF" w:rsidRDefault="003B1CBF" w:rsidP="003B1CBF">
      <w:pPr>
        <w:pStyle w:val="Odstavecseseznamem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Hnojiva s pomalu uvolnitelným N 30</w:t>
      </w:r>
      <w:r w:rsidR="007D45B7">
        <w:rPr>
          <w:lang w:eastAsia="cs-CZ"/>
        </w:rPr>
        <w:t xml:space="preserve"> </w:t>
      </w:r>
      <w:r>
        <w:rPr>
          <w:lang w:eastAsia="cs-CZ"/>
        </w:rPr>
        <w:t>%</w:t>
      </w:r>
    </w:p>
    <w:p w14:paraId="25D9319A" w14:textId="296F312B" w:rsidR="003B1CBF" w:rsidRDefault="003B1CBF" w:rsidP="003B1CBF">
      <w:pPr>
        <w:pStyle w:val="Odstavecseseznamem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Hnojiva s rychle uvolnitelným N 60</w:t>
      </w:r>
      <w:r w:rsidR="007D45B7">
        <w:rPr>
          <w:lang w:eastAsia="cs-CZ"/>
        </w:rPr>
        <w:t xml:space="preserve"> </w:t>
      </w:r>
      <w:r>
        <w:rPr>
          <w:lang w:eastAsia="cs-CZ"/>
        </w:rPr>
        <w:t>% s výjimkou kejdy prasat, která má 70</w:t>
      </w:r>
      <w:r w:rsidR="007D45B7">
        <w:rPr>
          <w:lang w:eastAsia="cs-CZ"/>
        </w:rPr>
        <w:t xml:space="preserve"> </w:t>
      </w:r>
      <w:r>
        <w:rPr>
          <w:lang w:eastAsia="cs-CZ"/>
        </w:rPr>
        <w:t>%</w:t>
      </w:r>
    </w:p>
    <w:p w14:paraId="18C339F2" w14:textId="33BBC8F2" w:rsidR="003B1CBF" w:rsidRPr="003B1CBF" w:rsidRDefault="003B1CBF" w:rsidP="003B1CBF">
      <w:pPr>
        <w:rPr>
          <w:lang w:eastAsia="cs-CZ"/>
        </w:rPr>
      </w:pPr>
      <w:r>
        <w:rPr>
          <w:lang w:eastAsia="cs-CZ"/>
        </w:rPr>
        <w:t>V případě změny podmínek zápočtu (zpravidla změna podmínek nitrátové směrnice), systém musí umožnit parametricky zadat nové hodnoty a existujícím hnojivům je od zlomového data nastavit.</w:t>
      </w:r>
    </w:p>
    <w:p w14:paraId="4088C2AD" w14:textId="1D10EB41" w:rsidR="003B1CBF" w:rsidRDefault="003B1CBF" w:rsidP="003B1CBF">
      <w:pPr>
        <w:pStyle w:val="Nadpis2"/>
        <w:numPr>
          <w:ilvl w:val="1"/>
          <w:numId w:val="33"/>
        </w:numPr>
        <w:rPr>
          <w:lang w:eastAsia="cs-CZ"/>
        </w:rPr>
      </w:pPr>
      <w:r>
        <w:rPr>
          <w:lang w:eastAsia="cs-CZ"/>
        </w:rPr>
        <w:t>Rozšíření funkcionality správy odběrů</w:t>
      </w:r>
    </w:p>
    <w:p w14:paraId="2D1DD6D6" w14:textId="5DA09F6A" w:rsidR="003B1CBF" w:rsidRDefault="003B1CBF" w:rsidP="003B1CBF">
      <w:pPr>
        <w:rPr>
          <w:lang w:eastAsia="cs-CZ"/>
        </w:rPr>
      </w:pPr>
      <w:r>
        <w:rPr>
          <w:lang w:eastAsia="cs-CZ"/>
        </w:rPr>
        <w:t>RH bude nově vyčítat odběry vzorků vztažených k jednotlivým registračním číslům hnojiv z databázového pohledu LPIS.</w:t>
      </w:r>
    </w:p>
    <w:p w14:paraId="7610923A" w14:textId="2B779AB0" w:rsidR="003B1CBF" w:rsidRDefault="003B1CBF" w:rsidP="003B1CBF">
      <w:pPr>
        <w:rPr>
          <w:lang w:eastAsia="cs-CZ"/>
        </w:rPr>
      </w:pPr>
      <w:r>
        <w:rPr>
          <w:lang w:eastAsia="cs-CZ"/>
        </w:rPr>
        <w:t xml:space="preserve">Data budou lokálně replikována do RH. Datová struktura se rozšíří dle možností a rozsahu poskytovaných dat včetně prezentace zjištěných hodnot. </w:t>
      </w:r>
    </w:p>
    <w:p w14:paraId="26761A52" w14:textId="2739B550" w:rsidR="003B1CBF" w:rsidRDefault="003B1CBF" w:rsidP="003B1CBF">
      <w:pPr>
        <w:rPr>
          <w:lang w:eastAsia="cs-CZ"/>
        </w:rPr>
      </w:pPr>
      <w:r>
        <w:rPr>
          <w:lang w:eastAsia="cs-CZ"/>
        </w:rPr>
        <w:t>Tím bude nahrazena historická funkce Správy odběrů a manuální zadávání dat výsledků odběrů hnojiv.</w:t>
      </w:r>
    </w:p>
    <w:p w14:paraId="17F8B5CE" w14:textId="5F13025D" w:rsidR="00407E8A" w:rsidRDefault="00407E8A" w:rsidP="003B1CBF">
      <w:pPr>
        <w:rPr>
          <w:lang w:eastAsia="cs-CZ"/>
        </w:rPr>
      </w:pPr>
      <w:r>
        <w:rPr>
          <w:lang w:eastAsia="cs-CZ"/>
        </w:rPr>
        <w:t xml:space="preserve">Bod 3.6 bude řešen v průběhu realizaci PZ a bude hrazen z víceprací.  </w:t>
      </w:r>
    </w:p>
    <w:p w14:paraId="0B8A6E94" w14:textId="35CA8430" w:rsidR="00DE2B13" w:rsidRDefault="00DE2B13" w:rsidP="002843F2">
      <w:pPr>
        <w:rPr>
          <w:color w:val="FF0000"/>
          <w:lang w:eastAsia="cs-CZ"/>
        </w:rPr>
      </w:pPr>
    </w:p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 xml:space="preserve">Dopady na IS </w:t>
      </w:r>
      <w:proofErr w:type="spellStart"/>
      <w:r w:rsidRPr="00C17E79">
        <w:rPr>
          <w:rFonts w:cs="Arial"/>
          <w:sz w:val="22"/>
          <w:szCs w:val="22"/>
        </w:rPr>
        <w:t>MZe</w:t>
      </w:r>
      <w:proofErr w:type="spellEnd"/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4D059637" w14:textId="7729D4E8" w:rsidR="0000551E" w:rsidRDefault="007E1309" w:rsidP="0060065D">
      <w:r>
        <w:t>Bez dopadu</w:t>
      </w:r>
    </w:p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3CB7A16C" w14:textId="454BC508" w:rsidR="005D0B35" w:rsidRPr="005D0B35" w:rsidRDefault="007E1309" w:rsidP="005D0B35">
      <w:r>
        <w:t>Bez dopadu</w:t>
      </w:r>
    </w:p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409BDCA7" w14:textId="407782A3" w:rsidR="005177CF" w:rsidRPr="005177CF" w:rsidRDefault="007E1309" w:rsidP="005177CF">
      <w:r>
        <w:t xml:space="preserve">V rámci </w:t>
      </w:r>
      <w:r w:rsidR="003B1CBF">
        <w:t>LPIS bude vytvořen pohled s daty odběrů vzorků hnojiv</w:t>
      </w:r>
    </w:p>
    <w:p w14:paraId="366CCCBC" w14:textId="7C9B91E5" w:rsidR="00E00833" w:rsidRDefault="00BC72F5" w:rsidP="00E00833">
      <w:pPr>
        <w:pStyle w:val="Nadpis2"/>
      </w:pPr>
      <w:r>
        <w:t xml:space="preserve">Požadavky na součinnost </w:t>
      </w:r>
      <w:proofErr w:type="spellStart"/>
      <w:r>
        <w:t>AgriBus</w:t>
      </w:r>
      <w:proofErr w:type="spellEnd"/>
    </w:p>
    <w:p w14:paraId="7738EC2F" w14:textId="119CE082" w:rsidR="00BC72F5" w:rsidRDefault="00BC72F5" w:rsidP="00B8108C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(Pokud existují požadavky na součinnost </w:t>
      </w:r>
      <w:proofErr w:type="spellStart"/>
      <w:r w:rsidRPr="0060065D">
        <w:rPr>
          <w:sz w:val="16"/>
          <w:szCs w:val="16"/>
        </w:rPr>
        <w:t>Agribus</w:t>
      </w:r>
      <w:proofErr w:type="spellEnd"/>
      <w:r w:rsidRPr="0060065D">
        <w:rPr>
          <w:sz w:val="16"/>
          <w:szCs w:val="16"/>
        </w:rPr>
        <w:t>, uveďte specifikaci služby ve formě strukturovaného požadavku (</w:t>
      </w:r>
      <w:proofErr w:type="spellStart"/>
      <w:r w:rsidRPr="0060065D">
        <w:rPr>
          <w:sz w:val="16"/>
          <w:szCs w:val="16"/>
        </w:rPr>
        <w:t>request</w:t>
      </w:r>
      <w:proofErr w:type="spellEnd"/>
      <w:r w:rsidRPr="0060065D">
        <w:rPr>
          <w:sz w:val="16"/>
          <w:szCs w:val="16"/>
        </w:rPr>
        <w:t>) a odpovědi (response) s vyznačenou změnou.)</w:t>
      </w:r>
    </w:p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01D38A14" w14:textId="77777777" w:rsidR="00E03517" w:rsidRPr="00FF76C8" w:rsidRDefault="00E03517" w:rsidP="00E00833">
      <w:pPr>
        <w:pStyle w:val="Nadpis2"/>
      </w:pPr>
      <w:r w:rsidRPr="00FF76C8">
        <w:lastRenderedPageBreak/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582818D7" w14:textId="77777777" w:rsidR="00E03517" w:rsidRPr="00E03517" w:rsidRDefault="00E03517" w:rsidP="00E03517"/>
    <w:p w14:paraId="0AC222E7" w14:textId="77777777" w:rsidR="007E1309" w:rsidRDefault="007E1309" w:rsidP="007E130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733"/>
        <w:gridCol w:w="1276"/>
        <w:gridCol w:w="992"/>
        <w:gridCol w:w="709"/>
        <w:gridCol w:w="1559"/>
      </w:tblGrid>
      <w:tr w:rsidR="007E1309" w:rsidRPr="00276A3F" w14:paraId="119F3CE1" w14:textId="77777777" w:rsidTr="007E3F26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B06A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AAB3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666DA" w14:textId="77777777" w:rsidR="007E1309" w:rsidRPr="00E20EC8" w:rsidDel="000F27BA" w:rsidRDefault="007E1309" w:rsidP="0044526A">
            <w:pPr>
              <w:spacing w:after="0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147A29" w14:textId="77777777" w:rsidR="007E1309" w:rsidRPr="00BC72F5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7E1309" w:rsidRPr="00276A3F" w14:paraId="3CB1D035" w14:textId="77777777" w:rsidTr="007E3F26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F503E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61F76" w14:textId="77777777" w:rsidR="007E1309" w:rsidRPr="00276A3F" w:rsidDel="000F27BA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1A98B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1EB66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80D8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C1AD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7E1309" w:rsidRPr="00276A3F" w14:paraId="05DF8AD7" w14:textId="77777777" w:rsidTr="007E3F26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8D4A3D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65B67E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6B952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04572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50B45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E1C47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276A3F" w14:paraId="28BC04E9" w14:textId="77777777" w:rsidTr="007E3F26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DE12AD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7F5602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 w:rsidRPr="008964A9">
              <w:rPr>
                <w:rFonts w:cs="Arial"/>
                <w:color w:val="000000"/>
                <w:szCs w:val="22"/>
                <w:lang w:eastAsia="cs-CZ"/>
              </w:rPr>
              <w:t>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proofErr w:type="spellEnd"/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35894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9F509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A6138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05A11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98636F" w14:paraId="1E2A227F" w14:textId="77777777" w:rsidTr="007E3F26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15241A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16E1E5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4EFF9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6FEDE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C7B90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D3941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98636F" w14:paraId="7CBBB9B9" w14:textId="77777777" w:rsidTr="007E3F26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A183C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00952E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7E851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846C3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F90C9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2693A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7E1309" w:rsidRPr="0098636F" w14:paraId="79B17192" w14:textId="77777777" w:rsidTr="007E3F26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0DE60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FDF92" w14:textId="77777777" w:rsidR="007E1309" w:rsidRPr="00C54DB7" w:rsidRDefault="007E1309" w:rsidP="0044526A">
            <w:pPr>
              <w:spacing w:after="0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09D97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A4A27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B78A8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0BFF8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7E1309" w:rsidRPr="0098636F" w14:paraId="38EE4E27" w14:textId="77777777" w:rsidTr="007E3F26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5EDE35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7F6DF1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9BCD3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B150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8088E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CF5CB" w14:textId="77777777" w:rsidR="007E1309" w:rsidRDefault="007E1309" w:rsidP="0044526A">
            <w:pPr>
              <w:spacing w:after="0"/>
              <w:rPr>
                <w:rStyle w:val="Odkaznakoment"/>
              </w:rPr>
            </w:pPr>
          </w:p>
        </w:tc>
      </w:tr>
      <w:tr w:rsidR="007E1309" w:rsidRPr="0098636F" w14:paraId="7B737AF1" w14:textId="77777777" w:rsidTr="007E3F26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390D1B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B87D9C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77103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7416D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5DB6C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F9C7F" w14:textId="77777777" w:rsidR="007E1309" w:rsidRDefault="007E1309" w:rsidP="0044526A">
            <w:pPr>
              <w:spacing w:after="0"/>
              <w:rPr>
                <w:rStyle w:val="Odkaznakoment"/>
              </w:rPr>
            </w:pPr>
          </w:p>
        </w:tc>
      </w:tr>
      <w:tr w:rsidR="007E1309" w:rsidRPr="00276A3F" w14:paraId="258C7C3F" w14:textId="77777777" w:rsidTr="007E3F26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406258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0987EE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0BDFA" w14:textId="1E3B00BA" w:rsidR="007E1309" w:rsidRPr="007D45B7" w:rsidRDefault="007E1309" w:rsidP="0044526A">
            <w:pPr>
              <w:spacing w:after="0"/>
              <w:rPr>
                <w:rStyle w:val="Odkaznakoment"/>
                <w:sz w:val="22"/>
                <w:szCs w:val="22"/>
              </w:rPr>
            </w:pPr>
            <w:r w:rsidRPr="007D45B7">
              <w:rPr>
                <w:rStyle w:val="Odkaznakoment"/>
                <w:sz w:val="22"/>
                <w:szCs w:val="22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51E3B" w14:textId="77777777" w:rsidR="007E1309" w:rsidRPr="007D45B7" w:rsidRDefault="007E1309" w:rsidP="0044526A">
            <w:pPr>
              <w:spacing w:after="0"/>
              <w:rPr>
                <w:rStyle w:val="Odkaznakoment"/>
                <w:sz w:val="22"/>
                <w:szCs w:val="22"/>
              </w:rPr>
            </w:pPr>
            <w:r w:rsidRPr="007D45B7">
              <w:rPr>
                <w:rStyle w:val="Odkaznakoment"/>
                <w:sz w:val="22"/>
                <w:szCs w:val="22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55B08" w14:textId="77777777" w:rsidR="007E1309" w:rsidRPr="007D45B7" w:rsidRDefault="007E1309" w:rsidP="0044526A">
            <w:pPr>
              <w:spacing w:after="0"/>
              <w:rPr>
                <w:rStyle w:val="Odkaznakoment"/>
                <w:sz w:val="22"/>
                <w:szCs w:val="22"/>
              </w:rPr>
            </w:pPr>
            <w:r w:rsidRPr="007D45B7">
              <w:rPr>
                <w:rStyle w:val="Odkaznakoment"/>
                <w:sz w:val="22"/>
                <w:szCs w:val="22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21214" w14:textId="77777777" w:rsidR="007E1309" w:rsidRPr="00E20EC8" w:rsidRDefault="007E1309" w:rsidP="0044526A">
            <w:pPr>
              <w:spacing w:after="0"/>
              <w:rPr>
                <w:rStyle w:val="Odkaznakoment"/>
              </w:rPr>
            </w:pPr>
          </w:p>
        </w:tc>
      </w:tr>
    </w:tbl>
    <w:p w14:paraId="46040E45" w14:textId="0CA936BB" w:rsidR="007E1309" w:rsidRDefault="007E1309" w:rsidP="007E1309"/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79C2DEA8" w14:textId="77777777" w:rsidR="0000551E" w:rsidRDefault="0000551E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12E6C079" w:rsidR="0000551E" w:rsidRPr="006C3557" w:rsidRDefault="003B1CBF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Vystavení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720BD402" w:rsidR="0000551E" w:rsidRPr="006C3557" w:rsidRDefault="003B1CBF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31.10.2021</w:t>
            </w:r>
          </w:p>
        </w:tc>
      </w:tr>
      <w:tr w:rsidR="003B1CBF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277D2E7E" w:rsidR="003B1CBF" w:rsidRPr="006C3557" w:rsidRDefault="003B1CBF" w:rsidP="003B1C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Vystavení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5CE3C23E" w:rsidR="003B1CBF" w:rsidRPr="006C3557" w:rsidRDefault="003B1CBF" w:rsidP="003B1C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15.11.2021</w:t>
            </w:r>
          </w:p>
        </w:tc>
      </w:tr>
      <w:tr w:rsidR="003B1CBF" w:rsidRPr="006C3557" w14:paraId="5E0C1655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0916A0E" w14:textId="4D2EC250" w:rsidR="003B1CBF" w:rsidRDefault="003B1CBF" w:rsidP="003B1C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59E8974" w14:textId="15B736D8" w:rsidR="003B1CBF" w:rsidRDefault="003B1CBF" w:rsidP="003B1CB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30.11.2021</w:t>
            </w: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66BA1A41" w14:textId="77777777" w:rsidR="00C92C89" w:rsidRPr="006C3557" w:rsidRDefault="00C92C89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3684"/>
      </w:tblGrid>
      <w:tr w:rsidR="000C0B26" w:rsidRPr="006C3557" w14:paraId="62DA326F" w14:textId="77777777" w:rsidTr="000C0B26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0C0B26" w:rsidRPr="006C3557" w:rsidRDefault="000C0B26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0C0B26" w:rsidRPr="006C3557" w:rsidRDefault="000C0B26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3C0DA" w14:textId="77777777" w:rsidR="000C0B26" w:rsidRPr="006C3557" w:rsidRDefault="000C0B2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17062C32" w14:textId="55132372" w:rsidR="000C0B26" w:rsidRPr="006C3557" w:rsidRDefault="000C0B2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C0B26" w:rsidRPr="006C3557" w14:paraId="5DE55FD8" w14:textId="77777777" w:rsidTr="000C0B26">
        <w:trPr>
          <w:trHeight w:val="56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7CDB5F9" w14:textId="77777777" w:rsidR="000C0B26" w:rsidRPr="006C3557" w:rsidRDefault="000C0B26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59CAEFA4" w14:textId="4EEA0ECB" w:rsidR="000C0B26" w:rsidRPr="006C3557" w:rsidRDefault="000C0B2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Jakub Kovařík</w:t>
            </w:r>
          </w:p>
        </w:tc>
        <w:tc>
          <w:tcPr>
            <w:tcW w:w="3684" w:type="dxa"/>
            <w:vAlign w:val="center"/>
          </w:tcPr>
          <w:p w14:paraId="2B866535" w14:textId="77777777" w:rsidR="000C0B26" w:rsidRPr="006C3557" w:rsidRDefault="000C0B2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C0B26" w:rsidRPr="006C3557" w14:paraId="23A8EF80" w14:textId="77777777" w:rsidTr="000C0B26">
        <w:trPr>
          <w:trHeight w:val="567"/>
        </w:trPr>
        <w:tc>
          <w:tcPr>
            <w:tcW w:w="2688" w:type="dxa"/>
            <w:shd w:val="clear" w:color="auto" w:fill="auto"/>
            <w:noWrap/>
            <w:vAlign w:val="center"/>
          </w:tcPr>
          <w:p w14:paraId="439AC726" w14:textId="25F1CCCD" w:rsidR="000C0B26" w:rsidRPr="006C3557" w:rsidRDefault="00665F0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Koordinátor změny</w:t>
            </w:r>
          </w:p>
        </w:tc>
        <w:tc>
          <w:tcPr>
            <w:tcW w:w="3398" w:type="dxa"/>
            <w:vAlign w:val="center"/>
          </w:tcPr>
          <w:p w14:paraId="23D6C2F1" w14:textId="786CD4AE" w:rsidR="000C0B26" w:rsidRPr="006C3557" w:rsidRDefault="000C0B2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Ondřej </w:t>
            </w: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Šilháček</w:t>
            </w:r>
            <w:proofErr w:type="spellEnd"/>
          </w:p>
        </w:tc>
        <w:tc>
          <w:tcPr>
            <w:tcW w:w="3684" w:type="dxa"/>
            <w:vAlign w:val="center"/>
          </w:tcPr>
          <w:p w14:paraId="29BF1C2F" w14:textId="77777777" w:rsidR="000C0B26" w:rsidRPr="006C3557" w:rsidRDefault="000C0B2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1"/>
          <w:footerReference w:type="default" r:id="rId12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6C18D285" w14:textId="63127D81" w:rsidR="00E74963" w:rsidRPr="008F29B6" w:rsidRDefault="00E74963" w:rsidP="00E74963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Pr="007E3F26">
        <w:rPr>
          <w:rFonts w:cs="Arial"/>
          <w:b/>
          <w:caps/>
          <w:szCs w:val="22"/>
        </w:rPr>
        <w:t>Z32459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E74963" w:rsidRPr="006C3557" w14:paraId="04130C71" w14:textId="77777777" w:rsidTr="007E3F2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DED285" w14:textId="77777777" w:rsidR="00E74963" w:rsidRPr="006C3557" w:rsidRDefault="00E74963" w:rsidP="007E3F26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PK </w:t>
            </w:r>
            <w:proofErr w:type="spellStart"/>
            <w:r w:rsidRPr="002273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1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33F0797" w14:textId="17938860" w:rsidR="00E74963" w:rsidRPr="006C3557" w:rsidRDefault="00E74963" w:rsidP="007E3F2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637</w:t>
            </w:r>
          </w:p>
        </w:tc>
      </w:tr>
    </w:tbl>
    <w:p w14:paraId="1287A9CB" w14:textId="77777777" w:rsidR="00E74963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79899A53" w14:textId="18749838" w:rsidR="00E74963" w:rsidRPr="00B27B87" w:rsidRDefault="007E3F26" w:rsidP="00E74963">
      <w:r>
        <w:t>Viz část A tohoto PZ, body 2 a 3</w:t>
      </w:r>
    </w:p>
    <w:p w14:paraId="2EF24A3B" w14:textId="77777777" w:rsidR="00E74963" w:rsidRPr="00A73165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20167873" w14:textId="25F6E83F" w:rsidR="00E74963" w:rsidRPr="00CC4564" w:rsidRDefault="007E3F26" w:rsidP="00E74963">
      <w:r>
        <w:t>V souladu s podmínkami smlouvy č.</w:t>
      </w:r>
      <w:r w:rsidRPr="007E3F26">
        <w:t xml:space="preserve"> 391-2019-11150</w:t>
      </w:r>
    </w:p>
    <w:p w14:paraId="1917A467" w14:textId="77777777" w:rsidR="00E74963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8C2915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</w:t>
      </w:r>
      <w:proofErr w:type="spellStart"/>
      <w:r>
        <w:rPr>
          <w:rFonts w:cs="Arial"/>
          <w:sz w:val="22"/>
          <w:szCs w:val="22"/>
        </w:rPr>
        <w:t>MZe</w:t>
      </w:r>
      <w:proofErr w:type="spellEnd"/>
    </w:p>
    <w:p w14:paraId="27A6A361" w14:textId="77777777" w:rsidR="00E74963" w:rsidRDefault="00E74963" w:rsidP="00E7496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ED686BF" w14:textId="7A1B217B" w:rsidR="00E74963" w:rsidRPr="00962388" w:rsidRDefault="00E74963" w:rsidP="00E74963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</w:t>
      </w:r>
      <w:proofErr w:type="gramStart"/>
      <w:r w:rsidRPr="00962388">
        <w:rPr>
          <w:sz w:val="18"/>
          <w:szCs w:val="18"/>
        </w:rPr>
        <w:t>souboru - otevřete</w:t>
      </w:r>
      <w:proofErr w:type="gramEnd"/>
      <w:r w:rsidRPr="00962388">
        <w:rPr>
          <w:sz w:val="18"/>
          <w:szCs w:val="18"/>
        </w:rPr>
        <w:t xml:space="preserve"> dvojklikem.)     </w:t>
      </w:r>
      <w:proofErr w:type="spellStart"/>
      <w:r w:rsidR="00946FF5">
        <w:rPr>
          <w:sz w:val="18"/>
          <w:szCs w:val="18"/>
        </w:rPr>
        <w:t>xxx</w:t>
      </w:r>
      <w:proofErr w:type="spellEnd"/>
    </w:p>
    <w:p w14:paraId="46FC244E" w14:textId="77777777" w:rsidR="00E74963" w:rsidRPr="00360DA3" w:rsidRDefault="00E74963" w:rsidP="00E74963"/>
    <w:p w14:paraId="520992C9" w14:textId="77777777" w:rsidR="00E74963" w:rsidRDefault="00E74963" w:rsidP="00E7496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545109AD" w14:textId="77777777" w:rsidR="00E74963" w:rsidRDefault="00E74963" w:rsidP="00E74963">
      <w:pPr>
        <w:spacing w:after="120"/>
      </w:pPr>
      <w:r>
        <w:t xml:space="preserve">Návrh řešení musí být v souladu se všemi požadavky v aktuální verzi Směrnice systémové bezpečnosti </w:t>
      </w:r>
      <w:proofErr w:type="spellStart"/>
      <w:r>
        <w:t>MZe</w:t>
      </w:r>
      <w:proofErr w:type="spellEnd"/>
      <w:r>
        <w:t xml:space="preserve">. Upřesnění požadavků směrnice ve vztahu k tomuto </w:t>
      </w:r>
      <w:proofErr w:type="spellStart"/>
      <w:r>
        <w:t>RfC</w:t>
      </w:r>
      <w:proofErr w:type="spellEnd"/>
      <w:r>
        <w:t>: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4394"/>
      </w:tblGrid>
      <w:tr w:rsidR="00E74963" w:rsidRPr="00504500" w14:paraId="534AB6F6" w14:textId="77777777" w:rsidTr="007E3F26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D17D3" w14:textId="77777777" w:rsidR="00E74963" w:rsidRPr="00927AC8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DBA8" w14:textId="77777777" w:rsidR="00E74963" w:rsidRPr="00927AC8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AC5A" w14:textId="77777777" w:rsidR="00E74963" w:rsidRPr="008D2D56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E74963" w:rsidRPr="003153D0" w14:paraId="218C97A1" w14:textId="77777777" w:rsidTr="007E3F26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59D308" w14:textId="77777777" w:rsidR="00E74963" w:rsidRPr="00927AC8" w:rsidRDefault="00E74963" w:rsidP="00E74963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C7AD" w14:textId="77777777" w:rsidR="00E74963" w:rsidRPr="00927AC8" w:rsidRDefault="00E74963" w:rsidP="007E3F26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15BC" w14:textId="2A57C6B6" w:rsidR="00E74963" w:rsidRPr="008C2915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C2915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8C2915" w:rsidRPr="00705F38" w14:paraId="7D39B1E3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A1B629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EFD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A3FD50" w14:textId="33A8D2B6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47D90353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6A4AC7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6AC3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E3BD10" w14:textId="6EA8702C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5962FF58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B61725F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DA3F2" w14:textId="77777777" w:rsidR="008C2915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373116" w14:textId="4EE442F1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79DCC036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5EAB174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8ADA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29B3A0" w14:textId="25E8F43D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2C168683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C6D593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8EA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BA81E9" w14:textId="74EE9615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751B0C09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331246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FA97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proofErr w:type="gramStart"/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AA7A1A" w14:textId="0000A03D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7506E69D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A9B83F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0FD7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82ABD6" w14:textId="330FFA56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046EE829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CA05E1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17E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5336ED" w14:textId="0703753C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066F7439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CD1A01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92D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48F1C2" w14:textId="2AB544B5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630F9BAE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CCA72E3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9E7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9F9477" w14:textId="0719994B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:rsidRPr="00F7707A" w14:paraId="5E51C897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8D44530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09E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0EC2BD" w14:textId="7C1A74EF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  <w:tr w:rsidR="008C2915" w14:paraId="59723D80" w14:textId="77777777" w:rsidTr="0030276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289337C" w14:textId="77777777" w:rsidR="008C2915" w:rsidRPr="00927AC8" w:rsidRDefault="008C2915" w:rsidP="008C2915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BB5D" w14:textId="77777777" w:rsidR="008C2915" w:rsidRPr="00927AC8" w:rsidRDefault="008C2915" w:rsidP="008C291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88DC24" w14:textId="1E04F8DA" w:rsidR="008C2915" w:rsidRPr="00927AC8" w:rsidRDefault="008C2915" w:rsidP="008C291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B5057">
              <w:t>Bez dopadu</w:t>
            </w:r>
          </w:p>
        </w:tc>
      </w:tr>
    </w:tbl>
    <w:p w14:paraId="0EAE2B0C" w14:textId="77777777" w:rsidR="00E74963" w:rsidRPr="00360DA3" w:rsidRDefault="00E74963" w:rsidP="00E74963"/>
    <w:p w14:paraId="4AB63324" w14:textId="77777777" w:rsidR="00E74963" w:rsidRDefault="00E74963" w:rsidP="00E7496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4AD4C65E" w14:textId="77777777" w:rsidR="00E74963" w:rsidRPr="00360DA3" w:rsidRDefault="00E74963" w:rsidP="00E74963"/>
    <w:p w14:paraId="5FCAD944" w14:textId="77777777" w:rsidR="00E74963" w:rsidRDefault="00E74963" w:rsidP="00E7496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součinnost </w:t>
      </w:r>
      <w:proofErr w:type="spellStart"/>
      <w:r>
        <w:rPr>
          <w:rFonts w:cs="Arial"/>
          <w:sz w:val="22"/>
          <w:szCs w:val="22"/>
        </w:rPr>
        <w:t>AgriBus</w:t>
      </w:r>
      <w:proofErr w:type="spellEnd"/>
    </w:p>
    <w:p w14:paraId="03FDECBC" w14:textId="77777777" w:rsidR="00E74963" w:rsidRPr="00360DA3" w:rsidRDefault="00E74963" w:rsidP="00E74963"/>
    <w:p w14:paraId="3F6F9268" w14:textId="77777777" w:rsidR="00E74963" w:rsidRPr="00CE352A" w:rsidRDefault="00E74963" w:rsidP="00E7496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CE352A">
        <w:rPr>
          <w:rFonts w:cs="Arial"/>
          <w:sz w:val="22"/>
          <w:szCs w:val="22"/>
        </w:rPr>
        <w:t xml:space="preserve">a dohledové </w:t>
      </w:r>
      <w:r>
        <w:rPr>
          <w:rFonts w:cs="Arial"/>
          <w:sz w:val="22"/>
          <w:szCs w:val="22"/>
        </w:rPr>
        <w:t>nástroje/scénáře</w:t>
      </w:r>
      <w:r w:rsidRPr="00CE352A">
        <w:rPr>
          <w:rStyle w:val="Odkaznavysvtlivky"/>
          <w:rFonts w:cs="Arial"/>
          <w:sz w:val="22"/>
          <w:szCs w:val="22"/>
        </w:rPr>
        <w:endnoteReference w:id="15"/>
      </w:r>
    </w:p>
    <w:p w14:paraId="36507CC5" w14:textId="77777777" w:rsidR="00E74963" w:rsidRDefault="00E74963" w:rsidP="00E74963">
      <w:pPr>
        <w:spacing w:after="120"/>
      </w:pPr>
    </w:p>
    <w:p w14:paraId="48CF5500" w14:textId="77777777" w:rsidR="00E74963" w:rsidRPr="00904F0E" w:rsidRDefault="00E74963" w:rsidP="00E7496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FCCD1F" w14:textId="77777777" w:rsidR="00E74963" w:rsidRPr="00BB6BCC" w:rsidRDefault="00E74963" w:rsidP="00E74963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Pokud má požadavek dopady do dalších požadavků </w:t>
      </w:r>
      <w:proofErr w:type="spellStart"/>
      <w:r w:rsidRPr="00BB6BCC">
        <w:rPr>
          <w:rFonts w:cs="Arial"/>
          <w:sz w:val="18"/>
          <w:szCs w:val="18"/>
        </w:rPr>
        <w:t>MZe</w:t>
      </w:r>
      <w:proofErr w:type="spellEnd"/>
      <w:r w:rsidRPr="00BB6BCC">
        <w:rPr>
          <w:rFonts w:cs="Arial"/>
          <w:sz w:val="18"/>
          <w:szCs w:val="18"/>
        </w:rPr>
        <w:t xml:space="preserve">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0155FC3A" w14:textId="77777777" w:rsidR="00E74963" w:rsidRPr="00BA1643" w:rsidRDefault="00E74963" w:rsidP="00E74963">
      <w:pPr>
        <w:rPr>
          <w:rFonts w:cs="Arial"/>
          <w:szCs w:val="22"/>
        </w:rPr>
      </w:pPr>
    </w:p>
    <w:p w14:paraId="5AB9E801" w14:textId="77777777" w:rsidR="00E74963" w:rsidRPr="0003534C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Požadavky na </w:t>
      </w:r>
      <w:r w:rsidRPr="008C2915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74963" w:rsidRPr="00F23D33" w14:paraId="3CDC636F" w14:textId="77777777" w:rsidTr="007E3F26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4B47" w14:textId="77777777" w:rsidR="00E74963" w:rsidRPr="00F23D33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proofErr w:type="spellStart"/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AAB9" w14:textId="77777777" w:rsidR="00E74963" w:rsidRPr="00F23D33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74963" w:rsidRPr="00F23D33" w14:paraId="3952D5CF" w14:textId="77777777" w:rsidTr="007E3F26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DF6646" w14:textId="2CFC4C25" w:rsidR="00E74963" w:rsidRPr="00F23D33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637A2D" w14:textId="423799E6" w:rsidR="00E74963" w:rsidRPr="00F23D33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E74963" w:rsidRPr="00F23D33" w14:paraId="003C1764" w14:textId="77777777" w:rsidTr="007E3F26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E12849" w14:textId="77777777" w:rsidR="00E74963" w:rsidRPr="00F23D3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D35A4E" w14:textId="77777777" w:rsidR="00E74963" w:rsidRPr="00F23D3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C59FB85" w14:textId="77777777" w:rsidR="00E74963" w:rsidRPr="00F81B94" w:rsidRDefault="00E74963" w:rsidP="00E74963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4312ECE4" w14:textId="77777777" w:rsidR="00E74963" w:rsidRPr="005D454E" w:rsidRDefault="00E74963" w:rsidP="00E74963"/>
    <w:p w14:paraId="4816CB4F" w14:textId="77777777" w:rsidR="00E74963" w:rsidRPr="0003534C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8C2915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74963" w:rsidRPr="00F23D33" w14:paraId="2A6A13BC" w14:textId="77777777" w:rsidTr="007E3F26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5F6E" w14:textId="77777777" w:rsidR="00E74963" w:rsidRPr="00F23D33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3CE9B" w14:textId="07AFDA63" w:rsidR="00E74963" w:rsidRPr="00F23D33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8C291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E74963" w:rsidRPr="00F23D33" w14:paraId="317D32A9" w14:textId="77777777" w:rsidTr="007E3F26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83DDDA" w14:textId="7155EA3C" w:rsidR="00E74963" w:rsidRPr="00F23D33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7E2C3C5" w14:textId="25CAA30D" w:rsidR="00E74963" w:rsidRPr="00F23D33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</w:t>
            </w:r>
            <w:r w:rsidR="007D45B7">
              <w:rPr>
                <w:rFonts w:cs="Arial"/>
                <w:color w:val="000000"/>
                <w:szCs w:val="22"/>
                <w:lang w:eastAsia="cs-CZ"/>
              </w:rPr>
              <w:t>0</w:t>
            </w:r>
            <w:r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  <w:tr w:rsidR="00E74963" w:rsidRPr="00F23D33" w14:paraId="32F0E17F" w14:textId="77777777" w:rsidTr="007E3F26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0D4BEC" w14:textId="50C536F5" w:rsidR="00E74963" w:rsidRPr="00F23D33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na </w:t>
            </w: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prod</w:t>
            </w:r>
            <w:proofErr w:type="spellEnd"/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265DFF" w14:textId="6E384286" w:rsidR="00E74963" w:rsidRPr="00F23D33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</w:t>
            </w:r>
            <w:r w:rsidR="007D45B7">
              <w:rPr>
                <w:rFonts w:cs="Arial"/>
                <w:color w:val="000000"/>
                <w:szCs w:val="22"/>
                <w:lang w:eastAsia="cs-CZ"/>
              </w:rPr>
              <w:t>1</w:t>
            </w:r>
            <w:r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  <w:tr w:rsidR="008C2915" w:rsidRPr="00F23D33" w14:paraId="5C5139E9" w14:textId="77777777" w:rsidTr="007E3F26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FCB6F" w14:textId="3122A561" w:rsidR="008C2915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 PZ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1C0DFB" w14:textId="621E78BA" w:rsidR="008C2915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</w:t>
            </w:r>
            <w:r w:rsidR="007D45B7">
              <w:rPr>
                <w:rFonts w:cs="Arial"/>
                <w:color w:val="000000"/>
                <w:szCs w:val="22"/>
                <w:lang w:eastAsia="cs-CZ"/>
              </w:rPr>
              <w:t>1</w:t>
            </w:r>
            <w:r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</w:tbl>
    <w:p w14:paraId="5E078127" w14:textId="41519E69" w:rsidR="00E74963" w:rsidRPr="008C2915" w:rsidRDefault="008C2915" w:rsidP="008C2915">
      <w:pPr>
        <w:rPr>
          <w:sz w:val="18"/>
          <w:szCs w:val="18"/>
        </w:rPr>
      </w:pPr>
      <w:r w:rsidRPr="008C2915">
        <w:rPr>
          <w:sz w:val="18"/>
          <w:szCs w:val="18"/>
        </w:rPr>
        <w:t xml:space="preserve">*/ Upozornění: Uvedený harmonogram je platný v případě, že Dodavatel obdrží objednávku v rozmezí </w:t>
      </w:r>
      <w:r>
        <w:rPr>
          <w:sz w:val="18"/>
          <w:szCs w:val="18"/>
        </w:rPr>
        <w:t>7.-14.09.2021</w:t>
      </w:r>
      <w:r w:rsidRPr="008C2915">
        <w:rPr>
          <w:sz w:val="18"/>
          <w:szCs w:val="18"/>
        </w:rPr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60F2A1F6" w14:textId="77777777" w:rsidR="00E74963" w:rsidRPr="0003534C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573C50AE" w14:textId="77777777" w:rsidR="00E74963" w:rsidRPr="00F23D33" w:rsidRDefault="00E74963" w:rsidP="00E74963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701"/>
        <w:gridCol w:w="1557"/>
      </w:tblGrid>
      <w:tr w:rsidR="00E74963" w:rsidRPr="00F23D33" w14:paraId="29784BFD" w14:textId="77777777" w:rsidTr="008A0C7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F5C8" w14:textId="77777777" w:rsidR="00E74963" w:rsidRPr="00F23D33" w:rsidRDefault="00E74963" w:rsidP="007E3F26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D9F0" w14:textId="77777777" w:rsidR="00E74963" w:rsidRPr="00CB1115" w:rsidRDefault="00E74963" w:rsidP="007E3F2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B5AF" w14:textId="77777777" w:rsidR="00E74963" w:rsidRPr="00CB1115" w:rsidRDefault="00E74963" w:rsidP="007E3F2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BF131" w14:textId="77777777" w:rsidR="00E74963" w:rsidRPr="00CB1115" w:rsidRDefault="00E74963" w:rsidP="007E3F26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08698" w14:textId="77777777" w:rsidR="00E74963" w:rsidRPr="00CB1115" w:rsidRDefault="00E74963" w:rsidP="007E3F26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E74963" w:rsidRPr="00F23D33" w14:paraId="0E652711" w14:textId="77777777" w:rsidTr="008A0C7E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0707F4E4" w14:textId="77777777" w:rsidR="00E74963" w:rsidRPr="00F23D33" w:rsidRDefault="00E74963" w:rsidP="007E3F26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574A8959" w14:textId="77777777" w:rsidR="00E74963" w:rsidRPr="00F23D33" w:rsidRDefault="00E74963" w:rsidP="007E3F26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183EFD9" w14:textId="77777777" w:rsidR="00E74963" w:rsidRPr="00F23D33" w:rsidRDefault="00E74963" w:rsidP="007E3F26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1D9553D7" w14:textId="77777777" w:rsidR="00E74963" w:rsidRPr="00F23D33" w:rsidRDefault="00E74963" w:rsidP="007E3F26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04BE2A30" w14:textId="77777777" w:rsidR="00E74963" w:rsidRPr="00F23D33" w:rsidRDefault="00E74963" w:rsidP="007E3F26">
            <w:pPr>
              <w:pStyle w:val="Tabulka"/>
              <w:rPr>
                <w:szCs w:val="22"/>
              </w:rPr>
            </w:pPr>
          </w:p>
        </w:tc>
      </w:tr>
      <w:tr w:rsidR="006F69A2" w:rsidRPr="00F23D33" w14:paraId="690D7567" w14:textId="77777777" w:rsidTr="008A0C7E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5998706B" w14:textId="77777777" w:rsidR="006F69A2" w:rsidRPr="00F23D33" w:rsidRDefault="006F69A2" w:rsidP="006F69A2">
            <w:pPr>
              <w:pStyle w:val="Tabulka"/>
              <w:rPr>
                <w:szCs w:val="22"/>
              </w:rPr>
            </w:pPr>
            <w:bookmarkStart w:id="0" w:name="_Hlk83201701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481DB062" w14:textId="15B1F2CC" w:rsidR="006F69A2" w:rsidRPr="00F23D33" w:rsidRDefault="006F69A2" w:rsidP="006F69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6046E94" w14:textId="1EB66F7C" w:rsidR="006F69A2" w:rsidRPr="00F23D33" w:rsidRDefault="006F69A2" w:rsidP="006F69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136,25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312E879" w14:textId="726A8913" w:rsidR="006F69A2" w:rsidRPr="00F23D33" w:rsidRDefault="006F69A2" w:rsidP="006F69A2">
            <w:pPr>
              <w:pStyle w:val="Tabulka"/>
              <w:rPr>
                <w:szCs w:val="22"/>
              </w:rPr>
            </w:pPr>
            <w:r w:rsidRPr="009162FF">
              <w:t xml:space="preserve"> 1 212 625,00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76D5973" w14:textId="2746BC61" w:rsidR="006F69A2" w:rsidRPr="00F23D33" w:rsidRDefault="006F69A2" w:rsidP="006F69A2">
            <w:pPr>
              <w:pStyle w:val="Tabulka"/>
              <w:rPr>
                <w:szCs w:val="22"/>
              </w:rPr>
            </w:pPr>
            <w:r w:rsidRPr="009162FF">
              <w:t>1 467 276,25</w:t>
            </w:r>
          </w:p>
        </w:tc>
      </w:tr>
      <w:tr w:rsidR="006F69A2" w:rsidRPr="00F23D33" w14:paraId="47FD53CF" w14:textId="77777777" w:rsidTr="008A0C7E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5DEE73" w14:textId="77777777" w:rsidR="006F69A2" w:rsidRPr="00CB1115" w:rsidRDefault="006F69A2" w:rsidP="006F69A2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291792F" w14:textId="5078EA6B" w:rsidR="006F69A2" w:rsidRPr="00F23D33" w:rsidRDefault="006F69A2" w:rsidP="006F69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136,25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1E2DDE3" w14:textId="7306FE18" w:rsidR="006F69A2" w:rsidRPr="00F23D33" w:rsidRDefault="006F69A2" w:rsidP="006F69A2">
            <w:pPr>
              <w:pStyle w:val="Tabulka"/>
              <w:rPr>
                <w:szCs w:val="22"/>
              </w:rPr>
            </w:pPr>
            <w:r w:rsidRPr="009162FF">
              <w:t xml:space="preserve"> 1 212 625,00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76710D3" w14:textId="602A33BE" w:rsidR="006F69A2" w:rsidRPr="00F23D33" w:rsidRDefault="006F69A2" w:rsidP="006F69A2">
            <w:pPr>
              <w:pStyle w:val="Tabulka"/>
              <w:rPr>
                <w:szCs w:val="22"/>
              </w:rPr>
            </w:pPr>
            <w:r w:rsidRPr="009162FF">
              <w:t>1 467 276,25</w:t>
            </w:r>
          </w:p>
        </w:tc>
      </w:tr>
      <w:bookmarkEnd w:id="0"/>
    </w:tbl>
    <w:p w14:paraId="5C84FEFE" w14:textId="77777777" w:rsidR="00E74963" w:rsidRPr="00F23D33" w:rsidRDefault="00E74963" w:rsidP="00E74963">
      <w:pPr>
        <w:spacing w:after="0"/>
        <w:rPr>
          <w:rFonts w:cs="Arial"/>
          <w:sz w:val="8"/>
          <w:szCs w:val="8"/>
        </w:rPr>
      </w:pPr>
    </w:p>
    <w:p w14:paraId="75374B75" w14:textId="77777777" w:rsidR="00E74963" w:rsidRPr="00F81B94" w:rsidRDefault="00E74963" w:rsidP="00E74963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3277BCF3" w14:textId="77777777" w:rsidR="00E74963" w:rsidRDefault="00E74963" w:rsidP="00E74963"/>
    <w:p w14:paraId="369880FB" w14:textId="77777777" w:rsidR="00E74963" w:rsidRPr="0003534C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E74963" w:rsidRPr="006C3557" w14:paraId="64285D6B" w14:textId="77777777" w:rsidTr="007E3F26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FAB2" w14:textId="77777777" w:rsidR="00E74963" w:rsidRPr="006C3557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64C83" w14:textId="77777777" w:rsidR="00E74963" w:rsidRPr="006C3557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418CE" w14:textId="436E5ECD" w:rsidR="00E74963" w:rsidRPr="007E3F26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7E3F26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E74963" w:rsidRPr="006C3557" w14:paraId="2755B11B" w14:textId="77777777" w:rsidTr="007E3F26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94AFC1" w14:textId="2E74E03F" w:rsidR="00E74963" w:rsidRPr="006C3557" w:rsidRDefault="007E3F26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276FCF" w14:textId="60049241" w:rsidR="00E74963" w:rsidRPr="006C3557" w:rsidRDefault="007E3F26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DF912DF" w14:textId="7A97F2F9" w:rsidR="00E74963" w:rsidRPr="006C3557" w:rsidRDefault="007E3F26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E74963" w:rsidRPr="006C3557" w14:paraId="346DE72F" w14:textId="77777777" w:rsidTr="007E3F26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782636" w14:textId="6DECE0C3" w:rsidR="00E74963" w:rsidRPr="006C3557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5EB172" w14:textId="61BB00BF" w:rsidR="00E74963" w:rsidRPr="006C3557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CCA355C" w14:textId="316D4959" w:rsidR="00E74963" w:rsidRPr="006C3557" w:rsidRDefault="008C291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774ACAF7" w14:textId="77777777" w:rsidR="00E74963" w:rsidRDefault="00E74963" w:rsidP="00E74963"/>
    <w:p w14:paraId="0B595E38" w14:textId="77777777" w:rsidR="00E74963" w:rsidRDefault="00E74963" w:rsidP="00E74963"/>
    <w:p w14:paraId="7E8040D0" w14:textId="77777777" w:rsidR="00E74963" w:rsidRPr="0003534C" w:rsidRDefault="00E74963" w:rsidP="00E7496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119"/>
        <w:gridCol w:w="3402"/>
      </w:tblGrid>
      <w:tr w:rsidR="00E74963" w:rsidRPr="006C3557" w14:paraId="38D4BFAF" w14:textId="77777777" w:rsidTr="007E3F26">
        <w:trPr>
          <w:trHeight w:val="467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6DCA" w14:textId="77777777" w:rsidR="00E74963" w:rsidRPr="00765184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7AC88" w14:textId="77777777" w:rsidR="00E74963" w:rsidRPr="006C3557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2C88E" w14:textId="77777777" w:rsidR="00E74963" w:rsidRPr="006C3557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E74963" w:rsidRPr="006C3557" w14:paraId="618A3DDD" w14:textId="77777777" w:rsidTr="007E3F26">
        <w:trPr>
          <w:trHeight w:val="1113"/>
        </w:trPr>
        <w:tc>
          <w:tcPr>
            <w:tcW w:w="2688" w:type="dxa"/>
            <w:shd w:val="clear" w:color="auto" w:fill="auto"/>
            <w:noWrap/>
            <w:vAlign w:val="center"/>
          </w:tcPr>
          <w:p w14:paraId="54CA7D15" w14:textId="08CC979D" w:rsidR="00E74963" w:rsidRPr="006C3557" w:rsidRDefault="007E3F26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O2 IT </w:t>
            </w: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Services</w:t>
            </w:r>
            <w:proofErr w:type="spellEnd"/>
            <w:r>
              <w:rPr>
                <w:rFonts w:cs="Arial"/>
                <w:color w:val="000000"/>
                <w:szCs w:val="22"/>
                <w:lang w:eastAsia="cs-CZ"/>
              </w:rPr>
              <w:t xml:space="preserve"> s.r.o.</w:t>
            </w:r>
          </w:p>
        </w:tc>
        <w:tc>
          <w:tcPr>
            <w:tcW w:w="3119" w:type="dxa"/>
            <w:vAlign w:val="center"/>
          </w:tcPr>
          <w:p w14:paraId="772D66AB" w14:textId="06963879" w:rsidR="00E74963" w:rsidRPr="006C3557" w:rsidRDefault="00946FF5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C8985F" w14:textId="77777777" w:rsidR="00E74963" w:rsidRPr="006C3557" w:rsidRDefault="00E74963" w:rsidP="007E3F2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F7440D2" w14:textId="77777777" w:rsidR="00E74963" w:rsidRDefault="00E74963" w:rsidP="00E74963">
      <w:pPr>
        <w:rPr>
          <w:rFonts w:cs="Arial"/>
          <w:szCs w:val="22"/>
        </w:rPr>
      </w:pPr>
    </w:p>
    <w:p w14:paraId="79E78397" w14:textId="77777777" w:rsidR="00E74963" w:rsidRDefault="00E74963" w:rsidP="00E74963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41B026C0" w14:textId="77777777" w:rsidR="00E74963" w:rsidRDefault="00E74963" w:rsidP="00E74963">
      <w:pPr>
        <w:rPr>
          <w:rFonts w:cs="Arial"/>
          <w:b/>
          <w:caps/>
          <w:szCs w:val="22"/>
        </w:rPr>
        <w:sectPr w:rsidR="00E74963" w:rsidSect="00223FDB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DCB66FF" w14:textId="21EDE3A4" w:rsidR="00E74963" w:rsidRPr="006C3557" w:rsidRDefault="00E74963" w:rsidP="00E7496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Pr="00E74963">
        <w:rPr>
          <w:rFonts w:cs="Arial"/>
          <w:b/>
          <w:sz w:val="36"/>
          <w:szCs w:val="36"/>
        </w:rPr>
        <w:t>Z32459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E74963" w:rsidRPr="006C3557" w14:paraId="2B967F81" w14:textId="77777777" w:rsidTr="007E3F2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EAAD0E" w14:textId="77777777" w:rsidR="00E74963" w:rsidRPr="006C3557" w:rsidRDefault="00E74963" w:rsidP="007E3F26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PK </w:t>
            </w:r>
            <w:proofErr w:type="spellStart"/>
            <w:r w:rsidRPr="002273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1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DFDC5B5" w14:textId="10F3F115" w:rsidR="00E74963" w:rsidRPr="006C3557" w:rsidRDefault="00E74963" w:rsidP="007E3F2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637</w:t>
            </w:r>
          </w:p>
        </w:tc>
      </w:tr>
    </w:tbl>
    <w:p w14:paraId="47A64E08" w14:textId="77777777" w:rsidR="00E74963" w:rsidRPr="006C3557" w:rsidRDefault="00E74963" w:rsidP="00E74963">
      <w:pPr>
        <w:rPr>
          <w:rFonts w:cs="Arial"/>
          <w:szCs w:val="22"/>
        </w:rPr>
      </w:pPr>
    </w:p>
    <w:p w14:paraId="520C5E66" w14:textId="77777777" w:rsidR="00E74963" w:rsidRPr="00044DB9" w:rsidRDefault="00E74963" w:rsidP="00E7496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3F8E528F" w14:textId="77777777" w:rsidR="00E74963" w:rsidRDefault="00E74963" w:rsidP="00E74963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tohoto </w:t>
      </w:r>
      <w:proofErr w:type="spellStart"/>
      <w:r>
        <w:rPr>
          <w:rFonts w:cs="Arial"/>
        </w:rPr>
        <w:t>RfC</w:t>
      </w:r>
      <w:proofErr w:type="spellEnd"/>
      <w:r>
        <w:rPr>
          <w:rFonts w:cs="Arial"/>
        </w:rPr>
        <w:t xml:space="preserve">. </w:t>
      </w:r>
    </w:p>
    <w:p w14:paraId="52021A2E" w14:textId="77777777" w:rsidR="00E74963" w:rsidRDefault="00E74963" w:rsidP="00E74963">
      <w:pPr>
        <w:rPr>
          <w:rFonts w:cs="Arial"/>
        </w:rPr>
      </w:pPr>
      <w:r>
        <w:rPr>
          <w:rFonts w:cs="Arial"/>
        </w:rPr>
        <w:t>Dle části B bod 3.2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E74963" w:rsidRPr="00F632B1" w14:paraId="6B80F645" w14:textId="77777777" w:rsidTr="007E3F26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33592" w14:textId="77777777" w:rsidR="00E74963" w:rsidRPr="00504500" w:rsidRDefault="00E74963" w:rsidP="007E3F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AFA3B" w14:textId="77777777" w:rsidR="00E74963" w:rsidRPr="00504500" w:rsidRDefault="00E74963" w:rsidP="007E3F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FE7B42" w14:textId="77777777" w:rsidR="00E74963" w:rsidRDefault="00E74963" w:rsidP="007E3F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DCB53F0" w14:textId="77777777" w:rsidR="00E74963" w:rsidRPr="00F632B1" w:rsidRDefault="00E74963" w:rsidP="007E3F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C600A88" w14:textId="77777777" w:rsidR="00E74963" w:rsidRPr="00504500" w:rsidRDefault="00E74963" w:rsidP="007E3F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E74963" w:rsidRPr="003153D0" w14:paraId="5B605714" w14:textId="77777777" w:rsidTr="007E3F26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4A05D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8EDD3" w14:textId="77777777" w:rsidR="00E74963" w:rsidRPr="003153D0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908698E" w14:textId="77777777" w:rsidR="00E74963" w:rsidRPr="003153D0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64561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:rsidRPr="00705F38" w14:paraId="51E6F6BA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986FD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BC60E5" w14:textId="77777777" w:rsidR="00E74963" w:rsidRPr="003153D0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9DDE186" w14:textId="77777777" w:rsidR="00E74963" w:rsidRPr="00705F38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18B39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61432D08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42280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C55AD" w14:textId="77777777" w:rsidR="00E74963" w:rsidRPr="003153D0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86FAB23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516A9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24A95162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36B5D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DAB85D" w14:textId="77777777" w:rsidR="00E74963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7DF78A3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3EF8A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08109581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3E4B0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88DD60" w14:textId="77777777" w:rsidR="00E74963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DA17082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613C1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10A25521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426CA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9104AC" w14:textId="77777777" w:rsidR="00E74963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platnost </w:t>
            </w: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</w:t>
            </w:r>
            <w:proofErr w:type="gramEnd"/>
            <w:r>
              <w:rPr>
                <w:rFonts w:cs="Arial"/>
                <w:bCs/>
                <w:color w:val="000000"/>
                <w:szCs w:val="22"/>
                <w:lang w:eastAsia="cs-CZ"/>
              </w:rPr>
              <w:t>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A6D2CE6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05B7B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72390720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8857E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15F695" w14:textId="77777777" w:rsidR="00E74963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proofErr w:type="gramStart"/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FA19ABA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9C149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75C5AD27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34F56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9761B3" w14:textId="77777777" w:rsidR="00E74963" w:rsidRPr="000E5DC8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B8BC021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6A35A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57CE0B00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09BF1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B403F" w14:textId="77777777" w:rsidR="00E74963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B9C869A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4BA5A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523FE82B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8E607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D6B05" w14:textId="77777777" w:rsidR="00E74963" w:rsidRPr="000E5DC8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B2F5570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D937D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:rsidRPr="00F7707A" w14:paraId="568FDB38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A9794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6006E" w14:textId="77777777" w:rsidR="00E74963" w:rsidRPr="00F7707A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35B3295" w14:textId="77777777" w:rsidR="00E74963" w:rsidRPr="00F7707A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067EE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1CA1005E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9D14D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3F6EA3" w14:textId="77777777" w:rsidR="00E74963" w:rsidRPr="00F7707A" w:rsidRDefault="00E74963" w:rsidP="007E3F26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E8419C3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D30AC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14:paraId="14C95AC7" w14:textId="77777777" w:rsidTr="007E3F2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7CD5E" w14:textId="77777777" w:rsidR="00E74963" w:rsidRPr="00651917" w:rsidRDefault="00E74963" w:rsidP="00E74963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E8A55" w14:textId="77777777" w:rsidR="00E74963" w:rsidRPr="00927AC8" w:rsidRDefault="00E74963" w:rsidP="007E3F2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3FDAA08" w14:textId="77777777" w:rsidR="00E74963" w:rsidRDefault="00E74963" w:rsidP="007E3F2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0D5DD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AC2F75" w14:textId="77777777" w:rsidR="00E74963" w:rsidRDefault="00E74963" w:rsidP="00E74963">
      <w:pPr>
        <w:rPr>
          <w:rFonts w:cs="Arial"/>
        </w:rPr>
      </w:pPr>
    </w:p>
    <w:p w14:paraId="67A54097" w14:textId="77777777" w:rsidR="00E74963" w:rsidRPr="00285F9D" w:rsidRDefault="00E74963" w:rsidP="00E7496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9ABDDB0" w14:textId="77777777" w:rsidR="00E74963" w:rsidRDefault="00E74963" w:rsidP="00E74963"/>
    <w:p w14:paraId="616473F0" w14:textId="77777777" w:rsidR="00E74963" w:rsidRPr="006C3557" w:rsidRDefault="00E74963" w:rsidP="00E7496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E74963" w:rsidRPr="006C3557" w14:paraId="57FA911A" w14:textId="77777777" w:rsidTr="007E3F26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B792" w14:textId="77777777" w:rsidR="00E74963" w:rsidRPr="006C3557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3FC5" w14:textId="77777777" w:rsidR="00E74963" w:rsidRPr="006C3557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E3957" w14:textId="77777777" w:rsidR="00E74963" w:rsidRPr="006C3557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E74963" w:rsidRPr="006C3557" w14:paraId="34EE2F9C" w14:textId="77777777" w:rsidTr="007E3F26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9D6BC3" w14:textId="77777777" w:rsidR="00E74963" w:rsidRPr="006C3557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3BDF19" w14:textId="77777777" w:rsidR="00E74963" w:rsidRPr="006C3557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EA91F5" w14:textId="77777777" w:rsidR="00E74963" w:rsidRPr="006C3557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:rsidRPr="006C3557" w14:paraId="2D56DBEF" w14:textId="77777777" w:rsidTr="007E3F26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A531B7" w14:textId="77777777" w:rsidR="00E74963" w:rsidRPr="006C3557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70FC3E" w14:textId="77777777" w:rsidR="00E74963" w:rsidRPr="006C3557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589AA4C" w14:textId="77777777" w:rsidR="00E74963" w:rsidRPr="006C3557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8402DBF" w14:textId="77777777" w:rsidR="00E74963" w:rsidRPr="00A97BF3" w:rsidRDefault="00E74963" w:rsidP="00E74963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5127F4FE" w14:textId="77777777" w:rsidR="00E74963" w:rsidRPr="004C756F" w:rsidRDefault="00E74963" w:rsidP="00E74963"/>
    <w:p w14:paraId="04EE90D0" w14:textId="77777777" w:rsidR="00E74963" w:rsidRPr="0003534C" w:rsidRDefault="00E74963" w:rsidP="00E7496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E74963" w:rsidRPr="00F23D33" w14:paraId="427EF177" w14:textId="77777777" w:rsidTr="007E3F26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3B8D" w14:textId="77777777" w:rsidR="00E74963" w:rsidRPr="00F23D33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6EB4" w14:textId="77777777" w:rsidR="00E74963" w:rsidRPr="00F23D33" w:rsidRDefault="00E74963" w:rsidP="007E3F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74963" w:rsidRPr="00F23D33" w14:paraId="3A927EA4" w14:textId="77777777" w:rsidTr="007E3F26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0248A9" w14:textId="77777777" w:rsidR="00E74963" w:rsidRPr="00F23D3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1AA3A7C" w14:textId="0A3A577D" w:rsidR="00E74963" w:rsidRPr="00F23D33" w:rsidRDefault="0030276C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Zveřejněním v registru smluv</w:t>
            </w:r>
          </w:p>
        </w:tc>
      </w:tr>
      <w:tr w:rsidR="00E74963" w:rsidRPr="00F23D33" w14:paraId="6BE2B1F3" w14:textId="77777777" w:rsidTr="007E3F26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111A05" w14:textId="77777777" w:rsidR="00E7496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1FED63" w14:textId="77777777" w:rsidR="00E74963" w:rsidRPr="00F23D3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74963" w:rsidRPr="00F23D33" w14:paraId="5A5D69B9" w14:textId="77777777" w:rsidTr="007E3F26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D19FF3" w14:textId="77777777" w:rsidR="00E74963" w:rsidRPr="00F23D33" w:rsidRDefault="00E74963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EF22409" w14:textId="1A4C789C" w:rsidR="00E74963" w:rsidRPr="00F23D33" w:rsidRDefault="0030276C" w:rsidP="007E3F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30.11.2021</w:t>
            </w:r>
          </w:p>
        </w:tc>
      </w:tr>
    </w:tbl>
    <w:p w14:paraId="4CADD32B" w14:textId="77777777" w:rsidR="00E74963" w:rsidRPr="0003534C" w:rsidRDefault="00E74963" w:rsidP="00E7496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1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1"/>
    </w:p>
    <w:p w14:paraId="4734D2B0" w14:textId="245D5CB8" w:rsidR="007D45B7" w:rsidRDefault="00E74963" w:rsidP="007D45B7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p w14:paraId="2CBAC20E" w14:textId="77777777" w:rsidR="007D45B7" w:rsidRPr="007D45B7" w:rsidRDefault="007D45B7" w:rsidP="007D45B7">
      <w:pPr>
        <w:pStyle w:val="RLTextlnkuslovan"/>
        <w:numPr>
          <w:ilvl w:val="0"/>
          <w:numId w:val="0"/>
        </w:numPr>
        <w:ind w:left="1474"/>
        <w:rPr>
          <w:lang w:val="cs-CZ" w:eastAsia="en-US"/>
        </w:rPr>
      </w:pP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701"/>
        <w:gridCol w:w="1557"/>
      </w:tblGrid>
      <w:tr w:rsidR="007D45B7" w:rsidRPr="00F23D33" w14:paraId="22AA337D" w14:textId="77777777" w:rsidTr="007D45B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2F53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53C8E" w14:textId="77777777" w:rsidR="007D45B7" w:rsidRPr="00CB1115" w:rsidRDefault="007D45B7" w:rsidP="007D45B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0BCF2" w14:textId="77777777" w:rsidR="007D45B7" w:rsidRPr="00CB1115" w:rsidRDefault="007D45B7" w:rsidP="007D45B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D73F1" w14:textId="77777777" w:rsidR="007D45B7" w:rsidRPr="00CB1115" w:rsidRDefault="007D45B7" w:rsidP="007D45B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D145" w14:textId="77777777" w:rsidR="007D45B7" w:rsidRPr="00CB1115" w:rsidRDefault="007D45B7" w:rsidP="007D45B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7D45B7" w:rsidRPr="00F23D33" w14:paraId="2AE8F097" w14:textId="77777777" w:rsidTr="007D45B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7685F9B4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0CC9708B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6EF4B9B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5343B3F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7FD1B3BA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</w:p>
        </w:tc>
      </w:tr>
      <w:tr w:rsidR="007D45B7" w:rsidRPr="00F23D33" w14:paraId="3FA1B585" w14:textId="77777777" w:rsidTr="007D45B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5629ACF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72D9DBC0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AD04BD0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136,25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3F9362B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 w:rsidRPr="009162FF">
              <w:t xml:space="preserve"> 1 212 625,00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A9FCDA9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 w:rsidRPr="009162FF">
              <w:t>1 467 276,25</w:t>
            </w:r>
          </w:p>
        </w:tc>
      </w:tr>
      <w:tr w:rsidR="007D45B7" w:rsidRPr="00F23D33" w14:paraId="665C3B77" w14:textId="77777777" w:rsidTr="007D45B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9BD8316" w14:textId="77777777" w:rsidR="007D45B7" w:rsidRPr="00CB1115" w:rsidRDefault="007D45B7" w:rsidP="007D45B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65ABFAE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136,25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2784423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 w:rsidRPr="009162FF">
              <w:t xml:space="preserve"> 1 212 625,00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ADAC8F4" w14:textId="77777777" w:rsidR="007D45B7" w:rsidRPr="00F23D33" w:rsidRDefault="007D45B7" w:rsidP="007D45B7">
            <w:pPr>
              <w:pStyle w:val="Tabulka"/>
              <w:rPr>
                <w:szCs w:val="22"/>
              </w:rPr>
            </w:pPr>
            <w:r w:rsidRPr="009162FF">
              <w:t>1 467 276,25</w:t>
            </w:r>
          </w:p>
        </w:tc>
      </w:tr>
    </w:tbl>
    <w:p w14:paraId="7843D0F0" w14:textId="77777777" w:rsidR="00E74963" w:rsidRPr="00F23D33" w:rsidRDefault="00E74963" w:rsidP="00E74963">
      <w:pPr>
        <w:spacing w:after="0"/>
        <w:rPr>
          <w:rFonts w:cs="Arial"/>
          <w:sz w:val="8"/>
          <w:szCs w:val="8"/>
        </w:rPr>
      </w:pPr>
    </w:p>
    <w:p w14:paraId="5CB38823" w14:textId="77777777" w:rsidR="00E74963" w:rsidRPr="00D201B5" w:rsidRDefault="00E74963" w:rsidP="00E74963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6E7A97C7" w14:textId="77777777" w:rsidR="00E74963" w:rsidRPr="00926D78" w:rsidRDefault="00E74963" w:rsidP="00E74963">
      <w:pPr>
        <w:rPr>
          <w:szCs w:val="22"/>
        </w:rPr>
      </w:pPr>
    </w:p>
    <w:p w14:paraId="701DB12A" w14:textId="77777777" w:rsidR="00E74963" w:rsidRPr="00926D78" w:rsidRDefault="00E74963" w:rsidP="00E74963">
      <w:pPr>
        <w:spacing w:after="0"/>
        <w:rPr>
          <w:rFonts w:cs="Arial"/>
          <w:szCs w:val="22"/>
        </w:rPr>
      </w:pPr>
    </w:p>
    <w:p w14:paraId="3E228C79" w14:textId="77777777" w:rsidR="00E74963" w:rsidRDefault="00E74963" w:rsidP="00E74963"/>
    <w:p w14:paraId="4E73CD4E" w14:textId="77777777" w:rsidR="00E74963" w:rsidRPr="004C756F" w:rsidRDefault="00E74963" w:rsidP="00E74963"/>
    <w:p w14:paraId="4B9810E3" w14:textId="77777777" w:rsidR="00E74963" w:rsidRDefault="00E74963" w:rsidP="00E7496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23CCAF5B" w14:textId="77777777" w:rsidR="00E74963" w:rsidRPr="00A219DB" w:rsidRDefault="00E74963" w:rsidP="00E74963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</w:t>
      </w:r>
      <w:proofErr w:type="spellStart"/>
      <w:r w:rsidRPr="00A219DB">
        <w:rPr>
          <w:rFonts w:cs="Arial"/>
        </w:rPr>
        <w:t>MZe</w:t>
      </w:r>
      <w:proofErr w:type="spellEnd"/>
      <w:r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E74963" w:rsidRPr="00194CEC" w14:paraId="521EA56A" w14:textId="77777777" w:rsidTr="007E3F26">
        <w:trPr>
          <w:trHeight w:val="374"/>
        </w:trPr>
        <w:tc>
          <w:tcPr>
            <w:tcW w:w="3256" w:type="dxa"/>
            <w:vAlign w:val="center"/>
          </w:tcPr>
          <w:p w14:paraId="7E6FF632" w14:textId="77777777" w:rsidR="00E74963" w:rsidRPr="00194CEC" w:rsidRDefault="00E74963" w:rsidP="007E3F26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2844C896" w14:textId="77777777" w:rsidR="00E74963" w:rsidRPr="00194CEC" w:rsidRDefault="00E74963" w:rsidP="007E3F26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1CFF609" w14:textId="77777777" w:rsidR="00E74963" w:rsidRPr="00194CEC" w:rsidRDefault="00E74963" w:rsidP="007E3F26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E74963" w14:paraId="540D67C7" w14:textId="77777777" w:rsidTr="007E3F26">
        <w:trPr>
          <w:trHeight w:val="510"/>
        </w:trPr>
        <w:tc>
          <w:tcPr>
            <w:tcW w:w="3256" w:type="dxa"/>
            <w:vAlign w:val="center"/>
          </w:tcPr>
          <w:p w14:paraId="7CBCADF1" w14:textId="77777777" w:rsidR="00E74963" w:rsidRDefault="00E74963" w:rsidP="007E3F26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6D69FFF8" w14:textId="327ED21D" w:rsidR="00E74963" w:rsidRDefault="000C0B26" w:rsidP="007E3F26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168DAC08" w14:textId="77777777" w:rsidR="00E74963" w:rsidRDefault="00E74963" w:rsidP="007E3F26"/>
        </w:tc>
      </w:tr>
      <w:tr w:rsidR="00E74963" w14:paraId="2C53A146" w14:textId="77777777" w:rsidTr="007E3F26">
        <w:trPr>
          <w:trHeight w:val="510"/>
        </w:trPr>
        <w:tc>
          <w:tcPr>
            <w:tcW w:w="3256" w:type="dxa"/>
            <w:vAlign w:val="center"/>
          </w:tcPr>
          <w:p w14:paraId="215311F7" w14:textId="77777777" w:rsidR="00E74963" w:rsidRDefault="00E74963" w:rsidP="007E3F26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0AE4EDF3" w14:textId="298F2D91" w:rsidR="000C0B26" w:rsidRDefault="000C0B26" w:rsidP="007E3F26">
            <w:r>
              <w:t>Ivo Jančík</w:t>
            </w:r>
          </w:p>
        </w:tc>
        <w:tc>
          <w:tcPr>
            <w:tcW w:w="2977" w:type="dxa"/>
            <w:vAlign w:val="center"/>
          </w:tcPr>
          <w:p w14:paraId="0B89461E" w14:textId="77777777" w:rsidR="00E74963" w:rsidRDefault="00E74963" w:rsidP="007E3F26"/>
        </w:tc>
      </w:tr>
      <w:tr w:rsidR="00E74963" w14:paraId="01AAF581" w14:textId="77777777" w:rsidTr="007E3F26">
        <w:trPr>
          <w:trHeight w:val="510"/>
        </w:trPr>
        <w:tc>
          <w:tcPr>
            <w:tcW w:w="3256" w:type="dxa"/>
            <w:vAlign w:val="center"/>
          </w:tcPr>
          <w:p w14:paraId="1F5ED2FF" w14:textId="77777777" w:rsidR="00E74963" w:rsidRDefault="00E74963" w:rsidP="007E3F26">
            <w:r>
              <w:t>Architekt</w:t>
            </w:r>
          </w:p>
        </w:tc>
        <w:tc>
          <w:tcPr>
            <w:tcW w:w="2976" w:type="dxa"/>
            <w:vAlign w:val="center"/>
          </w:tcPr>
          <w:p w14:paraId="13D14EF1" w14:textId="77777777" w:rsidR="00E74963" w:rsidRDefault="00E74963" w:rsidP="007E3F26"/>
        </w:tc>
        <w:tc>
          <w:tcPr>
            <w:tcW w:w="2977" w:type="dxa"/>
            <w:vAlign w:val="center"/>
          </w:tcPr>
          <w:p w14:paraId="5FCE1FE8" w14:textId="77777777" w:rsidR="00E74963" w:rsidRDefault="00E74963" w:rsidP="007E3F26"/>
        </w:tc>
      </w:tr>
    </w:tbl>
    <w:p w14:paraId="169910C3" w14:textId="77777777" w:rsidR="00E74963" w:rsidRDefault="00E74963" w:rsidP="00E74963">
      <w:pPr>
        <w:spacing w:before="60"/>
      </w:pPr>
      <w:r w:rsidRPr="00DE7ACF">
        <w:rPr>
          <w:sz w:val="16"/>
          <w:szCs w:val="16"/>
        </w:rPr>
        <w:t xml:space="preserve">(Pozn.: </w:t>
      </w:r>
      <w:proofErr w:type="spellStart"/>
      <w:r w:rsidRPr="00DE7ACF">
        <w:rPr>
          <w:sz w:val="16"/>
          <w:szCs w:val="16"/>
        </w:rPr>
        <w:t>RfC</w:t>
      </w:r>
      <w:proofErr w:type="spellEnd"/>
      <w:r w:rsidRPr="00DE7ACF">
        <w:rPr>
          <w:sz w:val="16"/>
          <w:szCs w:val="16"/>
        </w:rPr>
        <w:t xml:space="preserve"> se zpravidla předkládá k posouzení Bezpečnostnímu garantovi, Provoznímu garantovi, Architektovi, a to podle předpokládaných dopadů změnového požadavku na bezpečnost, provoz, příp. architekturu. </w:t>
      </w:r>
      <w:r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0924B37B" w14:textId="77777777" w:rsidR="00E74963" w:rsidRDefault="00E74963" w:rsidP="00E74963"/>
    <w:p w14:paraId="6006275C" w14:textId="77777777" w:rsidR="00E74963" w:rsidRDefault="00E74963" w:rsidP="00E74963">
      <w:pPr>
        <w:rPr>
          <w:rFonts w:cs="Arial"/>
          <w:szCs w:val="22"/>
        </w:rPr>
      </w:pPr>
    </w:p>
    <w:p w14:paraId="6720DEAB" w14:textId="77777777" w:rsidR="00E74963" w:rsidRDefault="00E74963" w:rsidP="00E7496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730B35B0" w14:textId="77777777" w:rsidR="00E74963" w:rsidRDefault="00E74963" w:rsidP="00E74963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</w:t>
      </w:r>
      <w:proofErr w:type="gramStart"/>
      <w:r>
        <w:rPr>
          <w:szCs w:val="22"/>
        </w:rPr>
        <w:t>bodu  5</w:t>
      </w:r>
      <w:proofErr w:type="gramEnd"/>
      <w:r>
        <w:rPr>
          <w:szCs w:val="22"/>
        </w:rPr>
        <w:t xml:space="preserve">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E74963" w:rsidRPr="00194CEC" w14:paraId="123959B2" w14:textId="77777777" w:rsidTr="007E3F26">
        <w:trPr>
          <w:trHeight w:val="374"/>
        </w:trPr>
        <w:tc>
          <w:tcPr>
            <w:tcW w:w="3256" w:type="dxa"/>
            <w:vAlign w:val="center"/>
          </w:tcPr>
          <w:p w14:paraId="10178C8A" w14:textId="77777777" w:rsidR="00E74963" w:rsidRPr="00194CEC" w:rsidRDefault="00E74963" w:rsidP="007E3F26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2773750" w14:textId="77777777" w:rsidR="00E74963" w:rsidRPr="00194CEC" w:rsidRDefault="00E74963" w:rsidP="007E3F26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6291E635" w14:textId="77777777" w:rsidR="00E74963" w:rsidRPr="00194CEC" w:rsidRDefault="00E74963" w:rsidP="007E3F26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E74963" w14:paraId="38056E3F" w14:textId="77777777" w:rsidTr="007E3F26">
        <w:trPr>
          <w:trHeight w:val="510"/>
        </w:trPr>
        <w:tc>
          <w:tcPr>
            <w:tcW w:w="3256" w:type="dxa"/>
            <w:vAlign w:val="center"/>
          </w:tcPr>
          <w:p w14:paraId="3D32BE5B" w14:textId="77777777" w:rsidR="00E74963" w:rsidRDefault="00E74963" w:rsidP="007E3F26">
            <w:r>
              <w:t>Žadatel</w:t>
            </w:r>
          </w:p>
        </w:tc>
        <w:tc>
          <w:tcPr>
            <w:tcW w:w="2976" w:type="dxa"/>
            <w:vAlign w:val="center"/>
          </w:tcPr>
          <w:p w14:paraId="5EBD87D7" w14:textId="5CBE09A8" w:rsidR="00E74963" w:rsidRDefault="0030276C" w:rsidP="007E3F26">
            <w:r>
              <w:t>Josef Svoboda</w:t>
            </w:r>
          </w:p>
        </w:tc>
        <w:tc>
          <w:tcPr>
            <w:tcW w:w="2977" w:type="dxa"/>
            <w:vAlign w:val="center"/>
          </w:tcPr>
          <w:p w14:paraId="28113AB1" w14:textId="77777777" w:rsidR="00E74963" w:rsidRDefault="00E74963" w:rsidP="007E3F26"/>
        </w:tc>
      </w:tr>
      <w:tr w:rsidR="00E74963" w14:paraId="6B873AE6" w14:textId="77777777" w:rsidTr="007E3F26">
        <w:trPr>
          <w:trHeight w:val="510"/>
        </w:trPr>
        <w:tc>
          <w:tcPr>
            <w:tcW w:w="3256" w:type="dxa"/>
            <w:vAlign w:val="center"/>
          </w:tcPr>
          <w:p w14:paraId="4363277A" w14:textId="6C2C11BC" w:rsidR="00E74963" w:rsidRDefault="00665F0E" w:rsidP="007E3F26">
            <w:r w:rsidRPr="004C5DDA">
              <w:rPr>
                <w:szCs w:val="22"/>
              </w:rPr>
              <w:t>Metodický / věcný garant</w:t>
            </w:r>
          </w:p>
        </w:tc>
        <w:tc>
          <w:tcPr>
            <w:tcW w:w="2976" w:type="dxa"/>
            <w:vAlign w:val="center"/>
          </w:tcPr>
          <w:p w14:paraId="4DEE3CD3" w14:textId="6D819D4F" w:rsidR="00E74963" w:rsidRDefault="0030276C" w:rsidP="007E3F26">
            <w:r>
              <w:t>Jakub Kovařík</w:t>
            </w:r>
          </w:p>
        </w:tc>
        <w:tc>
          <w:tcPr>
            <w:tcW w:w="2977" w:type="dxa"/>
            <w:vAlign w:val="center"/>
          </w:tcPr>
          <w:p w14:paraId="47A04BC2" w14:textId="77777777" w:rsidR="00E74963" w:rsidRDefault="00E74963" w:rsidP="007E3F26"/>
        </w:tc>
      </w:tr>
      <w:tr w:rsidR="00E74963" w14:paraId="35F8135C" w14:textId="77777777" w:rsidTr="007E3F26">
        <w:trPr>
          <w:trHeight w:val="510"/>
        </w:trPr>
        <w:tc>
          <w:tcPr>
            <w:tcW w:w="3256" w:type="dxa"/>
            <w:vAlign w:val="center"/>
          </w:tcPr>
          <w:p w14:paraId="3DEB7933" w14:textId="77777777" w:rsidR="00E74963" w:rsidRDefault="00E74963" w:rsidP="007E3F26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0D9565E2" w14:textId="295DAA23" w:rsidR="00E74963" w:rsidRDefault="0030276C" w:rsidP="007E3F26">
            <w:r>
              <w:t xml:space="preserve">Ondřej </w:t>
            </w:r>
            <w:proofErr w:type="spellStart"/>
            <w:r>
              <w:t>Šilháček</w:t>
            </w:r>
            <w:proofErr w:type="spellEnd"/>
          </w:p>
        </w:tc>
        <w:tc>
          <w:tcPr>
            <w:tcW w:w="2977" w:type="dxa"/>
            <w:vAlign w:val="center"/>
          </w:tcPr>
          <w:p w14:paraId="3772461A" w14:textId="77777777" w:rsidR="00E74963" w:rsidRDefault="00E74963" w:rsidP="007E3F26"/>
        </w:tc>
      </w:tr>
      <w:tr w:rsidR="00E74963" w14:paraId="3A6690A0" w14:textId="77777777" w:rsidTr="007E3F26">
        <w:trPr>
          <w:trHeight w:val="510"/>
        </w:trPr>
        <w:tc>
          <w:tcPr>
            <w:tcW w:w="3256" w:type="dxa"/>
            <w:vAlign w:val="center"/>
          </w:tcPr>
          <w:p w14:paraId="090B87F1" w14:textId="77777777" w:rsidR="00E74963" w:rsidRDefault="00E74963" w:rsidP="007E3F26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1A6AE206" w14:textId="71541C5F" w:rsidR="00E74963" w:rsidRDefault="0030276C" w:rsidP="007E3F26">
            <w:r>
              <w:t>Vladimír Velas</w:t>
            </w:r>
          </w:p>
        </w:tc>
        <w:tc>
          <w:tcPr>
            <w:tcW w:w="2977" w:type="dxa"/>
            <w:vAlign w:val="center"/>
          </w:tcPr>
          <w:p w14:paraId="116DBFDF" w14:textId="77777777" w:rsidR="00E74963" w:rsidRDefault="00E74963" w:rsidP="007E3F26"/>
        </w:tc>
      </w:tr>
    </w:tbl>
    <w:p w14:paraId="0BC70FF6" w14:textId="77777777" w:rsidR="00E74963" w:rsidRDefault="00E74963" w:rsidP="00E74963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6EBC0EEE" w14:textId="77777777" w:rsidR="00E74963" w:rsidRDefault="00E74963" w:rsidP="00E74963">
      <w:pPr>
        <w:spacing w:before="60"/>
        <w:rPr>
          <w:sz w:val="16"/>
          <w:szCs w:val="16"/>
        </w:rPr>
      </w:pPr>
    </w:p>
    <w:p w14:paraId="3F95B400" w14:textId="77777777" w:rsidR="00E74963" w:rsidRPr="001A1D33" w:rsidRDefault="00E74963" w:rsidP="00E74963">
      <w:pPr>
        <w:spacing w:before="60"/>
        <w:rPr>
          <w:sz w:val="16"/>
          <w:szCs w:val="16"/>
        </w:rPr>
      </w:pPr>
    </w:p>
    <w:p w14:paraId="6D27416F" w14:textId="77777777" w:rsidR="00E74963" w:rsidRPr="00EB2D4C" w:rsidRDefault="00E74963" w:rsidP="00E74963">
      <w:pPr>
        <w:spacing w:before="60"/>
        <w:rPr>
          <w:szCs w:val="22"/>
        </w:rPr>
        <w:sectPr w:rsidR="00E74963" w:rsidRPr="00EB2D4C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6062C93" w14:textId="77777777" w:rsidR="00E74963" w:rsidRPr="00E921FF" w:rsidRDefault="00E74963" w:rsidP="00E74963">
      <w:pPr>
        <w:rPr>
          <w:lang w:val="x-none"/>
        </w:rPr>
      </w:pPr>
    </w:p>
    <w:p w14:paraId="05E8B097" w14:textId="77777777" w:rsidR="00E74963" w:rsidRDefault="00E74963" w:rsidP="00E74963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p w14:paraId="2DFB4FEA" w14:textId="62C4C38B" w:rsidR="0000551E" w:rsidRDefault="0000551E" w:rsidP="00E74963">
      <w:pPr>
        <w:spacing w:after="0"/>
        <w:rPr>
          <w:rFonts w:cs="Arial"/>
        </w:rPr>
      </w:pPr>
    </w:p>
    <w:sectPr w:rsidR="0000551E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1512F" w14:textId="77777777" w:rsidR="004F28F5" w:rsidRDefault="004F28F5" w:rsidP="0000551E">
      <w:pPr>
        <w:spacing w:after="0"/>
      </w:pPr>
      <w:r>
        <w:separator/>
      </w:r>
    </w:p>
  </w:endnote>
  <w:endnote w:type="continuationSeparator" w:id="0">
    <w:p w14:paraId="2C562103" w14:textId="77777777" w:rsidR="004F28F5" w:rsidRDefault="004F28F5" w:rsidP="0000551E">
      <w:pPr>
        <w:spacing w:after="0"/>
      </w:pPr>
      <w:r>
        <w:continuationSeparator/>
      </w:r>
    </w:p>
  </w:endnote>
  <w:endnote w:id="1">
    <w:p w14:paraId="1D8B9D0E" w14:textId="77777777" w:rsidR="000C0B26" w:rsidRPr="00E56B5D" w:rsidRDefault="000C0B26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Formulář </w:t>
      </w:r>
      <w:proofErr w:type="spellStart"/>
      <w:r w:rsidRPr="00E56B5D">
        <w:rPr>
          <w:rStyle w:val="Odkaznavysvtlivky"/>
          <w:rFonts w:cs="Arial"/>
          <w:sz w:val="18"/>
          <w:szCs w:val="18"/>
          <w:vertAlign w:val="baseline"/>
        </w:rPr>
        <w:t>RfC</w:t>
      </w:r>
      <w:proofErr w:type="spellEnd"/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 xml:space="preserve">nabídky, kterou předloží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>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. Poskytovateli/dodavateli se poté vyplněný formulář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0C0B26" w:rsidRPr="00E56B5D" w:rsidRDefault="000C0B26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3">
    <w:p w14:paraId="66A27AD7" w14:textId="77777777" w:rsidR="000C0B26" w:rsidRPr="00E56B5D" w:rsidRDefault="000C0B26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0C0B26" w:rsidRPr="00E56B5D" w:rsidRDefault="000C0B2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0C0B26" w:rsidRPr="00E56B5D" w:rsidRDefault="000C0B2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0C0B26" w:rsidRPr="00E56B5D" w:rsidRDefault="000C0B2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43C157FD" w14:textId="77777777" w:rsidR="000C0B26" w:rsidRPr="00E56B5D" w:rsidRDefault="000C0B26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</w:t>
      </w:r>
      <w:proofErr w:type="gramStart"/>
      <w:r w:rsidRPr="00E56B5D">
        <w:rPr>
          <w:rFonts w:cs="Arial"/>
          <w:sz w:val="18"/>
          <w:szCs w:val="18"/>
        </w:rPr>
        <w:t>rámci</w:t>
      </w:r>
      <w:proofErr w:type="gramEnd"/>
      <w:r w:rsidRPr="00E56B5D">
        <w:rPr>
          <w:rFonts w:cs="Arial"/>
          <w:sz w:val="18"/>
          <w:szCs w:val="18"/>
        </w:rPr>
        <w:t xml:space="preserve"> níž se požadavky předkládají, totéž platí pro KL (katalogový list).</w:t>
      </w:r>
    </w:p>
  </w:endnote>
  <w:endnote w:id="8">
    <w:p w14:paraId="19873922" w14:textId="77777777" w:rsidR="000C0B26" w:rsidRPr="00E56B5D" w:rsidRDefault="000C0B26" w:rsidP="007E130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 xml:space="preserve">Vyplní </w:t>
      </w:r>
      <w:proofErr w:type="spellStart"/>
      <w:r w:rsidRPr="00E56B5D">
        <w:rPr>
          <w:rFonts w:cs="Arial"/>
          <w:sz w:val="18"/>
          <w:szCs w:val="18"/>
        </w:rPr>
        <w:t>Change</w:t>
      </w:r>
      <w:proofErr w:type="spellEnd"/>
      <w:r w:rsidRPr="00E56B5D">
        <w:rPr>
          <w:rFonts w:cs="Arial"/>
          <w:sz w:val="18"/>
          <w:szCs w:val="18"/>
        </w:rPr>
        <w:t xml:space="preserve">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9">
    <w:p w14:paraId="73A78253" w14:textId="37C7B361" w:rsidR="000C0B26" w:rsidRDefault="000C0B26" w:rsidP="007E130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</w:t>
      </w:r>
      <w:r>
        <w:rPr>
          <w:sz w:val="18"/>
          <w:szCs w:val="18"/>
        </w:rPr>
        <w:t>i</w:t>
      </w:r>
      <w:r w:rsidRPr="00C54E9D">
        <w:rPr>
          <w:sz w:val="18"/>
          <w:szCs w:val="18"/>
        </w:rPr>
        <w:t>í (OPPT).</w:t>
      </w:r>
    </w:p>
  </w:endnote>
  <w:endnote w:id="10">
    <w:p w14:paraId="7C3F9419" w14:textId="77777777" w:rsidR="000C0B26" w:rsidRPr="00E56B5D" w:rsidRDefault="000C0B26" w:rsidP="007E130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1">
    <w:p w14:paraId="2E217D4B" w14:textId="77777777" w:rsidR="000C0B26" w:rsidRPr="00103605" w:rsidRDefault="000C0B26" w:rsidP="007E1309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55D0639D" w14:textId="77777777" w:rsidR="000C0B26" w:rsidRPr="004642D2" w:rsidRDefault="000C0B26" w:rsidP="007E1309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687A8B3D" w14:textId="77777777" w:rsidR="000C0B26" w:rsidRPr="00E56B5D" w:rsidRDefault="000C0B26" w:rsidP="00E7496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14">
    <w:p w14:paraId="403C871D" w14:textId="77777777" w:rsidR="000C0B26" w:rsidRPr="0036019B" w:rsidRDefault="000C0B26" w:rsidP="00E74963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14:paraId="6D184936" w14:textId="77777777" w:rsidR="000C0B26" w:rsidRPr="00360DA3" w:rsidRDefault="000C0B26" w:rsidP="00E74963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 xml:space="preserve">Pokud z vyhodnocení dopadů vyplyne potřeba upravit dohledové scénáře nebo zpracování nového scénáře, pak se má za to, že položka seznamu „Požadavek na dokumentaci“ v b. 5 části A </w:t>
      </w:r>
      <w:proofErr w:type="spellStart"/>
      <w:r w:rsidRPr="00EE2C80">
        <w:rPr>
          <w:sz w:val="18"/>
          <w:szCs w:val="18"/>
        </w:rPr>
        <w:t>RfC</w:t>
      </w:r>
      <w:proofErr w:type="spellEnd"/>
      <w:r w:rsidRPr="00EE2C80">
        <w:rPr>
          <w:sz w:val="18"/>
          <w:szCs w:val="18"/>
        </w:rPr>
        <w:t xml:space="preserve"> „Dohledové scénáře (úprava stávajících/nové scénáře)“ je vyžadována a bude součástí akceptačního řízení, nebude-li v části C </w:t>
      </w:r>
      <w:proofErr w:type="spellStart"/>
      <w:r w:rsidRPr="00EE2C80">
        <w:rPr>
          <w:sz w:val="18"/>
          <w:szCs w:val="18"/>
        </w:rPr>
        <w:t>RfC</w:t>
      </w:r>
      <w:proofErr w:type="spellEnd"/>
      <w:r w:rsidRPr="00EE2C80">
        <w:rPr>
          <w:sz w:val="18"/>
          <w:szCs w:val="18"/>
        </w:rPr>
        <w:t xml:space="preserve"> v bodu 1 „Specifikace plnění“ stanoveno jinak.</w:t>
      </w:r>
    </w:p>
  </w:endnote>
  <w:endnote w:id="16">
    <w:p w14:paraId="57BD891D" w14:textId="77777777" w:rsidR="000C0B26" w:rsidRPr="00E56B5D" w:rsidRDefault="000C0B26" w:rsidP="00E7496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1D41F7FA" w14:textId="77777777" w:rsidR="000C0B26" w:rsidRPr="00E56B5D" w:rsidRDefault="000C0B26" w:rsidP="00E7496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06D2EE84" w14:textId="77777777" w:rsidR="000C0B26" w:rsidRPr="00E56B5D" w:rsidRDefault="000C0B26" w:rsidP="00E7496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6514F65F" w14:textId="77777777" w:rsidR="000C0B26" w:rsidRPr="00E56B5D" w:rsidRDefault="000C0B26" w:rsidP="00E7496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20">
    <w:p w14:paraId="703C9218" w14:textId="77777777" w:rsidR="000C0B26" w:rsidRPr="00E56B5D" w:rsidRDefault="000C0B26" w:rsidP="00E7496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7B6223C3" w14:textId="77777777" w:rsidR="000C0B26" w:rsidRPr="00E56B5D" w:rsidRDefault="000C0B26" w:rsidP="007D45B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2B8A9035" w14:textId="77777777" w:rsidR="000C0B26" w:rsidRDefault="000C0B26" w:rsidP="00E7496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045C" w14:textId="30A3B6C3" w:rsidR="000C0B26" w:rsidRPr="00CC2560" w:rsidRDefault="000C0B2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46FF5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D675" w14:textId="1E399054" w:rsidR="000C0B26" w:rsidRPr="00CC2560" w:rsidRDefault="000C0B26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46F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E2BD0" w14:textId="7FEAC783" w:rsidR="000C0B26" w:rsidRPr="00CC2560" w:rsidRDefault="000C0B26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46F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DB904" w14:textId="1B9DD331" w:rsidR="000C0B26" w:rsidRPr="00EF7DC4" w:rsidRDefault="000C0B26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46F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0FCDB" w14:textId="77777777" w:rsidR="004F28F5" w:rsidRDefault="004F28F5" w:rsidP="0000551E">
      <w:pPr>
        <w:spacing w:after="0"/>
      </w:pPr>
      <w:r>
        <w:separator/>
      </w:r>
    </w:p>
  </w:footnote>
  <w:footnote w:type="continuationSeparator" w:id="0">
    <w:p w14:paraId="2112380A" w14:textId="77777777" w:rsidR="004F28F5" w:rsidRDefault="004F28F5" w:rsidP="0000551E">
      <w:pPr>
        <w:spacing w:after="0"/>
      </w:pPr>
      <w:r>
        <w:continuationSeparator/>
      </w:r>
    </w:p>
  </w:footnote>
  <w:footnote w:id="1">
    <w:p w14:paraId="4ACB3246" w14:textId="77777777" w:rsidR="000C0B26" w:rsidRDefault="000C0B26" w:rsidP="00E749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vznikají servisní účty a budou řízené </w:t>
      </w:r>
      <w:proofErr w:type="spellStart"/>
      <w:r>
        <w:rPr>
          <w:sz w:val="16"/>
          <w:szCs w:val="16"/>
        </w:rPr>
        <w:t>PIMem</w:t>
      </w:r>
      <w:proofErr w:type="spellEnd"/>
      <w:r>
        <w:rPr>
          <w:sz w:val="16"/>
          <w:szCs w:val="16"/>
        </w:rPr>
        <w:t xml:space="preserve"> nebo v něm budou jen evidované.</w:t>
      </w:r>
    </w:p>
  </w:footnote>
  <w:footnote w:id="2">
    <w:p w14:paraId="705481B7" w14:textId="77777777" w:rsidR="000C0B26" w:rsidRDefault="000C0B26" w:rsidP="008C29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750144F6" w14:textId="77777777" w:rsidR="000C0B26" w:rsidRDefault="000C0B26" w:rsidP="008C29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má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vliv na napojení na Management zranitelností (Vulnerability scanner).</w:t>
      </w:r>
    </w:p>
  </w:footnote>
  <w:footnote w:id="4">
    <w:p w14:paraId="4CBF7865" w14:textId="77777777" w:rsidR="000C0B26" w:rsidRPr="00647845" w:rsidRDefault="000C0B26" w:rsidP="00E74963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A015C" w14:textId="5BB35453" w:rsidR="000C0B26" w:rsidRPr="003315A8" w:rsidRDefault="000C0B26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0F5"/>
    <w:multiLevelType w:val="hybridMultilevel"/>
    <w:tmpl w:val="DD14ED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8B4"/>
    <w:multiLevelType w:val="hybridMultilevel"/>
    <w:tmpl w:val="AAD6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6F6E"/>
    <w:multiLevelType w:val="hybridMultilevel"/>
    <w:tmpl w:val="2A9C1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57D"/>
    <w:multiLevelType w:val="multilevel"/>
    <w:tmpl w:val="C29EDFC4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3E90DB1"/>
    <w:multiLevelType w:val="hybridMultilevel"/>
    <w:tmpl w:val="F5F69D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A37D5F"/>
    <w:multiLevelType w:val="hybridMultilevel"/>
    <w:tmpl w:val="E488B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4A50"/>
    <w:multiLevelType w:val="hybridMultilevel"/>
    <w:tmpl w:val="8D129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4475"/>
    <w:multiLevelType w:val="hybridMultilevel"/>
    <w:tmpl w:val="1708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6D6F"/>
    <w:multiLevelType w:val="hybridMultilevel"/>
    <w:tmpl w:val="0732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1BA4"/>
    <w:multiLevelType w:val="multilevel"/>
    <w:tmpl w:val="28440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9637258"/>
    <w:multiLevelType w:val="hybridMultilevel"/>
    <w:tmpl w:val="906E3F3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6252EA"/>
    <w:multiLevelType w:val="hybridMultilevel"/>
    <w:tmpl w:val="295A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E041DA"/>
    <w:multiLevelType w:val="hybridMultilevel"/>
    <w:tmpl w:val="F788A0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C432F"/>
    <w:multiLevelType w:val="hybridMultilevel"/>
    <w:tmpl w:val="56B6E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2426A"/>
    <w:multiLevelType w:val="hybridMultilevel"/>
    <w:tmpl w:val="5BF42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C0BC2"/>
    <w:multiLevelType w:val="hybridMultilevel"/>
    <w:tmpl w:val="6346D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813BB"/>
    <w:multiLevelType w:val="hybridMultilevel"/>
    <w:tmpl w:val="EE18C94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4E4FFA"/>
    <w:multiLevelType w:val="hybridMultilevel"/>
    <w:tmpl w:val="F5AE9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354B"/>
    <w:multiLevelType w:val="hybridMultilevel"/>
    <w:tmpl w:val="0D6E8C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43236"/>
    <w:multiLevelType w:val="hybridMultilevel"/>
    <w:tmpl w:val="57AE38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D1C74"/>
    <w:multiLevelType w:val="hybridMultilevel"/>
    <w:tmpl w:val="8AA8F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26D6F"/>
    <w:multiLevelType w:val="hybridMultilevel"/>
    <w:tmpl w:val="3B70856A"/>
    <w:lvl w:ilvl="0" w:tplc="65CA952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71F297A"/>
    <w:multiLevelType w:val="hybridMultilevel"/>
    <w:tmpl w:val="B38E0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4C3"/>
    <w:multiLevelType w:val="hybridMultilevel"/>
    <w:tmpl w:val="4FEA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7"/>
  </w:num>
  <w:num w:numId="9">
    <w:abstractNumId w:val="1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  <w:num w:numId="14">
    <w:abstractNumId w:val="19"/>
  </w:num>
  <w:num w:numId="15">
    <w:abstractNumId w:val="25"/>
  </w:num>
  <w:num w:numId="16">
    <w:abstractNumId w:val="24"/>
  </w:num>
  <w:num w:numId="17">
    <w:abstractNumId w:val="16"/>
  </w:num>
  <w:num w:numId="18">
    <w:abstractNumId w:val="23"/>
  </w:num>
  <w:num w:numId="19">
    <w:abstractNumId w:val="10"/>
  </w:num>
  <w:num w:numId="20">
    <w:abstractNumId w:val="5"/>
  </w:num>
  <w:num w:numId="21">
    <w:abstractNumId w:val="2"/>
  </w:num>
  <w:num w:numId="22">
    <w:abstractNumId w:val="1"/>
  </w:num>
  <w:num w:numId="23">
    <w:abstractNumId w:val="6"/>
  </w:num>
  <w:num w:numId="24">
    <w:abstractNumId w:val="20"/>
  </w:num>
  <w:num w:numId="25">
    <w:abstractNumId w:val="13"/>
  </w:num>
  <w:num w:numId="26">
    <w:abstractNumId w:val="30"/>
  </w:num>
  <w:num w:numId="27">
    <w:abstractNumId w:val="17"/>
  </w:num>
  <w:num w:numId="28">
    <w:abstractNumId w:val="22"/>
  </w:num>
  <w:num w:numId="29">
    <w:abstractNumId w:val="0"/>
  </w:num>
  <w:num w:numId="30">
    <w:abstractNumId w:val="29"/>
  </w:num>
  <w:num w:numId="31">
    <w:abstractNumId w:val="2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4A2F"/>
    <w:rsid w:val="00025784"/>
    <w:rsid w:val="000260CC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96DF5"/>
    <w:rsid w:val="000A0161"/>
    <w:rsid w:val="000A0E3D"/>
    <w:rsid w:val="000A560E"/>
    <w:rsid w:val="000A6F5B"/>
    <w:rsid w:val="000A7D80"/>
    <w:rsid w:val="000B2FCB"/>
    <w:rsid w:val="000B622E"/>
    <w:rsid w:val="000B6887"/>
    <w:rsid w:val="000B7C9F"/>
    <w:rsid w:val="000B7CA6"/>
    <w:rsid w:val="000C0B26"/>
    <w:rsid w:val="000C10FC"/>
    <w:rsid w:val="000C145C"/>
    <w:rsid w:val="000C36FD"/>
    <w:rsid w:val="000C3852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AC9"/>
    <w:rsid w:val="00160B68"/>
    <w:rsid w:val="0016171A"/>
    <w:rsid w:val="0016270D"/>
    <w:rsid w:val="0016573F"/>
    <w:rsid w:val="0016660D"/>
    <w:rsid w:val="001666BD"/>
    <w:rsid w:val="00166B75"/>
    <w:rsid w:val="00166E4C"/>
    <w:rsid w:val="00167BDB"/>
    <w:rsid w:val="0017119F"/>
    <w:rsid w:val="00180199"/>
    <w:rsid w:val="001842B4"/>
    <w:rsid w:val="0018603B"/>
    <w:rsid w:val="0018626D"/>
    <w:rsid w:val="00186BE8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70"/>
    <w:rsid w:val="001E419F"/>
    <w:rsid w:val="001F0E4E"/>
    <w:rsid w:val="001F177F"/>
    <w:rsid w:val="001F2E58"/>
    <w:rsid w:val="001F4C72"/>
    <w:rsid w:val="00203ACB"/>
    <w:rsid w:val="00207B75"/>
    <w:rsid w:val="00210895"/>
    <w:rsid w:val="00211559"/>
    <w:rsid w:val="002123D3"/>
    <w:rsid w:val="002170A7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C2B"/>
    <w:rsid w:val="00273821"/>
    <w:rsid w:val="0027382A"/>
    <w:rsid w:val="00273A70"/>
    <w:rsid w:val="00274A4F"/>
    <w:rsid w:val="00276A3F"/>
    <w:rsid w:val="002777D4"/>
    <w:rsid w:val="00277CA5"/>
    <w:rsid w:val="00280C14"/>
    <w:rsid w:val="00281028"/>
    <w:rsid w:val="0028103B"/>
    <w:rsid w:val="00281DCC"/>
    <w:rsid w:val="002837E7"/>
    <w:rsid w:val="002843F2"/>
    <w:rsid w:val="00284C4B"/>
    <w:rsid w:val="00285F9D"/>
    <w:rsid w:val="0028652D"/>
    <w:rsid w:val="0028799E"/>
    <w:rsid w:val="00294A04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6294"/>
    <w:rsid w:val="00300418"/>
    <w:rsid w:val="00300B6D"/>
    <w:rsid w:val="00302142"/>
    <w:rsid w:val="003025D0"/>
    <w:rsid w:val="003025EB"/>
    <w:rsid w:val="0030276C"/>
    <w:rsid w:val="00302BD8"/>
    <w:rsid w:val="00304509"/>
    <w:rsid w:val="003100E1"/>
    <w:rsid w:val="0031387C"/>
    <w:rsid w:val="003153D0"/>
    <w:rsid w:val="00320FF1"/>
    <w:rsid w:val="00322213"/>
    <w:rsid w:val="0032275E"/>
    <w:rsid w:val="00323930"/>
    <w:rsid w:val="00323E78"/>
    <w:rsid w:val="00326C6E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2D5"/>
    <w:rsid w:val="00387519"/>
    <w:rsid w:val="00387F5C"/>
    <w:rsid w:val="00390A58"/>
    <w:rsid w:val="00390EB2"/>
    <w:rsid w:val="0039112C"/>
    <w:rsid w:val="00392AA8"/>
    <w:rsid w:val="00394E3E"/>
    <w:rsid w:val="00397293"/>
    <w:rsid w:val="003A48D8"/>
    <w:rsid w:val="003A5846"/>
    <w:rsid w:val="003A6EEF"/>
    <w:rsid w:val="003B0C0E"/>
    <w:rsid w:val="003B1CBF"/>
    <w:rsid w:val="003B26AC"/>
    <w:rsid w:val="003B2D72"/>
    <w:rsid w:val="003B610B"/>
    <w:rsid w:val="003B77B1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0A3E"/>
    <w:rsid w:val="00401780"/>
    <w:rsid w:val="0040551D"/>
    <w:rsid w:val="0040605E"/>
    <w:rsid w:val="004068D1"/>
    <w:rsid w:val="00407E8A"/>
    <w:rsid w:val="004106C6"/>
    <w:rsid w:val="00411B8E"/>
    <w:rsid w:val="004121AF"/>
    <w:rsid w:val="004148A0"/>
    <w:rsid w:val="00415D6E"/>
    <w:rsid w:val="00415E35"/>
    <w:rsid w:val="0041678A"/>
    <w:rsid w:val="00417DF1"/>
    <w:rsid w:val="0042115B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1CD3"/>
    <w:rsid w:val="004426A9"/>
    <w:rsid w:val="00443374"/>
    <w:rsid w:val="0044342B"/>
    <w:rsid w:val="00444A0A"/>
    <w:rsid w:val="0044526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81ED2"/>
    <w:rsid w:val="00482B2F"/>
    <w:rsid w:val="00482BD9"/>
    <w:rsid w:val="00484CB3"/>
    <w:rsid w:val="0048506F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F47"/>
    <w:rsid w:val="004C1E70"/>
    <w:rsid w:val="004C20DD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8F5"/>
    <w:rsid w:val="004F290A"/>
    <w:rsid w:val="004F2BA0"/>
    <w:rsid w:val="004F2ED6"/>
    <w:rsid w:val="004F3ECA"/>
    <w:rsid w:val="004F41D3"/>
    <w:rsid w:val="004F5856"/>
    <w:rsid w:val="004F65E7"/>
    <w:rsid w:val="004F736A"/>
    <w:rsid w:val="004F7676"/>
    <w:rsid w:val="005025F6"/>
    <w:rsid w:val="00503270"/>
    <w:rsid w:val="005039EC"/>
    <w:rsid w:val="00503F4B"/>
    <w:rsid w:val="00504500"/>
    <w:rsid w:val="0050472F"/>
    <w:rsid w:val="00507EFD"/>
    <w:rsid w:val="005103F3"/>
    <w:rsid w:val="00512899"/>
    <w:rsid w:val="00513C49"/>
    <w:rsid w:val="0051576F"/>
    <w:rsid w:val="00517725"/>
    <w:rsid w:val="005177CF"/>
    <w:rsid w:val="00520182"/>
    <w:rsid w:val="005203CA"/>
    <w:rsid w:val="005206D3"/>
    <w:rsid w:val="00525B29"/>
    <w:rsid w:val="00525C8C"/>
    <w:rsid w:val="0052661C"/>
    <w:rsid w:val="005316D6"/>
    <w:rsid w:val="00533B94"/>
    <w:rsid w:val="00534C12"/>
    <w:rsid w:val="00543429"/>
    <w:rsid w:val="00544283"/>
    <w:rsid w:val="005463DD"/>
    <w:rsid w:val="00550750"/>
    <w:rsid w:val="00551C8B"/>
    <w:rsid w:val="00552522"/>
    <w:rsid w:val="00552C00"/>
    <w:rsid w:val="00553091"/>
    <w:rsid w:val="00553E7C"/>
    <w:rsid w:val="00554046"/>
    <w:rsid w:val="00554154"/>
    <w:rsid w:val="00554B49"/>
    <w:rsid w:val="00555B6D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1B25"/>
    <w:rsid w:val="00572CD5"/>
    <w:rsid w:val="00573055"/>
    <w:rsid w:val="00573BA2"/>
    <w:rsid w:val="005777E8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D77F1"/>
    <w:rsid w:val="005E023F"/>
    <w:rsid w:val="005E29BE"/>
    <w:rsid w:val="005E2DAB"/>
    <w:rsid w:val="005E3F0C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56B9"/>
    <w:rsid w:val="006172E7"/>
    <w:rsid w:val="00617642"/>
    <w:rsid w:val="00623E2B"/>
    <w:rsid w:val="00624CD0"/>
    <w:rsid w:val="00627135"/>
    <w:rsid w:val="00627C8A"/>
    <w:rsid w:val="0063566B"/>
    <w:rsid w:val="006362BD"/>
    <w:rsid w:val="006427DA"/>
    <w:rsid w:val="0064353D"/>
    <w:rsid w:val="0064509C"/>
    <w:rsid w:val="00645AB7"/>
    <w:rsid w:val="006463E1"/>
    <w:rsid w:val="0064646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5294"/>
    <w:rsid w:val="00665970"/>
    <w:rsid w:val="00665F0E"/>
    <w:rsid w:val="006710DF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6F69A2"/>
    <w:rsid w:val="007006BD"/>
    <w:rsid w:val="0070267B"/>
    <w:rsid w:val="007039E9"/>
    <w:rsid w:val="0071069E"/>
    <w:rsid w:val="00710C82"/>
    <w:rsid w:val="00710F5B"/>
    <w:rsid w:val="00711EE0"/>
    <w:rsid w:val="00712804"/>
    <w:rsid w:val="00714116"/>
    <w:rsid w:val="007141C2"/>
    <w:rsid w:val="00715099"/>
    <w:rsid w:val="00715D06"/>
    <w:rsid w:val="00717367"/>
    <w:rsid w:val="00717A60"/>
    <w:rsid w:val="00721187"/>
    <w:rsid w:val="00721A04"/>
    <w:rsid w:val="00726C49"/>
    <w:rsid w:val="00726D30"/>
    <w:rsid w:val="0072746E"/>
    <w:rsid w:val="00730D23"/>
    <w:rsid w:val="00731407"/>
    <w:rsid w:val="007321D4"/>
    <w:rsid w:val="007344F6"/>
    <w:rsid w:val="00735416"/>
    <w:rsid w:val="00735C40"/>
    <w:rsid w:val="00735E38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739"/>
    <w:rsid w:val="00773E21"/>
    <w:rsid w:val="00780E72"/>
    <w:rsid w:val="00781D19"/>
    <w:rsid w:val="00782D46"/>
    <w:rsid w:val="00783F87"/>
    <w:rsid w:val="007850B0"/>
    <w:rsid w:val="007858FB"/>
    <w:rsid w:val="00785F4C"/>
    <w:rsid w:val="007864D9"/>
    <w:rsid w:val="007876AB"/>
    <w:rsid w:val="007945E9"/>
    <w:rsid w:val="0079470F"/>
    <w:rsid w:val="0079688E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5555"/>
    <w:rsid w:val="007C5EA5"/>
    <w:rsid w:val="007C7488"/>
    <w:rsid w:val="007D26A6"/>
    <w:rsid w:val="007D2A33"/>
    <w:rsid w:val="007D3305"/>
    <w:rsid w:val="007D45B7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309"/>
    <w:rsid w:val="007E1795"/>
    <w:rsid w:val="007E224F"/>
    <w:rsid w:val="007E286F"/>
    <w:rsid w:val="007E3F26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80842"/>
    <w:rsid w:val="00880D17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C7E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2915"/>
    <w:rsid w:val="008C32D3"/>
    <w:rsid w:val="008C4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45AB8"/>
    <w:rsid w:val="00946FF5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A0"/>
    <w:rsid w:val="00991DBF"/>
    <w:rsid w:val="009920A6"/>
    <w:rsid w:val="00994971"/>
    <w:rsid w:val="00995FD8"/>
    <w:rsid w:val="009A0784"/>
    <w:rsid w:val="009A20A3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D607D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3D9A"/>
    <w:rsid w:val="00A05A68"/>
    <w:rsid w:val="00A061F0"/>
    <w:rsid w:val="00A06C58"/>
    <w:rsid w:val="00A07148"/>
    <w:rsid w:val="00A078A9"/>
    <w:rsid w:val="00A113BC"/>
    <w:rsid w:val="00A13BA8"/>
    <w:rsid w:val="00A16766"/>
    <w:rsid w:val="00A16E29"/>
    <w:rsid w:val="00A17B22"/>
    <w:rsid w:val="00A21C50"/>
    <w:rsid w:val="00A21F14"/>
    <w:rsid w:val="00A22E65"/>
    <w:rsid w:val="00A2306E"/>
    <w:rsid w:val="00A23C49"/>
    <w:rsid w:val="00A24508"/>
    <w:rsid w:val="00A24964"/>
    <w:rsid w:val="00A25AB9"/>
    <w:rsid w:val="00A26D39"/>
    <w:rsid w:val="00A2703B"/>
    <w:rsid w:val="00A30A2B"/>
    <w:rsid w:val="00A3421E"/>
    <w:rsid w:val="00A34454"/>
    <w:rsid w:val="00A36BED"/>
    <w:rsid w:val="00A373CF"/>
    <w:rsid w:val="00A412C7"/>
    <w:rsid w:val="00A42A01"/>
    <w:rsid w:val="00A446F4"/>
    <w:rsid w:val="00A44936"/>
    <w:rsid w:val="00A4575C"/>
    <w:rsid w:val="00A47BD2"/>
    <w:rsid w:val="00A530FA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BA0"/>
    <w:rsid w:val="00A85992"/>
    <w:rsid w:val="00A90078"/>
    <w:rsid w:val="00A93B05"/>
    <w:rsid w:val="00A95263"/>
    <w:rsid w:val="00AA38D2"/>
    <w:rsid w:val="00AA451C"/>
    <w:rsid w:val="00AA5B07"/>
    <w:rsid w:val="00AA5B35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22EC"/>
    <w:rsid w:val="00AE3FC9"/>
    <w:rsid w:val="00AE6A62"/>
    <w:rsid w:val="00AE6FBD"/>
    <w:rsid w:val="00AE787D"/>
    <w:rsid w:val="00AF6CD1"/>
    <w:rsid w:val="00AF6FD7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371DC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68F3"/>
    <w:rsid w:val="00B773FB"/>
    <w:rsid w:val="00B77624"/>
    <w:rsid w:val="00B8108C"/>
    <w:rsid w:val="00B8170D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3B0F"/>
    <w:rsid w:val="00C052A3"/>
    <w:rsid w:val="00C0695D"/>
    <w:rsid w:val="00C0732D"/>
    <w:rsid w:val="00C07DA3"/>
    <w:rsid w:val="00C12C91"/>
    <w:rsid w:val="00C1373D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A0F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5312"/>
    <w:rsid w:val="00C77288"/>
    <w:rsid w:val="00C775D4"/>
    <w:rsid w:val="00C807FA"/>
    <w:rsid w:val="00C84B7C"/>
    <w:rsid w:val="00C85D1A"/>
    <w:rsid w:val="00C908F4"/>
    <w:rsid w:val="00C91234"/>
    <w:rsid w:val="00C91F11"/>
    <w:rsid w:val="00C91FCF"/>
    <w:rsid w:val="00C92C89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2BFF"/>
    <w:rsid w:val="00CB3C3C"/>
    <w:rsid w:val="00CB56EF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333A"/>
    <w:rsid w:val="00CE352A"/>
    <w:rsid w:val="00CE3687"/>
    <w:rsid w:val="00CE3A90"/>
    <w:rsid w:val="00CE581C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2DC0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679E"/>
    <w:rsid w:val="00D67B4C"/>
    <w:rsid w:val="00D67CDE"/>
    <w:rsid w:val="00D70D72"/>
    <w:rsid w:val="00D70EFD"/>
    <w:rsid w:val="00D745CB"/>
    <w:rsid w:val="00D75459"/>
    <w:rsid w:val="00D77D01"/>
    <w:rsid w:val="00D8024A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7687"/>
    <w:rsid w:val="00DA7758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2B13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2A0E"/>
    <w:rsid w:val="00E23067"/>
    <w:rsid w:val="00E24CC0"/>
    <w:rsid w:val="00E24D05"/>
    <w:rsid w:val="00E2514F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3853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641A"/>
    <w:rsid w:val="00E676EB"/>
    <w:rsid w:val="00E7026E"/>
    <w:rsid w:val="00E719C3"/>
    <w:rsid w:val="00E72444"/>
    <w:rsid w:val="00E74963"/>
    <w:rsid w:val="00E76E1C"/>
    <w:rsid w:val="00E77D84"/>
    <w:rsid w:val="00E811FE"/>
    <w:rsid w:val="00E81EF9"/>
    <w:rsid w:val="00E82724"/>
    <w:rsid w:val="00E84EBF"/>
    <w:rsid w:val="00E8613B"/>
    <w:rsid w:val="00E90ED4"/>
    <w:rsid w:val="00E921FF"/>
    <w:rsid w:val="00E978A1"/>
    <w:rsid w:val="00E97AF1"/>
    <w:rsid w:val="00EA2BFA"/>
    <w:rsid w:val="00EA310A"/>
    <w:rsid w:val="00EA34E2"/>
    <w:rsid w:val="00EA42AE"/>
    <w:rsid w:val="00EA70F4"/>
    <w:rsid w:val="00EB17ED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5092"/>
    <w:rsid w:val="00ED62AE"/>
    <w:rsid w:val="00ED6495"/>
    <w:rsid w:val="00EE01B6"/>
    <w:rsid w:val="00EE2C80"/>
    <w:rsid w:val="00EE4ED4"/>
    <w:rsid w:val="00EE5B85"/>
    <w:rsid w:val="00EE618A"/>
    <w:rsid w:val="00EE74A9"/>
    <w:rsid w:val="00EF0367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0DE1"/>
    <w:rsid w:val="00FC0FEF"/>
    <w:rsid w:val="00FC1044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5C3"/>
    <w:rsid w:val="00FF0E84"/>
    <w:rsid w:val="00FF1735"/>
    <w:rsid w:val="00FF2DA2"/>
    <w:rsid w:val="00FF34ED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07B8FDF8-59F6-4225-8966-B36CD595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51"/>
    <w:next w:val="Normln"/>
    <w:link w:val="Nadpis3Char"/>
    <w:autoRedefine/>
    <w:unhideWhenUsed/>
    <w:qFormat/>
    <w:rsid w:val="001666BD"/>
    <w:pPr>
      <w:keepNext w:val="0"/>
      <w:keepLines w:val="0"/>
      <w:numPr>
        <w:ilvl w:val="2"/>
        <w:numId w:val="2"/>
      </w:numPr>
      <w:spacing w:before="0" w:after="60" w:line="240" w:lineRule="auto"/>
      <w:ind w:hanging="11"/>
      <w:jc w:val="left"/>
      <w:outlineLvl w:val="2"/>
    </w:pPr>
    <w:rPr>
      <w:rFonts w:ascii="Calibri" w:hAnsi="Calibr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1666BD"/>
    <w:rPr>
      <w:rFonts w:ascii="Calibri" w:hAnsi="Calibri" w:cs="Calibri"/>
      <w:b/>
      <w:bCs/>
      <w:sz w:val="24"/>
      <w:szCs w:val="24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tel">
    <w:name w:val="tel"/>
    <w:basedOn w:val="Standardnpsmoodstavce"/>
    <w:rsid w:val="00441CD3"/>
  </w:style>
  <w:style w:type="paragraph" w:customStyle="1" w:styleId="Nadpis11">
    <w:name w:val="Nadpis 11"/>
    <w:basedOn w:val="Normln"/>
    <w:next w:val="Normln"/>
    <w:autoRedefine/>
    <w:uiPriority w:val="9"/>
    <w:rsid w:val="001666BD"/>
    <w:pPr>
      <w:keepNext/>
      <w:keepLines/>
      <w:numPr>
        <w:numId w:val="13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1666BD"/>
    <w:pPr>
      <w:keepNext/>
      <w:keepLines/>
      <w:numPr>
        <w:ilvl w:val="1"/>
        <w:numId w:val="13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1666BD"/>
    <w:pPr>
      <w:keepNext/>
      <w:keepLines/>
      <w:numPr>
        <w:ilvl w:val="2"/>
        <w:numId w:val="13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1666BD"/>
    <w:pPr>
      <w:keepNext/>
      <w:keepLines/>
      <w:numPr>
        <w:ilvl w:val="3"/>
        <w:numId w:val="13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1666BD"/>
    <w:pPr>
      <w:keepNext/>
      <w:keepLines/>
      <w:numPr>
        <w:ilvl w:val="4"/>
        <w:numId w:val="13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1666BD"/>
    <w:pPr>
      <w:keepNext/>
      <w:keepLines/>
      <w:numPr>
        <w:ilvl w:val="5"/>
        <w:numId w:val="13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1666BD"/>
    <w:pPr>
      <w:keepNext/>
      <w:keepLines/>
      <w:numPr>
        <w:ilvl w:val="6"/>
        <w:numId w:val="13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1666BD"/>
    <w:pPr>
      <w:keepNext/>
      <w:keepLines/>
      <w:numPr>
        <w:ilvl w:val="7"/>
        <w:numId w:val="13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1666BD"/>
    <w:pPr>
      <w:keepNext/>
      <w:keepLines/>
      <w:numPr>
        <w:ilvl w:val="8"/>
        <w:numId w:val="13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8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2E8"/>
    <w:rsid w:val="00005B4E"/>
    <w:rsid w:val="00035383"/>
    <w:rsid w:val="00051AF5"/>
    <w:rsid w:val="00090B60"/>
    <w:rsid w:val="000B6655"/>
    <w:rsid w:val="0011009A"/>
    <w:rsid w:val="00131738"/>
    <w:rsid w:val="00153916"/>
    <w:rsid w:val="00196A81"/>
    <w:rsid w:val="001B32E8"/>
    <w:rsid w:val="001D63BF"/>
    <w:rsid w:val="001D7C95"/>
    <w:rsid w:val="001F22CF"/>
    <w:rsid w:val="0024235D"/>
    <w:rsid w:val="00286039"/>
    <w:rsid w:val="002F391D"/>
    <w:rsid w:val="00343EE1"/>
    <w:rsid w:val="003471EF"/>
    <w:rsid w:val="00360737"/>
    <w:rsid w:val="0037109B"/>
    <w:rsid w:val="003A6879"/>
    <w:rsid w:val="003B7DF5"/>
    <w:rsid w:val="003F407B"/>
    <w:rsid w:val="004252AD"/>
    <w:rsid w:val="0043167F"/>
    <w:rsid w:val="00442009"/>
    <w:rsid w:val="004B3EFF"/>
    <w:rsid w:val="004B4B76"/>
    <w:rsid w:val="004C07D6"/>
    <w:rsid w:val="004F2AA0"/>
    <w:rsid w:val="00504451"/>
    <w:rsid w:val="00535D15"/>
    <w:rsid w:val="00547CF6"/>
    <w:rsid w:val="0058755A"/>
    <w:rsid w:val="005D0F98"/>
    <w:rsid w:val="005E620A"/>
    <w:rsid w:val="0060300C"/>
    <w:rsid w:val="0063652F"/>
    <w:rsid w:val="00646A64"/>
    <w:rsid w:val="0069033B"/>
    <w:rsid w:val="006B6BB5"/>
    <w:rsid w:val="006C764B"/>
    <w:rsid w:val="0072212C"/>
    <w:rsid w:val="007310A6"/>
    <w:rsid w:val="007343EB"/>
    <w:rsid w:val="00743A54"/>
    <w:rsid w:val="007B2538"/>
    <w:rsid w:val="007F3BFB"/>
    <w:rsid w:val="008560BE"/>
    <w:rsid w:val="008754C5"/>
    <w:rsid w:val="008803C2"/>
    <w:rsid w:val="00896053"/>
    <w:rsid w:val="008D491E"/>
    <w:rsid w:val="008E5E3D"/>
    <w:rsid w:val="009071F9"/>
    <w:rsid w:val="00914BB6"/>
    <w:rsid w:val="009212DF"/>
    <w:rsid w:val="009A25FF"/>
    <w:rsid w:val="009B3045"/>
    <w:rsid w:val="00A26A5C"/>
    <w:rsid w:val="00A52B03"/>
    <w:rsid w:val="00A71011"/>
    <w:rsid w:val="00AA188B"/>
    <w:rsid w:val="00AA7C80"/>
    <w:rsid w:val="00B23DDF"/>
    <w:rsid w:val="00BB398A"/>
    <w:rsid w:val="00BC48CD"/>
    <w:rsid w:val="00BE0AC8"/>
    <w:rsid w:val="00BE19EB"/>
    <w:rsid w:val="00C01825"/>
    <w:rsid w:val="00C467AE"/>
    <w:rsid w:val="00C70177"/>
    <w:rsid w:val="00CD0EDA"/>
    <w:rsid w:val="00D05A07"/>
    <w:rsid w:val="00D125DC"/>
    <w:rsid w:val="00D155C5"/>
    <w:rsid w:val="00D73526"/>
    <w:rsid w:val="00D82DBD"/>
    <w:rsid w:val="00E3363E"/>
    <w:rsid w:val="00E34CEC"/>
    <w:rsid w:val="00E40EE7"/>
    <w:rsid w:val="00E55EC6"/>
    <w:rsid w:val="00E63C7F"/>
    <w:rsid w:val="00E71314"/>
    <w:rsid w:val="00E97DD5"/>
    <w:rsid w:val="00EC2B4B"/>
    <w:rsid w:val="00ED3756"/>
    <w:rsid w:val="00ED44BD"/>
    <w:rsid w:val="00F06909"/>
    <w:rsid w:val="00F14A52"/>
    <w:rsid w:val="00F24E9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4E89EFB7084A9ACD873A2AA72917" ma:contentTypeVersion="6" ma:contentTypeDescription="Create a new document." ma:contentTypeScope="" ma:versionID="5e2166db77ff190460346c7c0be841e0">
  <xsd:schema xmlns:xsd="http://www.w3.org/2001/XMLSchema" xmlns:xs="http://www.w3.org/2001/XMLSchema" xmlns:p="http://schemas.microsoft.com/office/2006/metadata/properties" xmlns:ns2="dad44888-7034-46a0-90ee-fb83c5789746" targetNamespace="http://schemas.microsoft.com/office/2006/metadata/properties" ma:root="true" ma:fieldsID="527c1d70fb9750d684f7993a3a924a64" ns2:_="">
    <xsd:import namespace="dad44888-7034-46a0-90ee-fb83c578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44888-7034-46a0-90ee-fb83c578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1633-86BF-4173-8773-A614696DA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3B41-7A8C-45F7-A072-4FF1DD809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6C65F-30C4-47EE-B9CD-1287A9B8D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3D3259-A2E5-4789-B517-F329D00B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44888-7034-46a0-90ee-fb83c5789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2</TotalTime>
  <Pages>9</Pages>
  <Words>2065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Hynková Dana</cp:lastModifiedBy>
  <cp:revision>2</cp:revision>
  <cp:lastPrinted>2017-01-03T09:19:00Z</cp:lastPrinted>
  <dcterms:created xsi:type="dcterms:W3CDTF">2021-10-14T15:02:00Z</dcterms:created>
  <dcterms:modified xsi:type="dcterms:W3CDTF">2021-10-14T15:02:00Z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0x010100FC3F4E89EFB7084A9ACD873A2AA72917</vt:lpwstr>
  </property>
</Properties>
</file>