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B388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B388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B388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B388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B388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B388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B388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B388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88F"/>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AF065-10A5-4F9F-868B-29FCA66C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2021-10-14T13:14:00Z</dcterms:created>
  <dcterms:modified xsi:type="dcterms:W3CDTF">2021-10-14T13:14:00Z</dcterms:modified>
</cp:coreProperties>
</file>