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8793" w14:textId="77777777" w:rsidR="008A45EB" w:rsidRPr="00B34203" w:rsidRDefault="00833B9A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w:pict w14:anchorId="2208531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1" type="#_x0000_t202" style="position:absolute;margin-left:314.05pt;margin-top:5.1pt;width:160.55pt;height:19.7pt;z-index:1;visibility:visible;mso-height-percent:200;mso-height-percent:200;mso-width-relative:margin;mso-height-relative:margin" stroked="f">
            <v:textbox style="mso-fit-shape-to-text:t">
              <w:txbxContent>
                <w:p w14:paraId="066B0CE5" w14:textId="77777777" w:rsidR="009F6793" w:rsidRPr="00482CA3" w:rsidRDefault="00AE4A80" w:rsidP="009F6793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  <w:r w:rsidRPr="005B41A1">
                    <w:rPr>
                      <w:rFonts w:ascii="Georgia" w:hAnsi="Georgia"/>
                      <w:sz w:val="18"/>
                      <w:szCs w:val="18"/>
                    </w:rPr>
                    <w:t>Č</w:t>
                  </w:r>
                  <w:r w:rsidR="009F6793" w:rsidRPr="005B41A1">
                    <w:rPr>
                      <w:rFonts w:ascii="Georgia" w:hAnsi="Georgia"/>
                      <w:sz w:val="18"/>
                      <w:szCs w:val="18"/>
                    </w:rPr>
                    <w:t>íslo zakázky:</w:t>
                  </w:r>
                  <w:r w:rsidR="00405CA1"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r w:rsidR="00C92B27">
                    <w:rPr>
                      <w:rFonts w:ascii="Georgia" w:hAnsi="Georgia"/>
                      <w:sz w:val="18"/>
                      <w:szCs w:val="18"/>
                    </w:rPr>
                    <w:t>21/</w:t>
                  </w:r>
                  <w:r w:rsidR="000F5875">
                    <w:rPr>
                      <w:rFonts w:ascii="Georgia" w:hAnsi="Georgia"/>
                      <w:sz w:val="18"/>
                      <w:szCs w:val="18"/>
                    </w:rPr>
                    <w:t>200002</w:t>
                  </w:r>
                </w:p>
              </w:txbxContent>
            </v:textbox>
          </v:shape>
        </w:pic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68571AC5" w14:textId="77777777"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</w:t>
      </w:r>
      <w:proofErr w:type="spellStart"/>
      <w:r w:rsidR="008A45EB" w:rsidRPr="00AF325C">
        <w:rPr>
          <w:rFonts w:ascii="Georgia" w:hAnsi="Georgia"/>
          <w:sz w:val="22"/>
          <w:szCs w:val="22"/>
          <w:lang w:val="en-US"/>
        </w:rPr>
        <w:t>CzechTourism</w:t>
      </w:r>
      <w:proofErr w:type="spellEnd"/>
      <w:r w:rsidR="008A45EB" w:rsidRPr="00AF325C">
        <w:rPr>
          <w:rFonts w:ascii="Georgia" w:hAnsi="Georgia"/>
          <w:sz w:val="22"/>
          <w:szCs w:val="22"/>
          <w:lang w:val="en-US"/>
        </w:rPr>
        <w:t xml:space="preserve"> </w:t>
      </w:r>
    </w:p>
    <w:p w14:paraId="70AAE7E2" w14:textId="77777777" w:rsidR="00A572BB" w:rsidRDefault="00A572BB" w:rsidP="00405CA1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proofErr w:type="spellStart"/>
      <w:r>
        <w:rPr>
          <w:rFonts w:ascii="Georgia" w:hAnsi="Georgia"/>
          <w:sz w:val="22"/>
          <w:szCs w:val="22"/>
          <w:lang w:val="en-US"/>
        </w:rPr>
        <w:t>Štěpánská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15</w:t>
      </w:r>
    </w:p>
    <w:p w14:paraId="678EADA7" w14:textId="77777777" w:rsidR="003F1B27" w:rsidRDefault="008A45EB" w:rsidP="00405CA1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 w:rsidRPr="00AF325C">
        <w:rPr>
          <w:rFonts w:ascii="Georgia" w:hAnsi="Georgia"/>
          <w:sz w:val="22"/>
          <w:szCs w:val="22"/>
          <w:lang w:val="en-US"/>
        </w:rPr>
        <w:t xml:space="preserve">120 </w:t>
      </w:r>
      <w:r w:rsidR="00A572BB">
        <w:rPr>
          <w:rFonts w:ascii="Georgia" w:hAnsi="Georgia"/>
          <w:sz w:val="22"/>
          <w:szCs w:val="22"/>
          <w:lang w:val="en-US"/>
        </w:rPr>
        <w:t>00</w:t>
      </w:r>
      <w:r w:rsidRPr="00AF325C">
        <w:rPr>
          <w:rFonts w:ascii="Georgia" w:hAnsi="Georgia"/>
          <w:sz w:val="22"/>
          <w:szCs w:val="22"/>
          <w:lang w:val="en-US"/>
        </w:rPr>
        <w:t xml:space="preserve">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Česká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="00405CA1">
        <w:rPr>
          <w:rFonts w:ascii="Georgia" w:hAnsi="Georgia"/>
          <w:sz w:val="22"/>
          <w:szCs w:val="22"/>
          <w:lang w:val="en-US"/>
        </w:rPr>
        <w:t>republika</w:t>
      </w:r>
      <w:proofErr w:type="spellEnd"/>
      <w:r w:rsidR="00405CA1">
        <w:rPr>
          <w:rFonts w:ascii="Georgia" w:hAnsi="Georgia"/>
          <w:sz w:val="22"/>
          <w:szCs w:val="22"/>
          <w:lang w:val="en-US"/>
        </w:rPr>
        <w:t xml:space="preserve"> </w:t>
      </w:r>
    </w:p>
    <w:p w14:paraId="67A8D6E0" w14:textId="77777777"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14:paraId="53484F34" w14:textId="77777777"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14:paraId="18135316" w14:textId="77777777"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14:paraId="38673AA0" w14:textId="77777777"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6B40D87A" w14:textId="77777777" w:rsidR="00D77F19" w:rsidRDefault="003F1B27" w:rsidP="00D77F19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6565A">
        <w:rPr>
          <w:rFonts w:ascii="Georgia" w:hAnsi="Georgia" w:cs="Arial"/>
          <w:b/>
          <w:sz w:val="22"/>
          <w:szCs w:val="22"/>
        </w:rPr>
        <w:t>Dodavatel:</w:t>
      </w:r>
      <w:r w:rsidRPr="0026565A">
        <w:rPr>
          <w:rFonts w:ascii="Georgia" w:hAnsi="Georgia" w:cs="Arial"/>
          <w:sz w:val="22"/>
          <w:szCs w:val="22"/>
        </w:rPr>
        <w:t xml:space="preserve"> </w:t>
      </w:r>
      <w:bookmarkStart w:id="0" w:name="Dodav_ulice"/>
      <w:bookmarkStart w:id="1" w:name="Dodav_místo"/>
      <w:bookmarkEnd w:id="0"/>
      <w:bookmarkEnd w:id="1"/>
      <w:r w:rsidR="00F9173C">
        <w:rPr>
          <w:rFonts w:ascii="Georgia" w:hAnsi="Georgia" w:cs="Arial"/>
          <w:sz w:val="22"/>
          <w:szCs w:val="22"/>
        </w:rPr>
        <w:t xml:space="preserve">               </w:t>
      </w:r>
    </w:p>
    <w:p w14:paraId="31BD9DAF" w14:textId="77777777" w:rsidR="00176D61" w:rsidRDefault="008E1FFD" w:rsidP="006B00CC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Con</w:t>
      </w:r>
      <w:r w:rsidR="00137C1F">
        <w:rPr>
          <w:rFonts w:ascii="Georgia" w:hAnsi="Georgia"/>
          <w:sz w:val="22"/>
          <w:szCs w:val="22"/>
          <w:lang w:val="en-US"/>
        </w:rPr>
        <w:t>t</w:t>
      </w:r>
      <w:r>
        <w:rPr>
          <w:rFonts w:ascii="Georgia" w:hAnsi="Georgia"/>
          <w:sz w:val="22"/>
          <w:szCs w:val="22"/>
          <w:lang w:val="en-US"/>
        </w:rPr>
        <w:t xml:space="preserve">agious </w:t>
      </w:r>
      <w:proofErr w:type="spellStart"/>
      <w:r>
        <w:rPr>
          <w:rFonts w:ascii="Georgia" w:hAnsi="Georgia"/>
          <w:sz w:val="22"/>
          <w:szCs w:val="22"/>
          <w:lang w:val="en-US"/>
        </w:rPr>
        <w:t>s.r.o.</w:t>
      </w:r>
      <w:proofErr w:type="spellEnd"/>
    </w:p>
    <w:p w14:paraId="525702A3" w14:textId="77777777" w:rsidR="008E1FFD" w:rsidRDefault="008E1FFD" w:rsidP="006B00CC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  <w:lang w:val="en-US"/>
        </w:rPr>
      </w:pPr>
      <w:proofErr w:type="spellStart"/>
      <w:r>
        <w:rPr>
          <w:rFonts w:ascii="Georgia" w:hAnsi="Georgia"/>
          <w:sz w:val="22"/>
          <w:szCs w:val="22"/>
          <w:lang w:val="en-US"/>
        </w:rPr>
        <w:t>Nám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>
        <w:rPr>
          <w:rFonts w:ascii="Georgia" w:hAnsi="Georgia"/>
          <w:sz w:val="22"/>
          <w:szCs w:val="22"/>
          <w:lang w:val="en-US"/>
        </w:rPr>
        <w:t>Kinských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601/3</w:t>
      </w:r>
    </w:p>
    <w:p w14:paraId="6F0D0CAA" w14:textId="77777777" w:rsidR="008E1FFD" w:rsidRDefault="008E1FFD" w:rsidP="006B00CC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150 00 Praha 5</w:t>
      </w:r>
    </w:p>
    <w:p w14:paraId="62ABD3B6" w14:textId="77777777" w:rsidR="00EB6B4D" w:rsidRDefault="00EB6B4D" w:rsidP="006B00CC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IČO</w:t>
      </w:r>
      <w:r w:rsidR="00787F76">
        <w:rPr>
          <w:rFonts w:ascii="Georgia" w:hAnsi="Georgia"/>
          <w:sz w:val="22"/>
          <w:szCs w:val="22"/>
          <w:lang w:val="en-US"/>
        </w:rPr>
        <w:t xml:space="preserve">: </w:t>
      </w:r>
      <w:r w:rsidR="008E1FFD">
        <w:rPr>
          <w:rFonts w:ascii="Georgia" w:hAnsi="Georgia"/>
          <w:sz w:val="22"/>
          <w:szCs w:val="22"/>
          <w:lang w:val="en-US"/>
        </w:rPr>
        <w:t>07626631</w:t>
      </w:r>
    </w:p>
    <w:p w14:paraId="74E5D3FE" w14:textId="77777777" w:rsidR="00EB6B4D" w:rsidRDefault="00EB6B4D" w:rsidP="006B00CC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  <w:lang w:val="en-US"/>
        </w:rPr>
      </w:pPr>
    </w:p>
    <w:p w14:paraId="3002A02D" w14:textId="77777777" w:rsidR="00EB6B4D" w:rsidRDefault="00EB6B4D" w:rsidP="006B00CC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  <w:lang w:val="en-US"/>
        </w:rPr>
      </w:pPr>
    </w:p>
    <w:p w14:paraId="6FC79D36" w14:textId="77777777" w:rsidR="00EB6B4D" w:rsidRDefault="00EB6B4D" w:rsidP="006B00CC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</w:p>
    <w:p w14:paraId="57E709AA" w14:textId="32F959C6" w:rsidR="00AE2460" w:rsidRDefault="00CB64D3" w:rsidP="00A223D0">
      <w:pPr>
        <w:tabs>
          <w:tab w:val="left" w:pos="5387"/>
        </w:tabs>
        <w:ind w:left="1418" w:hanging="1418"/>
        <w:rPr>
          <w:rFonts w:ascii="Georgia" w:hAnsi="Georgia"/>
          <w:b/>
          <w:color w:val="000000"/>
          <w:sz w:val="22"/>
          <w:szCs w:val="22"/>
        </w:rPr>
      </w:pPr>
      <w:r w:rsidRPr="001473BD">
        <w:rPr>
          <w:rFonts w:ascii="Georgia" w:hAnsi="Georgia" w:cs="Arial"/>
          <w:b/>
          <w:sz w:val="22"/>
          <w:szCs w:val="22"/>
        </w:rPr>
        <w:t>Objednáváme:</w:t>
      </w:r>
      <w:r w:rsidR="0026565A" w:rsidRPr="001473BD">
        <w:rPr>
          <w:rFonts w:ascii="Georgia" w:hAnsi="Georgia" w:cs="Arial"/>
          <w:b/>
          <w:sz w:val="22"/>
          <w:szCs w:val="22"/>
        </w:rPr>
        <w:t xml:space="preserve"> </w:t>
      </w:r>
      <w:r w:rsidR="008E1FFD">
        <w:rPr>
          <w:rFonts w:ascii="Georgia" w:hAnsi="Georgia" w:cs="Arial"/>
          <w:bCs/>
          <w:sz w:val="22"/>
          <w:szCs w:val="22"/>
        </w:rPr>
        <w:t xml:space="preserve">série workshopů/přednášek – Strategie, Brand, </w:t>
      </w:r>
      <w:proofErr w:type="spellStart"/>
      <w:r w:rsidR="008E1FFD">
        <w:rPr>
          <w:rFonts w:ascii="Georgia" w:hAnsi="Georgia" w:cs="Arial"/>
          <w:bCs/>
          <w:sz w:val="22"/>
          <w:szCs w:val="22"/>
        </w:rPr>
        <w:t>Brief</w:t>
      </w:r>
      <w:proofErr w:type="spellEnd"/>
      <w:r w:rsidR="008E1FFD">
        <w:rPr>
          <w:rFonts w:ascii="Georgia" w:hAnsi="Georgia" w:cs="Arial"/>
          <w:bCs/>
          <w:sz w:val="22"/>
          <w:szCs w:val="22"/>
        </w:rPr>
        <w:t xml:space="preserve">, </w:t>
      </w:r>
      <w:proofErr w:type="spellStart"/>
      <w:r w:rsidR="008E1FFD">
        <w:rPr>
          <w:rFonts w:ascii="Georgia" w:hAnsi="Georgia" w:cs="Arial"/>
          <w:bCs/>
          <w:sz w:val="22"/>
          <w:szCs w:val="22"/>
        </w:rPr>
        <w:t>Insight</w:t>
      </w:r>
      <w:proofErr w:type="spellEnd"/>
      <w:r w:rsidR="008E1FFD">
        <w:rPr>
          <w:rFonts w:ascii="Georgia" w:hAnsi="Georgia" w:cs="Arial"/>
          <w:bCs/>
          <w:sz w:val="22"/>
          <w:szCs w:val="22"/>
        </w:rPr>
        <w:t>, Kreativita, Jak hodnotit kreativitu pro</w:t>
      </w:r>
      <w:r w:rsidR="005B6246">
        <w:rPr>
          <w:rFonts w:ascii="Georgia" w:hAnsi="Georgia" w:cs="Arial"/>
          <w:bCs/>
          <w:sz w:val="22"/>
          <w:szCs w:val="22"/>
        </w:rPr>
        <w:t xml:space="preserve">: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XXX, 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>,</w:t>
      </w:r>
      <w:r w:rsidR="008E1FFD">
        <w:rPr>
          <w:rFonts w:ascii="Georgia" w:hAnsi="Georgia" w:cs="Arial"/>
          <w:bCs/>
          <w:sz w:val="22"/>
          <w:szCs w:val="22"/>
        </w:rPr>
        <w:t xml:space="preserve">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</w:t>
      </w:r>
      <w:r w:rsidR="005B6246">
        <w:rPr>
          <w:rFonts w:ascii="Georgia" w:hAnsi="Georgia" w:cs="Arial"/>
          <w:bCs/>
          <w:sz w:val="22"/>
          <w:szCs w:val="22"/>
        </w:rPr>
        <w:t xml:space="preserve">, </w:t>
      </w:r>
      <w:r w:rsidR="00214667">
        <w:rPr>
          <w:rFonts w:ascii="Georgia" w:hAnsi="Georgia" w:cs="Arial"/>
          <w:bCs/>
          <w:sz w:val="22"/>
          <w:szCs w:val="22"/>
        </w:rPr>
        <w:t>XXX</w:t>
      </w:r>
    </w:p>
    <w:p w14:paraId="556AB212" w14:textId="77777777" w:rsidR="006B00CC" w:rsidRPr="001473BD" w:rsidRDefault="006B00CC" w:rsidP="00917356">
      <w:pPr>
        <w:tabs>
          <w:tab w:val="left" w:pos="5387"/>
        </w:tabs>
        <w:jc w:val="both"/>
        <w:rPr>
          <w:rFonts w:ascii="Georgia" w:hAnsi="Georgia"/>
          <w:color w:val="000000"/>
        </w:rPr>
      </w:pPr>
    </w:p>
    <w:p w14:paraId="793E4B48" w14:textId="77777777" w:rsidR="00B03A14" w:rsidRPr="00AE2460" w:rsidRDefault="00917356" w:rsidP="00917356">
      <w:pPr>
        <w:autoSpaceDE/>
        <w:autoSpaceDN/>
        <w:adjustRightInd/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917356">
        <w:rPr>
          <w:rFonts w:ascii="Georgia" w:hAnsi="Georgia"/>
          <w:b/>
          <w:color w:val="000000"/>
          <w:sz w:val="22"/>
          <w:szCs w:val="22"/>
        </w:rPr>
        <w:t xml:space="preserve">Termín </w:t>
      </w:r>
      <w:r w:rsidR="002A1585">
        <w:rPr>
          <w:rFonts w:ascii="Georgia" w:hAnsi="Georgia"/>
          <w:b/>
          <w:color w:val="000000"/>
          <w:sz w:val="22"/>
          <w:szCs w:val="22"/>
        </w:rPr>
        <w:t>konání</w:t>
      </w:r>
      <w:r>
        <w:rPr>
          <w:rFonts w:ascii="Georgia" w:hAnsi="Georgia"/>
          <w:color w:val="000000"/>
          <w:sz w:val="22"/>
          <w:szCs w:val="22"/>
        </w:rPr>
        <w:t xml:space="preserve">: </w:t>
      </w:r>
      <w:r w:rsidR="008E1FFD">
        <w:rPr>
          <w:rFonts w:ascii="Georgia" w:hAnsi="Georgia"/>
          <w:color w:val="000000"/>
          <w:sz w:val="22"/>
          <w:szCs w:val="22"/>
        </w:rPr>
        <w:t xml:space="preserve">od 14.10.2021 každých 14 dnů do </w:t>
      </w:r>
      <w:r w:rsidR="005042A7">
        <w:rPr>
          <w:rFonts w:ascii="Georgia" w:hAnsi="Georgia"/>
          <w:color w:val="000000"/>
          <w:sz w:val="22"/>
          <w:szCs w:val="22"/>
        </w:rPr>
        <w:t>1/</w:t>
      </w:r>
      <w:r w:rsidR="008E1FFD">
        <w:rPr>
          <w:rFonts w:ascii="Georgia" w:hAnsi="Georgia"/>
          <w:color w:val="000000"/>
          <w:sz w:val="22"/>
          <w:szCs w:val="22"/>
        </w:rPr>
        <w:t>2022</w:t>
      </w:r>
      <w:r w:rsidR="001D0D70">
        <w:rPr>
          <w:rFonts w:ascii="Georgia" w:hAnsi="Georgia"/>
          <w:color w:val="000000"/>
          <w:sz w:val="22"/>
          <w:szCs w:val="22"/>
        </w:rPr>
        <w:t xml:space="preserve"> nebo dle dispozic objednatele</w:t>
      </w:r>
    </w:p>
    <w:p w14:paraId="65DAF4D4" w14:textId="77777777" w:rsidR="00AE2460" w:rsidRDefault="00AE2460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BEF439B" w14:textId="77777777" w:rsidR="003F1B27" w:rsidRDefault="00AF325C" w:rsidP="003F1B27">
      <w:pPr>
        <w:tabs>
          <w:tab w:val="left" w:pos="5387"/>
        </w:tabs>
        <w:jc w:val="both"/>
        <w:rPr>
          <w:rFonts w:ascii="Georgia" w:hAnsi="Georgia" w:cs="Arial"/>
          <w:smallCaps/>
          <w:sz w:val="22"/>
          <w:szCs w:val="22"/>
        </w:rPr>
      </w:pPr>
      <w:r w:rsidRPr="001473BD">
        <w:rPr>
          <w:rFonts w:ascii="Georgia" w:hAnsi="Georgia" w:cs="Arial"/>
          <w:b/>
          <w:sz w:val="22"/>
          <w:szCs w:val="22"/>
        </w:rPr>
        <w:t>V ceně</w:t>
      </w:r>
      <w:r w:rsidR="003F1B27" w:rsidRPr="001473BD">
        <w:rPr>
          <w:rFonts w:ascii="Georgia" w:hAnsi="Georgia" w:cs="Arial"/>
          <w:sz w:val="22"/>
          <w:szCs w:val="22"/>
        </w:rPr>
        <w:t xml:space="preserve">: </w:t>
      </w:r>
      <w:r w:rsidR="008E1FFD">
        <w:rPr>
          <w:rFonts w:ascii="Georgia" w:hAnsi="Georgia" w:cs="Arial"/>
          <w:sz w:val="22"/>
          <w:szCs w:val="22"/>
        </w:rPr>
        <w:t xml:space="preserve">118 580 </w:t>
      </w:r>
      <w:r w:rsidR="008B51A6">
        <w:rPr>
          <w:rFonts w:ascii="Georgia" w:hAnsi="Georgia" w:cs="Arial"/>
          <w:sz w:val="22"/>
          <w:szCs w:val="22"/>
        </w:rPr>
        <w:t>Kč včetně DPH</w:t>
      </w:r>
    </w:p>
    <w:p w14:paraId="45015BF0" w14:textId="77777777" w:rsidR="007667C0" w:rsidRDefault="007667C0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030DCBA" w14:textId="77777777" w:rsidR="00CE3978" w:rsidRPr="00CE3978" w:rsidRDefault="00CE3978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CE3978">
        <w:rPr>
          <w:rFonts w:ascii="Georgia" w:hAnsi="Georgia" w:cs="Arial"/>
          <w:b/>
          <w:bCs/>
          <w:sz w:val="22"/>
          <w:szCs w:val="22"/>
        </w:rPr>
        <w:t xml:space="preserve">Platební podmínky: </w:t>
      </w:r>
      <w:r w:rsidRPr="00CE3978">
        <w:rPr>
          <w:rFonts w:ascii="Georgia" w:hAnsi="Georgia" w:cs="Arial"/>
          <w:sz w:val="22"/>
          <w:szCs w:val="22"/>
        </w:rPr>
        <w:t>100% celkové ceny bude uhrazeno po dodání všech výstupů plynoucích z objednávky. V případě, že nebude Dodavatelem dodáno veškeré plnění, faktura nebude přijata.</w:t>
      </w:r>
    </w:p>
    <w:p w14:paraId="4D90C3E8" w14:textId="77777777" w:rsidR="00CE3978" w:rsidRPr="00CE3978" w:rsidRDefault="00CE3978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14:paraId="45B86A2E" w14:textId="77777777" w:rsidR="003F1B27" w:rsidRPr="001473BD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1473BD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1473BD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b/>
          <w:sz w:val="22"/>
          <w:szCs w:val="22"/>
          <w:lang w:val="en-US"/>
        </w:rPr>
        <w:t>faktury</w:t>
      </w:r>
      <w:proofErr w:type="spellEnd"/>
      <w:r w:rsidRPr="001473BD">
        <w:rPr>
          <w:rFonts w:ascii="Georgia" w:hAnsi="Georgia"/>
          <w:b/>
          <w:sz w:val="22"/>
          <w:szCs w:val="22"/>
          <w:lang w:val="en-US"/>
        </w:rPr>
        <w:t xml:space="preserve">: </w:t>
      </w:r>
      <w:r w:rsidR="005A2C2E">
        <w:rPr>
          <w:rFonts w:ascii="Georgia" w:hAnsi="Georgia"/>
          <w:sz w:val="22"/>
          <w:szCs w:val="22"/>
          <w:lang w:val="en-US"/>
        </w:rPr>
        <w:t>14</w:t>
      </w:r>
      <w:r w:rsidR="00E86AE6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="00E86AE6">
        <w:rPr>
          <w:rFonts w:ascii="Georgia" w:hAnsi="Georgia"/>
          <w:sz w:val="22"/>
          <w:szCs w:val="22"/>
          <w:lang w:val="en-US"/>
        </w:rPr>
        <w:t>dnů</w:t>
      </w:r>
      <w:proofErr w:type="spellEnd"/>
      <w:r w:rsidR="00E86AE6">
        <w:rPr>
          <w:rFonts w:ascii="Georgia" w:hAnsi="Georgia"/>
          <w:sz w:val="22"/>
          <w:szCs w:val="22"/>
          <w:lang w:val="en-US"/>
        </w:rPr>
        <w:t xml:space="preserve"> od data </w:t>
      </w:r>
      <w:proofErr w:type="spellStart"/>
      <w:r w:rsidR="00E86AE6">
        <w:rPr>
          <w:rFonts w:ascii="Georgia" w:hAnsi="Georgia"/>
          <w:sz w:val="22"/>
          <w:szCs w:val="22"/>
          <w:lang w:val="en-US"/>
        </w:rPr>
        <w:t>vydání</w:t>
      </w:r>
      <w:proofErr w:type="spellEnd"/>
    </w:p>
    <w:p w14:paraId="4ECE4AD1" w14:textId="77777777" w:rsidR="008A45EB" w:rsidRPr="001473BD" w:rsidRDefault="008A45EB" w:rsidP="008A45EB">
      <w:pPr>
        <w:rPr>
          <w:rFonts w:ascii="Georgia" w:hAnsi="Georgia"/>
          <w:sz w:val="22"/>
          <w:szCs w:val="22"/>
          <w:lang w:val="en-US"/>
        </w:rPr>
      </w:pPr>
    </w:p>
    <w:p w14:paraId="5B19012D" w14:textId="30309AE0" w:rsidR="008A45EB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1473BD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na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a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dodacím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listu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na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r w:rsidR="00043DC1">
        <w:rPr>
          <w:rFonts w:ascii="Georgia" w:hAnsi="Georgia"/>
          <w:sz w:val="22"/>
          <w:szCs w:val="22"/>
          <w:lang w:val="en-US"/>
        </w:rPr>
        <w:t xml:space="preserve">e-mail </w:t>
      </w:r>
      <w:r w:rsidR="006D7995">
        <w:rPr>
          <w:rFonts w:ascii="Georgia" w:hAnsi="Georgia"/>
          <w:sz w:val="22"/>
          <w:szCs w:val="22"/>
          <w:lang w:val="en-US"/>
        </w:rPr>
        <w:t>XXX</w:t>
      </w:r>
      <w:r w:rsidR="00CE3978" w:rsidRPr="001473BD">
        <w:rPr>
          <w:rFonts w:ascii="Georgia" w:hAnsi="Georgia"/>
          <w:sz w:val="22"/>
          <w:szCs w:val="22"/>
          <w:lang w:val="en-US"/>
        </w:rPr>
        <w:t>@</w:t>
      </w:r>
      <w:r w:rsidR="00CE3978">
        <w:rPr>
          <w:rFonts w:ascii="Georgia" w:hAnsi="Georgia"/>
          <w:sz w:val="22"/>
          <w:szCs w:val="22"/>
          <w:lang w:val="en-US"/>
        </w:rPr>
        <w:t xml:space="preserve">czechtourism.cz a </w:t>
      </w:r>
      <w:r w:rsidR="006D7995">
        <w:rPr>
          <w:rFonts w:ascii="Georgia" w:hAnsi="Georgia"/>
          <w:sz w:val="22"/>
          <w:szCs w:val="22"/>
          <w:lang w:val="en-US"/>
        </w:rPr>
        <w:t>XXX</w:t>
      </w:r>
      <w:r w:rsidR="00043DC1">
        <w:rPr>
          <w:rFonts w:ascii="Georgia" w:hAnsi="Georgia"/>
          <w:sz w:val="22"/>
          <w:szCs w:val="22"/>
          <w:lang w:val="en-US"/>
        </w:rPr>
        <w:t>@czechtourism.cz</w:t>
      </w:r>
      <w:r w:rsidR="009321EC">
        <w:rPr>
          <w:rFonts w:ascii="Georgia" w:hAnsi="Georgia"/>
          <w:sz w:val="22"/>
          <w:szCs w:val="22"/>
          <w:lang w:val="en-US"/>
        </w:rPr>
        <w:t>.</w:t>
      </w:r>
    </w:p>
    <w:p w14:paraId="694EFF99" w14:textId="77777777" w:rsidR="00D545E1" w:rsidRDefault="00D545E1" w:rsidP="008A45EB">
      <w:pPr>
        <w:rPr>
          <w:rFonts w:ascii="Georgia" w:hAnsi="Georgia"/>
          <w:sz w:val="22"/>
          <w:szCs w:val="22"/>
          <w:lang w:val="en-US"/>
        </w:rPr>
      </w:pPr>
    </w:p>
    <w:p w14:paraId="16B09223" w14:textId="77777777" w:rsidR="00EC007D" w:rsidRPr="001473BD" w:rsidRDefault="00EC007D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1473BD">
        <w:rPr>
          <w:rFonts w:ascii="Georgia" w:hAnsi="Georgia"/>
          <w:sz w:val="22"/>
          <w:szCs w:val="22"/>
          <w:lang w:val="en-US"/>
        </w:rPr>
        <w:t>Děkuji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za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vyřízení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naší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1473BD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1473BD">
        <w:rPr>
          <w:rFonts w:ascii="Georgia" w:hAnsi="Georgia"/>
          <w:sz w:val="22"/>
          <w:szCs w:val="22"/>
          <w:lang w:val="en-US"/>
        </w:rPr>
        <w:t>.</w:t>
      </w:r>
    </w:p>
    <w:p w14:paraId="0EE2FE5E" w14:textId="77777777" w:rsidR="001B14F3" w:rsidRDefault="001B14F3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354511B9" w14:textId="77777777" w:rsidR="00834771" w:rsidRDefault="00834771" w:rsidP="00F9173C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35C5BB2D" w14:textId="77777777" w:rsidR="0026565A" w:rsidRPr="00F9173C" w:rsidRDefault="008A45EB" w:rsidP="00F9173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6565A">
        <w:rPr>
          <w:rFonts w:ascii="Georgia" w:hAnsi="Georgia" w:cs="Arial"/>
          <w:b/>
          <w:sz w:val="22"/>
          <w:szCs w:val="22"/>
        </w:rPr>
        <w:t>V Praze dne</w:t>
      </w:r>
      <w:r w:rsidR="00D545E1">
        <w:rPr>
          <w:rFonts w:ascii="Georgia" w:hAnsi="Georgia" w:cs="Arial"/>
          <w:b/>
          <w:sz w:val="22"/>
          <w:szCs w:val="22"/>
        </w:rPr>
        <w:t xml:space="preserve"> </w:t>
      </w:r>
      <w:bookmarkStart w:id="2" w:name="Seznam"/>
      <w:bookmarkStart w:id="3" w:name="Podpis"/>
      <w:bookmarkStart w:id="4" w:name="Funkce"/>
      <w:bookmarkEnd w:id="2"/>
      <w:bookmarkEnd w:id="3"/>
      <w:bookmarkEnd w:id="4"/>
      <w:r w:rsidR="00137C1F">
        <w:rPr>
          <w:rFonts w:ascii="Georgia" w:hAnsi="Georgia" w:cs="Arial"/>
          <w:b/>
          <w:sz w:val="22"/>
          <w:szCs w:val="22"/>
        </w:rPr>
        <w:t>12</w:t>
      </w:r>
      <w:r w:rsidR="00176D61">
        <w:rPr>
          <w:rFonts w:ascii="Georgia" w:hAnsi="Georgia" w:cs="Arial"/>
          <w:b/>
          <w:sz w:val="22"/>
          <w:szCs w:val="22"/>
        </w:rPr>
        <w:t>.10</w:t>
      </w:r>
      <w:r w:rsidR="005A2C2E">
        <w:rPr>
          <w:rFonts w:ascii="Georgia" w:hAnsi="Georgia" w:cs="Arial"/>
          <w:b/>
          <w:sz w:val="22"/>
          <w:szCs w:val="22"/>
        </w:rPr>
        <w:t>.2021</w:t>
      </w:r>
    </w:p>
    <w:p w14:paraId="7DAA866F" w14:textId="77777777" w:rsidR="000D4C9D" w:rsidRDefault="000D4C9D" w:rsidP="0026565A">
      <w:pPr>
        <w:rPr>
          <w:rFonts w:ascii="Georgia" w:hAnsi="Georgia"/>
          <w:b/>
          <w:sz w:val="22"/>
          <w:szCs w:val="22"/>
          <w:lang w:val="en-US"/>
        </w:rPr>
      </w:pPr>
    </w:p>
    <w:p w14:paraId="11F44F68" w14:textId="77777777" w:rsidR="006224F4" w:rsidRDefault="006224F4" w:rsidP="0026565A">
      <w:pPr>
        <w:rPr>
          <w:rFonts w:ascii="Georgia" w:hAnsi="Georgia"/>
          <w:b/>
          <w:sz w:val="22"/>
          <w:szCs w:val="22"/>
          <w:lang w:val="en-US"/>
        </w:rPr>
      </w:pPr>
    </w:p>
    <w:p w14:paraId="6496FEA7" w14:textId="77777777" w:rsidR="006224F4" w:rsidRDefault="006224F4" w:rsidP="0026565A">
      <w:pPr>
        <w:rPr>
          <w:rFonts w:ascii="Georgia" w:hAnsi="Georgia"/>
          <w:b/>
          <w:sz w:val="22"/>
          <w:szCs w:val="22"/>
          <w:lang w:val="en-US"/>
        </w:rPr>
      </w:pPr>
      <w:r>
        <w:rPr>
          <w:rFonts w:ascii="Georgia" w:hAnsi="Georgia"/>
          <w:b/>
          <w:sz w:val="22"/>
          <w:szCs w:val="22"/>
          <w:lang w:val="en-US"/>
        </w:rPr>
        <w:t xml:space="preserve">S </w:t>
      </w:r>
      <w:proofErr w:type="spellStart"/>
      <w:r>
        <w:rPr>
          <w:rFonts w:ascii="Georgia" w:hAnsi="Georgia"/>
          <w:b/>
          <w:sz w:val="22"/>
          <w:szCs w:val="22"/>
          <w:lang w:val="en-US"/>
        </w:rPr>
        <w:t>pozdravem</w:t>
      </w:r>
      <w:proofErr w:type="spellEnd"/>
    </w:p>
    <w:p w14:paraId="0FB43D83" w14:textId="77777777" w:rsidR="006224F4" w:rsidRDefault="006224F4" w:rsidP="0026565A">
      <w:pPr>
        <w:rPr>
          <w:rFonts w:ascii="Georgia" w:hAnsi="Georgia"/>
          <w:b/>
          <w:sz w:val="22"/>
          <w:szCs w:val="22"/>
          <w:lang w:val="en-US"/>
        </w:rPr>
      </w:pPr>
    </w:p>
    <w:p w14:paraId="10A89333" w14:textId="77777777" w:rsidR="00917356" w:rsidRPr="00F25810" w:rsidRDefault="00A02989" w:rsidP="0026565A">
      <w:pPr>
        <w:rPr>
          <w:rFonts w:ascii="Georgia" w:hAnsi="Georgia"/>
          <w:b/>
          <w:sz w:val="22"/>
          <w:szCs w:val="22"/>
          <w:lang w:val="en-US"/>
        </w:rPr>
      </w:pPr>
      <w:proofErr w:type="spellStart"/>
      <w:r>
        <w:rPr>
          <w:rFonts w:ascii="Georgia" w:hAnsi="Georgia"/>
          <w:b/>
          <w:sz w:val="22"/>
          <w:szCs w:val="22"/>
          <w:lang w:val="en-US"/>
        </w:rPr>
        <w:t>Vyřizuje</w:t>
      </w:r>
      <w:proofErr w:type="spellEnd"/>
      <w:r w:rsidR="00D545E1" w:rsidRPr="0026565A">
        <w:rPr>
          <w:rFonts w:ascii="Georgia" w:hAnsi="Georgia"/>
          <w:b/>
          <w:sz w:val="22"/>
          <w:szCs w:val="22"/>
          <w:lang w:val="en-US"/>
        </w:rPr>
        <w:t>:</w:t>
      </w:r>
      <w:r w:rsidR="0026565A" w:rsidRPr="0026565A">
        <w:rPr>
          <w:rFonts w:ascii="Georgia" w:hAnsi="Georgia"/>
          <w:b/>
          <w:sz w:val="22"/>
          <w:szCs w:val="22"/>
          <w:lang w:val="en-US"/>
        </w:rPr>
        <w:t xml:space="preserve">      </w:t>
      </w:r>
      <w:r w:rsidR="00D545E1">
        <w:rPr>
          <w:rFonts w:ascii="Georgia" w:hAnsi="Georgia"/>
          <w:b/>
          <w:sz w:val="22"/>
          <w:szCs w:val="22"/>
          <w:lang w:val="en-US"/>
        </w:rPr>
        <w:tab/>
      </w:r>
      <w:r w:rsidR="00D545E1">
        <w:rPr>
          <w:rFonts w:ascii="Georgia" w:hAnsi="Georgia"/>
          <w:b/>
          <w:sz w:val="22"/>
          <w:szCs w:val="22"/>
          <w:lang w:val="en-US"/>
        </w:rPr>
        <w:tab/>
      </w:r>
      <w:r w:rsidR="00D545E1">
        <w:rPr>
          <w:rFonts w:ascii="Georgia" w:hAnsi="Georgia"/>
          <w:b/>
          <w:sz w:val="22"/>
          <w:szCs w:val="22"/>
          <w:lang w:val="en-US"/>
        </w:rPr>
        <w:tab/>
      </w:r>
      <w:r w:rsidR="00D545E1">
        <w:rPr>
          <w:rFonts w:ascii="Georgia" w:hAnsi="Georgia"/>
          <w:b/>
          <w:sz w:val="22"/>
          <w:szCs w:val="22"/>
          <w:lang w:val="en-US"/>
        </w:rPr>
        <w:tab/>
      </w:r>
      <w:r w:rsidR="00D545E1">
        <w:rPr>
          <w:rFonts w:ascii="Georgia" w:hAnsi="Georgia"/>
          <w:b/>
          <w:sz w:val="22"/>
          <w:szCs w:val="22"/>
          <w:lang w:val="en-US"/>
        </w:rPr>
        <w:tab/>
      </w:r>
      <w:r>
        <w:rPr>
          <w:rFonts w:ascii="Georgia" w:hAnsi="Georgia"/>
          <w:b/>
          <w:sz w:val="22"/>
          <w:szCs w:val="22"/>
          <w:lang w:val="en-US"/>
        </w:rPr>
        <w:t xml:space="preserve">                         Za </w:t>
      </w:r>
      <w:proofErr w:type="spellStart"/>
      <w:r>
        <w:rPr>
          <w:rFonts w:ascii="Georgia" w:hAnsi="Georgia"/>
          <w:b/>
          <w:sz w:val="22"/>
          <w:szCs w:val="22"/>
          <w:lang w:val="en-US"/>
        </w:rPr>
        <w:t>objednávajícího</w:t>
      </w:r>
      <w:proofErr w:type="spellEnd"/>
      <w:r w:rsidR="00BE4C8D">
        <w:rPr>
          <w:rFonts w:ascii="Georgia" w:hAnsi="Georgia"/>
          <w:b/>
          <w:sz w:val="22"/>
          <w:szCs w:val="22"/>
          <w:lang w:val="en-US"/>
        </w:rPr>
        <w:t>:</w:t>
      </w:r>
    </w:p>
    <w:p w14:paraId="2E23BF61" w14:textId="77777777" w:rsidR="00E10AE8" w:rsidRDefault="00E10AE8" w:rsidP="0026565A">
      <w:pPr>
        <w:rPr>
          <w:rFonts w:ascii="Georgia" w:hAnsi="Georgia"/>
          <w:sz w:val="22"/>
          <w:szCs w:val="22"/>
          <w:lang w:val="en-US"/>
        </w:rPr>
      </w:pPr>
    </w:p>
    <w:p w14:paraId="44A4BBA2" w14:textId="3C61040B" w:rsidR="006D7995" w:rsidRDefault="006D7995" w:rsidP="0026565A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XXX</w:t>
      </w:r>
      <w:r w:rsidR="00D71807" w:rsidRPr="001473BD">
        <w:rPr>
          <w:rFonts w:ascii="Georgia" w:hAnsi="Georgia"/>
          <w:sz w:val="22"/>
          <w:szCs w:val="22"/>
          <w:lang w:val="en-US"/>
        </w:rPr>
        <w:t xml:space="preserve"> </w:t>
      </w:r>
      <w:r w:rsidR="00EC007D" w:rsidRPr="001473BD">
        <w:rPr>
          <w:rFonts w:ascii="Georgia" w:hAnsi="Georgia"/>
          <w:sz w:val="22"/>
          <w:szCs w:val="22"/>
          <w:lang w:val="en-US"/>
        </w:rPr>
        <w:tab/>
        <w:t xml:space="preserve">                   </w:t>
      </w:r>
      <w:r w:rsidR="00EC007D" w:rsidRPr="001473BD">
        <w:rPr>
          <w:rFonts w:ascii="Georgia" w:hAnsi="Georgia"/>
          <w:sz w:val="22"/>
          <w:szCs w:val="22"/>
          <w:lang w:val="en-US"/>
        </w:rPr>
        <w:tab/>
      </w:r>
      <w:r w:rsidR="00EC007D" w:rsidRPr="001473BD">
        <w:rPr>
          <w:rFonts w:ascii="Georgia" w:hAnsi="Georgia"/>
          <w:sz w:val="22"/>
          <w:szCs w:val="22"/>
          <w:lang w:val="en-US"/>
        </w:rPr>
        <w:tab/>
      </w:r>
      <w:r w:rsidR="001473BD" w:rsidRPr="001473BD">
        <w:rPr>
          <w:rFonts w:ascii="Georgia" w:hAnsi="Georgia"/>
          <w:sz w:val="22"/>
          <w:szCs w:val="22"/>
          <w:lang w:val="en-US"/>
        </w:rPr>
        <w:tab/>
      </w:r>
      <w:r w:rsidR="00451E0B">
        <w:rPr>
          <w:rFonts w:ascii="Georgia" w:hAnsi="Georgia"/>
          <w:sz w:val="22"/>
          <w:szCs w:val="22"/>
          <w:lang w:val="en-US"/>
        </w:rPr>
        <w:t xml:space="preserve">             </w:t>
      </w:r>
      <w:r>
        <w:rPr>
          <w:rFonts w:ascii="Georgia" w:hAnsi="Georgia"/>
          <w:sz w:val="22"/>
          <w:szCs w:val="22"/>
          <w:lang w:val="en-US"/>
        </w:rPr>
        <w:t xml:space="preserve">                          XXX</w:t>
      </w:r>
      <w:r w:rsidR="00026DE0">
        <w:rPr>
          <w:rFonts w:ascii="Georgia" w:hAnsi="Georgia"/>
          <w:sz w:val="22"/>
          <w:szCs w:val="22"/>
          <w:lang w:val="en-US"/>
        </w:rPr>
        <w:t xml:space="preserve"> </w:t>
      </w:r>
    </w:p>
    <w:p w14:paraId="2C71BA64" w14:textId="69190B62" w:rsidR="00144CEE" w:rsidRPr="00026DE0" w:rsidRDefault="006D7995" w:rsidP="0026565A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XXX</w:t>
      </w:r>
      <w:r w:rsidR="0026565A" w:rsidRPr="001473BD">
        <w:rPr>
          <w:rFonts w:ascii="Georgia" w:hAnsi="Georgia"/>
          <w:sz w:val="22"/>
          <w:szCs w:val="22"/>
          <w:lang w:val="en-US"/>
        </w:rPr>
        <w:t>@czechtourism.cz</w:t>
      </w:r>
      <w:r w:rsidR="0026565A" w:rsidRPr="001473BD">
        <w:rPr>
          <w:rFonts w:ascii="Georgia" w:hAnsi="Georgia"/>
          <w:sz w:val="22"/>
          <w:szCs w:val="22"/>
          <w:lang w:val="en-US"/>
        </w:rPr>
        <w:tab/>
        <w:t xml:space="preserve">                  </w:t>
      </w:r>
      <w:r w:rsidR="0026565A" w:rsidRPr="001473BD">
        <w:rPr>
          <w:rFonts w:ascii="Georgia" w:hAnsi="Georgia"/>
          <w:sz w:val="22"/>
          <w:szCs w:val="22"/>
          <w:lang w:val="en-US"/>
        </w:rPr>
        <w:tab/>
      </w:r>
      <w:r w:rsidR="0026565A" w:rsidRPr="001473BD">
        <w:rPr>
          <w:rFonts w:ascii="Georgia" w:hAnsi="Georgia"/>
          <w:sz w:val="22"/>
          <w:szCs w:val="22"/>
          <w:lang w:val="en-US"/>
        </w:rPr>
        <w:tab/>
      </w:r>
      <w:r w:rsidR="00451E0B">
        <w:rPr>
          <w:rFonts w:ascii="Georgia" w:hAnsi="Georgia"/>
          <w:sz w:val="22"/>
          <w:szCs w:val="22"/>
          <w:lang w:val="en-US"/>
        </w:rPr>
        <w:t xml:space="preserve">             </w:t>
      </w:r>
      <w:r>
        <w:rPr>
          <w:rFonts w:ascii="Georgia" w:hAnsi="Georgia"/>
          <w:sz w:val="22"/>
          <w:szCs w:val="22"/>
          <w:lang w:val="en-US"/>
        </w:rPr>
        <w:t>XXX</w:t>
      </w:r>
      <w:r w:rsidR="0026565A" w:rsidRPr="001473BD">
        <w:rPr>
          <w:rFonts w:ascii="Georgia" w:hAnsi="Georgia"/>
          <w:sz w:val="22"/>
          <w:szCs w:val="22"/>
          <w:lang w:val="en-US"/>
        </w:rPr>
        <w:t>@czechtourism.cz</w:t>
      </w:r>
    </w:p>
    <w:sectPr w:rsidR="00144CEE" w:rsidRPr="00026DE0" w:rsidSect="009F6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CA3B" w14:textId="77777777" w:rsidR="00833B9A" w:rsidRDefault="00833B9A" w:rsidP="003F1B27">
      <w:r>
        <w:separator/>
      </w:r>
    </w:p>
  </w:endnote>
  <w:endnote w:type="continuationSeparator" w:id="0">
    <w:p w14:paraId="01D12791" w14:textId="77777777" w:rsidR="00833B9A" w:rsidRDefault="00833B9A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CF6B" w14:textId="77777777" w:rsidR="00FF3FCA" w:rsidRDefault="00FF3F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193C" w14:textId="77777777" w:rsidR="00FF3FCA" w:rsidRDefault="00FF3F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7BBF" w14:textId="77777777" w:rsidR="00FF3FCA" w:rsidRDefault="00FF3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FFF6" w14:textId="77777777" w:rsidR="00833B9A" w:rsidRDefault="00833B9A" w:rsidP="003F1B27">
      <w:r>
        <w:separator/>
      </w:r>
    </w:p>
  </w:footnote>
  <w:footnote w:type="continuationSeparator" w:id="0">
    <w:p w14:paraId="5AF3F13F" w14:textId="77777777" w:rsidR="00833B9A" w:rsidRDefault="00833B9A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4816" w14:textId="77777777" w:rsidR="00FF3FCA" w:rsidRDefault="00FF3F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E06A" w14:textId="77777777" w:rsidR="003F1B27" w:rsidRPr="00F60A34" w:rsidRDefault="00833B9A" w:rsidP="00A34A23">
    <w:pPr>
      <w:pStyle w:val="Zhlav"/>
      <w:tabs>
        <w:tab w:val="clear" w:pos="4536"/>
        <w:tab w:val="left" w:pos="7371"/>
      </w:tabs>
      <w:ind w:left="-1418"/>
      <w:rPr>
        <w:b/>
        <w:bCs/>
      </w:rPr>
    </w:pPr>
    <w:r>
      <w:rPr>
        <w:noProof/>
      </w:rPr>
      <w:pict w14:anchorId="646352C2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25" type="#_x0000_t202" style="position:absolute;left:0;text-align:left;margin-left:296.95pt;margin-top:48.2pt;width:170.1pt;height:23.8pt;z-index:1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stroked="f">
          <v:textbox style="mso-next-textbox:#Textové pole 2">
            <w:txbxContent>
              <w:p w14:paraId="50961F8A" w14:textId="77777777" w:rsidR="003F1B27" w:rsidRPr="003F1B27" w:rsidRDefault="00023E85" w:rsidP="003F1B2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sz w:val="32"/>
                  </w:rPr>
                  <w:t>Objednávka č.</w:t>
                </w:r>
                <w:r w:rsidR="003F1B27" w:rsidRPr="003F1B27">
                  <w:rPr>
                    <w:rFonts w:ascii="Arial" w:hAnsi="Arial" w:cs="Arial"/>
                    <w:b/>
                    <w:sz w:val="32"/>
                  </w:rPr>
                  <w:t xml:space="preserve"> </w:t>
                </w:r>
              </w:p>
            </w:txbxContent>
          </v:textbox>
        </v:shape>
      </w:pict>
    </w:r>
    <w:r w:rsidR="00030694" w:rsidRPr="00054B52">
      <w:rPr>
        <w:noProof/>
      </w:rPr>
      <w:pict w14:anchorId="516AB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alt="Czech Tourism - pro elektronicke A4 - logo" style="width:222pt;height:93.75pt;visibility:visible">
          <v:imagedata r:id="rId1" o:title=""/>
        </v:shape>
      </w:pict>
    </w:r>
    <w:r w:rsidR="00A34A23" w:rsidRPr="00AF325C">
      <w:rPr>
        <w:rFonts w:ascii="Georgia" w:hAnsi="Georgia"/>
      </w:rPr>
      <w:tab/>
    </w:r>
    <w:r w:rsidR="00FF3FCA">
      <w:rPr>
        <w:rFonts w:ascii="Georgia" w:hAnsi="Georgia"/>
        <w:b/>
        <w:bCs/>
      </w:rPr>
      <w:t>2037</w:t>
    </w:r>
    <w:r w:rsidR="00773886" w:rsidRPr="00A93E9F">
      <w:rPr>
        <w:rFonts w:ascii="Georgia" w:hAnsi="Georgia"/>
        <w:b/>
        <w:bCs/>
      </w:rPr>
      <w:t>/</w:t>
    </w:r>
    <w:r w:rsidR="00773886" w:rsidRPr="00F60A34">
      <w:rPr>
        <w:rFonts w:ascii="Georgia" w:hAnsi="Georgia"/>
        <w:b/>
        <w:bCs/>
      </w:rPr>
      <w:t>202</w:t>
    </w:r>
    <w:r w:rsidR="005A2C2E">
      <w:rPr>
        <w:rFonts w:ascii="Georgia" w:hAnsi="Georgia"/>
        <w:b/>
        <w:bCs/>
      </w:rPr>
      <w:t>1</w:t>
    </w:r>
  </w:p>
  <w:p w14:paraId="0AFD12FC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49A1" w14:textId="77777777" w:rsidR="00FF3FCA" w:rsidRDefault="00FF3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97527"/>
    <w:multiLevelType w:val="hybridMultilevel"/>
    <w:tmpl w:val="2F8EB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7B5F"/>
    <w:rsid w:val="000174F4"/>
    <w:rsid w:val="00023E85"/>
    <w:rsid w:val="00026DE0"/>
    <w:rsid w:val="00030694"/>
    <w:rsid w:val="000341E8"/>
    <w:rsid w:val="00041CEE"/>
    <w:rsid w:val="00043DC1"/>
    <w:rsid w:val="0005411F"/>
    <w:rsid w:val="00054B52"/>
    <w:rsid w:val="0005643C"/>
    <w:rsid w:val="00093ED2"/>
    <w:rsid w:val="00094E52"/>
    <w:rsid w:val="000A6371"/>
    <w:rsid w:val="000A7E2A"/>
    <w:rsid w:val="000B4FFD"/>
    <w:rsid w:val="000B629B"/>
    <w:rsid w:val="000C308A"/>
    <w:rsid w:val="000D4C9D"/>
    <w:rsid w:val="000E0696"/>
    <w:rsid w:val="000E1092"/>
    <w:rsid w:val="000E50E7"/>
    <w:rsid w:val="000F3B86"/>
    <w:rsid w:val="000F5875"/>
    <w:rsid w:val="0010339B"/>
    <w:rsid w:val="00105ABC"/>
    <w:rsid w:val="00133BCB"/>
    <w:rsid w:val="00137C1F"/>
    <w:rsid w:val="00144CEE"/>
    <w:rsid w:val="00145DD7"/>
    <w:rsid w:val="0014620F"/>
    <w:rsid w:val="001473BD"/>
    <w:rsid w:val="00152574"/>
    <w:rsid w:val="00161EDE"/>
    <w:rsid w:val="00167D0D"/>
    <w:rsid w:val="00176D61"/>
    <w:rsid w:val="00195329"/>
    <w:rsid w:val="00195FFB"/>
    <w:rsid w:val="0019734E"/>
    <w:rsid w:val="001A748F"/>
    <w:rsid w:val="001B14F3"/>
    <w:rsid w:val="001B70DD"/>
    <w:rsid w:val="001C74A1"/>
    <w:rsid w:val="001C780F"/>
    <w:rsid w:val="001D0D70"/>
    <w:rsid w:val="001D125E"/>
    <w:rsid w:val="001D2333"/>
    <w:rsid w:val="001D4679"/>
    <w:rsid w:val="001D50AF"/>
    <w:rsid w:val="001F637C"/>
    <w:rsid w:val="001F6B56"/>
    <w:rsid w:val="00202C57"/>
    <w:rsid w:val="00204048"/>
    <w:rsid w:val="002045B6"/>
    <w:rsid w:val="002108E8"/>
    <w:rsid w:val="00214667"/>
    <w:rsid w:val="002213C1"/>
    <w:rsid w:val="00227B0C"/>
    <w:rsid w:val="00257662"/>
    <w:rsid w:val="00263399"/>
    <w:rsid w:val="0026565A"/>
    <w:rsid w:val="00270341"/>
    <w:rsid w:val="002742D2"/>
    <w:rsid w:val="00293CEC"/>
    <w:rsid w:val="00294ED6"/>
    <w:rsid w:val="002A0872"/>
    <w:rsid w:val="002A1585"/>
    <w:rsid w:val="002A2C21"/>
    <w:rsid w:val="002C754A"/>
    <w:rsid w:val="002C7F02"/>
    <w:rsid w:val="002E1A48"/>
    <w:rsid w:val="002E5EB6"/>
    <w:rsid w:val="002E6695"/>
    <w:rsid w:val="00307B09"/>
    <w:rsid w:val="00324CC3"/>
    <w:rsid w:val="0034669B"/>
    <w:rsid w:val="00353EE8"/>
    <w:rsid w:val="00357D70"/>
    <w:rsid w:val="00377BD9"/>
    <w:rsid w:val="003C2325"/>
    <w:rsid w:val="003C4202"/>
    <w:rsid w:val="003C5BC2"/>
    <w:rsid w:val="003E597B"/>
    <w:rsid w:val="003E6535"/>
    <w:rsid w:val="003E65B6"/>
    <w:rsid w:val="003F1B27"/>
    <w:rsid w:val="003F62FA"/>
    <w:rsid w:val="00405CA1"/>
    <w:rsid w:val="004233CC"/>
    <w:rsid w:val="00424594"/>
    <w:rsid w:val="004325B4"/>
    <w:rsid w:val="00436034"/>
    <w:rsid w:val="004408D3"/>
    <w:rsid w:val="00441160"/>
    <w:rsid w:val="00441815"/>
    <w:rsid w:val="00442C75"/>
    <w:rsid w:val="0044420A"/>
    <w:rsid w:val="0044668C"/>
    <w:rsid w:val="004471B9"/>
    <w:rsid w:val="0044730B"/>
    <w:rsid w:val="00447587"/>
    <w:rsid w:val="00451E0B"/>
    <w:rsid w:val="00452F6A"/>
    <w:rsid w:val="00461C79"/>
    <w:rsid w:val="00463F14"/>
    <w:rsid w:val="0047196D"/>
    <w:rsid w:val="004767ED"/>
    <w:rsid w:val="00482CA3"/>
    <w:rsid w:val="00485CBC"/>
    <w:rsid w:val="00487DFF"/>
    <w:rsid w:val="004A2B40"/>
    <w:rsid w:val="004A703B"/>
    <w:rsid w:val="004A757C"/>
    <w:rsid w:val="004B022A"/>
    <w:rsid w:val="004B2D5D"/>
    <w:rsid w:val="004C4BD1"/>
    <w:rsid w:val="004C761C"/>
    <w:rsid w:val="004E455E"/>
    <w:rsid w:val="005042A7"/>
    <w:rsid w:val="00511802"/>
    <w:rsid w:val="00514260"/>
    <w:rsid w:val="0052451F"/>
    <w:rsid w:val="00535377"/>
    <w:rsid w:val="00552FAC"/>
    <w:rsid w:val="00562CFB"/>
    <w:rsid w:val="00570F0A"/>
    <w:rsid w:val="005760D5"/>
    <w:rsid w:val="005812E2"/>
    <w:rsid w:val="005815DD"/>
    <w:rsid w:val="0058451D"/>
    <w:rsid w:val="00585593"/>
    <w:rsid w:val="00587E62"/>
    <w:rsid w:val="00592A86"/>
    <w:rsid w:val="00596AE6"/>
    <w:rsid w:val="005A2C2E"/>
    <w:rsid w:val="005B41A1"/>
    <w:rsid w:val="005B6246"/>
    <w:rsid w:val="005B7D9A"/>
    <w:rsid w:val="005C76F5"/>
    <w:rsid w:val="005C7B8F"/>
    <w:rsid w:val="00604D68"/>
    <w:rsid w:val="00604D95"/>
    <w:rsid w:val="00605E11"/>
    <w:rsid w:val="00607142"/>
    <w:rsid w:val="006224F4"/>
    <w:rsid w:val="0063596C"/>
    <w:rsid w:val="0064364B"/>
    <w:rsid w:val="00650AA1"/>
    <w:rsid w:val="00657230"/>
    <w:rsid w:val="00661A48"/>
    <w:rsid w:val="00661F67"/>
    <w:rsid w:val="00663F88"/>
    <w:rsid w:val="00691646"/>
    <w:rsid w:val="0069400D"/>
    <w:rsid w:val="006A00BE"/>
    <w:rsid w:val="006A136A"/>
    <w:rsid w:val="006B00CC"/>
    <w:rsid w:val="006C7416"/>
    <w:rsid w:val="006D2436"/>
    <w:rsid w:val="006D2985"/>
    <w:rsid w:val="006D7995"/>
    <w:rsid w:val="006F00D0"/>
    <w:rsid w:val="00706B19"/>
    <w:rsid w:val="00720CFB"/>
    <w:rsid w:val="007236C4"/>
    <w:rsid w:val="00730F73"/>
    <w:rsid w:val="00732AC6"/>
    <w:rsid w:val="00733B2E"/>
    <w:rsid w:val="007408AA"/>
    <w:rsid w:val="00740B00"/>
    <w:rsid w:val="00753D5D"/>
    <w:rsid w:val="007650AB"/>
    <w:rsid w:val="007667C0"/>
    <w:rsid w:val="00773886"/>
    <w:rsid w:val="00774DFE"/>
    <w:rsid w:val="007763E7"/>
    <w:rsid w:val="007808E2"/>
    <w:rsid w:val="00785495"/>
    <w:rsid w:val="0078794D"/>
    <w:rsid w:val="00787F76"/>
    <w:rsid w:val="007C3152"/>
    <w:rsid w:val="007C6CE4"/>
    <w:rsid w:val="007E3522"/>
    <w:rsid w:val="007F3AF4"/>
    <w:rsid w:val="00803356"/>
    <w:rsid w:val="00814952"/>
    <w:rsid w:val="00815496"/>
    <w:rsid w:val="0081578C"/>
    <w:rsid w:val="00831D0F"/>
    <w:rsid w:val="00831FBF"/>
    <w:rsid w:val="008329D7"/>
    <w:rsid w:val="00833B9A"/>
    <w:rsid w:val="00834771"/>
    <w:rsid w:val="008443C0"/>
    <w:rsid w:val="00844A98"/>
    <w:rsid w:val="008500CC"/>
    <w:rsid w:val="00853EFA"/>
    <w:rsid w:val="00857BA3"/>
    <w:rsid w:val="008723EC"/>
    <w:rsid w:val="0089007D"/>
    <w:rsid w:val="008A45EB"/>
    <w:rsid w:val="008B0561"/>
    <w:rsid w:val="008B51A6"/>
    <w:rsid w:val="008D2137"/>
    <w:rsid w:val="008E1FFD"/>
    <w:rsid w:val="008E3774"/>
    <w:rsid w:val="008E3DD1"/>
    <w:rsid w:val="008F46D7"/>
    <w:rsid w:val="008F48A9"/>
    <w:rsid w:val="009144A6"/>
    <w:rsid w:val="009169D0"/>
    <w:rsid w:val="00917356"/>
    <w:rsid w:val="00922526"/>
    <w:rsid w:val="009265A5"/>
    <w:rsid w:val="009321EC"/>
    <w:rsid w:val="00933237"/>
    <w:rsid w:val="009416C3"/>
    <w:rsid w:val="00945B1F"/>
    <w:rsid w:val="0097141B"/>
    <w:rsid w:val="00972FEE"/>
    <w:rsid w:val="00976F7C"/>
    <w:rsid w:val="0097786F"/>
    <w:rsid w:val="00980769"/>
    <w:rsid w:val="009B6C44"/>
    <w:rsid w:val="009D2D86"/>
    <w:rsid w:val="009D36A7"/>
    <w:rsid w:val="009E41B3"/>
    <w:rsid w:val="009F20A5"/>
    <w:rsid w:val="009F28F5"/>
    <w:rsid w:val="009F6793"/>
    <w:rsid w:val="00A02989"/>
    <w:rsid w:val="00A02F88"/>
    <w:rsid w:val="00A163A3"/>
    <w:rsid w:val="00A20741"/>
    <w:rsid w:val="00A223D0"/>
    <w:rsid w:val="00A30A16"/>
    <w:rsid w:val="00A321F7"/>
    <w:rsid w:val="00A34A23"/>
    <w:rsid w:val="00A42D6E"/>
    <w:rsid w:val="00A572BB"/>
    <w:rsid w:val="00A77DA1"/>
    <w:rsid w:val="00A90AA0"/>
    <w:rsid w:val="00A91381"/>
    <w:rsid w:val="00A93674"/>
    <w:rsid w:val="00A93D0A"/>
    <w:rsid w:val="00A93E9F"/>
    <w:rsid w:val="00AA24D7"/>
    <w:rsid w:val="00AA7892"/>
    <w:rsid w:val="00AB13E6"/>
    <w:rsid w:val="00AB346F"/>
    <w:rsid w:val="00AD3B76"/>
    <w:rsid w:val="00AD600F"/>
    <w:rsid w:val="00AD6ED4"/>
    <w:rsid w:val="00AE052E"/>
    <w:rsid w:val="00AE2460"/>
    <w:rsid w:val="00AE4A80"/>
    <w:rsid w:val="00AF325C"/>
    <w:rsid w:val="00AF3ACD"/>
    <w:rsid w:val="00B03A14"/>
    <w:rsid w:val="00B03B06"/>
    <w:rsid w:val="00B11A1B"/>
    <w:rsid w:val="00B34203"/>
    <w:rsid w:val="00B55BFB"/>
    <w:rsid w:val="00B8448F"/>
    <w:rsid w:val="00B8703E"/>
    <w:rsid w:val="00B94F37"/>
    <w:rsid w:val="00BA2B5D"/>
    <w:rsid w:val="00BB0F81"/>
    <w:rsid w:val="00BB1BDC"/>
    <w:rsid w:val="00BC36A2"/>
    <w:rsid w:val="00BC3BCC"/>
    <w:rsid w:val="00BC610B"/>
    <w:rsid w:val="00BC6494"/>
    <w:rsid w:val="00BD314C"/>
    <w:rsid w:val="00BE4C8D"/>
    <w:rsid w:val="00BF0C10"/>
    <w:rsid w:val="00C02654"/>
    <w:rsid w:val="00C13935"/>
    <w:rsid w:val="00C20933"/>
    <w:rsid w:val="00C357D8"/>
    <w:rsid w:val="00C379E8"/>
    <w:rsid w:val="00C609AD"/>
    <w:rsid w:val="00C62C62"/>
    <w:rsid w:val="00C77B75"/>
    <w:rsid w:val="00C92B27"/>
    <w:rsid w:val="00C93832"/>
    <w:rsid w:val="00CA2398"/>
    <w:rsid w:val="00CA4206"/>
    <w:rsid w:val="00CB4C2A"/>
    <w:rsid w:val="00CB64D3"/>
    <w:rsid w:val="00CE3978"/>
    <w:rsid w:val="00CE454E"/>
    <w:rsid w:val="00CF0289"/>
    <w:rsid w:val="00CF578F"/>
    <w:rsid w:val="00CF6C61"/>
    <w:rsid w:val="00D033B0"/>
    <w:rsid w:val="00D16978"/>
    <w:rsid w:val="00D17532"/>
    <w:rsid w:val="00D231A9"/>
    <w:rsid w:val="00D43D49"/>
    <w:rsid w:val="00D545E1"/>
    <w:rsid w:val="00D6222B"/>
    <w:rsid w:val="00D653CB"/>
    <w:rsid w:val="00D71807"/>
    <w:rsid w:val="00D77F19"/>
    <w:rsid w:val="00D8029D"/>
    <w:rsid w:val="00DB0543"/>
    <w:rsid w:val="00DB2FD9"/>
    <w:rsid w:val="00DE152F"/>
    <w:rsid w:val="00DE1836"/>
    <w:rsid w:val="00DF57D6"/>
    <w:rsid w:val="00E05DA9"/>
    <w:rsid w:val="00E10AE8"/>
    <w:rsid w:val="00E12D70"/>
    <w:rsid w:val="00E13F84"/>
    <w:rsid w:val="00E22D96"/>
    <w:rsid w:val="00E36F18"/>
    <w:rsid w:val="00E40681"/>
    <w:rsid w:val="00E40B4C"/>
    <w:rsid w:val="00E563AE"/>
    <w:rsid w:val="00E71621"/>
    <w:rsid w:val="00E75FF1"/>
    <w:rsid w:val="00E82E72"/>
    <w:rsid w:val="00E86462"/>
    <w:rsid w:val="00E86AE6"/>
    <w:rsid w:val="00E9401A"/>
    <w:rsid w:val="00EB6B4D"/>
    <w:rsid w:val="00EC007D"/>
    <w:rsid w:val="00EC6622"/>
    <w:rsid w:val="00ED2F02"/>
    <w:rsid w:val="00ED34A2"/>
    <w:rsid w:val="00EE62C4"/>
    <w:rsid w:val="00EE67A6"/>
    <w:rsid w:val="00EE6A75"/>
    <w:rsid w:val="00F103B9"/>
    <w:rsid w:val="00F13330"/>
    <w:rsid w:val="00F13431"/>
    <w:rsid w:val="00F207F7"/>
    <w:rsid w:val="00F24F83"/>
    <w:rsid w:val="00F25810"/>
    <w:rsid w:val="00F349D7"/>
    <w:rsid w:val="00F35090"/>
    <w:rsid w:val="00F37AB5"/>
    <w:rsid w:val="00F37E0C"/>
    <w:rsid w:val="00F60A34"/>
    <w:rsid w:val="00F7077C"/>
    <w:rsid w:val="00F71D4D"/>
    <w:rsid w:val="00F777FF"/>
    <w:rsid w:val="00F836F3"/>
    <w:rsid w:val="00F853D3"/>
    <w:rsid w:val="00F9173C"/>
    <w:rsid w:val="00F97586"/>
    <w:rsid w:val="00FA0CD4"/>
    <w:rsid w:val="00FA445D"/>
    <w:rsid w:val="00FA579E"/>
    <w:rsid w:val="00FB7BF7"/>
    <w:rsid w:val="00FC529F"/>
    <w:rsid w:val="00FC572F"/>
    <w:rsid w:val="00FD133C"/>
    <w:rsid w:val="00FE1180"/>
    <w:rsid w:val="00FE386C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1DC2BDD"/>
  <w14:defaultImageDpi w14:val="0"/>
  <w15:docId w15:val="{D6669E27-3684-4DCE-B43B-3B9BE102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4668C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4668C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rsid w:val="0044668C"/>
    <w:rPr>
      <w:rFonts w:cs="Times New Roman"/>
      <w:b/>
    </w:rPr>
  </w:style>
  <w:style w:type="character" w:customStyle="1" w:styleId="pricepricewithouttax">
    <w:name w:val="pricepricewithouttax"/>
    <w:rsid w:val="0044668C"/>
  </w:style>
  <w:style w:type="paragraph" w:customStyle="1" w:styleId="mcntmsonormal1">
    <w:name w:val="mcntmsonormal1"/>
    <w:basedOn w:val="Normln"/>
    <w:uiPriority w:val="99"/>
    <w:rsid w:val="00F9173C"/>
    <w:pPr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mibkeyword">
    <w:name w:val="mibkeyword"/>
    <w:rsid w:val="00D7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56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6759-95B9-4F1D-B64E-5DE91E69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182</Words>
  <Characters>1080</Characters>
  <Application>Microsoft Office Word</Application>
  <DocSecurity>0</DocSecurity>
  <Lines>9</Lines>
  <Paragraphs>2</Paragraphs>
  <ScaleCrop>false</ScaleCrop>
  <Company>CCA Systems a.s.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2019-12-06T08:42:00Z</cp:lastPrinted>
  <dcterms:created xsi:type="dcterms:W3CDTF">2021-10-13T12:06:00Z</dcterms:created>
  <dcterms:modified xsi:type="dcterms:W3CDTF">2021-10-13T12:06:00Z</dcterms:modified>
</cp:coreProperties>
</file>