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460013" w:rsidRDefault="00F00E9A" w:rsidP="006656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5E5D17" w:rsidRPr="00460013">
              <w:rPr>
                <w:rFonts w:ascii="Arial" w:hAnsi="Arial"/>
                <w:sz w:val="18"/>
                <w:szCs w:val="18"/>
              </w:rPr>
              <w:t>9-</w:t>
            </w:r>
            <w:r w:rsidR="00665686">
              <w:rPr>
                <w:rFonts w:ascii="Arial" w:hAnsi="Arial"/>
                <w:sz w:val="18"/>
                <w:szCs w:val="18"/>
              </w:rPr>
              <w:t>092</w:t>
            </w:r>
            <w:r w:rsidR="005E5D17" w:rsidRPr="00460013">
              <w:rPr>
                <w:rFonts w:ascii="Arial" w:hAnsi="Arial"/>
                <w:sz w:val="18"/>
                <w:szCs w:val="18"/>
              </w:rPr>
              <w:t>/E30/00/17/</w:t>
            </w:r>
            <w:r w:rsidRPr="00460013">
              <w:rPr>
                <w:rFonts w:ascii="Arial" w:hAnsi="Arial"/>
                <w:sz w:val="18"/>
                <w:szCs w:val="18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  <w:r w:rsidR="00862DB4">
              <w:rPr>
                <w:rFonts w:cs="Arial"/>
                <w:sz w:val="20"/>
              </w:rPr>
              <w:t xml:space="preserve">                                                                                    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D17" w:rsidRPr="005E5D17" w:rsidRDefault="005E5D17" w:rsidP="005E5D17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 w:rsidRPr="005E5D17">
              <w:rPr>
                <w:rFonts w:cs="Arial"/>
                <w:b w:val="0"/>
                <w:sz w:val="20"/>
              </w:rPr>
              <w:t>Sweco</w:t>
            </w:r>
            <w:proofErr w:type="spellEnd"/>
            <w:r w:rsidRPr="005E5D17">
              <w:rPr>
                <w:rFonts w:cs="Arial"/>
                <w:b w:val="0"/>
                <w:sz w:val="20"/>
              </w:rPr>
              <w:t xml:space="preserve">  </w:t>
            </w:r>
            <w:proofErr w:type="spellStart"/>
            <w:r w:rsidRPr="005E5D17">
              <w:rPr>
                <w:rFonts w:cs="Arial"/>
                <w:b w:val="0"/>
                <w:sz w:val="20"/>
              </w:rPr>
              <w:t>Hydroprojekt</w:t>
            </w:r>
            <w:proofErr w:type="spellEnd"/>
            <w:r w:rsidRPr="005E5D17">
              <w:rPr>
                <w:rFonts w:cs="Arial"/>
                <w:b w:val="0"/>
                <w:sz w:val="20"/>
              </w:rPr>
              <w:t xml:space="preserve"> a. s.                    </w:t>
            </w:r>
          </w:p>
          <w:p w:rsidR="005E5D17" w:rsidRPr="005E5D17" w:rsidRDefault="005E5D17" w:rsidP="005E5D17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E5D17">
              <w:rPr>
                <w:rFonts w:cs="Arial"/>
                <w:b w:val="0"/>
                <w:sz w:val="20"/>
              </w:rPr>
              <w:t>Táborská 940/31</w:t>
            </w:r>
          </w:p>
          <w:p w:rsidR="00820158" w:rsidRPr="00FC3273" w:rsidRDefault="005E5D17" w:rsidP="005E5D17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E5D17">
              <w:rPr>
                <w:rFonts w:cs="Arial"/>
                <w:b w:val="0"/>
                <w:sz w:val="20"/>
              </w:rPr>
              <w:t xml:space="preserve">140 00 Praha 4 - Nusle  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  <w:p w:rsidR="00B810FD" w:rsidRPr="00FC3273" w:rsidRDefault="00B810FD" w:rsidP="003E44CE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5E5D1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5E5D17" w:rsidRPr="005E5D17">
              <w:rPr>
                <w:rFonts w:ascii="Arial" w:hAnsi="Arial" w:cs="Arial"/>
                <w:sz w:val="20"/>
              </w:rPr>
              <w:t>I.Q.</w:t>
            </w:r>
            <w:proofErr w:type="gramEnd"/>
            <w:r w:rsidR="005E5D17" w:rsidRPr="005E5D17">
              <w:rPr>
                <w:rFonts w:ascii="Arial" w:hAnsi="Arial" w:cs="Arial"/>
                <w:sz w:val="20"/>
              </w:rPr>
              <w:t xml:space="preserve"> 2017 – III. Q.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5E5D1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5E5D17" w:rsidRPr="005E5D17">
              <w:rPr>
                <w:rFonts w:ascii="Arial" w:hAnsi="Arial" w:cs="Arial"/>
                <w:sz w:val="20"/>
              </w:rPr>
              <w:t>2. 3. 2017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862DB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862DB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ano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7E0E28" w:rsidRDefault="007E0E28" w:rsidP="002678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C614B" w:rsidRDefault="003C614B" w:rsidP="002678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891">
              <w:rPr>
                <w:rFonts w:ascii="Arial" w:eastAsia="Times New Roman" w:hAnsi="Arial" w:cs="Arial"/>
                <w:color w:val="000000"/>
                <w:szCs w:val="24"/>
              </w:rPr>
              <w:t xml:space="preserve">Objednáváme u Vás </w:t>
            </w:r>
            <w:r w:rsidR="005E5D17" w:rsidRPr="005E5D17">
              <w:rPr>
                <w:rFonts w:ascii="Arial" w:eastAsia="Times New Roman" w:hAnsi="Arial" w:cs="Arial"/>
                <w:color w:val="000000"/>
                <w:szCs w:val="24"/>
              </w:rPr>
              <w:t>autorský dozor na akci:</w:t>
            </w:r>
          </w:p>
          <w:p w:rsidR="007E0E28" w:rsidRPr="00267891" w:rsidRDefault="007E0E28" w:rsidP="002678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5D17" w:rsidRPr="005E5D17" w:rsidRDefault="005E5D17" w:rsidP="005E5D1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5E5D17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„</w:t>
            </w:r>
            <w:r w:rsidR="00665686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S</w:t>
            </w:r>
            <w:r w:rsidRPr="005E5D17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anace komory č. 3, </w:t>
            </w:r>
            <w:r w:rsidR="00665686" w:rsidRPr="00665686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VDJ Ládví III</w:t>
            </w:r>
            <w:r w:rsidR="00665686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, </w:t>
            </w:r>
            <w:r w:rsidRPr="005E5D17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Praha 8 </w:t>
            </w:r>
          </w:p>
          <w:p w:rsidR="005E5D17" w:rsidRPr="005E5D17" w:rsidRDefault="005E5D17" w:rsidP="005E5D1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5E5D1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Číslo akce: 1 / 4 / E30 / 00  </w:t>
            </w:r>
          </w:p>
          <w:p w:rsidR="003C614B" w:rsidRPr="005E5D17" w:rsidRDefault="005E5D17" w:rsidP="002678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5E5D1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Termín plnění I. Q. 2017 – III. Q. 2017</w:t>
            </w:r>
          </w:p>
          <w:p w:rsidR="003C614B" w:rsidRPr="003C614B" w:rsidRDefault="003C614B" w:rsidP="003C614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E0E28" w:rsidRDefault="003C614B" w:rsidP="007E0E2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E0E28">
              <w:rPr>
                <w:rFonts w:ascii="Arial" w:eastAsia="Times New Roman" w:hAnsi="Arial" w:cs="Arial"/>
                <w:color w:val="000000"/>
                <w:szCs w:val="24"/>
              </w:rPr>
              <w:t xml:space="preserve"> celková cena </w:t>
            </w:r>
            <w:r w:rsidR="007E0E28">
              <w:rPr>
                <w:rFonts w:ascii="Arial" w:eastAsia="Times New Roman" w:hAnsi="Arial" w:cs="Arial"/>
                <w:color w:val="000000"/>
                <w:szCs w:val="24"/>
              </w:rPr>
              <w:t xml:space="preserve">dle vaší cenové </w:t>
            </w:r>
            <w:r w:rsidRPr="007E0E28">
              <w:rPr>
                <w:rFonts w:ascii="Arial" w:eastAsia="Times New Roman" w:hAnsi="Arial" w:cs="Arial"/>
                <w:color w:val="000000"/>
                <w:szCs w:val="24"/>
              </w:rPr>
              <w:t>nabídk</w:t>
            </w:r>
            <w:r w:rsidR="007E0E28">
              <w:rPr>
                <w:rFonts w:ascii="Arial" w:eastAsia="Times New Roman" w:hAnsi="Arial" w:cs="Arial"/>
                <w:color w:val="000000"/>
                <w:szCs w:val="24"/>
              </w:rPr>
              <w:t xml:space="preserve">y </w:t>
            </w:r>
            <w:r w:rsidR="007E0E28" w:rsidRPr="007E0E28">
              <w:rPr>
                <w:rFonts w:ascii="Arial" w:eastAsia="Times New Roman" w:hAnsi="Arial" w:cs="Arial"/>
                <w:color w:val="000000"/>
                <w:szCs w:val="24"/>
              </w:rPr>
              <w:t xml:space="preserve">z </w:t>
            </w:r>
            <w:r w:rsidR="005E5D17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  <w:r w:rsidR="007E0E28" w:rsidRPr="007E0E28">
              <w:rPr>
                <w:rFonts w:ascii="Arial" w:eastAsia="Times New Roman" w:hAnsi="Arial" w:cs="Arial"/>
                <w:color w:val="000000"/>
                <w:szCs w:val="24"/>
              </w:rPr>
              <w:t>. 2. 2017</w:t>
            </w:r>
            <w:r w:rsidR="00255C07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Pr="007E0E28">
              <w:rPr>
                <w:rFonts w:ascii="Arial" w:eastAsia="Times New Roman" w:hAnsi="Arial" w:cs="Arial"/>
                <w:color w:val="000000"/>
                <w:szCs w:val="24"/>
              </w:rPr>
              <w:t xml:space="preserve">nepřesáhne </w:t>
            </w:r>
            <w:r w:rsidR="00267891" w:rsidRPr="007E0E28">
              <w:rPr>
                <w:rFonts w:ascii="Arial" w:eastAsia="Times New Roman" w:hAnsi="Arial" w:cs="Arial"/>
                <w:b/>
                <w:color w:val="000000"/>
                <w:szCs w:val="24"/>
              </w:rPr>
              <w:t>1</w:t>
            </w:r>
            <w:r w:rsidR="005E5D17">
              <w:rPr>
                <w:rFonts w:ascii="Arial" w:eastAsia="Times New Roman" w:hAnsi="Arial" w:cs="Arial"/>
                <w:b/>
                <w:color w:val="000000"/>
                <w:szCs w:val="24"/>
              </w:rPr>
              <w:t>09</w:t>
            </w:r>
            <w:r w:rsidR="00267891" w:rsidRPr="007E0E28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</w:t>
            </w:r>
            <w:r w:rsidR="005E5D17">
              <w:rPr>
                <w:rFonts w:ascii="Arial" w:eastAsia="Times New Roman" w:hAnsi="Arial" w:cs="Arial"/>
                <w:b/>
                <w:color w:val="000000"/>
                <w:szCs w:val="24"/>
              </w:rPr>
              <w:t>8</w:t>
            </w:r>
            <w:r w:rsidR="00267891" w:rsidRPr="007E0E28">
              <w:rPr>
                <w:rFonts w:ascii="Arial" w:eastAsia="Times New Roman" w:hAnsi="Arial" w:cs="Arial"/>
                <w:b/>
                <w:color w:val="000000"/>
                <w:szCs w:val="24"/>
              </w:rPr>
              <w:t>00</w:t>
            </w:r>
            <w:r w:rsidRPr="007E0E28">
              <w:rPr>
                <w:rFonts w:ascii="Arial" w:eastAsia="Times New Roman" w:hAnsi="Arial" w:cs="Arial"/>
                <w:b/>
                <w:color w:val="000000"/>
                <w:szCs w:val="24"/>
              </w:rPr>
              <w:t>,- Kč</w:t>
            </w:r>
            <w:r w:rsidRPr="007E0E28">
              <w:rPr>
                <w:rFonts w:ascii="Arial" w:eastAsia="Times New Roman" w:hAnsi="Arial" w:cs="Arial"/>
                <w:color w:val="000000"/>
                <w:szCs w:val="24"/>
              </w:rPr>
              <w:t xml:space="preserve"> bez DPH.</w:t>
            </w:r>
          </w:p>
          <w:p w:rsidR="00482CBF" w:rsidRPr="007E0E28" w:rsidRDefault="003C614B" w:rsidP="007E0E2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E0E28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94B36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094B36" w:rsidRDefault="00094B36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3C614B" w:rsidRPr="003C614B" w:rsidRDefault="003C614B" w:rsidP="003C614B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3C614B" w:rsidRPr="003C614B" w:rsidRDefault="003C614B" w:rsidP="003C614B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3C614B">
              <w:rPr>
                <w:rFonts w:ascii="Arial" w:hAnsi="Arial" w:cs="Arial"/>
                <w:sz w:val="20"/>
              </w:rPr>
              <w:t xml:space="preserve">tel: 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3E44CE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994AD3" w:rsidRPr="00C23CBD" w:rsidRDefault="00994AD3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3C614B" w:rsidRPr="00C23CBD" w:rsidRDefault="00994AD3" w:rsidP="003C614B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br/>
            </w:r>
          </w:p>
          <w:p w:rsidR="00606812" w:rsidRPr="00C23CBD" w:rsidRDefault="00606812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94B36"/>
    <w:rsid w:val="000A2F9F"/>
    <w:rsid w:val="000E2454"/>
    <w:rsid w:val="00132816"/>
    <w:rsid w:val="001347A4"/>
    <w:rsid w:val="00187797"/>
    <w:rsid w:val="001C7A6D"/>
    <w:rsid w:val="00202FF2"/>
    <w:rsid w:val="0020426D"/>
    <w:rsid w:val="00210E41"/>
    <w:rsid w:val="00255C07"/>
    <w:rsid w:val="00267891"/>
    <w:rsid w:val="00272965"/>
    <w:rsid w:val="00324413"/>
    <w:rsid w:val="003B0942"/>
    <w:rsid w:val="003B764B"/>
    <w:rsid w:val="003C548A"/>
    <w:rsid w:val="003C614B"/>
    <w:rsid w:val="003E44CE"/>
    <w:rsid w:val="003E66C2"/>
    <w:rsid w:val="00417752"/>
    <w:rsid w:val="00421837"/>
    <w:rsid w:val="004419B2"/>
    <w:rsid w:val="00452F89"/>
    <w:rsid w:val="00460013"/>
    <w:rsid w:val="0046020B"/>
    <w:rsid w:val="00482CBF"/>
    <w:rsid w:val="00597728"/>
    <w:rsid w:val="005A3723"/>
    <w:rsid w:val="005E5D17"/>
    <w:rsid w:val="005E5D9B"/>
    <w:rsid w:val="005F051A"/>
    <w:rsid w:val="005F5A6A"/>
    <w:rsid w:val="00606812"/>
    <w:rsid w:val="00665686"/>
    <w:rsid w:val="006C3012"/>
    <w:rsid w:val="00705C14"/>
    <w:rsid w:val="00733B63"/>
    <w:rsid w:val="00741B0A"/>
    <w:rsid w:val="007C1FBF"/>
    <w:rsid w:val="007D4612"/>
    <w:rsid w:val="007E0E28"/>
    <w:rsid w:val="0081082C"/>
    <w:rsid w:val="00817D3C"/>
    <w:rsid w:val="00820158"/>
    <w:rsid w:val="008429B5"/>
    <w:rsid w:val="00862DB4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4EBC-0E42-44C3-9869-6D56CEA3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72</TotalTime>
  <Pages>2</Pages>
  <Words>210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23</cp:revision>
  <cp:lastPrinted>2017-03-03T07:37:00Z</cp:lastPrinted>
  <dcterms:created xsi:type="dcterms:W3CDTF">2016-07-08T07:32:00Z</dcterms:created>
  <dcterms:modified xsi:type="dcterms:W3CDTF">2017-03-29T08:14:00Z</dcterms:modified>
</cp:coreProperties>
</file>