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290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290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290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290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290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2901">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B290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B2901">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2901"/>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C906-5613-47AF-8A65-09123B73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2021-10-12T08:25:00Z</dcterms:created>
  <dcterms:modified xsi:type="dcterms:W3CDTF">2021-10-12T08:25:00Z</dcterms:modified>
</cp:coreProperties>
</file>