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4F4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4F4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4F4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4F4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4F4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4F4E">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94F4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94F4E">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4F4E"/>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18B1-DD64-407D-A02D-6C27DCB2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2021-10-11T14:06:00Z</dcterms:created>
  <dcterms:modified xsi:type="dcterms:W3CDTF">2021-10-11T14:06:00Z</dcterms:modified>
</cp:coreProperties>
</file>