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F9" w:rsidRDefault="00EE6CF9">
      <w:pPr>
        <w:tabs>
          <w:tab w:val="left" w:pos="5529"/>
        </w:tabs>
        <w:rPr>
          <w:sz w:val="34"/>
          <w:szCs w:val="34"/>
        </w:rPr>
      </w:pPr>
    </w:p>
    <w:p w:rsidR="00EE6CF9" w:rsidRDefault="00191308" w:rsidP="00595A84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8D1" w:rsidRDefault="004938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E1" w:rsidRDefault="00DA7511" w:rsidP="005118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Sněžník</w:t>
                              </w:r>
                              <w:r w:rsidR="008E69CF">
                                <w:rPr>
                                  <w:sz w:val="24"/>
                                </w:rPr>
                                <w:t xml:space="preserve"> a.s.</w:t>
                              </w:r>
                            </w:p>
                            <w:p w:rsidR="004938D1" w:rsidRDefault="008E69CF" w:rsidP="005118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čp. 58</w:t>
                              </w:r>
                            </w:p>
                            <w:p w:rsidR="004938D1" w:rsidRDefault="008E69CF" w:rsidP="005118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561 69  </w:t>
                              </w:r>
                              <w:r w:rsidR="00DA7511">
                                <w:rPr>
                                  <w:sz w:val="24"/>
                                </w:rPr>
                                <w:t>Dolní Morava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36" o:spid="_x0000_s1026" style="position:absolute;margin-left:191.4pt;margin-top:14.7pt;width:291.75pt;height:108pt;z-index:-251658752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" filled="f" stroked="f" strokeweight=".25pt">
                  <v:stroke dashstyle="1 1" endcap="round"/>
                  <v:textbox>
                    <w:txbxContent>
                      <w:p w:rsidR="004938D1" w:rsidRDefault="004938D1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" filled="f" stroked="f" strokeweight=".25pt">
                  <v:stroke dashstyle="1 1" endcap="round"/>
                  <v:textbox inset="0,0,0,0">
                    <w:txbxContent>
                      <w:p w:rsidR="00ED05E1" w:rsidRDefault="00DA7511" w:rsidP="005118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Sněžník</w:t>
                        </w:r>
                        <w:r w:rsidR="008E69CF">
                          <w:rPr>
                            <w:sz w:val="24"/>
                          </w:rPr>
                          <w:t xml:space="preserve"> a.s.</w:t>
                        </w:r>
                      </w:p>
                      <w:p w:rsidR="004938D1" w:rsidRDefault="008E69CF" w:rsidP="005118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čp. 58</w:t>
                        </w:r>
                      </w:p>
                      <w:p w:rsidR="004938D1" w:rsidRDefault="008E69CF" w:rsidP="005118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561 69  </w:t>
                        </w:r>
                        <w:r w:rsidR="00DA7511">
                          <w:rPr>
                            <w:sz w:val="24"/>
                          </w:rPr>
                          <w:t>Dolní Morava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CF9">
        <w:rPr>
          <w:rFonts w:ascii="Arial" w:hAnsi="Arial" w:cs="Arial"/>
          <w:sz w:val="16"/>
          <w:szCs w:val="16"/>
        </w:rPr>
        <w:tab/>
      </w:r>
      <w:r w:rsidR="00EE6CF9">
        <w:rPr>
          <w:vertAlign w:val="superscript"/>
        </w:rPr>
        <w:tab/>
      </w:r>
      <w:r w:rsidR="00EE6CF9">
        <w:rPr>
          <w:vertAlign w:val="superscript"/>
        </w:rPr>
        <w:tab/>
      </w:r>
    </w:p>
    <w:p w:rsidR="00EE6CF9" w:rsidRDefault="00EE6CF9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proofErr w:type="spellStart"/>
      <w:r w:rsidR="00595A84">
        <w:t>xxxxxx</w:t>
      </w:r>
      <w:proofErr w:type="spellEnd"/>
      <w:r>
        <w:t xml:space="preserve"> </w:t>
      </w:r>
      <w:r>
        <w:tab/>
      </w:r>
    </w:p>
    <w:p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EE6CF9" w:rsidRDefault="00EE6CF9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E6CF9" w:rsidRDefault="00EE6CF9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6CF9" w:rsidRDefault="00EE6CF9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</w:t>
      </w:r>
      <w:r w:rsidR="008E69CF">
        <w:rPr>
          <w:sz w:val="22"/>
          <w:szCs w:val="24"/>
        </w:rPr>
        <w:t>21</w:t>
      </w:r>
      <w:r>
        <w:rPr>
          <w:sz w:val="22"/>
          <w:szCs w:val="24"/>
        </w:rPr>
        <w:t>-</w:t>
      </w:r>
      <w:r w:rsidR="00DA7511">
        <w:rPr>
          <w:sz w:val="22"/>
          <w:szCs w:val="24"/>
        </w:rPr>
        <w:t>1</w:t>
      </w:r>
      <w:r w:rsidR="008E69CF">
        <w:rPr>
          <w:sz w:val="22"/>
          <w:szCs w:val="24"/>
        </w:rPr>
        <w:t>0</w:t>
      </w:r>
      <w:r>
        <w:rPr>
          <w:sz w:val="22"/>
          <w:szCs w:val="24"/>
        </w:rPr>
        <w:t>-</w:t>
      </w:r>
      <w:r w:rsidR="008E69CF">
        <w:rPr>
          <w:sz w:val="22"/>
          <w:szCs w:val="24"/>
        </w:rPr>
        <w:t>04</w:t>
      </w:r>
    </w:p>
    <w:p w:rsidR="00EE6CF9" w:rsidRDefault="00EE6CF9">
      <w:pPr>
        <w:pStyle w:val="Zkladntext3"/>
        <w:tabs>
          <w:tab w:val="left" w:pos="1418"/>
        </w:tabs>
        <w:rPr>
          <w:szCs w:val="24"/>
        </w:rPr>
      </w:pPr>
    </w:p>
    <w:p w:rsidR="00EE6CF9" w:rsidRDefault="00EE6CF9">
      <w:pPr>
        <w:pStyle w:val="Zkladntext3"/>
        <w:tabs>
          <w:tab w:val="left" w:pos="1418"/>
        </w:tabs>
        <w:rPr>
          <w:szCs w:val="24"/>
        </w:rPr>
      </w:pPr>
    </w:p>
    <w:p w:rsidR="00EE6CF9" w:rsidRDefault="00EE6CF9">
      <w:pPr>
        <w:pStyle w:val="Zkladntext3"/>
        <w:tabs>
          <w:tab w:val="left" w:pos="1418"/>
        </w:tabs>
        <w:rPr>
          <w:szCs w:val="24"/>
        </w:rPr>
      </w:pPr>
    </w:p>
    <w:p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:rsidR="00EE6CF9" w:rsidRDefault="00A0587B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EE6CF9" w:rsidRDefault="00EE6CF9">
      <w:pPr>
        <w:pStyle w:val="Zkladntext3"/>
        <w:tabs>
          <w:tab w:val="left" w:pos="1418"/>
        </w:tabs>
        <w:rPr>
          <w:szCs w:val="24"/>
        </w:rPr>
      </w:pPr>
    </w:p>
    <w:p w:rsidR="00EE6CF9" w:rsidRDefault="005118AB" w:rsidP="00EE6CF9">
      <w:pPr>
        <w:jc w:val="both"/>
        <w:rPr>
          <w:sz w:val="24"/>
        </w:rPr>
      </w:pPr>
      <w:r>
        <w:rPr>
          <w:sz w:val="24"/>
        </w:rPr>
        <w:t xml:space="preserve">Objednáváme u Vás </w:t>
      </w:r>
      <w:r w:rsidR="00DA7511">
        <w:rPr>
          <w:sz w:val="24"/>
        </w:rPr>
        <w:t xml:space="preserve">ubytování a stravování </w:t>
      </w:r>
      <w:r w:rsidR="00111D20">
        <w:rPr>
          <w:sz w:val="24"/>
        </w:rPr>
        <w:t xml:space="preserve"> pro </w:t>
      </w:r>
      <w:r w:rsidR="008E69CF">
        <w:rPr>
          <w:sz w:val="24"/>
        </w:rPr>
        <w:t>44</w:t>
      </w:r>
      <w:r w:rsidR="00111D20">
        <w:rPr>
          <w:sz w:val="24"/>
        </w:rPr>
        <w:t xml:space="preserve"> </w:t>
      </w:r>
      <w:r w:rsidR="00DA7511">
        <w:rPr>
          <w:sz w:val="24"/>
        </w:rPr>
        <w:t>žáků</w:t>
      </w:r>
      <w:r w:rsidR="00255ABC">
        <w:rPr>
          <w:sz w:val="24"/>
        </w:rPr>
        <w:t xml:space="preserve"> </w:t>
      </w:r>
      <w:r w:rsidR="00DA7511">
        <w:rPr>
          <w:sz w:val="24"/>
        </w:rPr>
        <w:t>na Dolní Moravu</w:t>
      </w:r>
      <w:r w:rsidR="00B56376">
        <w:rPr>
          <w:sz w:val="24"/>
        </w:rPr>
        <w:t xml:space="preserve"> </w:t>
      </w:r>
      <w:r w:rsidR="00DA7511">
        <w:rPr>
          <w:sz w:val="24"/>
        </w:rPr>
        <w:t xml:space="preserve">ve dnech </w:t>
      </w:r>
      <w:r w:rsidR="008E69CF">
        <w:rPr>
          <w:sz w:val="24"/>
        </w:rPr>
        <w:t>10.</w:t>
      </w:r>
      <w:r w:rsidR="00DA7511">
        <w:rPr>
          <w:sz w:val="24"/>
        </w:rPr>
        <w:t xml:space="preserve"> </w:t>
      </w:r>
      <w:r w:rsidR="008E69CF">
        <w:rPr>
          <w:sz w:val="24"/>
        </w:rPr>
        <w:t>1</w:t>
      </w:r>
      <w:r w:rsidR="00DA7511">
        <w:rPr>
          <w:sz w:val="24"/>
        </w:rPr>
        <w:t xml:space="preserve">. až </w:t>
      </w:r>
      <w:r w:rsidR="008E69CF">
        <w:rPr>
          <w:sz w:val="24"/>
        </w:rPr>
        <w:t>14. 1.</w:t>
      </w:r>
      <w:r w:rsidR="00DA7511">
        <w:rPr>
          <w:sz w:val="24"/>
        </w:rPr>
        <w:t xml:space="preserve"> 20</w:t>
      </w:r>
      <w:r w:rsidR="008E69CF">
        <w:rPr>
          <w:sz w:val="24"/>
        </w:rPr>
        <w:t>22</w:t>
      </w:r>
      <w:r w:rsidR="00B56376">
        <w:rPr>
          <w:sz w:val="24"/>
        </w:rPr>
        <w:t xml:space="preserve">  v ceně  Kč </w:t>
      </w:r>
      <w:r w:rsidR="008E69CF">
        <w:rPr>
          <w:sz w:val="24"/>
        </w:rPr>
        <w:t>153 120,</w:t>
      </w:r>
      <w:r w:rsidR="00B56376">
        <w:rPr>
          <w:sz w:val="24"/>
        </w:rPr>
        <w:t xml:space="preserve">-- </w:t>
      </w:r>
      <w:r w:rsidR="002276A0">
        <w:rPr>
          <w:sz w:val="24"/>
        </w:rPr>
        <w:t xml:space="preserve"> (</w:t>
      </w:r>
      <w:r w:rsidR="008E69CF">
        <w:rPr>
          <w:sz w:val="24"/>
        </w:rPr>
        <w:t>3 480</w:t>
      </w:r>
      <w:r w:rsidR="002276A0">
        <w:rPr>
          <w:sz w:val="24"/>
        </w:rPr>
        <w:t>,-- na žáka</w:t>
      </w:r>
      <w:r w:rsidR="00B56376">
        <w:rPr>
          <w:sz w:val="24"/>
        </w:rPr>
        <w:t xml:space="preserve">).  </w:t>
      </w:r>
    </w:p>
    <w:p w:rsidR="00B56376" w:rsidRDefault="00B56376" w:rsidP="00EE6CF9">
      <w:pPr>
        <w:jc w:val="both"/>
        <w:rPr>
          <w:sz w:val="24"/>
        </w:rPr>
      </w:pPr>
    </w:p>
    <w:p w:rsidR="00B56376" w:rsidRPr="00111D20" w:rsidRDefault="00B56376" w:rsidP="00EE6CF9">
      <w:pPr>
        <w:jc w:val="both"/>
        <w:rPr>
          <w:b/>
          <w:sz w:val="24"/>
        </w:rPr>
      </w:pPr>
      <w:r w:rsidRPr="00111D20">
        <w:rPr>
          <w:b/>
          <w:sz w:val="24"/>
        </w:rPr>
        <w:t>Žádáme o potvrzení objednávky.</w:t>
      </w:r>
    </w:p>
    <w:p w:rsidR="00EE6CF9" w:rsidRDefault="00EE6CF9">
      <w:pPr>
        <w:rPr>
          <w:sz w:val="24"/>
        </w:rPr>
      </w:pPr>
    </w:p>
    <w:p w:rsidR="00EE6CF9" w:rsidRDefault="00EE6CF9">
      <w:pPr>
        <w:rPr>
          <w:sz w:val="24"/>
        </w:rPr>
      </w:pPr>
    </w:p>
    <w:p w:rsidR="00EE6CF9" w:rsidRDefault="00EE6CF9">
      <w:pPr>
        <w:rPr>
          <w:sz w:val="24"/>
        </w:rPr>
      </w:pPr>
      <w:r>
        <w:rPr>
          <w:sz w:val="24"/>
        </w:rPr>
        <w:t xml:space="preserve">S pozdravem </w:t>
      </w:r>
    </w:p>
    <w:p w:rsidR="00EE6CF9" w:rsidRDefault="00EE6CF9">
      <w:pPr>
        <w:rPr>
          <w:sz w:val="24"/>
        </w:rPr>
      </w:pPr>
    </w:p>
    <w:p w:rsidR="00EE6CF9" w:rsidRDefault="00EE6CF9">
      <w:pPr>
        <w:tabs>
          <w:tab w:val="left" w:pos="8505"/>
        </w:tabs>
        <w:rPr>
          <w:caps/>
        </w:rPr>
      </w:pPr>
    </w:p>
    <w:p w:rsidR="00432236" w:rsidRDefault="00432236">
      <w:pPr>
        <w:tabs>
          <w:tab w:val="left" w:pos="8505"/>
        </w:tabs>
        <w:rPr>
          <w:caps/>
        </w:rPr>
      </w:pPr>
    </w:p>
    <w:p w:rsidR="00432236" w:rsidRDefault="00432236">
      <w:pPr>
        <w:tabs>
          <w:tab w:val="left" w:pos="8505"/>
        </w:tabs>
        <w:rPr>
          <w:caps/>
        </w:rPr>
      </w:pPr>
    </w:p>
    <w:p w:rsidR="00EE6CF9" w:rsidRDefault="00EE6CF9">
      <w:pPr>
        <w:jc w:val="both"/>
        <w:rPr>
          <w:sz w:val="24"/>
        </w:rPr>
      </w:pPr>
    </w:p>
    <w:p w:rsidR="00EE6CF9" w:rsidRDefault="00432236">
      <w:pPr>
        <w:jc w:val="both"/>
        <w:rPr>
          <w:sz w:val="24"/>
        </w:rPr>
      </w:pPr>
      <w:r>
        <w:rPr>
          <w:sz w:val="24"/>
        </w:rPr>
        <w:t>Schválil:</w:t>
      </w:r>
      <w:r w:rsidR="00595A84">
        <w:rPr>
          <w:sz w:val="24"/>
        </w:rPr>
        <w:t xml:space="preserve">                                                                                 Razítko a podpis:</w:t>
      </w:r>
      <w:bookmarkStart w:id="0" w:name="_GoBack"/>
      <w:bookmarkEnd w:id="0"/>
      <w:r w:rsidR="00595A84">
        <w:rPr>
          <w:sz w:val="24"/>
        </w:rPr>
        <w:t xml:space="preserve"> </w:t>
      </w:r>
    </w:p>
    <w:p w:rsidR="00EE6CF9" w:rsidRDefault="00EE6CF9">
      <w:pPr>
        <w:tabs>
          <w:tab w:val="left" w:pos="5529"/>
        </w:tabs>
        <w:rPr>
          <w:sz w:val="34"/>
          <w:szCs w:val="34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Pr="00432236" w:rsidRDefault="00EE6CF9">
      <w:pPr>
        <w:tabs>
          <w:tab w:val="left" w:pos="5529"/>
        </w:tabs>
        <w:rPr>
          <w:rFonts w:ascii="Arial" w:hAnsi="Arial" w:cs="Arial"/>
          <w:sz w:val="24"/>
          <w:szCs w:val="24"/>
        </w:rPr>
      </w:pPr>
    </w:p>
    <w:p w:rsidR="00EE6CF9" w:rsidRDefault="00595A84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převzetí objednávky:                                           Razítko a podpis:</w:t>
      </w:r>
    </w:p>
    <w:p w:rsidR="00595A84" w:rsidRDefault="00595A84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5A84" w:rsidRPr="00432236" w:rsidRDefault="00595A84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11.10.2021</w:t>
      </w:r>
      <w:proofErr w:type="gramEnd"/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EE6CF9" w:rsidRDefault="00EE6CF9">
      <w:pPr>
        <w:tabs>
          <w:tab w:val="left" w:pos="5529"/>
        </w:tabs>
        <w:rPr>
          <w:sz w:val="34"/>
          <w:szCs w:val="34"/>
        </w:rPr>
      </w:pPr>
    </w:p>
    <w:sectPr w:rsidR="00EE6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D1" w:rsidRDefault="004938D1">
      <w:r>
        <w:separator/>
      </w:r>
    </w:p>
  </w:endnote>
  <w:endnote w:type="continuationSeparator" w:id="0">
    <w:p w:rsidR="004938D1" w:rsidRDefault="0049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65" w:rsidRDefault="003C3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D1" w:rsidRDefault="004938D1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4938D1" w:rsidRDefault="004938D1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4938D1" w:rsidRDefault="004938D1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ČSOB  Šumperk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sekretariat@oa-sumperk.cz</w:t>
    </w:r>
  </w:p>
  <w:p w:rsidR="004938D1" w:rsidRDefault="004938D1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65" w:rsidRDefault="003C3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D1" w:rsidRDefault="004938D1">
      <w:r>
        <w:separator/>
      </w:r>
    </w:p>
  </w:footnote>
  <w:footnote w:type="continuationSeparator" w:id="0">
    <w:p w:rsidR="004938D1" w:rsidRDefault="0049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65" w:rsidRDefault="003C3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D1" w:rsidRDefault="004938D1">
    <w:pPr>
      <w:pStyle w:val="Zhlav"/>
      <w:pBdr>
        <w:bottom w:val="single" w:sz="4" w:space="1" w:color="auto"/>
      </w:pBdr>
      <w:jc w:val="center"/>
      <w:rPr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Obchodní akademie a Jazyková škola s právem státní jazykové zkoušky , Šumperk, Hlavní třída 31, 787 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65" w:rsidRDefault="003C3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11580"/>
    <w:rsid w:val="00111D20"/>
    <w:rsid w:val="00123351"/>
    <w:rsid w:val="00191308"/>
    <w:rsid w:val="00213D6B"/>
    <w:rsid w:val="002276A0"/>
    <w:rsid w:val="00255050"/>
    <w:rsid w:val="00255ABC"/>
    <w:rsid w:val="00256B31"/>
    <w:rsid w:val="003C3765"/>
    <w:rsid w:val="00432236"/>
    <w:rsid w:val="004730C4"/>
    <w:rsid w:val="004938D1"/>
    <w:rsid w:val="004973D9"/>
    <w:rsid w:val="005118AB"/>
    <w:rsid w:val="0057264C"/>
    <w:rsid w:val="00595A84"/>
    <w:rsid w:val="006C6A5B"/>
    <w:rsid w:val="008E69CF"/>
    <w:rsid w:val="009E2B9A"/>
    <w:rsid w:val="00A0587B"/>
    <w:rsid w:val="00B56376"/>
    <w:rsid w:val="00C15AC0"/>
    <w:rsid w:val="00D30AEF"/>
    <w:rsid w:val="00D40005"/>
    <w:rsid w:val="00D4528B"/>
    <w:rsid w:val="00DA7511"/>
    <w:rsid w:val="00E4461A"/>
    <w:rsid w:val="00ED05E1"/>
    <w:rsid w:val="00E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0976B"/>
  <w15:docId w15:val="{11444907-3AE3-4A0B-BCBE-08F03D5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9</TotalTime>
  <Pages>1</Pages>
  <Words>55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5</cp:revision>
  <cp:lastPrinted>2021-10-08T11:44:00Z</cp:lastPrinted>
  <dcterms:created xsi:type="dcterms:W3CDTF">2021-10-08T11:40:00Z</dcterms:created>
  <dcterms:modified xsi:type="dcterms:W3CDTF">2021-10-11T10:56:00Z</dcterms:modified>
</cp:coreProperties>
</file>