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73D43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37B6120D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5EDF46FA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36B2BEE3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0251CAAF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16D9423D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CB59CD" w:rsidRPr="00CB59CD" w14:paraId="27AD33A6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EED83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92C8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DD47B" w14:textId="6B0684A7" w:rsidR="00CB59CD" w:rsidRPr="00850308" w:rsidRDefault="00EA0A55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76680">
              <w:rPr>
                <w:rFonts w:asciiTheme="minorHAnsi" w:hAnsiTheme="minorHAnsi"/>
                <w:b/>
              </w:rPr>
              <w:t>,-</w:t>
            </w:r>
            <w:r w:rsidR="006B39A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7818E07B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2D4A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C6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13D266E7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09C26398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01737020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44A12E0D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76708BED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4FB48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76844BF3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8BB07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5DBEE8E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5BB6E5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717D5F82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489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F4EEDF6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008A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71C5F2F6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5206C792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6922FDC9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0611A67D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7E6EE860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FD59B57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40B54B2C" w14:textId="4D5077F5" w:rsidR="002B3345" w:rsidRPr="00CB59CD" w:rsidRDefault="00EA0A5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2327F526" w14:textId="77777777" w:rsidTr="00F01D57">
        <w:trPr>
          <w:trHeight w:val="397"/>
        </w:trPr>
        <w:tc>
          <w:tcPr>
            <w:tcW w:w="485" w:type="dxa"/>
          </w:tcPr>
          <w:p w14:paraId="6E2CB22B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3BC14A1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1704BD1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14:paraId="6C1956E8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EF477D0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2707A3D3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3A54B92" w14:textId="77777777"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750CDD2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zásilek se službou Balík Do Balíkovny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01F4CA75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1343CEFC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4ADC5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2B406B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0B5351C5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674A0A6" w14:textId="4A5BCBE3" w:rsidR="00275334" w:rsidRPr="00F00BE7" w:rsidRDefault="00EA0A55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0E012434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262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9C78337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5601B81C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B00EFED" w14:textId="1C3E7134" w:rsidR="00275334" w:rsidRPr="00F00BE7" w:rsidRDefault="00EA0A55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5CD68ED8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539E152C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2E32D7E6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6F916DD1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392ECDE8" w14:textId="33FD0281" w:rsidR="006A549F" w:rsidRPr="00CB59CD" w:rsidRDefault="00EA0A55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2EBFA849" w14:textId="77777777" w:rsidTr="005017D5">
        <w:trPr>
          <w:trHeight w:val="397"/>
        </w:trPr>
        <w:tc>
          <w:tcPr>
            <w:tcW w:w="485" w:type="dxa"/>
          </w:tcPr>
          <w:p w14:paraId="729F154B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5C00D60E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2720C203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9A7BF08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736102C1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03584677" w14:textId="72CE0C7A" w:rsidR="008A6C58" w:rsidRPr="00CB59CD" w:rsidRDefault="005B1F5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C93EB51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01B76316" w14:textId="40CDAD83" w:rsidR="008A6C58" w:rsidRPr="00CB59CD" w:rsidRDefault="00EA0A55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0C6C0D61" w14:textId="77777777" w:rsidTr="00F01D57">
        <w:trPr>
          <w:trHeight w:val="397"/>
        </w:trPr>
        <w:tc>
          <w:tcPr>
            <w:tcW w:w="485" w:type="dxa"/>
          </w:tcPr>
          <w:p w14:paraId="6BB3960E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390963D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CE08571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84A0719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02B5B7B6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3AFF2126" w14:textId="3C035119" w:rsidR="008A6C58" w:rsidRPr="00CB59CD" w:rsidRDefault="005B1F5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8A78B30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7E93AF36" w14:textId="1E919D16" w:rsidR="008A6C58" w:rsidRPr="00CB59CD" w:rsidRDefault="00EA0A5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5C6EBE1C" w14:textId="77777777" w:rsidTr="00F01D57">
        <w:trPr>
          <w:trHeight w:val="397"/>
        </w:trPr>
        <w:tc>
          <w:tcPr>
            <w:tcW w:w="485" w:type="dxa"/>
          </w:tcPr>
          <w:p w14:paraId="105575CC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994BAD3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19D00579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F801922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5EB22433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1050E27B" w14:textId="532B7D95" w:rsidR="006A549F" w:rsidRPr="00CB59CD" w:rsidRDefault="005B1F5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0A0D33D9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378AB0EC" w14:textId="23E6D37A" w:rsidR="006A549F" w:rsidRPr="00CB59CD" w:rsidRDefault="00EA0A55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774CE71A" w14:textId="77777777" w:rsidTr="00F01D57">
        <w:trPr>
          <w:trHeight w:val="397"/>
        </w:trPr>
        <w:tc>
          <w:tcPr>
            <w:tcW w:w="485" w:type="dxa"/>
          </w:tcPr>
          <w:p w14:paraId="7323A9E4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A398936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4C51C059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C4AC94E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04D54E44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3C198EBA" w14:textId="533CC3FF" w:rsidR="00FC0681" w:rsidRPr="00CB59CD" w:rsidRDefault="0026053A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B8543CC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0286B4DE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6501F0C3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8413A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5B1338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FD2F07" w14:textId="2926C73F" w:rsidR="00B05731" w:rsidRPr="00F00BE7" w:rsidRDefault="00EA0A55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75469645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E6526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FB2366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89A333" w14:textId="32D531B1" w:rsidR="00213254" w:rsidRPr="00F00BE7" w:rsidRDefault="00EA0A55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6D76AA95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E7F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13BC80F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7C7B0CBD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50FD072E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17A4A8B9" w14:textId="1800C217" w:rsidR="008C63F9" w:rsidRPr="00CB59CD" w:rsidRDefault="00BD73CA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22E970A4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7092F63A" w14:textId="7B22DDDB" w:rsidR="008C63F9" w:rsidRPr="00CB59CD" w:rsidRDefault="00EA0A55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63446545" w14:textId="77777777" w:rsidTr="00FC0681">
        <w:trPr>
          <w:trHeight w:val="397"/>
        </w:trPr>
        <w:tc>
          <w:tcPr>
            <w:tcW w:w="485" w:type="dxa"/>
          </w:tcPr>
          <w:p w14:paraId="16095026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7E546C83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07D3CBF7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1EDFE27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6D4B3F37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323C0233" w14:textId="77777777"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32D24CF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35EA0193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1C014AF3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50083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B19234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42D565" w14:textId="7868255C" w:rsidR="00E01A93" w:rsidRPr="00F00BE7" w:rsidRDefault="00EA0A55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53459F2A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51C26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5CFC5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8709D0C" w14:textId="344381BB" w:rsidR="00E01A93" w:rsidRPr="00F00BE7" w:rsidRDefault="00EA0A55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6321D35E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4E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31143E51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70A77434" w14:textId="25221DEC" w:rsidR="00E01A93" w:rsidRPr="00F00BE7" w:rsidRDefault="00EA0A55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23B6AD51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0C801236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3D30B" w14:textId="45809705" w:rsidR="00850308" w:rsidRPr="00CB59CD" w:rsidRDefault="005B1F52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36425F0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541032F7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705DB14A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76B59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EE04FB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441EE40" w14:textId="28838BDB" w:rsidR="00850308" w:rsidRPr="00F00BE7" w:rsidRDefault="00EA0A5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4F7246B9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74BE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6D6FB6F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3078C577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243C2EB0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33D7E237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0E2E5F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4715DCE9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2CC8ADCA" w14:textId="1BEEC2C4" w:rsidR="005B2D75" w:rsidRPr="00F00BE7" w:rsidRDefault="00EA0A55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9BFDB60" w14:textId="0A377CD8" w:rsidR="005B2D75" w:rsidRPr="00F00BE7" w:rsidRDefault="00EA0A55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404FC62B" w14:textId="0962DAEB" w:rsidR="005B2D75" w:rsidRPr="00F00BE7" w:rsidRDefault="00EA0A55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3BC5C557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FFEA5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6A8FF2B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4C51FEF2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AE5A2B" w14:textId="5715266B" w:rsidR="00850308" w:rsidRPr="00F00BE7" w:rsidRDefault="00EA0A5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B68716B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A68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56EE7E1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7AC2833E" w14:textId="773B336E" w:rsidR="005B2D75" w:rsidRPr="00F00BE7" w:rsidRDefault="00EA0A5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331DFEE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0D40C68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11ECD969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65D4CB6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0454CB78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14:paraId="440E7CE8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1A0EDC54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ADAA09A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A0A55">
              <w:rPr>
                <w:rFonts w:asciiTheme="minorHAnsi" w:hAnsiTheme="minorHAnsi"/>
                <w:b/>
              </w:rPr>
            </w:r>
            <w:r w:rsidR="00EA0A5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050295C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0E4F7A2E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7A7F2C9E" w14:textId="77777777" w:rsidTr="00F01D57">
        <w:trPr>
          <w:trHeight w:val="397"/>
        </w:trPr>
        <w:tc>
          <w:tcPr>
            <w:tcW w:w="485" w:type="dxa"/>
          </w:tcPr>
          <w:p w14:paraId="47273D09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75D56CA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62D75906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BDFA9BF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E800A6F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211D1C84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475EBE09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BC5C6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F2442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2382E727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32BE" w14:textId="3EAB5EC7" w:rsidR="005261DB" w:rsidRPr="005261DB" w:rsidRDefault="00EA0A55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063D6" w14:textId="733E8AD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BE2D07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97E9" w14:textId="07E1E3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2B032" w14:textId="76B48F1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A7A2B3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4E97" w14:textId="008320D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DEA05" w14:textId="7FDDF16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98BF8F2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818C" w14:textId="15AED1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BAD80" w14:textId="418E931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B904A2B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0F8B" w14:textId="140F495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300BE" w14:textId="6EAD93E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A53EA23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A48F5" w14:textId="5A0BC3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DCA3B" w14:textId="297DCC1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0EA4CA5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1D19" w14:textId="2FA8038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B46DC" w14:textId="1047DAF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5957506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5744" w14:textId="71ECF8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FB952" w14:textId="5B9B5A8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A065B77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5926" w14:textId="66E550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3C4EB" w14:textId="2AF728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221385A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CAF4" w14:textId="54F6BE8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9F3F8" w14:textId="065063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86DB7FB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A492" w14:textId="7FD611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540A5" w14:textId="18F811F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4066347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014F" w14:textId="5FD30A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70779" w14:textId="525D49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274BD7A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8F16" w14:textId="0B6A8A2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CEEE0" w14:textId="3E34D2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3B4101F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5AA57" w14:textId="428E6CD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4BC99" w14:textId="1142965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8C433C9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6D9A" w14:textId="1D6D18C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8557C" w14:textId="6CF210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BE86DE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99A3" w14:textId="46897AB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9C02F" w14:textId="7D5BD1B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811A2DD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CA8B" w14:textId="6ABF94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EEC72" w14:textId="233607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80453C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1BCC4" w14:textId="59FEF1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3AC28" w14:textId="529FDD7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AED07F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CEC4F" w14:textId="3AC4FE7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2608D" w14:textId="247BC1C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E3D652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78B9" w14:textId="04F6B0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109DB" w14:textId="32626CD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68FECC1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2033B" w14:textId="0B76845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2CE45" w14:textId="06D744C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E91475D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9117" w14:textId="2CF6EAC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CE531" w14:textId="5CBF2B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0C3FEBC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AE53" w14:textId="635CCFA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B8396" w14:textId="1798FE3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FAC348E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6C34" w14:textId="3A4E962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3F509" w14:textId="7A9828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1E015D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2711" w14:textId="05B17A2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C9E34" w14:textId="73E3D0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035FE8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29C5" w14:textId="4587AC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A545D" w14:textId="04A83F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7C59B3E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2550" w14:textId="3D23BF6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B6CB2" w14:textId="00F11E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91DA5DF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644E" w14:textId="25FB209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1C274" w14:textId="1F73511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5288258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42A9" w14:textId="5C4AB03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747C0" w14:textId="2E1E525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73198FB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2B87" w14:textId="2CD197B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BD7C6" w14:textId="3858416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1DB25D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84B1" w14:textId="229D934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D33EC" w14:textId="7FB6CB2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436BB6C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505428" w14:textId="22270DB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9491D" w14:textId="1227F6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0BABB6C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0E890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6BD59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756C58D4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1200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055E7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09D7B777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BC05" w14:textId="2321C280" w:rsidR="005261DB" w:rsidRPr="005261DB" w:rsidRDefault="00EA0A55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1E128" w14:textId="4F5FCA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E91BE7F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147E" w14:textId="4606326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CEB76" w14:textId="209D1A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C46DAB0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E38D" w14:textId="7558D9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79B20" w14:textId="76C818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61BF3FE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7763" w14:textId="35A4B5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10F12" w14:textId="6CA29E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7E061BF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1191" w14:textId="3BC7227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ACDA7" w14:textId="0ADF83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C6D0171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D3AD" w14:textId="3C8A1EB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F4DEB" w14:textId="618168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ECD6CE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3A6C" w14:textId="00EB25D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70A24" w14:textId="19CA4CA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6F7ECD0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5A80" w14:textId="7466B5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1CD25" w14:textId="58168E8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3D99A57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E8BE" w14:textId="2DB7B11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17A32" w14:textId="234BCB0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C3DB3E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F511" w14:textId="13594D4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05183" w14:textId="7B1297D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8C9920F" w14:textId="77777777" w:rsidTr="00EA0A5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BEAC65" w14:textId="63AA0A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8747C" w14:textId="63F5B1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7F54190" w14:textId="77777777" w:rsidR="002B67C5" w:rsidRDefault="002B67C5" w:rsidP="00325337">
      <w:pPr>
        <w:spacing w:before="120"/>
        <w:rPr>
          <w:sz w:val="16"/>
          <w:szCs w:val="16"/>
        </w:rPr>
      </w:pPr>
    </w:p>
    <w:p w14:paraId="36E0EB4F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0D8E0" w14:textId="77777777" w:rsidR="00DD25FE" w:rsidRDefault="00DD25FE" w:rsidP="00E26E3A">
      <w:pPr>
        <w:spacing w:line="240" w:lineRule="auto"/>
      </w:pPr>
      <w:r>
        <w:separator/>
      </w:r>
    </w:p>
  </w:endnote>
  <w:endnote w:type="continuationSeparator" w:id="0">
    <w:p w14:paraId="02510C4A" w14:textId="77777777" w:rsidR="00DD25FE" w:rsidRDefault="00DD25F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F781A" w14:textId="6D2B5A0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26053A">
      <w:rPr>
        <w:noProof/>
      </w:rPr>
      <w:t>2</w:t>
    </w:r>
    <w:r w:rsidR="00343E03">
      <w:rPr>
        <w:noProof/>
      </w:rPr>
      <w:fldChar w:fldCharType="end"/>
    </w:r>
    <w:r w:rsidR="004A6877">
      <w:t>/</w:t>
    </w:r>
    <w:r w:rsidR="00EA0A55">
      <w:fldChar w:fldCharType="begin"/>
    </w:r>
    <w:r w:rsidR="00EA0A55">
      <w:instrText xml:space="preserve"> NUMPAGES  \* Arabic  \* MERGEFORMAT </w:instrText>
    </w:r>
    <w:r w:rsidR="00EA0A55">
      <w:fldChar w:fldCharType="separate"/>
    </w:r>
    <w:r w:rsidR="0026053A">
      <w:rPr>
        <w:noProof/>
      </w:rPr>
      <w:t>4</w:t>
    </w:r>
    <w:r w:rsidR="00EA0A55">
      <w:rPr>
        <w:noProof/>
      </w:rPr>
      <w:fldChar w:fldCharType="end"/>
    </w:r>
  </w:p>
  <w:p w14:paraId="006F678C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FFFCD" w14:textId="77777777" w:rsidR="00DD25FE" w:rsidRDefault="00DD25FE" w:rsidP="00E26E3A">
      <w:pPr>
        <w:spacing w:line="240" w:lineRule="auto"/>
      </w:pPr>
      <w:r>
        <w:separator/>
      </w:r>
    </w:p>
  </w:footnote>
  <w:footnote w:type="continuationSeparator" w:id="0">
    <w:p w14:paraId="44BCC530" w14:textId="77777777" w:rsidR="00DD25FE" w:rsidRDefault="00DD25F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678AD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7D65FF7D" wp14:editId="4D074B9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BEB5FA2" wp14:editId="7FC08EC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1932930F" wp14:editId="4440586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68703639" w14:textId="13689581"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201DFE">
      <w:rPr>
        <w:rFonts w:cs="Arial"/>
        <w:b/>
        <w:color w:val="0070C0"/>
        <w:sz w:val="20"/>
        <w:szCs w:val="20"/>
      </w:rPr>
      <w:tab/>
    </w:r>
    <w:r w:rsidR="00201DFE">
      <w:rPr>
        <w:rFonts w:cs="Arial"/>
      </w:rPr>
      <w:t>Plzeň 14 (ZČ)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228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D5B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01DFE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053A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80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1F52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39A7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3CA"/>
    <w:rsid w:val="00BD7F06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25FE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0A55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6AA8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A11DB25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F277-D75A-4D44-A35E-D14EEC24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4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10</cp:revision>
  <cp:lastPrinted>2016-06-09T09:15:00Z</cp:lastPrinted>
  <dcterms:created xsi:type="dcterms:W3CDTF">2020-04-21T16:33:00Z</dcterms:created>
  <dcterms:modified xsi:type="dcterms:W3CDTF">2021-10-07T17:42:00Z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