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485"/>
      </w:pPr>
      <w:r/>
      <w:r>
        <w:rPr sz="44" baseline="0" dirty="0">
          <w:jc w:val="left"/>
          <w:rFonts w:ascii="Arial" w:hAnsi="Arial" w:cs="Arial"/>
          <w:color w:val="000000"/>
          <w:sz w:val="44"/>
          <w:szCs w:val="44"/>
        </w:rPr>
        <w:t>DODATEK </w:t>
      </w:r>
      <w:r>
        <w:rPr sz="44" baseline="0" dirty="0">
          <w:jc w:val="left"/>
          <w:rFonts w:ascii="ArialMT" w:hAnsi="ArialMT" w:cs="ArialMT"/>
          <w:color w:val="000000"/>
          <w:sz w:val="44"/>
          <w:szCs w:val="44"/>
        </w:rPr>
        <w:t>Č</w:t>
      </w:r>
      <w:r>
        <w:rPr sz="44" baseline="0" dirty="0">
          <w:jc w:val="left"/>
          <w:rFonts w:ascii="Arial" w:hAnsi="Arial" w:cs="Arial"/>
          <w:color w:val="000000"/>
          <w:spacing w:val="123"/>
          <w:sz w:val="44"/>
          <w:szCs w:val="44"/>
        </w:rPr>
        <w:t>.4</w:t>
      </w:r>
      <w:r>
        <w:rPr sz="44" baseline="0" dirty="0">
          <w:jc w:val="left"/>
          <w:rFonts w:ascii="Arial" w:hAnsi="Arial" w:cs="Arial"/>
          <w:color w:val="000000"/>
          <w:sz w:val="44"/>
          <w:szCs w:val="44"/>
        </w:rPr>
        <w:t>SMLOUV</w:t>
      </w:r>
      <w:r>
        <w:rPr sz="44" baseline="0" dirty="0">
          <w:jc w:val="left"/>
          <w:rFonts w:ascii="Arial" w:hAnsi="Arial" w:cs="Arial"/>
          <w:color w:val="000000"/>
          <w:spacing w:val="124"/>
          <w:sz w:val="44"/>
          <w:szCs w:val="44"/>
        </w:rPr>
        <w:t>Y</w:t>
      </w:r>
      <w:r>
        <w:rPr sz="44" baseline="0" dirty="0">
          <w:jc w:val="left"/>
          <w:rFonts w:ascii="Arial" w:hAnsi="Arial" w:cs="Arial"/>
          <w:color w:val="000000"/>
          <w:sz w:val="44"/>
          <w:szCs w:val="44"/>
        </w:rPr>
        <w:t>O DÍLO</w:t>
      </w:r>
      <w:r>
        <w:rPr>
          <w:rFonts w:ascii="Times New Roman" w:hAnsi="Times New Roman" w:cs="Times New Roman"/>
          <w:sz w:val="44"/>
          <w:szCs w:val="4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5216" w:right="388" w:hanging="4172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 § 2586 a násl.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89/2012 Sb.,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zákoník, ve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(dále jen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„Dod.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SOD“)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88058</wp:posOffset>
            </wp:positionV>
            <wp:extent cx="32308" cy="35306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308" cy="3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97964</wp:posOffset>
            </wp:positionV>
            <wp:extent cx="32308" cy="20320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308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819708</wp:posOffset>
            </wp:positionH>
            <wp:positionV relativeFrom="paragraph">
              <wp:posOffset>88058</wp:posOffset>
            </wp:positionV>
            <wp:extent cx="6462471" cy="35306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62471" cy="3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106855</wp:posOffset>
            </wp:positionV>
            <wp:extent cx="6437072" cy="172212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7256780</wp:posOffset>
            </wp:positionH>
            <wp:positionV relativeFrom="paragraph">
              <wp:posOffset>94155</wp:posOffset>
            </wp:positionV>
            <wp:extent cx="31495" cy="197611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SMLUVNÍ STR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-195404</wp:posOffset>
            </wp:positionV>
            <wp:extent cx="6464300" cy="3479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64300" cy="3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Objednatel:	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30" w:lineRule="exact"/>
        <w:ind w:left="898" w:right="14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Sídlo:	Met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šova 465, 514 01 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Bankovní ústav:	Komer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banka, a. 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tu:	115 3453310267/01000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MUDr. Ji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Kalensk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edseda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151"/>
        </w:tabs>
        <w:spacing w:before="0" w:after="0" w:line="230" w:lineRule="exact"/>
        <w:ind w:left="3735" w:right="1422" w:firstLine="0"/>
      </w:pPr>
      <w:r>
        <w:drawing>
          <wp:anchor simplePos="0" relativeHeight="251658523" behindDoc="0" locked="0" layoutInCell="1" allowOverlap="1">
            <wp:simplePos x="0" y="0"/>
            <wp:positionH relativeFrom="page">
              <wp:posOffset>3583577</wp:posOffset>
            </wp:positionH>
            <wp:positionV relativeFrom="paragraph">
              <wp:posOffset>3810</wp:posOffset>
            </wp:positionV>
            <wp:extent cx="1043868" cy="14129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3868" cy="141291"/>
                    </a:xfrm>
                    <a:custGeom>
                      <a:rect l="l" t="t" r="r" b="b"/>
                      <a:pathLst>
                        <a:path w="1043868" h="141291">
                          <a:moveTo>
                            <a:pt x="0" y="141291"/>
                          </a:moveTo>
                          <a:lnTo>
                            <a:pt x="1043868" y="141291"/>
                          </a:lnTo>
                          <a:lnTo>
                            <a:pt x="104386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	</w:t>
      </w:r>
      <w:hyperlink r:id="rId100" w:history="1">
        <w:r>
          <w:rPr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jiri.kalensk</w:t>
        </w:r>
        <w:r>
          <w:rPr sz="20" baseline="0" dirty="0">
            <w:jc w:val="left"/>
            <w:rFonts w:ascii="Arial" w:hAnsi="Arial" w:cs="Arial"/>
            <w:u w:val="single"/>
            <w:color w:val="0000FF"/>
            <w:spacing w:val="-5"/>
            <w:sz w:val="20"/>
            <w:szCs w:val="20"/>
          </w:rPr>
          <w:t>y</w:t>
        </w:r>
        <w:r>
          <w:rPr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@nemjil.cz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425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Ing. Ota Krej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151"/>
        </w:tabs>
        <w:spacing w:before="0" w:after="0" w:line="230" w:lineRule="exact"/>
        <w:ind w:left="3735" w:right="1422" w:firstLine="0"/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3583577</wp:posOffset>
            </wp:positionH>
            <wp:positionV relativeFrom="paragraph">
              <wp:posOffset>3810</wp:posOffset>
            </wp:positionV>
            <wp:extent cx="1131643" cy="14129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1643" cy="141291"/>
                    </a:xfrm>
                    <a:custGeom>
                      <a:rect l="l" t="t" r="r" b="b"/>
                      <a:pathLst>
                        <a:path w="1131643" h="141291">
                          <a:moveTo>
                            <a:pt x="0" y="141291"/>
                          </a:moveTo>
                          <a:lnTo>
                            <a:pt x="1131643" y="141291"/>
                          </a:lnTo>
                          <a:lnTo>
                            <a:pt x="113164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	</w:t>
      </w:r>
      <w:hyperlink r:id="rId101" w:history="1">
        <w:r>
          <w:rPr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ota.krejci@nemjil.cz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735" w:right="1422" w:hanging="2837"/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3583577</wp:posOffset>
            </wp:positionH>
            <wp:positionV relativeFrom="paragraph">
              <wp:posOffset>-287273</wp:posOffset>
            </wp:positionV>
            <wp:extent cx="1131643" cy="14129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1643" cy="141291"/>
                    </a:xfrm>
                    <a:custGeom>
                      <a:rect l="l" t="t" r="r" b="b"/>
                      <a:pathLst>
                        <a:path w="1131643" h="141291">
                          <a:moveTo>
                            <a:pt x="0" y="141291"/>
                          </a:moveTo>
                          <a:lnTo>
                            <a:pt x="1131643" y="141291"/>
                          </a:lnTo>
                          <a:lnTo>
                            <a:pt x="113164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3550273</wp:posOffset>
            </wp:positionH>
            <wp:positionV relativeFrom="paragraph">
              <wp:posOffset>3810</wp:posOffset>
            </wp:positionV>
            <wp:extent cx="1314069" cy="54687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14069" cy="546872"/>
                    </a:xfrm>
                    <a:custGeom>
                      <a:rect l="l" t="t" r="r" b="b"/>
                      <a:pathLst>
                        <a:path w="1314069" h="546872">
                          <a:moveTo>
                            <a:pt x="0" y="546872"/>
                          </a:moveTo>
                          <a:lnTo>
                            <a:pt x="1314069" y="546872"/>
                          </a:lnTo>
                          <a:lnTo>
                            <a:pt x="131406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837"/>
      </w:pPr>
      <w:r>
        <w:drawing>
          <wp:anchor simplePos="0" relativeHeight="251658527" behindDoc="0" locked="0" layoutInCell="1" allowOverlap="1">
            <wp:simplePos x="0" y="0"/>
            <wp:positionH relativeFrom="page">
              <wp:posOffset>3550273</wp:posOffset>
            </wp:positionH>
            <wp:positionV relativeFrom="paragraph">
              <wp:posOffset>-292608</wp:posOffset>
            </wp:positionV>
            <wp:extent cx="1314069" cy="546872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14069" cy="546872"/>
                    </a:xfrm>
                    <a:custGeom>
                      <a:rect l="l" t="t" r="r" b="b"/>
                      <a:pathLst>
                        <a:path w="1314069" h="546872">
                          <a:moveTo>
                            <a:pt x="0" y="546872"/>
                          </a:moveTo>
                          <a:lnTo>
                            <a:pt x="1314069" y="546872"/>
                          </a:lnTo>
                          <a:lnTo>
                            <a:pt x="131406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5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Zhotovitel:	Warmnis spol. 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r.o.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Sídlo	Ovocná 157/2, 460 06 Liberec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30" w:lineRule="exact"/>
        <w:ind w:left="898" w:right="14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Zapsán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obchodním rejst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íku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vedenéh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Krajského soudu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Ústí nad Labem, oddí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C, vlo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983,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O:	43224679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CZ 43224679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Bankovní ústav: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tu:	1805094723/0300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529" behindDoc="0" locked="0" layoutInCell="1" allowOverlap="1">
            <wp:simplePos x="0" y="0"/>
            <wp:positionH relativeFrom="page">
              <wp:posOffset>3602101</wp:posOffset>
            </wp:positionH>
            <wp:positionV relativeFrom="paragraph">
              <wp:posOffset>0</wp:posOffset>
            </wp:positionV>
            <wp:extent cx="940965" cy="29875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0965" cy="298752"/>
                    </a:xfrm>
                    <a:custGeom>
                      <a:rect l="l" t="t" r="r" b="b"/>
                      <a:pathLst>
                        <a:path w="940965" h="298752">
                          <a:moveTo>
                            <a:pt x="0" y="298752"/>
                          </a:moveTo>
                          <a:lnTo>
                            <a:pt x="940965" y="298752"/>
                          </a:lnTo>
                          <a:lnTo>
                            <a:pt x="94096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tabs>
          <w:tab w:val="left" w:pos="5151"/>
        </w:tabs>
        <w:spacing w:before="0" w:after="0" w:line="230" w:lineRule="exact"/>
        <w:ind w:left="3735" w:right="14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	</w:t>
      </w:r>
      <w:hyperlink r:id="rId115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warmnis@</w:t>
        </w:r>
        <w:r>
          <w:rPr sz="20" baseline="0" dirty="0">
            <w:jc w:val="left"/>
            <w:rFonts w:ascii="Arial" w:hAnsi="Arial" w:cs="Arial"/>
            <w:color w:val="000000"/>
            <w:spacing w:val="-2"/>
            <w:sz w:val="20"/>
            <w:szCs w:val="20"/>
          </w:rPr>
          <w:t>w</w:t>
        </w:r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armnis.cz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735" w:right="-40" w:hanging="2837"/>
      </w:pPr>
      <w:r>
        <w:drawing>
          <wp:anchor simplePos="0" relativeHeight="251658531" behindDoc="1" locked="0" layoutInCell="1" allowOverlap="1">
            <wp:simplePos x="0" y="0"/>
            <wp:positionH relativeFrom="page">
              <wp:posOffset>3595288</wp:posOffset>
            </wp:positionH>
            <wp:positionV relativeFrom="paragraph">
              <wp:posOffset>3810</wp:posOffset>
            </wp:positionV>
            <wp:extent cx="932920" cy="298752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2920" cy="298752"/>
                    </a:xfrm>
                    <a:custGeom>
                      <a:rect l="l" t="t" r="r" b="b"/>
                      <a:pathLst>
                        <a:path w="932920" h="298752">
                          <a:moveTo>
                            <a:pt x="932920" y="292608"/>
                          </a:moveTo>
                          <a:lnTo>
                            <a:pt x="932920" y="0"/>
                          </a:lnTo>
                          <a:lnTo>
                            <a:pt x="0" y="0"/>
                          </a:lnTo>
                          <a:lnTo>
                            <a:pt x="0" y="298752"/>
                          </a:lnTo>
                          <a:lnTo>
                            <a:pt x="6813" y="298752"/>
                          </a:lnTo>
                          <a:lnTo>
                            <a:pt x="6813" y="2926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 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83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1828" w:type="dxa"/>
        <w:tblLook w:val="04A0" w:firstRow="1" w:lastRow="0" w:firstColumn="1" w:lastColumn="0" w:noHBand="0" w:noVBand="1"/>
      </w:tblPr>
      <w:tblGrid>
        <w:gridCol w:w="1469"/>
        <w:gridCol w:w="445"/>
      </w:tblGrid>
      <w:tr>
        <w:trPr>
          <w:trHeight w:val="460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rPr>
          <w:trHeight w:val="222"/>
        </w:trPr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2250" w:h="15850"/>
          <w:pgMar w:top="500" w:right="500" w:bottom="400" w:left="500" w:header="708" w:footer="708" w:gutter="0"/>
          <w:cols w:num="2" w:space="0" w:equalWidth="0">
            <w:col w:w="5181" w:space="-20"/>
            <w:col w:w="1954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5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67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-33861</wp:posOffset>
            </wp:positionV>
            <wp:extent cx="36880" cy="37338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880" cy="3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862380</wp:posOffset>
            </wp:positionH>
            <wp:positionV relativeFrom="paragraph">
              <wp:posOffset>-33861</wp:posOffset>
            </wp:positionV>
            <wp:extent cx="6419799" cy="37338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19799" cy="3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-21923</wp:posOffset>
            </wp:positionV>
            <wp:extent cx="36880" cy="203200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88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875080</wp:posOffset>
            </wp:positionH>
            <wp:positionV relativeFrom="paragraph">
              <wp:posOffset>-15065</wp:posOffset>
            </wp:positionV>
            <wp:extent cx="6394400" cy="172212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94400" cy="172212"/>
                    </a:xfrm>
                    <a:custGeom>
                      <a:rect l="l" t="t" r="r" b="b"/>
                      <a:pathLst>
                        <a:path w="6394400" h="172212">
                          <a:moveTo>
                            <a:pt x="0" y="0"/>
                          </a:moveTo>
                          <a:lnTo>
                            <a:pt x="6394400" y="0"/>
                          </a:lnTo>
                          <a:lnTo>
                            <a:pt x="6394400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7256780</wp:posOffset>
            </wp:positionH>
            <wp:positionV relativeFrom="paragraph">
              <wp:posOffset>-27765</wp:posOffset>
            </wp:positionV>
            <wp:extent cx="31495" cy="1976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OBECN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UST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NOVENÍ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30" w:lineRule="exact"/>
        <w:ind w:left="1438" w:right="334" w:hanging="54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-2873</wp:posOffset>
            </wp:positionV>
            <wp:extent cx="6426200" cy="36830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2620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Tento Dod.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SOD dopl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o dílo na akc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„Nemocnice Semil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technologie prádeln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enou den 26.4.202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jejích dodatk</w:t>
      </w:r>
      <w:r>
        <w:rPr sz="20" baseline="0" dirty="0">
          <w:jc w:val="left"/>
          <w:rFonts w:ascii="ArialMT" w:hAnsi="ArialMT" w:cs="ArialMT"/>
          <w:color w:val="000000"/>
          <w:spacing w:val="55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Odstavec 5.2 Smlouvy o dílo s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následovn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67"/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100759</wp:posOffset>
            </wp:positionV>
            <wp:extent cx="36880" cy="42926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880" cy="42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118285</wp:posOffset>
            </wp:positionV>
            <wp:extent cx="36880" cy="192278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880" cy="192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862380</wp:posOffset>
            </wp:positionH>
            <wp:positionV relativeFrom="paragraph">
              <wp:posOffset>100759</wp:posOffset>
            </wp:positionV>
            <wp:extent cx="6419799" cy="42926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19799" cy="42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875080</wp:posOffset>
            </wp:positionH>
            <wp:positionV relativeFrom="paragraph">
              <wp:posOffset>119555</wp:posOffset>
            </wp:positionV>
            <wp:extent cx="6394400" cy="172212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94400" cy="172212"/>
                    </a:xfrm>
                    <a:custGeom>
                      <a:rect l="l" t="t" r="r" b="b"/>
                      <a:pathLst>
                        <a:path w="6394400" h="172212">
                          <a:moveTo>
                            <a:pt x="0" y="0"/>
                          </a:moveTo>
                          <a:lnTo>
                            <a:pt x="6394400" y="0"/>
                          </a:lnTo>
                          <a:lnTo>
                            <a:pt x="6394400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7256780</wp:posOffset>
            </wp:positionH>
            <wp:positionV relativeFrom="paragraph">
              <wp:posOffset>106855</wp:posOffset>
            </wp:positionV>
            <wp:extent cx="31495" cy="197611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TE</w:t>
      </w:r>
      <w:r>
        <w:rPr sz="20" baseline="0" dirty="0">
          <w:jc w:val="left"/>
          <w:rFonts w:ascii="Arial" w:hAnsi="Arial" w:cs="Arial"/>
          <w:b/>
          <w:bCs/>
          <w:color w:val="000000"/>
          <w:spacing w:val="-2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MÍNY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LH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TY PLN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2667</wp:posOffset>
            </wp:positionV>
            <wp:extent cx="6426200" cy="42418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26200" cy="42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5.</w:t>
      </w:r>
      <w:r>
        <w:rPr sz="20" baseline="0" dirty="0">
          <w:jc w:val="left"/>
          <w:rFonts w:ascii="Arial" w:hAnsi="Arial" w:cs="Arial"/>
          <w:u w:val="single"/>
          <w:color w:val="000000"/>
          <w:spacing w:val="54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u w:val="single"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pro dokon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u w:val="single"/>
          <w:color w:val="000000"/>
          <w:spacing w:val="5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6"/>
        </w:tabs>
        <w:spacing w:before="0" w:after="0" w:line="240" w:lineRule="auto"/>
        <w:ind w:left="898" w:right="0" w:firstLine="42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5.2.1	Zhotovitel je povinen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 veškeré práce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dodávk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díle ve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díla, 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42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31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10. 2021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Zárove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ruší bod 5.2.5 dle Dod.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719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25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-21161</wp:posOffset>
            </wp:positionV>
            <wp:extent cx="6437072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-15065</wp:posOffset>
            </wp:positionV>
            <wp:extent cx="6096" cy="170637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37"/>
                    </a:xfrm>
                    <a:custGeom>
                      <a:rect l="l" t="t" r="r" b="b"/>
                      <a:pathLst>
                        <a:path w="6096" h="17063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0637"/>
                          </a:lnTo>
                          <a:lnTo>
                            <a:pt x="0" y="1706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-15065</wp:posOffset>
            </wp:positionV>
            <wp:extent cx="6437072" cy="170637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0637"/>
                    </a:xfrm>
                    <a:custGeom>
                      <a:rect l="l" t="t" r="r" b="b"/>
                      <a:pathLst>
                        <a:path w="6437072" h="17063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0637"/>
                          </a:lnTo>
                          <a:lnTo>
                            <a:pt x="0" y="1706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-15065</wp:posOffset>
            </wp:positionV>
            <wp:extent cx="6096" cy="170637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37"/>
                    </a:xfrm>
                    <a:custGeom>
                      <a:rect l="l" t="t" r="r" b="b"/>
                      <a:pathLst>
                        <a:path w="6096" h="17063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0637"/>
                          </a:lnTo>
                          <a:lnTo>
                            <a:pt x="0" y="1706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pacing w:val="5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RE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UST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NOVENÍ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13843</wp:posOffset>
            </wp:positionV>
            <wp:extent cx="6437072" cy="60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5"/>
                    </a:xfrm>
                    <a:custGeom>
                      <a:rect l="l" t="t" r="r" b="b"/>
                      <a:pathLst>
                        <a:path w="6437072" h="6095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13843</wp:posOffset>
            </wp:positionV>
            <wp:extent cx="6096" cy="609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13843</wp:posOffset>
            </wp:positionV>
            <wp:extent cx="6096" cy="609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13843</wp:posOffset>
            </wp:positionV>
            <wp:extent cx="6096" cy="609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13843</wp:posOffset>
            </wp:positionV>
            <wp:extent cx="6096" cy="609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530" w:right="0" w:firstLine="0"/>
      </w:pPr>
      <w:r/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2.</w:t>
      </w:r>
      <w:r>
        <w:rPr sz="20" baseline="0" dirty="0">
          <w:jc w:val="left"/>
          <w:rFonts w:ascii="Arial" w:hAnsi="Arial" w:cs="Arial"/>
          <w:u w:val="single"/>
          <w:color w:val="000000"/>
          <w:spacing w:val="8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Platnost a ú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innos</w:t>
      </w:r>
      <w:r>
        <w:rPr sz="20" baseline="0" dirty="0">
          <w:jc w:val="left"/>
          <w:rFonts w:ascii="Arial" w:hAnsi="Arial" w:cs="Arial"/>
          <w:u w:val="single"/>
          <w:color w:val="000000"/>
          <w:spacing w:val="59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Dod.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u w:val="single"/>
          <w:color w:val="000000"/>
          <w:spacing w:val="57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SOD.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530" w:right="0" w:firstLine="628"/>
      </w:pPr>
      <w:r/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2.1.</w:t>
      </w:r>
      <w:r>
        <w:rPr sz="20" baseline="0" dirty="0">
          <w:jc w:val="left"/>
          <w:rFonts w:ascii="Arial" w:hAnsi="Arial" w:cs="Arial"/>
          <w:u w:val="single"/>
          <w:color w:val="000000"/>
          <w:spacing w:val="277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Tento Dod.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platnost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 podpisu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ími stranami,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163" w:right="330" w:firstLine="715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nevypl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vá-li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jiného právníh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edpisu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2.1.</w:t>
      </w:r>
      <w:r>
        <w:rPr sz="20" baseline="0" dirty="0">
          <w:jc w:val="left"/>
          <w:rFonts w:ascii="Arial" w:hAnsi="Arial" w:cs="Arial"/>
          <w:u w:val="single"/>
          <w:color w:val="000000"/>
          <w:spacing w:val="277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Dod.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uzavírá elektronick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262"/>
        </w:tabs>
        <w:spacing w:before="0" w:after="0" w:line="240" w:lineRule="auto"/>
        <w:ind w:left="898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-23066</wp:posOffset>
            </wp:positionV>
            <wp:extent cx="6496508" cy="609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96508" cy="6096"/>
                    </a:xfrm>
                    <a:custGeom>
                      <a:rect l="l" t="t" r="r" b="b"/>
                      <a:pathLst>
                        <a:path w="6496508" h="6096">
                          <a:moveTo>
                            <a:pt x="0" y="0"/>
                          </a:moveTo>
                          <a:lnTo>
                            <a:pt x="6496508" y="0"/>
                          </a:lnTo>
                          <a:lnTo>
                            <a:pt x="6496508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-23066</wp:posOffset>
            </wp:positionV>
            <wp:extent cx="6096" cy="6096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-16969</wp:posOffset>
            </wp:positionV>
            <wp:extent cx="6096" cy="158877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58877"/>
                    </a:xfrm>
                    <a:custGeom>
                      <a:rect l="l" t="t" r="r" b="b"/>
                      <a:pathLst>
                        <a:path w="6096" h="15887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58877"/>
                          </a:lnTo>
                          <a:lnTo>
                            <a:pt x="0" y="15887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-23066</wp:posOffset>
            </wp:positionV>
            <wp:extent cx="6096" cy="609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-16969</wp:posOffset>
            </wp:positionV>
            <wp:extent cx="6095" cy="158877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58877"/>
                    </a:xfrm>
                    <a:custGeom>
                      <a:rect l="l" t="t" r="r" b="b"/>
                      <a:pathLst>
                        <a:path w="6095" h="15887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58877"/>
                          </a:lnTo>
                          <a:lnTo>
                            <a:pt x="0" y="15887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-23066</wp:posOffset>
            </wp:positionV>
            <wp:extent cx="6095" cy="609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-23066</wp:posOffset>
            </wp:positionV>
            <wp:extent cx="6095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Jilemnici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	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Liberc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-164719</wp:posOffset>
            </wp:positionV>
            <wp:extent cx="6096" cy="60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-158622</wp:posOffset>
            </wp:positionV>
            <wp:extent cx="6095" cy="158877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58877"/>
                    </a:xfrm>
                    <a:custGeom>
                      <a:rect l="l" t="t" r="r" b="b"/>
                      <a:pathLst>
                        <a:path w="6095" h="15887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58877"/>
                          </a:lnTo>
                          <a:lnTo>
                            <a:pt x="0" y="15887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-164719</wp:posOffset>
            </wp:positionV>
            <wp:extent cx="6095" cy="6096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-164719</wp:posOffset>
            </wp:positionV>
            <wp:extent cx="6095" cy="6096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255</wp:posOffset>
            </wp:positionV>
            <wp:extent cx="6096" cy="146304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255</wp:posOffset>
            </wp:positionV>
            <wp:extent cx="6095" cy="146304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146558</wp:posOffset>
            </wp:positionV>
            <wp:extent cx="6096" cy="146304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146558</wp:posOffset>
            </wp:positionV>
            <wp:extent cx="6095" cy="146304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117602</wp:posOffset>
            </wp:positionV>
            <wp:extent cx="6096" cy="146304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117602</wp:posOffset>
            </wp:positionV>
            <wp:extent cx="6095" cy="146304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88645</wp:posOffset>
            </wp:positionV>
            <wp:extent cx="6096" cy="14478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4780"/>
                    </a:xfrm>
                    <a:custGeom>
                      <a:rect l="l" t="t" r="r" b="b"/>
                      <a:pathLst>
                        <a:path w="6096" h="14478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88645</wp:posOffset>
            </wp:positionV>
            <wp:extent cx="6095" cy="14478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80"/>
                    </a:xfrm>
                    <a:custGeom>
                      <a:rect l="l" t="t" r="r" b="b"/>
                      <a:pathLst>
                        <a:path w="6095" h="144780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58165</wp:posOffset>
            </wp:positionV>
            <wp:extent cx="6096" cy="146304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58165</wp:posOffset>
            </wp:positionV>
            <wp:extent cx="6095" cy="146304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9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29209</wp:posOffset>
            </wp:positionV>
            <wp:extent cx="6096" cy="146304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29209</wp:posOffset>
            </wp:positionV>
            <wp:extent cx="6095" cy="146304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254</wp:posOffset>
            </wp:positionV>
            <wp:extent cx="6096" cy="14630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5"/>
                    </a:xfrm>
                    <a:custGeom>
                      <a:rect l="l" t="t" r="r" b="b"/>
                      <a:pathLst>
                        <a:path w="6096" h="14630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254</wp:posOffset>
            </wp:positionV>
            <wp:extent cx="6095" cy="14630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5"/>
                    </a:xfrm>
                    <a:custGeom>
                      <a:rect l="l" t="t" r="r" b="b"/>
                      <a:pathLst>
                        <a:path w="6095" h="14630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146559</wp:posOffset>
            </wp:positionV>
            <wp:extent cx="6096" cy="146303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3"/>
                    </a:xfrm>
                    <a:custGeom>
                      <a:rect l="l" t="t" r="r" b="b"/>
                      <a:pathLst>
                        <a:path w="6096" h="146303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146559</wp:posOffset>
            </wp:positionV>
            <wp:extent cx="6095" cy="146303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3"/>
                    </a:xfrm>
                    <a:custGeom>
                      <a:rect l="l" t="t" r="r" b="b"/>
                      <a:pathLst>
                        <a:path w="6095" h="146303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117601</wp:posOffset>
            </wp:positionV>
            <wp:extent cx="6096" cy="146304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117601</wp:posOffset>
            </wp:positionV>
            <wp:extent cx="6095" cy="146304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88645</wp:posOffset>
            </wp:positionV>
            <wp:extent cx="6096" cy="14478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4781"/>
                    </a:xfrm>
                    <a:custGeom>
                      <a:rect l="l" t="t" r="r" b="b"/>
                      <a:pathLst>
                        <a:path w="6096" h="144781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88645</wp:posOffset>
            </wp:positionV>
            <wp:extent cx="6095" cy="14478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81"/>
                    </a:xfrm>
                    <a:custGeom>
                      <a:rect l="l" t="t" r="r" b="b"/>
                      <a:pathLst>
                        <a:path w="6095" h="144781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570"/>
        </w:tabs>
        <w:spacing w:before="0" w:after="0" w:line="240" w:lineRule="auto"/>
        <w:ind w:left="898" w:right="0" w:firstLine="0"/>
      </w:pPr>
      <w:r>
        <w:drawing>
          <wp:anchor simplePos="0" relativeHeight="25165835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-4396</wp:posOffset>
            </wp:positionV>
            <wp:extent cx="6096" cy="160019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0019"/>
                    </a:xfrm>
                    <a:custGeom>
                      <a:rect l="l" t="t" r="r" b="b"/>
                      <a:pathLst>
                        <a:path w="6096" h="160019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60019"/>
                          </a:lnTo>
                          <a:lnTo>
                            <a:pt x="0" y="16001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-4396</wp:posOffset>
            </wp:positionV>
            <wp:extent cx="6095" cy="160019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60019"/>
                    </a:xfrm>
                    <a:custGeom>
                      <a:rect l="l" t="t" r="r" b="b"/>
                      <a:pathLst>
                        <a:path w="6095" h="160019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60019"/>
                          </a:lnTo>
                          <a:lnTo>
                            <a:pt x="0" y="16001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Objednatele:	Za Zhotovitele: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13716</wp:posOffset>
            </wp:positionV>
            <wp:extent cx="6496508" cy="6096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96508" cy="6096"/>
                    </a:xfrm>
                    <a:custGeom>
                      <a:rect l="l" t="t" r="r" b="b"/>
                      <a:pathLst>
                        <a:path w="6496508" h="6096">
                          <a:moveTo>
                            <a:pt x="0" y="0"/>
                          </a:moveTo>
                          <a:lnTo>
                            <a:pt x="6496508" y="0"/>
                          </a:lnTo>
                          <a:lnTo>
                            <a:pt x="6496508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13716</wp:posOffset>
            </wp:positionV>
            <wp:extent cx="6096" cy="6096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13716</wp:posOffset>
            </wp:positionV>
            <wp:extent cx="6096" cy="6096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13716</wp:posOffset>
            </wp:positionV>
            <wp:extent cx="6095" cy="6096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13716</wp:posOffset>
            </wp:positionV>
            <wp:extent cx="6095" cy="6096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719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r/>
    </w:p>
    <w:sectPr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4" w:fontKey="{0B70B734-00CE-4143-9A3B-0F3B1CA8BA86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8AA402A6-720E-435E-8B24-C71D1E02008C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jiri.kalensky@nemjil.cz"/><Relationship Id="rId101" Type="http://schemas.openxmlformats.org/officeDocument/2006/relationships/hyperlink" TargetMode="External" Target="mailto:ota.krejci@nemjil.cz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5" Type="http://schemas.openxmlformats.org/officeDocument/2006/relationships/hyperlink" TargetMode="External" Target="mailto:warmnis@warmnis.cz"/><Relationship Id="rId117" Type="http://schemas.openxmlformats.org/officeDocument/2006/relationships/image" Target="media/image117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/Relationships>
</file>

<file path=word/_rels/fontTable.xml.rels><?xml version="1.0" encoding="UTF-8"?><Relationships xmlns="http://schemas.openxmlformats.org/package/2006/relationships"><Relationship Id="rId3" Type="http://schemas.openxmlformats.org/officeDocument/2006/relationships/font" Target="../fonts/font3.odttf"/><Relationship Id="rId4" Type="http://schemas.openxmlformats.org/officeDocument/2006/relationships/font" Target="../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2021-10-07T10:13:36Z</dcterms:created>
  <dcterms:modified xsi:type="dcterms:W3CDTF">2021-10-07T10:13:36Z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