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96" w:right="5147" w:firstLine="0"/>
      </w:pPr>
      <w:r>
        <w:drawing>
          <wp:anchor simplePos="0" relativeHeight="251658249" behindDoc="0" locked="0" layoutInCell="1" allowOverlap="1">
            <wp:simplePos x="0" y="0"/>
            <wp:positionH relativeFrom="page">
              <wp:posOffset>1313688</wp:posOffset>
            </wp:positionH>
            <wp:positionV relativeFrom="line">
              <wp:posOffset>137161</wp:posOffset>
            </wp:positionV>
            <wp:extent cx="1008888" cy="9143"/>
            <wp:effectExtent l="0" t="0" r="0" b="0"/>
            <wp:wrapNone/>
            <wp:docPr id="101" name="Freeform 101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8888" cy="9143"/>
                    </a:xfrm>
                    <a:custGeom>
                      <a:rect l="l" t="t" r="r" b="b"/>
                      <a:pathLst>
                        <a:path w="1008888" h="9143">
                          <a:moveTo>
                            <a:pt x="0" y="0"/>
                          </a:moveTo>
                          <a:lnTo>
                            <a:pt x="1008888" y="0"/>
                          </a:lnTo>
                          <a:lnTo>
                            <a:pt x="1008888" y="9143"/>
                          </a:lnTo>
                          <a:lnTo>
                            <a:pt x="0" y="9143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2410967</wp:posOffset>
            </wp:positionH>
            <wp:positionV relativeFrom="line">
              <wp:posOffset>137161</wp:posOffset>
            </wp:positionV>
            <wp:extent cx="1392936" cy="9143"/>
            <wp:effectExtent l="0" t="0" r="0" b="0"/>
            <wp:wrapNone/>
            <wp:docPr id="102" name="Freeform 102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92936" cy="9143"/>
                    </a:xfrm>
                    <a:custGeom>
                      <a:rect l="l" t="t" r="r" b="b"/>
                      <a:pathLst>
                        <a:path w="1392936" h="9143">
                          <a:moveTo>
                            <a:pt x="0" y="0"/>
                          </a:moveTo>
                          <a:lnTo>
                            <a:pt x="1392936" y="0"/>
                          </a:lnTo>
                          <a:lnTo>
                            <a:pt x="1392936" y="9143"/>
                          </a:lnTo>
                          <a:lnTo>
                            <a:pt x="0" y="9143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Tahoma" w:hAnsi="Tahoma" w:cs="Tahoma"/>
          <w:b/>
          <w:bCs/>
          <w:color w:val="000000"/>
          <w:sz w:val="20"/>
          <w:szCs w:val="20"/>
        </w:rPr>
        <w:t>From: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 </w:t>
      </w:r>
      <w:hyperlink r:id="rId100" w:history="1">
        <w:r>
          <w:rPr lang="cs-CZ" sz="20" baseline="0" dirty="0">
            <w:jc w:val="left"/>
            <w:rFonts w:ascii="Tahoma" w:hAnsi="Tahoma" w:cs="Tahoma"/>
            <w:color w:val="0000FF"/>
            <w:spacing w:val="-3"/>
            <w:sz w:val="20"/>
            <w:szCs w:val="20"/>
          </w:rPr>
          <w:t>n</w:t>
        </w:r>
        <w:r>
          <w:rPr lang="cs-CZ" sz="20" baseline="0" dirty="0">
            <w:jc w:val="left"/>
            <w:rFonts w:ascii="Tahoma" w:hAnsi="Tahoma" w:cs="Tahoma"/>
            <w:color w:val="0000FF"/>
            <w:sz w:val="20"/>
            <w:szCs w:val="20"/>
          </w:rPr>
          <w:t>oreplay@</w:t>
        </w:r>
        <w:r>
          <w:rPr lang="cs-CZ" sz="20" baseline="0" dirty="0">
            <w:jc w:val="left"/>
            <w:rFonts w:ascii="Tahoma" w:hAnsi="Tahoma" w:cs="Tahoma"/>
            <w:color w:val="0000FF"/>
            <w:spacing w:val="-3"/>
            <w:sz w:val="20"/>
            <w:szCs w:val="20"/>
          </w:rPr>
          <w:t>u</w:t>
        </w:r>
        <w:r>
          <w:rPr lang="cs-CZ" sz="20" baseline="0" dirty="0">
            <w:jc w:val="left"/>
            <w:rFonts w:ascii="Tahoma" w:hAnsi="Tahoma" w:cs="Tahoma"/>
            <w:color w:val="0000FF"/>
            <w:sz w:val="20"/>
            <w:szCs w:val="20"/>
          </w:rPr>
          <w:t>p</w:t>
        </w:r>
        <w:r>
          <w:rPr lang="cs-CZ" sz="20" baseline="0" dirty="0">
            <w:jc w:val="left"/>
            <w:rFonts w:ascii="Tahoma" w:hAnsi="Tahoma" w:cs="Tahoma"/>
            <w:color w:val="0000FF"/>
            <w:spacing w:val="-3"/>
            <w:sz w:val="20"/>
            <w:szCs w:val="20"/>
          </w:rPr>
          <w:t>c</w:t>
        </w:r>
        <w:r>
          <w:rPr lang="cs-CZ" sz="20" baseline="0" dirty="0">
            <w:jc w:val="left"/>
            <w:rFonts w:ascii="Tahoma" w:hAnsi="Tahoma" w:cs="Tahoma"/>
            <w:color w:val="0000FF"/>
            <w:spacing w:val="-4"/>
            <w:sz w:val="20"/>
            <w:szCs w:val="20"/>
          </w:rPr>
          <w:t>z</w:t>
        </w:r>
        <w:r>
          <w:rPr lang="cs-CZ" sz="20" baseline="0" dirty="0">
            <w:jc w:val="left"/>
            <w:rFonts w:ascii="Tahoma" w:hAnsi="Tahoma" w:cs="Tahoma"/>
            <w:color w:val="0000FF"/>
            <w:sz w:val="20"/>
            <w:szCs w:val="20"/>
          </w:rPr>
          <w:t>.cz</w:t>
        </w:r>
      </w:hyperlink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 [</w:t>
      </w:r>
      <w:hyperlink r:id="rId100" w:history="1">
        <w:r>
          <w:rPr lang="cs-CZ" sz="20" baseline="0" dirty="0">
            <w:jc w:val="left"/>
            <w:rFonts w:ascii="Tahoma" w:hAnsi="Tahoma" w:cs="Tahoma"/>
            <w:color w:val="0000FF"/>
            <w:sz w:val="20"/>
            <w:szCs w:val="20"/>
          </w:rPr>
          <w:t>m</w:t>
        </w:r>
        <w:r>
          <w:rPr lang="cs-CZ" sz="20" baseline="0" dirty="0">
            <w:jc w:val="left"/>
            <w:rFonts w:ascii="Tahoma" w:hAnsi="Tahoma" w:cs="Tahoma"/>
            <w:color w:val="0000FF"/>
            <w:spacing w:val="-7"/>
            <w:sz w:val="20"/>
            <w:szCs w:val="20"/>
          </w:rPr>
          <w:t>a</w:t>
        </w:r>
        <w:r>
          <w:rPr lang="cs-CZ" sz="20" baseline="0" dirty="0">
            <w:jc w:val="left"/>
            <w:rFonts w:ascii="Tahoma" w:hAnsi="Tahoma" w:cs="Tahoma"/>
            <w:color w:val="0000FF"/>
            <w:sz w:val="20"/>
            <w:szCs w:val="20"/>
          </w:rPr>
          <w:t>il</w:t>
        </w:r>
        <w:r>
          <w:rPr lang="cs-CZ" sz="20" baseline="0" dirty="0">
            <w:jc w:val="left"/>
            <w:rFonts w:ascii="Tahoma" w:hAnsi="Tahoma" w:cs="Tahoma"/>
            <w:color w:val="0000FF"/>
            <w:spacing w:val="-5"/>
            <w:sz w:val="20"/>
            <w:szCs w:val="20"/>
          </w:rPr>
          <w:t>t</w:t>
        </w:r>
        <w:r>
          <w:rPr lang="cs-CZ" sz="20" baseline="0" dirty="0">
            <w:jc w:val="left"/>
            <w:rFonts w:ascii="Tahoma" w:hAnsi="Tahoma" w:cs="Tahoma"/>
            <w:color w:val="0000FF"/>
            <w:sz w:val="20"/>
            <w:szCs w:val="20"/>
          </w:rPr>
          <w:t>o:norep</w:t>
        </w:r>
        <w:r>
          <w:rPr lang="cs-CZ" sz="20" baseline="0" dirty="0">
            <w:jc w:val="left"/>
            <w:rFonts w:ascii="Tahoma" w:hAnsi="Tahoma" w:cs="Tahoma"/>
            <w:color w:val="0000FF"/>
            <w:spacing w:val="-5"/>
            <w:sz w:val="20"/>
            <w:szCs w:val="20"/>
          </w:rPr>
          <w:t>l</w:t>
        </w:r>
        <w:r>
          <w:rPr lang="cs-CZ" sz="20" baseline="0" dirty="0">
            <w:jc w:val="left"/>
            <w:rFonts w:ascii="Tahoma" w:hAnsi="Tahoma" w:cs="Tahoma"/>
            <w:color w:val="0000FF"/>
            <w:sz w:val="20"/>
            <w:szCs w:val="20"/>
          </w:rPr>
          <w:t>ay@</w:t>
        </w:r>
        <w:r>
          <w:rPr lang="cs-CZ" sz="20" baseline="0" dirty="0">
            <w:jc w:val="left"/>
            <w:rFonts w:ascii="Tahoma" w:hAnsi="Tahoma" w:cs="Tahoma"/>
            <w:color w:val="0000FF"/>
            <w:spacing w:val="-3"/>
            <w:sz w:val="20"/>
            <w:szCs w:val="20"/>
          </w:rPr>
          <w:t>u</w:t>
        </w:r>
        <w:r>
          <w:rPr lang="cs-CZ" sz="20" baseline="0" dirty="0">
            <w:jc w:val="left"/>
            <w:rFonts w:ascii="Tahoma" w:hAnsi="Tahoma" w:cs="Tahoma"/>
            <w:color w:val="0000FF"/>
            <w:sz w:val="20"/>
            <w:szCs w:val="20"/>
          </w:rPr>
          <w:t>p</w:t>
        </w:r>
        <w:r>
          <w:rPr lang="cs-CZ" sz="20" baseline="0" dirty="0">
            <w:jc w:val="left"/>
            <w:rFonts w:ascii="Tahoma" w:hAnsi="Tahoma" w:cs="Tahoma"/>
            <w:color w:val="0000FF"/>
            <w:spacing w:val="-3"/>
            <w:sz w:val="20"/>
            <w:szCs w:val="20"/>
          </w:rPr>
          <w:t>c</w:t>
        </w:r>
        <w:r>
          <w:rPr lang="cs-CZ" sz="20" baseline="0" dirty="0">
            <w:jc w:val="left"/>
            <w:rFonts w:ascii="Tahoma" w:hAnsi="Tahoma" w:cs="Tahoma"/>
            <w:color w:val="0000FF"/>
            <w:sz w:val="20"/>
            <w:szCs w:val="20"/>
          </w:rPr>
          <w:t>z.</w:t>
        </w:r>
        <w:r>
          <w:rPr lang="cs-CZ" sz="20" baseline="0" dirty="0">
            <w:jc w:val="left"/>
            <w:rFonts w:ascii="Tahoma" w:hAnsi="Tahoma" w:cs="Tahoma"/>
            <w:color w:val="0000FF"/>
            <w:spacing w:val="-7"/>
            <w:sz w:val="20"/>
            <w:szCs w:val="20"/>
          </w:rPr>
          <w:t>c</w:t>
        </w:r>
        <w:r>
          <w:rPr lang="cs-CZ" sz="20" baseline="0" dirty="0">
            <w:jc w:val="left"/>
            <w:rFonts w:ascii="Tahoma" w:hAnsi="Tahoma" w:cs="Tahoma"/>
            <w:color w:val="0000FF"/>
            <w:sz w:val="20"/>
            <w:szCs w:val="20"/>
          </w:rPr>
          <w:t>z</w:t>
        </w:r>
      </w:hyperlink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]</w:t>
      </w:r>
      <w:r>
        <w:rPr lang="cs-CZ" sz="20" baseline="0" dirty="0">
          <w:jc w:val="left"/>
          <w:rFonts w:ascii="Tahoma" w:hAnsi="Tahoma" w:cs="Tahoma"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Tahoma" w:hAnsi="Tahoma" w:cs="Tahoma"/>
          <w:b/>
          <w:bCs/>
          <w:color w:val="000000"/>
          <w:sz w:val="20"/>
          <w:szCs w:val="20"/>
        </w:rPr>
        <w:t>Sent: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 Monda</w:t>
      </w:r>
      <w:r>
        <w:rPr lang="cs-CZ" sz="20" baseline="0" dirty="0">
          <w:jc w:val="left"/>
          <w:rFonts w:ascii="Tahoma" w:hAnsi="Tahoma" w:cs="Tahoma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, October</w:t>
      </w:r>
      <w:r>
        <w:rPr lang="cs-CZ" sz="20" baseline="0" dirty="0">
          <w:jc w:val="left"/>
          <w:rFonts w:ascii="Tahoma" w:hAnsi="Tahoma" w:cs="Tahoma"/>
          <w:color w:val="000000"/>
          <w:spacing w:val="-7"/>
          <w:sz w:val="20"/>
          <w:szCs w:val="20"/>
        </w:rPr>
        <w:t> 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01, </w:t>
      </w:r>
      <w:r>
        <w:rPr lang="cs-CZ" sz="20" baseline="0" dirty="0">
          <w:jc w:val="left"/>
          <w:rFonts w:ascii="Tahoma" w:hAnsi="Tahoma" w:cs="Tahoma"/>
          <w:color w:val="000000"/>
          <w:spacing w:val="-5"/>
          <w:sz w:val="20"/>
          <w:szCs w:val="20"/>
        </w:rPr>
        <w:t>2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018 </w:t>
      </w:r>
      <w:r>
        <w:rPr lang="cs-CZ" sz="20" baseline="0" dirty="0">
          <w:jc w:val="left"/>
          <w:rFonts w:ascii="Tahoma" w:hAnsi="Tahoma" w:cs="Tahoma"/>
          <w:color w:val="000000"/>
          <w:spacing w:val="-5"/>
          <w:sz w:val="20"/>
          <w:szCs w:val="20"/>
        </w:rPr>
        <w:t>1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:21 P</w:t>
      </w:r>
      <w:r>
        <w:rPr lang="cs-CZ" sz="20" baseline="0" dirty="0">
          <w:jc w:val="left"/>
          <w:rFonts w:ascii="Tahoma" w:hAnsi="Tahoma" w:cs="Tahoma"/>
          <w:color w:val="000000"/>
          <w:spacing w:val="-8"/>
          <w:sz w:val="20"/>
          <w:szCs w:val="20"/>
        </w:rPr>
        <w:t>M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83"/>
        </w:tabs>
        <w:spacing w:before="0" w:after="0" w:line="243" w:lineRule="exact"/>
        <w:ind w:left="896" w:right="0" w:firstLine="0"/>
      </w:pPr>
      <w:r>
        <w:drawing>
          <wp:anchor simplePos="0" relativeHeight="251658342" behindDoc="0" locked="0" layoutInCell="1" allowOverlap="1">
            <wp:simplePos x="0" y="0"/>
            <wp:positionH relativeFrom="page">
              <wp:posOffset>1143000</wp:posOffset>
            </wp:positionH>
            <wp:positionV relativeFrom="line">
              <wp:posOffset>0</wp:posOffset>
            </wp:positionV>
            <wp:extent cx="704232" cy="154387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4232" cy="154387"/>
                    </a:xfrm>
                    <a:custGeom>
                      <a:rect l="l" t="t" r="r" b="b"/>
                      <a:pathLst>
                        <a:path w="704232" h="154387">
                          <a:moveTo>
                            <a:pt x="0" y="154387"/>
                          </a:moveTo>
                          <a:lnTo>
                            <a:pt x="704232" y="154387"/>
                          </a:lnTo>
                          <a:lnTo>
                            <a:pt x="70423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438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Tahoma" w:hAnsi="Tahoma" w:cs="Tahoma"/>
          <w:b/>
          <w:bCs/>
          <w:color w:val="000000"/>
          <w:sz w:val="20"/>
          <w:szCs w:val="20"/>
        </w:rPr>
        <w:t>To: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3" w:lineRule="exact"/>
        <w:ind w:left="896" w:right="0" w:firstLine="0"/>
      </w:pPr>
      <w:r/>
      <w:r>
        <w:rPr lang="cs-CZ" sz="20" baseline="0" dirty="0">
          <w:jc w:val="left"/>
          <w:rFonts w:ascii="Tahoma" w:hAnsi="Tahoma" w:cs="Tahoma"/>
          <w:b/>
          <w:bCs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Tahoma" w:hAnsi="Tahoma" w:cs="Tahoma"/>
          <w:b/>
          <w:bCs/>
          <w:color w:val="000000"/>
          <w:spacing w:val="-5"/>
          <w:sz w:val="20"/>
          <w:szCs w:val="20"/>
        </w:rPr>
        <w:t>u</w:t>
      </w:r>
      <w:r>
        <w:rPr lang="cs-CZ" sz="20" baseline="0" dirty="0">
          <w:jc w:val="left"/>
          <w:rFonts w:ascii="Tahoma" w:hAnsi="Tahoma" w:cs="Tahoma"/>
          <w:b/>
          <w:bCs/>
          <w:color w:val="000000"/>
          <w:sz w:val="20"/>
          <w:szCs w:val="20"/>
        </w:rPr>
        <w:t>bjec</w:t>
      </w:r>
      <w:r>
        <w:rPr lang="cs-CZ" sz="20" baseline="0" dirty="0">
          <w:jc w:val="left"/>
          <w:rFonts w:ascii="Tahoma" w:hAnsi="Tahoma" w:cs="Tahoma"/>
          <w:b/>
          <w:bCs/>
          <w:color w:val="000000"/>
          <w:spacing w:val="-3"/>
          <w:sz w:val="20"/>
          <w:szCs w:val="20"/>
        </w:rPr>
        <w:t>t</w:t>
      </w:r>
      <w:r>
        <w:rPr lang="cs-CZ" sz="20" baseline="0" dirty="0">
          <w:jc w:val="left"/>
          <w:rFonts w:ascii="Tahoma" w:hAnsi="Tahoma" w:cs="Tahoma"/>
          <w:b/>
          <w:bCs/>
          <w:color w:val="000000"/>
          <w:sz w:val="20"/>
          <w:szCs w:val="20"/>
        </w:rPr>
        <w:t>: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 Objed</w:t>
      </w:r>
      <w:r>
        <w:rPr lang="cs-CZ" sz="20" baseline="0" dirty="0">
          <w:jc w:val="left"/>
          <w:rFonts w:ascii="Tahoma" w:hAnsi="Tahoma" w:cs="Tahoma"/>
          <w:color w:val="000000"/>
          <w:spacing w:val="-4"/>
          <w:sz w:val="20"/>
          <w:szCs w:val="20"/>
        </w:rPr>
        <w:t>n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á</w:t>
      </w:r>
      <w:r>
        <w:rPr lang="cs-CZ" sz="20" baseline="0" dirty="0">
          <w:jc w:val="left"/>
          <w:rFonts w:ascii="Tahoma" w:hAnsi="Tahoma" w:cs="Tahoma"/>
          <w:color w:val="000000"/>
          <w:spacing w:val="-5"/>
          <w:sz w:val="20"/>
          <w:szCs w:val="20"/>
        </w:rPr>
        <w:t>v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k</w:t>
      </w:r>
      <w:r>
        <w:rPr lang="cs-CZ" sz="20" baseline="0" dirty="0">
          <w:jc w:val="left"/>
          <w:rFonts w:ascii="Tahoma" w:hAnsi="Tahoma" w:cs="Tahoma"/>
          <w:color w:val="000000"/>
          <w:spacing w:val="-5"/>
          <w:sz w:val="20"/>
          <w:szCs w:val="20"/>
        </w:rPr>
        <w:t>a</w:t>
      </w:r>
      <w:r>
        <w:rPr lang="cs-CZ" sz="20" baseline="0" dirty="0">
          <w:jc w:val="left"/>
          <w:rFonts w:ascii="Tahoma" w:hAnsi="Tahoma" w:cs="Tahoma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 </w:t>
      </w:r>
      <w:r>
        <w:drawing>
          <wp:anchor simplePos="0" relativeHeight="251658344" behindDoc="0" locked="0" layoutInCell="1" allowOverlap="1">
            <wp:simplePos x="0" y="0"/>
            <wp:positionH relativeFrom="page">
              <wp:posOffset>1344167</wp:posOffset>
            </wp:positionH>
            <wp:positionV relativeFrom="paragraph">
              <wp:posOffset>1057656</wp:posOffset>
            </wp:positionV>
            <wp:extent cx="1802559" cy="168707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2559" cy="168707"/>
                    </a:xfrm>
                    <a:custGeom>
                      <a:rect l="l" t="t" r="r" b="b"/>
                      <a:pathLst>
                        <a:path w="1802559" h="168707">
                          <a:moveTo>
                            <a:pt x="0" y="168707"/>
                          </a:moveTo>
                          <a:lnTo>
                            <a:pt x="1802559" y="168707"/>
                          </a:lnTo>
                          <a:lnTo>
                            <a:pt x="180255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 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ata a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k da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ím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 zpraco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 (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právn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cké/f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cké 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OKR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SNÍ SOUD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L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TOM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33"/>
        </w:tabs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	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1574782445-141117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ková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tka: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135,28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0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.00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ůž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ete 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edovat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sekc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 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ek.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 za Va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j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ku.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ozdra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Odd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ení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nic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é podpo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Up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á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epub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r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.o.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1560/99, 140 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0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 4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+420 241 043 11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1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F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x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+420 241 043 912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15" w:after="0" w:line="269" w:lineRule="exact"/>
        <w:ind w:left="5374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3929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Objed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ka st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4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enek  </w:t>
      </w:r>
      <w:r/>
    </w:p>
    <w:p>
      <w:pPr>
        <w:spacing w:after="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901"/>
          <w:tab w:val="left" w:pos="3770"/>
          <w:tab w:val="left" w:pos="4716"/>
          <w:tab w:val="left" w:pos="5829"/>
          <w:tab w:val="left" w:pos="6914"/>
          <w:tab w:val="left" w:pos="7778"/>
          <w:tab w:val="left" w:pos="8647"/>
          <w:tab w:val="left" w:pos="9593"/>
        </w:tabs>
        <w:spacing w:before="0" w:after="0" w:line="220" w:lineRule="exact"/>
        <w:ind w:left="953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od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1.9.2017</w:t>
      </w:r>
      <w:r>
        <w:rPr lang="cs-CZ" sz="22" baseline="0" dirty="0">
          <w:jc w:val="left"/>
          <w:rFonts w:ascii="Calibri" w:hAnsi="Calibri" w:cs="Calibri"/>
          <w:color w:val="000000"/>
          <w:spacing w:val="-22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pacing w:val="-31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á 80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-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217"/>
        </w:tabs>
        <w:spacing w:before="40" w:after="0" w:line="228" w:lineRule="exact"/>
        <w:ind w:left="953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íje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4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2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2018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769"/>
          <w:tab w:val="left" w:pos="4715"/>
          <w:tab w:val="left" w:pos="5828"/>
          <w:tab w:val="left" w:pos="8646"/>
          <w:tab w:val="left" w:pos="9592"/>
        </w:tabs>
        <w:spacing w:before="0" w:after="0" w:line="266" w:lineRule="exact"/>
        <w:ind w:left="2901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	</w:t>
      </w:r>
      <w:r>
        <w:rPr lang="cs-CZ" sz="20" baseline="2" dirty="0">
          <w:jc w:val="left"/>
          <w:rFonts w:ascii="Arial" w:hAnsi="Arial" w:cs="Arial"/>
          <w:b/>
          <w:bCs/>
          <w:color w:val="000000"/>
          <w:position w:val="2"/>
          <w:sz w:val="20"/>
          <w:szCs w:val="20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1" w:tblpY="-270"/>
        <w:tblOverlap w:val="never"/>
        "
        <w:tblW w:w="9565" w:type="dxa"/>
        <w:tblLook w:val="04A0" w:firstRow="1" w:lastRow="0" w:firstColumn="1" w:lastColumn="0" w:noHBand="0" w:noVBand="1"/>
      </w:tblPr>
      <w:tblGrid>
        <w:gridCol w:w="1046"/>
        <w:gridCol w:w="868"/>
        <w:gridCol w:w="863"/>
        <w:gridCol w:w="945"/>
        <w:gridCol w:w="1113"/>
        <w:gridCol w:w="1084"/>
        <w:gridCol w:w="868"/>
        <w:gridCol w:w="864"/>
        <w:gridCol w:w="945"/>
        <w:gridCol w:w="983"/>
      </w:tblGrid>
      <w:tr>
        <w:trPr>
          <w:trHeight w:hRule="exact" w:val="915"/>
        </w:trP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23" w:right="-18" w:firstLine="0"/>
            </w:pPr>
            <w:r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128</wp:posOffset>
                  </wp:positionV>
                  <wp:extent cx="12192" cy="12192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2"/>
                          </a:xfrm>
                          <a:custGeom>
                            <a:rect l="l" t="t" r="r" b="b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128</wp:posOffset>
                  </wp:positionV>
                  <wp:extent cx="12192" cy="12192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2"/>
                          </a:xfrm>
                          <a:custGeom>
                            <a:rect l="l" t="t" r="r" b="b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-12192</wp:posOffset>
                  </wp:positionH>
                  <wp:positionV relativeFrom="line">
                    <wp:posOffset>128</wp:posOffset>
                  </wp:positionV>
                  <wp:extent cx="12192" cy="12192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2"/>
                          </a:xfrm>
                          <a:custGeom>
                            <a:rect l="l" t="t" r="r" b="b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8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128</wp:posOffset>
                  </wp:positionV>
                  <wp:extent cx="664464" cy="12192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64464" cy="12192"/>
                          </a:xfrm>
                          <a:custGeom>
                            <a:rect l="l" t="t" r="r" b="b"/>
                            <a:pathLst>
                              <a:path w="664464" h="12192">
                                <a:moveTo>
                                  <a:pt x="0" y="0"/>
                                </a:moveTo>
                                <a:lnTo>
                                  <a:pt x="664464" y="0"/>
                                </a:lnTo>
                                <a:lnTo>
                                  <a:pt x="664464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128</wp:posOffset>
                  </wp:positionV>
                  <wp:extent cx="12193" cy="12192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2"/>
                          </a:xfrm>
                          <a:custGeom>
                            <a:rect l="l" t="t" r="r" b="b"/>
                            <a:pathLst>
                              <a:path w="12193" h="1219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8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12320</wp:posOffset>
                  </wp:positionV>
                  <wp:extent cx="12192" cy="192024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9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12320</wp:posOffset>
                  </wp:positionV>
                  <wp:extent cx="12193" cy="192024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et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5" w:line="316" w:lineRule="exact"/>
              <w:ind w:left="23" w:right="-98" w:firstLine="0"/>
            </w:pPr>
            <w:r>
              <w:drawing>
                <wp:anchor simplePos="0" relativeHeight="251658385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7412</wp:posOffset>
                  </wp:positionV>
                  <wp:extent cx="12192" cy="188976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6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7412</wp:posOffset>
                  </wp:positionV>
                  <wp:extent cx="12193" cy="188976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ekovýc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8"/>
                <w:szCs w:val="18"/>
              </w:rPr>
              <w:t>h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420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-6685</wp:posOffset>
                  </wp:positionV>
                  <wp:extent cx="12192" cy="201167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01167"/>
                          </a:xfrm>
                          <a:custGeom>
                            <a:rect l="l" t="t" r="r" b="b"/>
                            <a:pathLst>
                              <a:path w="12192" h="20116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01167"/>
                                </a:lnTo>
                                <a:lnTo>
                                  <a:pt x="0" y="20116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21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-6685</wp:posOffset>
                  </wp:positionV>
                  <wp:extent cx="12193" cy="201167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01167"/>
                          </a:xfrm>
                          <a:custGeom>
                            <a:rect l="l" t="t" r="r" b="b"/>
                            <a:pathLst>
                              <a:path w="12193" h="201167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01167"/>
                                </a:lnTo>
                                <a:lnTo>
                                  <a:pt x="0" y="20116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194482</wp:posOffset>
                  </wp:positionV>
                  <wp:extent cx="12192" cy="12193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3"/>
                          </a:xfrm>
                          <a:custGeom>
                            <a:rect l="l" t="t" r="r" b="b"/>
                            <a:pathLst>
                              <a:path w="12192" h="1219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1" locked="0" layoutInCell="1" allowOverlap="1">
                  <wp:simplePos x="0" y="0"/>
                  <wp:positionH relativeFrom="page">
                    <wp:posOffset>-12192</wp:posOffset>
                  </wp:positionH>
                  <wp:positionV relativeFrom="line">
                    <wp:posOffset>194482</wp:posOffset>
                  </wp:positionV>
                  <wp:extent cx="676656" cy="12193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76656" cy="12193"/>
                          </a:xfrm>
                          <a:custGeom>
                            <a:rect l="l" t="t" r="r" b="b"/>
                            <a:pathLst>
                              <a:path w="676656" h="12193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  <a:lnTo>
                                  <a:pt x="676656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194482</wp:posOffset>
                  </wp:positionV>
                  <wp:extent cx="12193" cy="12193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3"/>
                          </a:xfrm>
                          <a:custGeom>
                            <a:rect l="l" t="t" r="r" b="b"/>
                            <a:pathLst>
                              <a:path w="12193" h="1219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ž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ek  </w:t>
            </w:r>
            <w:r/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82" w:right="-18" w:firstLine="0"/>
            </w:pPr>
            <w:r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12193</wp:posOffset>
                  </wp:positionH>
                  <wp:positionV relativeFrom="line">
                    <wp:posOffset>128</wp:posOffset>
                  </wp:positionV>
                  <wp:extent cx="12192" cy="12192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2"/>
                          </a:xfrm>
                          <a:custGeom>
                            <a:rect l="l" t="t" r="r" b="b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1" behindDoc="1" locked="0" layoutInCell="1" allowOverlap="1">
                  <wp:simplePos x="0" y="0"/>
                  <wp:positionH relativeFrom="page">
                    <wp:posOffset>24385</wp:posOffset>
                  </wp:positionH>
                  <wp:positionV relativeFrom="line">
                    <wp:posOffset>128</wp:posOffset>
                  </wp:positionV>
                  <wp:extent cx="527303" cy="12192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27303" cy="12192"/>
                          </a:xfrm>
                          <a:custGeom>
                            <a:rect l="l" t="t" r="r" b="b"/>
                            <a:pathLst>
                              <a:path w="527303" h="12192">
                                <a:moveTo>
                                  <a:pt x="0" y="0"/>
                                </a:moveTo>
                                <a:lnTo>
                                  <a:pt x="527303" y="0"/>
                                </a:lnTo>
                                <a:lnTo>
                                  <a:pt x="527303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128</wp:posOffset>
                  </wp:positionV>
                  <wp:extent cx="12193" cy="12192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2"/>
                          </a:xfrm>
                          <a:custGeom>
                            <a:rect l="l" t="t" r="r" b="b"/>
                            <a:pathLst>
                              <a:path w="12193" h="1219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0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12320</wp:posOffset>
                  </wp:positionV>
                  <wp:extent cx="12193" cy="192024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22"/>
                <w:szCs w:val="22"/>
              </w:rPr>
              <w:t>Po</w:t>
            </w:r>
            <w:r>
              <w:rPr lang="cs-CZ" sz="22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22"/>
                <w:szCs w:val="22"/>
              </w:rPr>
              <w:t>č</w:t>
            </w:r>
            <w:r>
              <w:rPr lang="cs-CZ" sz="22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22"/>
                <w:szCs w:val="22"/>
              </w:rPr>
              <w:t>e</w:t>
            </w:r>
            <w:r>
              <w:rPr lang="cs-CZ" sz="22" baseline="-1" dirty="0">
                <w:jc w:val="left"/>
                <w:rFonts w:ascii="Arial" w:hAnsi="Arial" w:cs="Arial"/>
                <w:b/>
                <w:bCs/>
                <w:color w:val="000000"/>
                <w:spacing w:val="-7"/>
                <w:position w:val="-1"/>
                <w:sz w:val="22"/>
                <w:szCs w:val="22"/>
              </w:rPr>
              <w:t>t</w:t>
            </w:r>
            <w:r>
              <w:rPr lang="cs-CZ" sz="22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22"/>
                <w:szCs w:val="2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5" w:line="316" w:lineRule="exact"/>
              <w:ind w:left="64" w:right="-80" w:firstLine="0"/>
            </w:pPr>
            <w:r>
              <w:drawing>
                <wp:anchor simplePos="0" relativeHeight="251658387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7412</wp:posOffset>
                  </wp:positionV>
                  <wp:extent cx="12193" cy="188976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kupo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n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18"/>
                <w:szCs w:val="18"/>
              </w:rPr>
              <w:t>ů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422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-6685</wp:posOffset>
                  </wp:positionV>
                  <wp:extent cx="12193" cy="201167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01167"/>
                          </a:xfrm>
                          <a:custGeom>
                            <a:rect l="l" t="t" r="r" b="b"/>
                            <a:pathLst>
                              <a:path w="12193" h="201167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01167"/>
                                </a:lnTo>
                                <a:lnTo>
                                  <a:pt x="0" y="20116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1" locked="0" layoutInCell="1" allowOverlap="1">
                  <wp:simplePos x="0" y="0"/>
                  <wp:positionH relativeFrom="page">
                    <wp:posOffset>12193</wp:posOffset>
                  </wp:positionH>
                  <wp:positionV relativeFrom="line">
                    <wp:posOffset>194482</wp:posOffset>
                  </wp:positionV>
                  <wp:extent cx="539495" cy="12193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39495" cy="12193"/>
                          </a:xfrm>
                          <a:custGeom>
                            <a:rect l="l" t="t" r="r" b="b"/>
                            <a:pathLst>
                              <a:path w="539495" h="12193">
                                <a:moveTo>
                                  <a:pt x="0" y="0"/>
                                </a:moveTo>
                                <a:lnTo>
                                  <a:pt x="539495" y="0"/>
                                </a:lnTo>
                                <a:lnTo>
                                  <a:pt x="539495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194482</wp:posOffset>
                  </wp:positionV>
                  <wp:extent cx="12193" cy="12193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3"/>
                          </a:xfrm>
                          <a:custGeom>
                            <a:rect l="l" t="t" r="r" b="b"/>
                            <a:pathLst>
                              <a:path w="12193" h="1219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8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77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12193</wp:posOffset>
                  </wp:positionH>
                  <wp:positionV relativeFrom="line">
                    <wp:posOffset>128</wp:posOffset>
                  </wp:positionV>
                  <wp:extent cx="12191" cy="12192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2192"/>
                          </a:xfrm>
                          <a:custGeom>
                            <a:rect l="l" t="t" r="r" b="b"/>
                            <a:pathLst>
                              <a:path w="12191" h="1219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4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line">
                    <wp:posOffset>128</wp:posOffset>
                  </wp:positionV>
                  <wp:extent cx="524256" cy="12192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24256" cy="12192"/>
                          </a:xfrm>
                          <a:custGeom>
                            <a:rect l="l" t="t" r="r" b="b"/>
                            <a:pathLst>
                              <a:path w="524256" h="12192">
                                <a:moveTo>
                                  <a:pt x="0" y="0"/>
                                </a:moveTo>
                                <a:lnTo>
                                  <a:pt x="524256" y="0"/>
                                </a:lnTo>
                                <a:lnTo>
                                  <a:pt x="524256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5" behindDoc="0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128</wp:posOffset>
                  </wp:positionV>
                  <wp:extent cx="12193" cy="12192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2"/>
                          </a:xfrm>
                          <a:custGeom>
                            <a:rect l="l" t="t" r="r" b="b"/>
                            <a:pathLst>
                              <a:path w="12193" h="1219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1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12320</wp:posOffset>
                  </wp:positionV>
                  <wp:extent cx="12193" cy="192024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et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5" w:line="316" w:lineRule="exact"/>
              <w:ind w:left="59" w:right="-80" w:firstLine="0"/>
            </w:pPr>
            <w:r>
              <w:drawing>
                <wp:anchor simplePos="0" relativeHeight="251658388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7412</wp:posOffset>
                  </wp:positionV>
                  <wp:extent cx="12193" cy="18897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kupo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n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18"/>
                <w:szCs w:val="18"/>
              </w:rPr>
              <w:t>ů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423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-6685</wp:posOffset>
                  </wp:positionV>
                  <wp:extent cx="12193" cy="201167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01167"/>
                          </a:xfrm>
                          <a:custGeom>
                            <a:rect l="l" t="t" r="r" b="b"/>
                            <a:pathLst>
                              <a:path w="12193" h="201167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01167"/>
                                </a:lnTo>
                                <a:lnTo>
                                  <a:pt x="0" y="20116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1" locked="0" layoutInCell="1" allowOverlap="1">
                  <wp:simplePos x="0" y="0"/>
                  <wp:positionH relativeFrom="page">
                    <wp:posOffset>12193</wp:posOffset>
                  </wp:positionH>
                  <wp:positionV relativeFrom="line">
                    <wp:posOffset>194482</wp:posOffset>
                  </wp:positionV>
                  <wp:extent cx="536447" cy="12193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36447" cy="12193"/>
                          </a:xfrm>
                          <a:custGeom>
                            <a:rect l="l" t="t" r="r" b="b"/>
                            <a:pathLst>
                              <a:path w="536447" h="12193">
                                <a:moveTo>
                                  <a:pt x="0" y="0"/>
                                </a:moveTo>
                                <a:lnTo>
                                  <a:pt x="536447" y="0"/>
                                </a:lnTo>
                                <a:lnTo>
                                  <a:pt x="536447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194482</wp:posOffset>
                  </wp:positionV>
                  <wp:extent cx="12193" cy="12193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3"/>
                          </a:xfrm>
                          <a:custGeom>
                            <a:rect l="l" t="t" r="r" b="b"/>
                            <a:pathLst>
                              <a:path w="12193" h="1219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18"/>
                <w:szCs w:val="18"/>
              </w:rPr>
              <w:t>e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m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82" w:right="-18" w:firstLine="0"/>
            </w:pPr>
            <w:r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12193</wp:posOffset>
                  </wp:positionH>
                  <wp:positionV relativeFrom="line">
                    <wp:posOffset>128</wp:posOffset>
                  </wp:positionV>
                  <wp:extent cx="12191" cy="12192"/>
                  <wp:effectExtent l="0" t="0" r="0" b="0"/>
                  <wp:wrapNone/>
                  <wp:docPr id="135" name="Freeform 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2192"/>
                          </a:xfrm>
                          <a:custGeom>
                            <a:rect l="l" t="t" r="r" b="b"/>
                            <a:pathLst>
                              <a:path w="12191" h="1219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7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line">
                    <wp:posOffset>128</wp:posOffset>
                  </wp:positionV>
                  <wp:extent cx="576073" cy="12192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76073" cy="12192"/>
                          </a:xfrm>
                          <a:custGeom>
                            <a:rect l="l" t="t" r="r" b="b"/>
                            <a:pathLst>
                              <a:path w="576073" h="12192">
                                <a:moveTo>
                                  <a:pt x="0" y="0"/>
                                </a:moveTo>
                                <a:lnTo>
                                  <a:pt x="576073" y="0"/>
                                </a:lnTo>
                                <a:lnTo>
                                  <a:pt x="576073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8" behindDoc="0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128</wp:posOffset>
                  </wp:positionV>
                  <wp:extent cx="12192" cy="12192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2"/>
                          </a:xfrm>
                          <a:custGeom>
                            <a:rect l="l" t="t" r="r" b="b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2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12320</wp:posOffset>
                  </wp:positionV>
                  <wp:extent cx="12192" cy="192024"/>
                  <wp:effectExtent l="0" t="0" r="0" b="0"/>
                  <wp:wrapNone/>
                  <wp:docPr id="138" name="Freeform 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2"/>
                <w:szCs w:val="22"/>
              </w:rPr>
              <w:t>m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5" w:line="316" w:lineRule="exact"/>
              <w:ind w:left="64" w:right="-80" w:firstLine="0"/>
            </w:pPr>
            <w:r>
              <w:drawing>
                <wp:anchor simplePos="0" relativeHeight="251658389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7412</wp:posOffset>
                  </wp:positionV>
                  <wp:extent cx="12192" cy="188976"/>
                  <wp:effectExtent l="0" t="0" r="0" b="0"/>
                  <wp:wrapNone/>
                  <wp:docPr id="139" name="Freeform 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hodno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t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18"/>
                <w:szCs w:val="18"/>
              </w:rPr>
              <w:t>a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424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-6685</wp:posOffset>
                  </wp:positionV>
                  <wp:extent cx="12192" cy="201167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01167"/>
                          </a:xfrm>
                          <a:custGeom>
                            <a:rect l="l" t="t" r="r" b="b"/>
                            <a:pathLst>
                              <a:path w="12192" h="20116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01167"/>
                                </a:lnTo>
                                <a:lnTo>
                                  <a:pt x="0" y="20116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0" behindDoc="1" locked="0" layoutInCell="1" allowOverlap="1">
                  <wp:simplePos x="0" y="0"/>
                  <wp:positionH relativeFrom="page">
                    <wp:posOffset>12193</wp:posOffset>
                  </wp:positionH>
                  <wp:positionV relativeFrom="line">
                    <wp:posOffset>194482</wp:posOffset>
                  </wp:positionV>
                  <wp:extent cx="588264" cy="12193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8264" cy="12193"/>
                          </a:xfrm>
                          <a:custGeom>
                            <a:rect l="l" t="t" r="r" b="b"/>
                            <a:pathLst>
                              <a:path w="588264" h="12193">
                                <a:moveTo>
                                  <a:pt x="0" y="0"/>
                                </a:moveTo>
                                <a:lnTo>
                                  <a:pt x="588264" y="0"/>
                                </a:lnTo>
                                <a:lnTo>
                                  <a:pt x="588264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194482</wp:posOffset>
                  </wp:positionV>
                  <wp:extent cx="12192" cy="12193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3"/>
                          </a:xfrm>
                          <a:custGeom>
                            <a:rect l="l" t="t" r="r" b="b"/>
                            <a:pathLst>
                              <a:path w="12192" h="1219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1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81" w:right="-18" w:firstLine="0"/>
            </w:pPr>
            <w:r>
              <w:drawing>
                <wp:anchor simplePos="0" relativeHeight="251658329" behindDoc="0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line">
                    <wp:posOffset>128</wp:posOffset>
                  </wp:positionV>
                  <wp:extent cx="12191" cy="12192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2192"/>
                          </a:xfrm>
                          <a:custGeom>
                            <a:rect l="l" t="t" r="r" b="b"/>
                            <a:pathLst>
                              <a:path w="12191" h="1219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0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128</wp:posOffset>
                  </wp:positionV>
                  <wp:extent cx="682753" cy="12192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2753" cy="12192"/>
                          </a:xfrm>
                          <a:custGeom>
                            <a:rect l="l" t="t" r="r" b="b"/>
                            <a:pathLst>
                              <a:path w="682753" h="12192">
                                <a:moveTo>
                                  <a:pt x="0" y="0"/>
                                </a:moveTo>
                                <a:lnTo>
                                  <a:pt x="682753" y="0"/>
                                </a:lnTo>
                                <a:lnTo>
                                  <a:pt x="682753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1" behindDoc="0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128</wp:posOffset>
                  </wp:positionV>
                  <wp:extent cx="12191" cy="12192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2192"/>
                          </a:xfrm>
                          <a:custGeom>
                            <a:rect l="l" t="t" r="r" b="b"/>
                            <a:pathLst>
                              <a:path w="12191" h="1219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3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12320</wp:posOffset>
                  </wp:positionV>
                  <wp:extent cx="12191" cy="192024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2"/>
                <w:szCs w:val="22"/>
              </w:rPr>
              <w:t>l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2"/>
                <w:szCs w:val="22"/>
              </w:rPr>
              <w:t>v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á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5" w:line="316" w:lineRule="exact"/>
              <w:ind w:left="63" w:right="-80" w:firstLine="0"/>
            </w:pPr>
            <w:r>
              <w:drawing>
                <wp:anchor simplePos="0" relativeHeight="251658390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7412</wp:posOffset>
                  </wp:positionV>
                  <wp:extent cx="12191" cy="188976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8"/>
                <w:szCs w:val="18"/>
              </w:rPr>
              <w:t>a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425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-6685</wp:posOffset>
                  </wp:positionV>
                  <wp:extent cx="12191" cy="201167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01167"/>
                          </a:xfrm>
                          <a:custGeom>
                            <a:rect l="l" t="t" r="r" b="b"/>
                            <a:pathLst>
                              <a:path w="12191" h="201167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01167"/>
                                </a:lnTo>
                                <a:lnTo>
                                  <a:pt x="0" y="20116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2" behindDoc="1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line">
                    <wp:posOffset>194482</wp:posOffset>
                  </wp:positionV>
                  <wp:extent cx="694944" cy="12193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94944" cy="12193"/>
                          </a:xfrm>
                          <a:custGeom>
                            <a:rect l="l" t="t" r="r" b="b"/>
                            <a:pathLst>
                              <a:path w="694944" h="12193">
                                <a:moveTo>
                                  <a:pt x="0" y="0"/>
                                </a:moveTo>
                                <a:lnTo>
                                  <a:pt x="694944" y="0"/>
                                </a:lnTo>
                                <a:lnTo>
                                  <a:pt x="694944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194482</wp:posOffset>
                  </wp:positionV>
                  <wp:extent cx="12191" cy="12193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2193"/>
                          </a:xfrm>
                          <a:custGeom>
                            <a:rect l="l" t="t" r="r" b="b"/>
                            <a:pathLst>
                              <a:path w="12191" h="1219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82" w:right="-18" w:firstLine="0"/>
            </w:pPr>
            <w:r>
              <w:drawing>
                <wp:anchor simplePos="0" relativeHeight="251658332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line">
                    <wp:posOffset>128</wp:posOffset>
                  </wp:positionV>
                  <wp:extent cx="12192" cy="12192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2"/>
                          </a:xfrm>
                          <a:custGeom>
                            <a:rect l="l" t="t" r="r" b="b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3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128</wp:posOffset>
                  </wp:positionV>
                  <wp:extent cx="664464" cy="12192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64464" cy="12192"/>
                          </a:xfrm>
                          <a:custGeom>
                            <a:rect l="l" t="t" r="r" b="b"/>
                            <a:pathLst>
                              <a:path w="664464" h="12192">
                                <a:moveTo>
                                  <a:pt x="0" y="0"/>
                                </a:moveTo>
                                <a:lnTo>
                                  <a:pt x="664464" y="0"/>
                                </a:lnTo>
                                <a:lnTo>
                                  <a:pt x="664464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4" behindDoc="0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128</wp:posOffset>
                  </wp:positionV>
                  <wp:extent cx="12193" cy="12192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2"/>
                          </a:xfrm>
                          <a:custGeom>
                            <a:rect l="l" t="t" r="r" b="b"/>
                            <a:pathLst>
                              <a:path w="12193" h="1219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4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12320</wp:posOffset>
                  </wp:positionV>
                  <wp:extent cx="12193" cy="192024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et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5" w:line="316" w:lineRule="exact"/>
              <w:ind w:left="64" w:right="-80" w:firstLine="0"/>
            </w:pPr>
            <w:r>
              <w:drawing>
                <wp:anchor simplePos="0" relativeHeight="251658391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7412</wp:posOffset>
                  </wp:positionV>
                  <wp:extent cx="12193" cy="188976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ekovýc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8"/>
                <w:szCs w:val="18"/>
              </w:rPr>
              <w:t>h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426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-6685</wp:posOffset>
                  </wp:positionV>
                  <wp:extent cx="12193" cy="201167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01167"/>
                          </a:xfrm>
                          <a:custGeom>
                            <a:rect l="l" t="t" r="r" b="b"/>
                            <a:pathLst>
                              <a:path w="12193" h="201167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01167"/>
                                </a:lnTo>
                                <a:lnTo>
                                  <a:pt x="0" y="20116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4" behindDoc="1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line">
                    <wp:posOffset>194482</wp:posOffset>
                  </wp:positionV>
                  <wp:extent cx="676656" cy="12193"/>
                  <wp:effectExtent l="0" t="0" r="0" b="0"/>
                  <wp:wrapNone/>
                  <wp:docPr id="157" name="Freeform 1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76656" cy="12193"/>
                          </a:xfrm>
                          <a:custGeom>
                            <a:rect l="l" t="t" r="r" b="b"/>
                            <a:pathLst>
                              <a:path w="676656" h="12193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  <a:lnTo>
                                  <a:pt x="676656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194482</wp:posOffset>
                  </wp:positionV>
                  <wp:extent cx="12193" cy="12193"/>
                  <wp:effectExtent l="0" t="0" r="0" b="0"/>
                  <wp:wrapNone/>
                  <wp:docPr id="158" name="Freeform 1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3"/>
                          </a:xfrm>
                          <a:custGeom>
                            <a:rect l="l" t="t" r="r" b="b"/>
                            <a:pathLst>
                              <a:path w="12193" h="1219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ž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ek  </w:t>
            </w:r>
            <w:r/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82" w:right="-18" w:firstLine="0"/>
            </w:pPr>
            <w:r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12193</wp:posOffset>
                  </wp:positionH>
                  <wp:positionV relativeFrom="line">
                    <wp:posOffset>128</wp:posOffset>
                  </wp:positionV>
                  <wp:extent cx="12192" cy="12192"/>
                  <wp:effectExtent l="0" t="0" r="0" b="0"/>
                  <wp:wrapNone/>
                  <wp:docPr id="159" name="Freeform 1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2"/>
                          </a:xfrm>
                          <a:custGeom>
                            <a:rect l="l" t="t" r="r" b="b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6" behindDoc="1" locked="0" layoutInCell="1" allowOverlap="1">
                  <wp:simplePos x="0" y="0"/>
                  <wp:positionH relativeFrom="page">
                    <wp:posOffset>24385</wp:posOffset>
                  </wp:positionH>
                  <wp:positionV relativeFrom="line">
                    <wp:posOffset>128</wp:posOffset>
                  </wp:positionV>
                  <wp:extent cx="527303" cy="12192"/>
                  <wp:effectExtent l="0" t="0" r="0" b="0"/>
                  <wp:wrapNone/>
                  <wp:docPr id="160" name="Freeform 1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27303" cy="12192"/>
                          </a:xfrm>
                          <a:custGeom>
                            <a:rect l="l" t="t" r="r" b="b"/>
                            <a:pathLst>
                              <a:path w="527303" h="12192">
                                <a:moveTo>
                                  <a:pt x="0" y="0"/>
                                </a:moveTo>
                                <a:lnTo>
                                  <a:pt x="527303" y="0"/>
                                </a:lnTo>
                                <a:lnTo>
                                  <a:pt x="527303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128</wp:posOffset>
                  </wp:positionV>
                  <wp:extent cx="12192" cy="12192"/>
                  <wp:effectExtent l="0" t="0" r="0" b="0"/>
                  <wp:wrapNone/>
                  <wp:docPr id="161" name="Freeform 1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2"/>
                          </a:xfrm>
                          <a:custGeom>
                            <a:rect l="l" t="t" r="r" b="b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5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12320</wp:posOffset>
                  </wp:positionV>
                  <wp:extent cx="12192" cy="192024"/>
                  <wp:effectExtent l="0" t="0" r="0" b="0"/>
                  <wp:wrapNone/>
                  <wp:docPr id="162" name="Freeform 1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22"/>
                <w:szCs w:val="22"/>
              </w:rPr>
              <w:t>Po</w:t>
            </w:r>
            <w:r>
              <w:rPr lang="cs-CZ" sz="22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22"/>
                <w:szCs w:val="22"/>
              </w:rPr>
              <w:t>č</w:t>
            </w:r>
            <w:r>
              <w:rPr lang="cs-CZ" sz="22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22"/>
                <w:szCs w:val="22"/>
              </w:rPr>
              <w:t>e</w:t>
            </w:r>
            <w:r>
              <w:rPr lang="cs-CZ" sz="22" baseline="-1" dirty="0">
                <w:jc w:val="left"/>
                <w:rFonts w:ascii="Arial" w:hAnsi="Arial" w:cs="Arial"/>
                <w:b/>
                <w:bCs/>
                <w:color w:val="000000"/>
                <w:spacing w:val="-7"/>
                <w:position w:val="-1"/>
                <w:sz w:val="22"/>
                <w:szCs w:val="22"/>
              </w:rPr>
              <w:t>t</w:t>
            </w:r>
            <w:r>
              <w:rPr lang="cs-CZ" sz="22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22"/>
                <w:szCs w:val="2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5" w:line="316" w:lineRule="exact"/>
              <w:ind w:left="64" w:right="-80" w:firstLine="0"/>
            </w:pPr>
            <w:r>
              <w:drawing>
                <wp:anchor simplePos="0" relativeHeight="251658392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7412</wp:posOffset>
                  </wp:positionV>
                  <wp:extent cx="12192" cy="188976"/>
                  <wp:effectExtent l="0" t="0" r="0" b="0"/>
                  <wp:wrapNone/>
                  <wp:docPr id="163" name="Freeform 1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kupo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n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18"/>
                <w:szCs w:val="18"/>
              </w:rPr>
              <w:t>ů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427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-6685</wp:posOffset>
                  </wp:positionV>
                  <wp:extent cx="12192" cy="201167"/>
                  <wp:effectExtent l="0" t="0" r="0" b="0"/>
                  <wp:wrapNone/>
                  <wp:docPr id="164" name="Freeform 1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01167"/>
                          </a:xfrm>
                          <a:custGeom>
                            <a:rect l="l" t="t" r="r" b="b"/>
                            <a:pathLst>
                              <a:path w="12192" h="201167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01167"/>
                                </a:lnTo>
                                <a:lnTo>
                                  <a:pt x="0" y="20116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6" behindDoc="1" locked="0" layoutInCell="1" allowOverlap="1">
                  <wp:simplePos x="0" y="0"/>
                  <wp:positionH relativeFrom="page">
                    <wp:posOffset>12193</wp:posOffset>
                  </wp:positionH>
                  <wp:positionV relativeFrom="line">
                    <wp:posOffset>194482</wp:posOffset>
                  </wp:positionV>
                  <wp:extent cx="539495" cy="12193"/>
                  <wp:effectExtent l="0" t="0" r="0" b="0"/>
                  <wp:wrapNone/>
                  <wp:docPr id="165" name="Freeform 1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39495" cy="12193"/>
                          </a:xfrm>
                          <a:custGeom>
                            <a:rect l="l" t="t" r="r" b="b"/>
                            <a:pathLst>
                              <a:path w="539495" h="12193">
                                <a:moveTo>
                                  <a:pt x="0" y="0"/>
                                </a:moveTo>
                                <a:lnTo>
                                  <a:pt x="539495" y="0"/>
                                </a:lnTo>
                                <a:lnTo>
                                  <a:pt x="539495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194482</wp:posOffset>
                  </wp:positionV>
                  <wp:extent cx="12192" cy="12193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3"/>
                          </a:xfrm>
                          <a:custGeom>
                            <a:rect l="l" t="t" r="r" b="b"/>
                            <a:pathLst>
                              <a:path w="12192" h="1219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8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77" w:right="-18" w:firstLine="0"/>
            </w:pPr>
            <w:r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line">
                    <wp:posOffset>128</wp:posOffset>
                  </wp:positionV>
                  <wp:extent cx="12193" cy="12192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2"/>
                          </a:xfrm>
                          <a:custGeom>
                            <a:rect l="l" t="t" r="r" b="b"/>
                            <a:pathLst>
                              <a:path w="12193" h="1219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9" behindDoc="1" locked="0" layoutInCell="1" allowOverlap="1">
                  <wp:simplePos x="0" y="0"/>
                  <wp:positionH relativeFrom="page">
                    <wp:posOffset>24385</wp:posOffset>
                  </wp:positionH>
                  <wp:positionV relativeFrom="line">
                    <wp:posOffset>128</wp:posOffset>
                  </wp:positionV>
                  <wp:extent cx="524256" cy="12192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24256" cy="12192"/>
                          </a:xfrm>
                          <a:custGeom>
                            <a:rect l="l" t="t" r="r" b="b"/>
                            <a:pathLst>
                              <a:path w="524256" h="12192">
                                <a:moveTo>
                                  <a:pt x="0" y="0"/>
                                </a:moveTo>
                                <a:lnTo>
                                  <a:pt x="524256" y="0"/>
                                </a:lnTo>
                                <a:lnTo>
                                  <a:pt x="524256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128</wp:posOffset>
                  </wp:positionV>
                  <wp:extent cx="12191" cy="12192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2192"/>
                          </a:xfrm>
                          <a:custGeom>
                            <a:rect l="l" t="t" r="r" b="b"/>
                            <a:pathLst>
                              <a:path w="12191" h="1219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6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12320</wp:posOffset>
                  </wp:positionV>
                  <wp:extent cx="12191" cy="192024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et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22"/>
                <w:szCs w:val="22"/>
              </w:rPr>
              <w:t> 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5" w:line="316" w:lineRule="exact"/>
              <w:ind w:left="59" w:right="-80" w:firstLine="0"/>
            </w:pPr>
            <w:r>
              <w:drawing>
                <wp:anchor simplePos="0" relativeHeight="251658393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7412</wp:posOffset>
                  </wp:positionV>
                  <wp:extent cx="12191" cy="188976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kupo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n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18"/>
                <w:szCs w:val="18"/>
              </w:rPr>
              <w:t>ů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428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-6685</wp:posOffset>
                  </wp:positionV>
                  <wp:extent cx="12191" cy="201167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01167"/>
                          </a:xfrm>
                          <a:custGeom>
                            <a:rect l="l" t="t" r="r" b="b"/>
                            <a:pathLst>
                              <a:path w="12191" h="201167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01167"/>
                                </a:lnTo>
                                <a:lnTo>
                                  <a:pt x="0" y="20116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1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line">
                    <wp:posOffset>194482</wp:posOffset>
                  </wp:positionV>
                  <wp:extent cx="536449" cy="12193"/>
                  <wp:effectExtent l="0" t="0" r="0" b="0"/>
                  <wp:wrapNone/>
                  <wp:docPr id="173" name="Freeform 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36449" cy="12193"/>
                          </a:xfrm>
                          <a:custGeom>
                            <a:rect l="l" t="t" r="r" b="b"/>
                            <a:pathLst>
                              <a:path w="536449" h="12193">
                                <a:moveTo>
                                  <a:pt x="0" y="0"/>
                                </a:moveTo>
                                <a:lnTo>
                                  <a:pt x="536449" y="0"/>
                                </a:lnTo>
                                <a:lnTo>
                                  <a:pt x="536449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194482</wp:posOffset>
                  </wp:positionV>
                  <wp:extent cx="12191" cy="12193"/>
                  <wp:effectExtent l="0" t="0" r="0" b="0"/>
                  <wp:wrapNone/>
                  <wp:docPr id="174" name="Freeform 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2193"/>
                          </a:xfrm>
                          <a:custGeom>
                            <a:rect l="l" t="t" r="r" b="b"/>
                            <a:pathLst>
                              <a:path w="12191" h="1219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18"/>
                <w:szCs w:val="18"/>
              </w:rPr>
              <w:t>e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m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82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line">
                    <wp:posOffset>128</wp:posOffset>
                  </wp:positionV>
                  <wp:extent cx="12192" cy="12192"/>
                  <wp:effectExtent l="0" t="0" r="0" b="0"/>
                  <wp:wrapNone/>
                  <wp:docPr id="175" name="Freeform 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2"/>
                          </a:xfrm>
                          <a:custGeom>
                            <a:rect l="l" t="t" r="r" b="b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2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128</wp:posOffset>
                  </wp:positionV>
                  <wp:extent cx="576073" cy="12192"/>
                  <wp:effectExtent l="0" t="0" r="0" b="0"/>
                  <wp:wrapNone/>
                  <wp:docPr id="176" name="Freeform 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76073" cy="12192"/>
                          </a:xfrm>
                          <a:custGeom>
                            <a:rect l="l" t="t" r="r" b="b"/>
                            <a:pathLst>
                              <a:path w="576073" h="12192">
                                <a:moveTo>
                                  <a:pt x="0" y="0"/>
                                </a:moveTo>
                                <a:lnTo>
                                  <a:pt x="576073" y="0"/>
                                </a:lnTo>
                                <a:lnTo>
                                  <a:pt x="576073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3" behindDoc="0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128</wp:posOffset>
                  </wp:positionV>
                  <wp:extent cx="12191" cy="12192"/>
                  <wp:effectExtent l="0" t="0" r="0" b="0"/>
                  <wp:wrapNone/>
                  <wp:docPr id="177" name="Freeform 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2192"/>
                          </a:xfrm>
                          <a:custGeom>
                            <a:rect l="l" t="t" r="r" b="b"/>
                            <a:pathLst>
                              <a:path w="12191" h="12192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7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12320</wp:posOffset>
                  </wp:positionV>
                  <wp:extent cx="12191" cy="192024"/>
                  <wp:effectExtent l="0" t="0" r="0" b="0"/>
                  <wp:wrapNone/>
                  <wp:docPr id="178" name="Freeform 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22"/>
                <w:szCs w:val="22"/>
              </w:rPr>
              <w:t>N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pacing w:val="-5"/>
                <w:sz w:val="22"/>
                <w:szCs w:val="22"/>
              </w:rPr>
              <w:t>m</w:t>
            </w:r>
            <w:r>
              <w:rPr lang="cs-CZ" sz="22" baseline="0" dirty="0">
                <w:jc w:val="left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5" w:line="316" w:lineRule="exact"/>
              <w:ind w:left="64" w:right="-80" w:firstLine="0"/>
            </w:pPr>
            <w:r>
              <w:drawing>
                <wp:anchor simplePos="0" relativeHeight="251658394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7412</wp:posOffset>
                  </wp:positionV>
                  <wp:extent cx="12191" cy="188976"/>
                  <wp:effectExtent l="0" t="0" r="0" b="0"/>
                  <wp:wrapNone/>
                  <wp:docPr id="179" name="Freeform 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hodno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t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6"/>
                <w:sz w:val="18"/>
                <w:szCs w:val="18"/>
              </w:rPr>
              <w:t>a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429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-6685</wp:posOffset>
                  </wp:positionV>
                  <wp:extent cx="12191" cy="201167"/>
                  <wp:effectExtent l="0" t="0" r="0" b="0"/>
                  <wp:wrapNone/>
                  <wp:docPr id="180" name="Freeform 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01167"/>
                          </a:xfrm>
                          <a:custGeom>
                            <a:rect l="l" t="t" r="r" b="b"/>
                            <a:pathLst>
                              <a:path w="12191" h="201167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01167"/>
                                </a:lnTo>
                                <a:lnTo>
                                  <a:pt x="0" y="20116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1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line">
                    <wp:posOffset>194482</wp:posOffset>
                  </wp:positionV>
                  <wp:extent cx="588265" cy="12193"/>
                  <wp:effectExtent l="0" t="0" r="0" b="0"/>
                  <wp:wrapNone/>
                  <wp:docPr id="181" name="Freeform 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8265" cy="12193"/>
                          </a:xfrm>
                          <a:custGeom>
                            <a:rect l="l" t="t" r="r" b="b"/>
                            <a:pathLst>
                              <a:path w="588265" h="12193">
                                <a:moveTo>
                                  <a:pt x="0" y="0"/>
                                </a:moveTo>
                                <a:lnTo>
                                  <a:pt x="588265" y="0"/>
                                </a:lnTo>
                                <a:lnTo>
                                  <a:pt x="588265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194482</wp:posOffset>
                  </wp:positionV>
                  <wp:extent cx="12191" cy="12193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2193"/>
                          </a:xfrm>
                          <a:custGeom>
                            <a:rect l="l" t="t" r="r" b="b"/>
                            <a:pathLst>
                              <a:path w="12191" h="1219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1" w:after="0" w:line="240" w:lineRule="auto"/>
              <w:ind w:left="81" w:right="-18" w:firstLine="0"/>
            </w:pPr>
            <w:r>
              <w:drawing>
                <wp:anchor simplePos="0" relativeHeight="251658344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line">
                    <wp:posOffset>128</wp:posOffset>
                  </wp:positionV>
                  <wp:extent cx="12192" cy="12192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2"/>
                          </a:xfrm>
                          <a:custGeom>
                            <a:rect l="l" t="t" r="r" b="b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5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128</wp:posOffset>
                  </wp:positionV>
                  <wp:extent cx="600456" cy="12192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0456" cy="12192"/>
                          </a:xfrm>
                          <a:custGeom>
                            <a:rect l="l" t="t" r="r" b="b"/>
                            <a:pathLst>
                              <a:path w="600456" h="12192">
                                <a:moveTo>
                                  <a:pt x="0" y="0"/>
                                </a:moveTo>
                                <a:lnTo>
                                  <a:pt x="600456" y="0"/>
                                </a:lnTo>
                                <a:lnTo>
                                  <a:pt x="600456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128</wp:posOffset>
                  </wp:positionV>
                  <wp:extent cx="12193" cy="12192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2"/>
                          </a:xfrm>
                          <a:custGeom>
                            <a:rect l="l" t="t" r="r" b="b"/>
                            <a:pathLst>
                              <a:path w="12193" h="1219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6" behindDoc="0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128</wp:posOffset>
                  </wp:positionV>
                  <wp:extent cx="12193" cy="12192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2"/>
                          </a:xfrm>
                          <a:custGeom>
                            <a:rect l="l" t="t" r="r" b="b"/>
                            <a:pathLst>
                              <a:path w="12193" h="12192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2"/>
                                </a:lnTo>
                                <a:lnTo>
                                  <a:pt x="0" y="12192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8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12320</wp:posOffset>
                  </wp:positionV>
                  <wp:extent cx="12193" cy="192024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2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22"/>
                <w:szCs w:val="22"/>
              </w:rPr>
              <w:t>Ce</w:t>
            </w:r>
            <w:r>
              <w:rPr lang="cs-CZ" sz="22" baseline="-1" dirty="0">
                <w:jc w:val="left"/>
                <w:rFonts w:ascii="Arial" w:hAnsi="Arial" w:cs="Arial"/>
                <w:b/>
                <w:bCs/>
                <w:color w:val="000000"/>
                <w:spacing w:val="-4"/>
                <w:position w:val="-1"/>
                <w:sz w:val="22"/>
                <w:szCs w:val="22"/>
              </w:rPr>
              <w:t>l</w:t>
            </w:r>
            <w:r>
              <w:rPr lang="cs-CZ" sz="22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22"/>
                <w:szCs w:val="22"/>
              </w:rPr>
              <w:t>ko</w:t>
            </w:r>
            <w:r>
              <w:rPr lang="cs-CZ" sz="22" baseline="-1" dirty="0">
                <w:jc w:val="left"/>
                <w:rFonts w:ascii="Arial" w:hAnsi="Arial" w:cs="Arial"/>
                <w:b/>
                <w:bCs/>
                <w:color w:val="000000"/>
                <w:spacing w:val="-4"/>
                <w:position w:val="-1"/>
                <w:sz w:val="22"/>
                <w:szCs w:val="22"/>
              </w:rPr>
              <w:t>v</w:t>
            </w:r>
            <w:r>
              <w:rPr lang="cs-CZ" sz="22" baseline="-1" dirty="0">
                <w:jc w:val="left"/>
                <w:rFonts w:ascii="Arial" w:hAnsi="Arial" w:cs="Arial"/>
                <w:b/>
                <w:bCs/>
                <w:color w:val="000000"/>
                <w:position w:val="-1"/>
                <w:sz w:val="22"/>
                <w:szCs w:val="22"/>
              </w:rPr>
              <w:t>á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5" w:line="316" w:lineRule="exact"/>
              <w:ind w:left="81" w:right="344" w:firstLine="0"/>
            </w:pPr>
            <w:r>
              <w:drawing>
                <wp:anchor simplePos="0" relativeHeight="251658395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7412</wp:posOffset>
                  </wp:positionV>
                  <wp:extent cx="12193" cy="188976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8"/>
                <w:szCs w:val="18"/>
              </w:rPr>
              <w:t>a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430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-6685</wp:posOffset>
                  </wp:positionV>
                  <wp:extent cx="12193" cy="201167"/>
                  <wp:effectExtent l="0" t="0" r="0" b="0"/>
                  <wp:wrapNone/>
                  <wp:docPr id="189" name="Freeform 1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01167"/>
                          </a:xfrm>
                          <a:custGeom>
                            <a:rect l="l" t="t" r="r" b="b"/>
                            <a:pathLst>
                              <a:path w="12193" h="201167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01167"/>
                                </a:lnTo>
                                <a:lnTo>
                                  <a:pt x="0" y="201167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2" behindDoc="1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line">
                    <wp:posOffset>194482</wp:posOffset>
                  </wp:positionV>
                  <wp:extent cx="612648" cy="12193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12648" cy="12193"/>
                          </a:xfrm>
                          <a:custGeom>
                            <a:rect l="l" t="t" r="r" b="b"/>
                            <a:pathLst>
                              <a:path w="612648" h="12193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  <a:lnTo>
                                  <a:pt x="612648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194482</wp:posOffset>
                  </wp:positionV>
                  <wp:extent cx="12193" cy="12193"/>
                  <wp:effectExtent l="0" t="0" r="0" b="0"/>
                  <wp:wrapNone/>
                  <wp:docPr id="191" name="Freeform 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3"/>
                          </a:xfrm>
                          <a:custGeom>
                            <a:rect l="l" t="t" r="r" b="b"/>
                            <a:pathLst>
                              <a:path w="12193" h="1219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  <w:r/>
          </w:p>
        </w:tc>
      </w:tr>
      <w:tr>
        <w:trPr>
          <w:trHeight w:hRule="exact" w:val="7213"/>
        </w:trPr>
        <w:tc>
          <w:tcPr>
            <w:tcW w:w="104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300" w:lineRule="exact"/>
              <w:ind w:left="23" w:right="-98" w:firstLine="0"/>
            </w:pPr>
            <w:r>
              <w:drawing>
                <wp:anchor simplePos="0" relativeHeight="251658474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11857</wp:posOffset>
                  </wp:positionV>
                  <wp:extent cx="12192" cy="188976"/>
                  <wp:effectExtent l="0" t="0" r="0" b="0"/>
                  <wp:wrapNone/>
                  <wp:docPr id="192" name="Freeform 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11857</wp:posOffset>
                  </wp:positionV>
                  <wp:extent cx="12193" cy="188976"/>
                  <wp:effectExtent l="0" t="0" r="0" b="0"/>
                  <wp:wrapNone/>
                  <wp:docPr id="193" name="Freeform 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 </w:t>
            </w:r>
            <w:r>
              <w:br w:type="textWrapping" w:clear="all"/>
            </w:r>
            <w:r>
              <w:drawing>
                <wp:anchor simplePos="0" relativeHeight="251658507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-5796</wp:posOffset>
                  </wp:positionV>
                  <wp:extent cx="12192" cy="192024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8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-5796</wp:posOffset>
                  </wp:positionV>
                  <wp:extent cx="12193" cy="192024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 </w:t>
            </w:r>
            <w:r>
              <w:br w:type="textWrapping" w:clear="all"/>
            </w:r>
            <w:r>
              <w:drawing>
                <wp:anchor simplePos="0" relativeHeight="251658540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-2748</wp:posOffset>
                  </wp:positionV>
                  <wp:extent cx="12192" cy="188976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1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-2748</wp:posOffset>
                  </wp:positionV>
                  <wp:extent cx="12193" cy="188976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 </w:t>
            </w:r>
            <w:r>
              <w:br w:type="textWrapping" w:clear="all"/>
            </w:r>
            <w:r>
              <w:drawing>
                <wp:anchor simplePos="0" relativeHeight="251658573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-5796</wp:posOffset>
                  </wp:positionV>
                  <wp:extent cx="12192" cy="192024"/>
                  <wp:effectExtent l="0" t="0" r="0" b="0"/>
                  <wp:wrapNone/>
                  <wp:docPr id="198" name="Freeform 1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4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-5796</wp:posOffset>
                  </wp:positionV>
                  <wp:extent cx="12193" cy="192024"/>
                  <wp:effectExtent l="0" t="0" r="0" b="0"/>
                  <wp:wrapNone/>
                  <wp:docPr id="199" name="Freeform 1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 </w:t>
            </w:r>
            <w:r>
              <w:br w:type="textWrapping" w:clear="all"/>
            </w:r>
            <w:r>
              <w:drawing>
                <wp:anchor simplePos="0" relativeHeight="251658606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-2748</wp:posOffset>
                  </wp:positionV>
                  <wp:extent cx="12192" cy="188976"/>
                  <wp:effectExtent l="0" t="0" r="0" b="0"/>
                  <wp:wrapNone/>
                  <wp:docPr id="200" name="Freeform 2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07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-2748</wp:posOffset>
                  </wp:positionV>
                  <wp:extent cx="12193" cy="188976"/>
                  <wp:effectExtent l="0" t="0" r="0" b="0"/>
                  <wp:wrapNone/>
                  <wp:docPr id="201" name="Freeform 2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 </w:t>
            </w:r>
            <w:r>
              <w:br w:type="textWrapping" w:clear="all"/>
            </w:r>
            <w:r>
              <w:drawing>
                <wp:anchor simplePos="0" relativeHeight="251658639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-5796</wp:posOffset>
                  </wp:positionV>
                  <wp:extent cx="12192" cy="192024"/>
                  <wp:effectExtent l="0" t="0" r="0" b="0"/>
                  <wp:wrapNone/>
                  <wp:docPr id="202" name="Freeform 2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40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-5796</wp:posOffset>
                  </wp:positionV>
                  <wp:extent cx="12193" cy="192024"/>
                  <wp:effectExtent l="0" t="0" r="0" b="0"/>
                  <wp:wrapNone/>
                  <wp:docPr id="203" name="Freeform 2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 </w:t>
            </w:r>
            <w:r>
              <w:br w:type="textWrapping" w:clear="all"/>
            </w:r>
            <w:r>
              <w:drawing>
                <wp:anchor simplePos="0" relativeHeight="251658672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-2748</wp:posOffset>
                  </wp:positionV>
                  <wp:extent cx="12192" cy="188976"/>
                  <wp:effectExtent l="0" t="0" r="0" b="0"/>
                  <wp:wrapNone/>
                  <wp:docPr id="204" name="Freeform 2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3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-2748</wp:posOffset>
                  </wp:positionV>
                  <wp:extent cx="12193" cy="188976"/>
                  <wp:effectExtent l="0" t="0" r="0" b="0"/>
                  <wp:wrapNone/>
                  <wp:docPr id="205" name="Freeform 2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 </w:t>
            </w:r>
            <w:r>
              <w:br w:type="textWrapping" w:clear="all"/>
            </w:r>
            <w:r>
              <w:drawing>
                <wp:anchor simplePos="0" relativeHeight="251658705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-5796</wp:posOffset>
                  </wp:positionV>
                  <wp:extent cx="12192" cy="192024"/>
                  <wp:effectExtent l="0" t="0" r="0" b="0"/>
                  <wp:wrapNone/>
                  <wp:docPr id="206" name="Freeform 2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06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-5796</wp:posOffset>
                  </wp:positionV>
                  <wp:extent cx="12193" cy="192024"/>
                  <wp:effectExtent l="0" t="0" r="0" b="0"/>
                  <wp:wrapNone/>
                  <wp:docPr id="207" name="Freeform 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 </w:t>
            </w:r>
            <w:r>
              <w:br w:type="textWrapping" w:clear="all"/>
            </w:r>
            <w:r>
              <w:drawing>
                <wp:anchor simplePos="0" relativeHeight="251658738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-2748</wp:posOffset>
                  </wp:positionV>
                  <wp:extent cx="12192" cy="188976"/>
                  <wp:effectExtent l="0" t="0" r="0" b="0"/>
                  <wp:wrapNone/>
                  <wp:docPr id="208" name="Freeform 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39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-2748</wp:posOffset>
                  </wp:positionV>
                  <wp:extent cx="12193" cy="188976"/>
                  <wp:effectExtent l="0" t="0" r="0" b="0"/>
                  <wp:wrapNone/>
                  <wp:docPr id="209" name="Freeform 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 </w:t>
            </w:r>
            <w:r>
              <w:br w:type="textWrapping" w:clear="all"/>
            </w:r>
            <w:r>
              <w:drawing>
                <wp:anchor simplePos="0" relativeHeight="251658771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-5796</wp:posOffset>
                  </wp:positionV>
                  <wp:extent cx="12192" cy="192023"/>
                  <wp:effectExtent l="0" t="0" r="0" b="0"/>
                  <wp:wrapNone/>
                  <wp:docPr id="210" name="Freeform 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3"/>
                          </a:xfrm>
                          <a:custGeom>
                            <a:rect l="l" t="t" r="r" b="b"/>
                            <a:pathLst>
                              <a:path w="12192" h="19202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3"/>
                                </a:lnTo>
                                <a:lnTo>
                                  <a:pt x="0" y="19202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772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-5796</wp:posOffset>
                  </wp:positionV>
                  <wp:extent cx="12193" cy="192023"/>
                  <wp:effectExtent l="0" t="0" r="0" b="0"/>
                  <wp:wrapNone/>
                  <wp:docPr id="211" name="Freeform 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3"/>
                          </a:xfrm>
                          <a:custGeom>
                            <a:rect l="l" t="t" r="r" b="b"/>
                            <a:pathLst>
                              <a:path w="12193" h="19202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3"/>
                                </a:lnTo>
                                <a:lnTo>
                                  <a:pt x="0" y="19202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 </w:t>
            </w:r>
            <w:r>
              <w:br w:type="textWrapping" w:clear="all"/>
            </w:r>
            <w:r>
              <w:drawing>
                <wp:anchor simplePos="0" relativeHeight="251658804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-2749</wp:posOffset>
                  </wp:positionV>
                  <wp:extent cx="12192" cy="188976"/>
                  <wp:effectExtent l="0" t="0" r="0" b="0"/>
                  <wp:wrapNone/>
                  <wp:docPr id="212" name="Freeform 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05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-2749</wp:posOffset>
                  </wp:positionV>
                  <wp:extent cx="12193" cy="188976"/>
                  <wp:effectExtent l="0" t="0" r="0" b="0"/>
                  <wp:wrapNone/>
                  <wp:docPr id="213" name="Freeform 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 </w:t>
            </w:r>
            <w:r>
              <w:br w:type="textWrapping" w:clear="all"/>
            </w:r>
            <w:r>
              <w:drawing>
                <wp:anchor simplePos="0" relativeHeight="251658837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-5797</wp:posOffset>
                  </wp:positionV>
                  <wp:extent cx="12192" cy="192024"/>
                  <wp:effectExtent l="0" t="0" r="0" b="0"/>
                  <wp:wrapNone/>
                  <wp:docPr id="214" name="Freeform 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38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-5797</wp:posOffset>
                  </wp:positionV>
                  <wp:extent cx="12193" cy="192024"/>
                  <wp:effectExtent l="0" t="0" r="0" b="0"/>
                  <wp:wrapNone/>
                  <wp:docPr id="215" name="Freeform 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2" w:lineRule="exact"/>
              <w:ind w:left="23" w:right="-98" w:firstLine="0"/>
            </w:pPr>
            <w:r>
              <w:drawing>
                <wp:anchor simplePos="0" relativeHeight="251658870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2966</wp:posOffset>
                  </wp:positionV>
                  <wp:extent cx="12192" cy="188976"/>
                  <wp:effectExtent l="0" t="0" r="0" b="0"/>
                  <wp:wrapNone/>
                  <wp:docPr id="216" name="Freeform 2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871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2966</wp:posOffset>
                  </wp:positionV>
                  <wp:extent cx="12193" cy="188976"/>
                  <wp:effectExtent l="0" t="0" r="0" b="0"/>
                  <wp:wrapNone/>
                  <wp:docPr id="217" name="Freeform 2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 </w:t>
            </w:r>
            <w:r>
              <w:br w:type="textWrapping" w:clear="all"/>
            </w:r>
            <w:r>
              <w:drawing>
                <wp:anchor simplePos="0" relativeHeight="251658903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-5162</wp:posOffset>
                  </wp:positionV>
                  <wp:extent cx="12192" cy="192024"/>
                  <wp:effectExtent l="0" t="0" r="0" b="0"/>
                  <wp:wrapNone/>
                  <wp:docPr id="218" name="Freeform 2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04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-5162</wp:posOffset>
                  </wp:positionV>
                  <wp:extent cx="12193" cy="192024"/>
                  <wp:effectExtent l="0" t="0" r="0" b="0"/>
                  <wp:wrapNone/>
                  <wp:docPr id="219" name="Freeform 2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23" w:right="-18" w:firstLine="0"/>
            </w:pPr>
            <w:r>
              <w:drawing>
                <wp:anchor simplePos="0" relativeHeight="251658936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2966</wp:posOffset>
                  </wp:positionV>
                  <wp:extent cx="12192" cy="188976"/>
                  <wp:effectExtent l="0" t="0" r="0" b="0"/>
                  <wp:wrapNone/>
                  <wp:docPr id="220" name="Freeform 2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37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2966</wp:posOffset>
                  </wp:positionV>
                  <wp:extent cx="12193" cy="188976"/>
                  <wp:effectExtent l="0" t="0" r="0" b="0"/>
                  <wp:wrapNone/>
                  <wp:docPr id="221" name="Freeform 2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97" w:lineRule="exact"/>
              <w:ind w:left="23" w:right="-98" w:firstLine="0"/>
            </w:pPr>
            <w:r>
              <w:drawing>
                <wp:anchor simplePos="0" relativeHeight="251658969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3093</wp:posOffset>
                  </wp:positionV>
                  <wp:extent cx="12192" cy="192024"/>
                  <wp:effectExtent l="0" t="0" r="0" b="0"/>
                  <wp:wrapNone/>
                  <wp:docPr id="222" name="Freeform 2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970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3093</wp:posOffset>
                  </wp:positionV>
                  <wp:extent cx="12193" cy="192024"/>
                  <wp:effectExtent l="0" t="0" r="0" b="0"/>
                  <wp:wrapNone/>
                  <wp:docPr id="223" name="Freeform 2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 </w:t>
            </w:r>
            <w:r>
              <w:br w:type="textWrapping" w:clear="all"/>
            </w:r>
            <w:r>
              <w:drawing>
                <wp:anchor simplePos="0" relativeHeight="251659002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-4654</wp:posOffset>
                  </wp:positionV>
                  <wp:extent cx="12192" cy="188976"/>
                  <wp:effectExtent l="0" t="0" r="0" b="0"/>
                  <wp:wrapNone/>
                  <wp:docPr id="224" name="Freeform 2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03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-4654</wp:posOffset>
                  </wp:positionV>
                  <wp:extent cx="12193" cy="188976"/>
                  <wp:effectExtent l="0" t="0" r="0" b="0"/>
                  <wp:wrapNone/>
                  <wp:docPr id="225" name="Freeform 2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23" w:right="-18" w:firstLine="0"/>
            </w:pPr>
            <w:r>
              <w:drawing>
                <wp:anchor simplePos="0" relativeHeight="251659035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3093</wp:posOffset>
                  </wp:positionV>
                  <wp:extent cx="12192" cy="192024"/>
                  <wp:effectExtent l="0" t="0" r="0" b="0"/>
                  <wp:wrapNone/>
                  <wp:docPr id="226" name="Freeform 2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36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3093</wp:posOffset>
                  </wp:positionV>
                  <wp:extent cx="12193" cy="192024"/>
                  <wp:effectExtent l="0" t="0" r="0" b="0"/>
                  <wp:wrapNone/>
                  <wp:docPr id="227" name="Freeform 2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23" w:right="-18" w:firstLine="0"/>
            </w:pPr>
            <w:r>
              <w:drawing>
                <wp:anchor simplePos="0" relativeHeight="251659068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2966</wp:posOffset>
                  </wp:positionV>
                  <wp:extent cx="12192" cy="188976"/>
                  <wp:effectExtent l="0" t="0" r="0" b="0"/>
                  <wp:wrapNone/>
                  <wp:docPr id="228" name="Freeform 2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069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2966</wp:posOffset>
                  </wp:positionV>
                  <wp:extent cx="12193" cy="188976"/>
                  <wp:effectExtent l="0" t="0" r="0" b="0"/>
                  <wp:wrapNone/>
                  <wp:docPr id="229" name="Freeform 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23" w:right="-18" w:firstLine="0"/>
            </w:pPr>
            <w:r>
              <w:drawing>
                <wp:anchor simplePos="0" relativeHeight="251659101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3093</wp:posOffset>
                  </wp:positionV>
                  <wp:extent cx="12192" cy="192024"/>
                  <wp:effectExtent l="0" t="0" r="0" b="0"/>
                  <wp:wrapNone/>
                  <wp:docPr id="230" name="Freeform 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02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3093</wp:posOffset>
                  </wp:positionV>
                  <wp:extent cx="12193" cy="192024"/>
                  <wp:effectExtent l="0" t="0" r="0" b="0"/>
                  <wp:wrapNone/>
                  <wp:docPr id="231" name="Freeform 2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23" w:right="-18" w:firstLine="0"/>
            </w:pPr>
            <w:r>
              <w:drawing>
                <wp:anchor simplePos="0" relativeHeight="251659134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2966</wp:posOffset>
                  </wp:positionV>
                  <wp:extent cx="12192" cy="188976"/>
                  <wp:effectExtent l="0" t="0" r="0" b="0"/>
                  <wp:wrapNone/>
                  <wp:docPr id="232" name="Freeform 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35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2966</wp:posOffset>
                  </wp:positionV>
                  <wp:extent cx="12193" cy="188976"/>
                  <wp:effectExtent l="0" t="0" r="0" b="0"/>
                  <wp:wrapNone/>
                  <wp:docPr id="233" name="Freeform 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23" w:right="-18" w:firstLine="0"/>
            </w:pPr>
            <w:r>
              <w:drawing>
                <wp:anchor simplePos="0" relativeHeight="251659167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3093</wp:posOffset>
                  </wp:positionV>
                  <wp:extent cx="12192" cy="192024"/>
                  <wp:effectExtent l="0" t="0" r="0" b="0"/>
                  <wp:wrapNone/>
                  <wp:docPr id="234" name="Freeform 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168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3093</wp:posOffset>
                  </wp:positionV>
                  <wp:extent cx="12193" cy="192024"/>
                  <wp:effectExtent l="0" t="0" r="0" b="0"/>
                  <wp:wrapNone/>
                  <wp:docPr id="235" name="Freeform 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326" w:lineRule="exact"/>
              <w:ind w:left="23" w:right="-98" w:firstLine="0"/>
              <w:jc w:val="both"/>
            </w:pPr>
            <w:r>
              <w:drawing>
                <wp:anchor simplePos="0" relativeHeight="251659200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11856</wp:posOffset>
                  </wp:positionV>
                  <wp:extent cx="12192" cy="188976"/>
                  <wp:effectExtent l="0" t="0" r="0" b="0"/>
                  <wp:wrapNone/>
                  <wp:docPr id="236" name="Freeform 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01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11856</wp:posOffset>
                  </wp:positionV>
                  <wp:extent cx="12193" cy="188976"/>
                  <wp:effectExtent l="0" t="0" r="0" b="0"/>
                  <wp:wrapNone/>
                  <wp:docPr id="237" name="Freeform 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9232" behindDoc="1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-336</wp:posOffset>
                  </wp:positionV>
                  <wp:extent cx="12192" cy="201168"/>
                  <wp:effectExtent l="0" t="0" r="0" b="0"/>
                  <wp:wrapNone/>
                  <wp:docPr id="238" name="Freeform 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01168"/>
                          </a:xfrm>
                          <a:custGeom>
                            <a:rect l="l" t="t" r="r" b="b"/>
                            <a:pathLst>
                              <a:path w="12192" h="2011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01168"/>
                                </a:lnTo>
                                <a:lnTo>
                                  <a:pt x="0" y="20116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33" behindDoc="1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-336</wp:posOffset>
                  </wp:positionV>
                  <wp:extent cx="12193" cy="201168"/>
                  <wp:effectExtent l="0" t="0" r="0" b="0"/>
                  <wp:wrapNone/>
                  <wp:docPr id="239" name="Freeform 2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01168"/>
                          </a:xfrm>
                          <a:custGeom>
                            <a:rect l="l" t="t" r="r" b="b"/>
                            <a:pathLst>
                              <a:path w="12193" h="201168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01168"/>
                                </a:lnTo>
                                <a:lnTo>
                                  <a:pt x="0" y="20116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65" behindDoc="0" locked="0" layoutInCell="1" allowOverlap="1">
                  <wp:simplePos x="0" y="0"/>
                  <wp:positionH relativeFrom="page">
                    <wp:posOffset>-24384</wp:posOffset>
                  </wp:positionH>
                  <wp:positionV relativeFrom="line">
                    <wp:posOffset>200832</wp:posOffset>
                  </wp:positionV>
                  <wp:extent cx="12192" cy="12193"/>
                  <wp:effectExtent l="0" t="0" r="0" b="0"/>
                  <wp:wrapNone/>
                  <wp:docPr id="240" name="Freeform 2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3"/>
                          </a:xfrm>
                          <a:custGeom>
                            <a:rect l="l" t="t" r="r" b="b"/>
                            <a:pathLst>
                              <a:path w="12192" h="1219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66" behindDoc="1" locked="0" layoutInCell="1" allowOverlap="1">
                  <wp:simplePos x="0" y="0"/>
                  <wp:positionH relativeFrom="page">
                    <wp:posOffset>-12192</wp:posOffset>
                  </wp:positionH>
                  <wp:positionV relativeFrom="line">
                    <wp:posOffset>200832</wp:posOffset>
                  </wp:positionV>
                  <wp:extent cx="676656" cy="12193"/>
                  <wp:effectExtent l="0" t="0" r="0" b="0"/>
                  <wp:wrapNone/>
                  <wp:docPr id="241" name="Freeform 2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76656" cy="12193"/>
                          </a:xfrm>
                          <a:custGeom>
                            <a:rect l="l" t="t" r="r" b="b"/>
                            <a:pathLst>
                              <a:path w="676656" h="12193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  <a:lnTo>
                                  <a:pt x="676656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67" behindDoc="0" locked="0" layoutInCell="1" allowOverlap="1">
                  <wp:simplePos x="0" y="0"/>
                  <wp:positionH relativeFrom="page">
                    <wp:posOffset>664464</wp:posOffset>
                  </wp:positionH>
                  <wp:positionV relativeFrom="line">
                    <wp:posOffset>200832</wp:posOffset>
                  </wp:positionV>
                  <wp:extent cx="12193" cy="12193"/>
                  <wp:effectExtent l="0" t="0" r="0" b="0"/>
                  <wp:wrapNone/>
                  <wp:docPr id="242" name="Freeform 2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3"/>
                          </a:xfrm>
                          <a:custGeom>
                            <a:rect l="l" t="t" r="r" b="b"/>
                            <a:pathLst>
                              <a:path w="12193" h="1219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300" w:lineRule="exact"/>
              <w:ind w:left="587" w:right="-80" w:firstLine="0"/>
              <w:jc w:val="both"/>
            </w:pPr>
            <w:r>
              <w:drawing>
                <wp:anchor simplePos="0" relativeHeight="251658476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11857</wp:posOffset>
                  </wp:positionV>
                  <wp:extent cx="12193" cy="188976"/>
                  <wp:effectExtent l="0" t="0" r="0" b="0"/>
                  <wp:wrapNone/>
                  <wp:docPr id="243" name="Freeform 2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 </w:t>
            </w:r>
            <w:r>
              <w:drawing>
                <wp:anchor simplePos="0" relativeHeight="251658509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-5796</wp:posOffset>
                  </wp:positionV>
                  <wp:extent cx="12193" cy="192024"/>
                  <wp:effectExtent l="0" t="0" r="0" b="0"/>
                  <wp:wrapNone/>
                  <wp:docPr id="244" name="Freeform 2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 </w:t>
            </w:r>
            <w:r>
              <w:drawing>
                <wp:anchor simplePos="0" relativeHeight="251658542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-2748</wp:posOffset>
                  </wp:positionV>
                  <wp:extent cx="12193" cy="188976"/>
                  <wp:effectExtent l="0" t="0" r="0" b="0"/>
                  <wp:wrapNone/>
                  <wp:docPr id="245" name="Freeform 2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 </w:t>
            </w:r>
            <w:r>
              <w:drawing>
                <wp:anchor simplePos="0" relativeHeight="251658575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-5796</wp:posOffset>
                  </wp:positionV>
                  <wp:extent cx="12193" cy="192024"/>
                  <wp:effectExtent l="0" t="0" r="0" b="0"/>
                  <wp:wrapNone/>
                  <wp:docPr id="246" name="Freeform 2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 </w:t>
            </w:r>
            <w:r>
              <w:drawing>
                <wp:anchor simplePos="0" relativeHeight="251658608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-2748</wp:posOffset>
                  </wp:positionV>
                  <wp:extent cx="12193" cy="188976"/>
                  <wp:effectExtent l="0" t="0" r="0" b="0"/>
                  <wp:wrapNone/>
                  <wp:docPr id="247" name="Freeform 2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 </w:t>
            </w:r>
            <w:r>
              <w:drawing>
                <wp:anchor simplePos="0" relativeHeight="251658641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-5796</wp:posOffset>
                  </wp:positionV>
                  <wp:extent cx="12193" cy="192024"/>
                  <wp:effectExtent l="0" t="0" r="0" b="0"/>
                  <wp:wrapNone/>
                  <wp:docPr id="248" name="Freeform 2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 </w:t>
            </w:r>
            <w:r>
              <w:drawing>
                <wp:anchor simplePos="0" relativeHeight="251658674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-2748</wp:posOffset>
                  </wp:positionV>
                  <wp:extent cx="12193" cy="188976"/>
                  <wp:effectExtent l="0" t="0" r="0" b="0"/>
                  <wp:wrapNone/>
                  <wp:docPr id="249" name="Freeform 2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 </w:t>
            </w:r>
            <w:r>
              <w:drawing>
                <wp:anchor simplePos="0" relativeHeight="251658707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-5796</wp:posOffset>
                  </wp:positionV>
                  <wp:extent cx="12193" cy="192024"/>
                  <wp:effectExtent l="0" t="0" r="0" b="0"/>
                  <wp:wrapNone/>
                  <wp:docPr id="250" name="Freeform 2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 </w:t>
            </w:r>
            <w:r>
              <w:drawing>
                <wp:anchor simplePos="0" relativeHeight="251658740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-2748</wp:posOffset>
                  </wp:positionV>
                  <wp:extent cx="12193" cy="188976"/>
                  <wp:effectExtent l="0" t="0" r="0" b="0"/>
                  <wp:wrapNone/>
                  <wp:docPr id="251" name="Freeform 2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 </w:t>
            </w:r>
            <w:r>
              <w:drawing>
                <wp:anchor simplePos="0" relativeHeight="251658773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-5796</wp:posOffset>
                  </wp:positionV>
                  <wp:extent cx="12193" cy="192023"/>
                  <wp:effectExtent l="0" t="0" r="0" b="0"/>
                  <wp:wrapNone/>
                  <wp:docPr id="252" name="Freeform 2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3"/>
                          </a:xfrm>
                          <a:custGeom>
                            <a:rect l="l" t="t" r="r" b="b"/>
                            <a:pathLst>
                              <a:path w="12193" h="19202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3"/>
                                </a:lnTo>
                                <a:lnTo>
                                  <a:pt x="0" y="19202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 </w:t>
            </w:r>
            <w:r>
              <w:drawing>
                <wp:anchor simplePos="0" relativeHeight="251658806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-2749</wp:posOffset>
                  </wp:positionV>
                  <wp:extent cx="12193" cy="188976"/>
                  <wp:effectExtent l="0" t="0" r="0" b="0"/>
                  <wp:wrapNone/>
                  <wp:docPr id="253" name="Freeform 2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 </w:t>
            </w:r>
            <w:r>
              <w:drawing>
                <wp:anchor simplePos="0" relativeHeight="251658839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-5797</wp:posOffset>
                  </wp:positionV>
                  <wp:extent cx="12193" cy="192024"/>
                  <wp:effectExtent l="0" t="0" r="0" b="0"/>
                  <wp:wrapNone/>
                  <wp:docPr id="254" name="Freeform 2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2" w:lineRule="exact"/>
              <w:ind w:left="587" w:right="-80" w:firstLine="0"/>
            </w:pPr>
            <w:r>
              <w:drawing>
                <wp:anchor simplePos="0" relativeHeight="251658872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2966</wp:posOffset>
                  </wp:positionV>
                  <wp:extent cx="12193" cy="188976"/>
                  <wp:effectExtent l="0" t="0" r="0" b="0"/>
                  <wp:wrapNone/>
                  <wp:docPr id="255" name="Freeform 2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 </w:t>
            </w:r>
            <w:r>
              <w:drawing>
                <wp:anchor simplePos="0" relativeHeight="251658905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-5162</wp:posOffset>
                  </wp:positionV>
                  <wp:extent cx="12193" cy="192024"/>
                  <wp:effectExtent l="0" t="0" r="0" b="0"/>
                  <wp:wrapNone/>
                  <wp:docPr id="256" name="Freeform 2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706" w:right="-18" w:firstLine="0"/>
            </w:pPr>
            <w:r>
              <w:drawing>
                <wp:anchor simplePos="0" relativeHeight="251658938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2966</wp:posOffset>
                  </wp:positionV>
                  <wp:extent cx="12193" cy="188976"/>
                  <wp:effectExtent l="0" t="0" r="0" b="0"/>
                  <wp:wrapNone/>
                  <wp:docPr id="257" name="Freeform 2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97" w:lineRule="exact"/>
              <w:ind w:left="688" w:right="-80" w:firstLine="0"/>
            </w:pPr>
            <w:r>
              <w:drawing>
                <wp:anchor simplePos="0" relativeHeight="251658971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3093</wp:posOffset>
                  </wp:positionV>
                  <wp:extent cx="12193" cy="192024"/>
                  <wp:effectExtent l="0" t="0" r="0" b="0"/>
                  <wp:wrapNone/>
                  <wp:docPr id="258" name="Freeform 2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 </w:t>
            </w:r>
            <w:r>
              <w:drawing>
                <wp:anchor simplePos="0" relativeHeight="251659004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-4654</wp:posOffset>
                  </wp:positionV>
                  <wp:extent cx="12193" cy="188976"/>
                  <wp:effectExtent l="0" t="0" r="0" b="0"/>
                  <wp:wrapNone/>
                  <wp:docPr id="259" name="Freeform 2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6" w:right="-18" w:firstLine="0"/>
            </w:pPr>
            <w:r>
              <w:drawing>
                <wp:anchor simplePos="0" relativeHeight="251659037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3093</wp:posOffset>
                  </wp:positionV>
                  <wp:extent cx="12193" cy="192024"/>
                  <wp:effectExtent l="0" t="0" r="0" b="0"/>
                  <wp:wrapNone/>
                  <wp:docPr id="260" name="Freeform 2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706" w:right="-18" w:firstLine="0"/>
            </w:pPr>
            <w:r>
              <w:drawing>
                <wp:anchor simplePos="0" relativeHeight="251659070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2966</wp:posOffset>
                  </wp:positionV>
                  <wp:extent cx="12193" cy="188976"/>
                  <wp:effectExtent l="0" t="0" r="0" b="0"/>
                  <wp:wrapNone/>
                  <wp:docPr id="261" name="Freeform 2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6" w:right="-18" w:firstLine="0"/>
            </w:pPr>
            <w:r>
              <w:drawing>
                <wp:anchor simplePos="0" relativeHeight="251659103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3093</wp:posOffset>
                  </wp:positionV>
                  <wp:extent cx="12193" cy="192024"/>
                  <wp:effectExtent l="0" t="0" r="0" b="0"/>
                  <wp:wrapNone/>
                  <wp:docPr id="262" name="Freeform 2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706" w:right="-18" w:firstLine="0"/>
            </w:pPr>
            <w:r>
              <w:drawing>
                <wp:anchor simplePos="0" relativeHeight="251659136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2966</wp:posOffset>
                  </wp:positionV>
                  <wp:extent cx="12193" cy="188976"/>
                  <wp:effectExtent l="0" t="0" r="0" b="0"/>
                  <wp:wrapNone/>
                  <wp:docPr id="263" name="Freeform 2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6" w:right="-18" w:firstLine="0"/>
            </w:pPr>
            <w:r>
              <w:drawing>
                <wp:anchor simplePos="0" relativeHeight="251659169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3093</wp:posOffset>
                  </wp:positionV>
                  <wp:extent cx="12193" cy="192024"/>
                  <wp:effectExtent l="0" t="0" r="0" b="0"/>
                  <wp:wrapNone/>
                  <wp:docPr id="264" name="Freeform 2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326" w:lineRule="exact"/>
              <w:ind w:left="64" w:right="-80" w:firstLine="623"/>
              <w:jc w:val="both"/>
            </w:pPr>
            <w:r>
              <w:drawing>
                <wp:anchor simplePos="0" relativeHeight="251659202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11856</wp:posOffset>
                  </wp:positionV>
                  <wp:extent cx="12193" cy="188976"/>
                  <wp:effectExtent l="0" t="0" r="0" b="0"/>
                  <wp:wrapNone/>
                  <wp:docPr id="265" name="Freeform 2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 </w:t>
            </w:r>
            <w:r>
              <w:drawing>
                <wp:anchor simplePos="0" relativeHeight="251659234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-336</wp:posOffset>
                  </wp:positionV>
                  <wp:extent cx="12193" cy="201168"/>
                  <wp:effectExtent l="0" t="0" r="0" b="0"/>
                  <wp:wrapNone/>
                  <wp:docPr id="266" name="Freeform 2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01168"/>
                          </a:xfrm>
                          <a:custGeom>
                            <a:rect l="l" t="t" r="r" b="b"/>
                            <a:pathLst>
                              <a:path w="12193" h="201168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01168"/>
                                </a:lnTo>
                                <a:lnTo>
                                  <a:pt x="0" y="20116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68" behindDoc="1" locked="0" layoutInCell="1" allowOverlap="1">
                  <wp:simplePos x="0" y="0"/>
                  <wp:positionH relativeFrom="page">
                    <wp:posOffset>12193</wp:posOffset>
                  </wp:positionH>
                  <wp:positionV relativeFrom="line">
                    <wp:posOffset>200832</wp:posOffset>
                  </wp:positionV>
                  <wp:extent cx="539495" cy="12193"/>
                  <wp:effectExtent l="0" t="0" r="0" b="0"/>
                  <wp:wrapNone/>
                  <wp:docPr id="267" name="Freeform 2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39495" cy="12193"/>
                          </a:xfrm>
                          <a:custGeom>
                            <a:rect l="l" t="t" r="r" b="b"/>
                            <a:pathLst>
                              <a:path w="539495" h="12193">
                                <a:moveTo>
                                  <a:pt x="0" y="0"/>
                                </a:moveTo>
                                <a:lnTo>
                                  <a:pt x="539495" y="0"/>
                                </a:lnTo>
                                <a:lnTo>
                                  <a:pt x="539495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69" behindDoc="0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200832</wp:posOffset>
                  </wp:positionV>
                  <wp:extent cx="12193" cy="12193"/>
                  <wp:effectExtent l="0" t="0" r="0" b="0"/>
                  <wp:wrapNone/>
                  <wp:docPr id="268" name="Freeform 2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3"/>
                          </a:xfrm>
                          <a:custGeom>
                            <a:rect l="l" t="t" r="r" b="b"/>
                            <a:pathLst>
                              <a:path w="12193" h="1219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</w:tc>
        <w:tc>
          <w:tcPr>
            <w:tcW w:w="8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300" w:lineRule="exact"/>
              <w:ind w:left="481" w:right="-80" w:firstLine="0"/>
            </w:pPr>
            <w:r>
              <w:drawing>
                <wp:anchor simplePos="0" relativeHeight="251658477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11857</wp:posOffset>
                  </wp:positionV>
                  <wp:extent cx="12193" cy="188976"/>
                  <wp:effectExtent l="0" t="0" r="0" b="0"/>
                  <wp:wrapNone/>
                  <wp:docPr id="269" name="Freeform 2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414  </w:t>
            </w:r>
            <w:r>
              <w:drawing>
                <wp:anchor simplePos="0" relativeHeight="251658510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-5796</wp:posOffset>
                  </wp:positionV>
                  <wp:extent cx="12193" cy="192024"/>
                  <wp:effectExtent l="0" t="0" r="0" b="0"/>
                  <wp:wrapNone/>
                  <wp:docPr id="270" name="Freeform 2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440  </w:t>
            </w:r>
            <w:r>
              <w:drawing>
                <wp:anchor simplePos="0" relativeHeight="251658543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-2748</wp:posOffset>
                  </wp:positionV>
                  <wp:extent cx="12193" cy="188976"/>
                  <wp:effectExtent l="0" t="0" r="0" b="0"/>
                  <wp:wrapNone/>
                  <wp:docPr id="271" name="Freeform 2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252  </w:t>
            </w:r>
            <w:r>
              <w:drawing>
                <wp:anchor simplePos="0" relativeHeight="251658576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-5796</wp:posOffset>
                  </wp:positionV>
                  <wp:extent cx="12193" cy="192024"/>
                  <wp:effectExtent l="0" t="0" r="0" b="0"/>
                  <wp:wrapNone/>
                  <wp:docPr id="272" name="Freeform 2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80  </w:t>
            </w:r>
            <w:r>
              <w:drawing>
                <wp:anchor simplePos="0" relativeHeight="251658609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-2748</wp:posOffset>
                  </wp:positionV>
                  <wp:extent cx="12193" cy="188976"/>
                  <wp:effectExtent l="0" t="0" r="0" b="0"/>
                  <wp:wrapNone/>
                  <wp:docPr id="273" name="Freeform 2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76  </w:t>
            </w:r>
            <w:r>
              <w:drawing>
                <wp:anchor simplePos="0" relativeHeight="251658642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-5796</wp:posOffset>
                  </wp:positionV>
                  <wp:extent cx="12193" cy="192024"/>
                  <wp:effectExtent l="0" t="0" r="0" b="0"/>
                  <wp:wrapNone/>
                  <wp:docPr id="274" name="Freeform 2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54  </w:t>
            </w:r>
            <w:r>
              <w:drawing>
                <wp:anchor simplePos="0" relativeHeight="251658675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-2748</wp:posOffset>
                  </wp:positionV>
                  <wp:extent cx="12193" cy="188976"/>
                  <wp:effectExtent l="0" t="0" r="0" b="0"/>
                  <wp:wrapNone/>
                  <wp:docPr id="275" name="Freeform 2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34  </w:t>
            </w:r>
            <w:r>
              <w:drawing>
                <wp:anchor simplePos="0" relativeHeight="251658708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-5796</wp:posOffset>
                  </wp:positionV>
                  <wp:extent cx="12193" cy="192024"/>
                  <wp:effectExtent l="0" t="0" r="0" b="0"/>
                  <wp:wrapNone/>
                  <wp:docPr id="276" name="Freeform 2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64  </w:t>
            </w:r>
            <w:r>
              <w:drawing>
                <wp:anchor simplePos="0" relativeHeight="251658741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-2748</wp:posOffset>
                  </wp:positionV>
                  <wp:extent cx="12193" cy="188976"/>
                  <wp:effectExtent l="0" t="0" r="0" b="0"/>
                  <wp:wrapNone/>
                  <wp:docPr id="277" name="Freeform 2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  </w:t>
            </w:r>
            <w:r>
              <w:drawing>
                <wp:anchor simplePos="0" relativeHeight="251658774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-5796</wp:posOffset>
                  </wp:positionV>
                  <wp:extent cx="12193" cy="192023"/>
                  <wp:effectExtent l="0" t="0" r="0" b="0"/>
                  <wp:wrapNone/>
                  <wp:docPr id="278" name="Freeform 2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3"/>
                          </a:xfrm>
                          <a:custGeom>
                            <a:rect l="l" t="t" r="r" b="b"/>
                            <a:pathLst>
                              <a:path w="12193" h="19202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3"/>
                                </a:lnTo>
                                <a:lnTo>
                                  <a:pt x="0" y="19202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28  </w:t>
            </w:r>
            <w:r>
              <w:drawing>
                <wp:anchor simplePos="0" relativeHeight="251658807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-2749</wp:posOffset>
                  </wp:positionV>
                  <wp:extent cx="12193" cy="188976"/>
                  <wp:effectExtent l="0" t="0" r="0" b="0"/>
                  <wp:wrapNone/>
                  <wp:docPr id="279" name="Freeform 2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  </w:t>
            </w:r>
            <w:r>
              <w:br w:type="textWrapping" w:clear="all"/>
            </w:r>
            <w:r>
              <w:drawing>
                <wp:anchor simplePos="0" relativeHeight="251658840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-5797</wp:posOffset>
                  </wp:positionV>
                  <wp:extent cx="12193" cy="192024"/>
                  <wp:effectExtent l="0" t="0" r="0" b="0"/>
                  <wp:wrapNone/>
                  <wp:docPr id="280" name="Freeform 2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2" w:lineRule="exact"/>
              <w:ind w:left="683" w:right="-80" w:hanging="100"/>
            </w:pPr>
            <w:r>
              <w:drawing>
                <wp:anchor simplePos="0" relativeHeight="251658873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2966</wp:posOffset>
                  </wp:positionV>
                  <wp:extent cx="12193" cy="188976"/>
                  <wp:effectExtent l="0" t="0" r="0" b="0"/>
                  <wp:wrapNone/>
                  <wp:docPr id="281" name="Freeform 2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  </w:t>
            </w:r>
            <w:r>
              <w:drawing>
                <wp:anchor simplePos="0" relativeHeight="251658906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-5162</wp:posOffset>
                  </wp:positionV>
                  <wp:extent cx="12193" cy="192024"/>
                  <wp:effectExtent l="0" t="0" r="0" b="0"/>
                  <wp:wrapNone/>
                  <wp:docPr id="282" name="Freeform 2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701" w:right="-18" w:firstLine="0"/>
            </w:pPr>
            <w:r>
              <w:drawing>
                <wp:anchor simplePos="0" relativeHeight="251658939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2966</wp:posOffset>
                  </wp:positionV>
                  <wp:extent cx="12193" cy="188976"/>
                  <wp:effectExtent l="0" t="0" r="0" b="0"/>
                  <wp:wrapNone/>
                  <wp:docPr id="283" name="Freeform 2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97" w:lineRule="exact"/>
              <w:ind w:left="683" w:right="-80" w:firstLine="0"/>
            </w:pPr>
            <w:r>
              <w:drawing>
                <wp:anchor simplePos="0" relativeHeight="251658972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3093</wp:posOffset>
                  </wp:positionV>
                  <wp:extent cx="12193" cy="192024"/>
                  <wp:effectExtent l="0" t="0" r="0" b="0"/>
                  <wp:wrapNone/>
                  <wp:docPr id="284" name="Freeform 2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  </w:t>
            </w:r>
            <w:r>
              <w:drawing>
                <wp:anchor simplePos="0" relativeHeight="251659005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-4654</wp:posOffset>
                  </wp:positionV>
                  <wp:extent cx="12193" cy="188976"/>
                  <wp:effectExtent l="0" t="0" r="0" b="0"/>
                  <wp:wrapNone/>
                  <wp:docPr id="285" name="Freeform 2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1" w:right="-18" w:firstLine="0"/>
            </w:pPr>
            <w:r>
              <w:drawing>
                <wp:anchor simplePos="0" relativeHeight="251659038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3093</wp:posOffset>
                  </wp:positionV>
                  <wp:extent cx="12193" cy="192024"/>
                  <wp:effectExtent l="0" t="0" r="0" b="0"/>
                  <wp:wrapNone/>
                  <wp:docPr id="286" name="Freeform 2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701" w:right="-18" w:firstLine="0"/>
            </w:pPr>
            <w:r>
              <w:drawing>
                <wp:anchor simplePos="0" relativeHeight="251659071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2966</wp:posOffset>
                  </wp:positionV>
                  <wp:extent cx="12193" cy="188976"/>
                  <wp:effectExtent l="0" t="0" r="0" b="0"/>
                  <wp:wrapNone/>
                  <wp:docPr id="287" name="Freeform 2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1" w:right="-18" w:firstLine="0"/>
            </w:pPr>
            <w:r>
              <w:drawing>
                <wp:anchor simplePos="0" relativeHeight="251659104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3093</wp:posOffset>
                  </wp:positionV>
                  <wp:extent cx="12193" cy="192024"/>
                  <wp:effectExtent l="0" t="0" r="0" b="0"/>
                  <wp:wrapNone/>
                  <wp:docPr id="288" name="Freeform 2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701" w:right="-18" w:firstLine="0"/>
            </w:pPr>
            <w:r>
              <w:drawing>
                <wp:anchor simplePos="0" relativeHeight="251659137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2966</wp:posOffset>
                  </wp:positionV>
                  <wp:extent cx="12193" cy="188976"/>
                  <wp:effectExtent l="0" t="0" r="0" b="0"/>
                  <wp:wrapNone/>
                  <wp:docPr id="289" name="Freeform 2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1" w:right="-18" w:firstLine="0"/>
            </w:pPr>
            <w:r>
              <w:drawing>
                <wp:anchor simplePos="0" relativeHeight="251659170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3093</wp:posOffset>
                  </wp:positionV>
                  <wp:extent cx="12193" cy="192024"/>
                  <wp:effectExtent l="0" t="0" r="0" b="0"/>
                  <wp:wrapNone/>
                  <wp:docPr id="290" name="Freeform 2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326" w:lineRule="exact"/>
              <w:ind w:left="59" w:right="-80" w:firstLine="624"/>
              <w:jc w:val="both"/>
            </w:pPr>
            <w:r>
              <w:drawing>
                <wp:anchor simplePos="0" relativeHeight="251659203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11856</wp:posOffset>
                  </wp:positionV>
                  <wp:extent cx="12193" cy="188976"/>
                  <wp:effectExtent l="0" t="0" r="0" b="0"/>
                  <wp:wrapNone/>
                  <wp:docPr id="291" name="Freeform 2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  </w:t>
            </w:r>
            <w:r>
              <w:drawing>
                <wp:anchor simplePos="0" relativeHeight="251659235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-336</wp:posOffset>
                  </wp:positionV>
                  <wp:extent cx="12193" cy="201168"/>
                  <wp:effectExtent l="0" t="0" r="0" b="0"/>
                  <wp:wrapNone/>
                  <wp:docPr id="292" name="Freeform 2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01168"/>
                          </a:xfrm>
                          <a:custGeom>
                            <a:rect l="l" t="t" r="r" b="b"/>
                            <a:pathLst>
                              <a:path w="12193" h="201168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01168"/>
                                </a:lnTo>
                                <a:lnTo>
                                  <a:pt x="0" y="20116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70" behindDoc="1" locked="0" layoutInCell="1" allowOverlap="1">
                  <wp:simplePos x="0" y="0"/>
                  <wp:positionH relativeFrom="page">
                    <wp:posOffset>12193</wp:posOffset>
                  </wp:positionH>
                  <wp:positionV relativeFrom="line">
                    <wp:posOffset>200832</wp:posOffset>
                  </wp:positionV>
                  <wp:extent cx="536447" cy="12193"/>
                  <wp:effectExtent l="0" t="0" r="0" b="0"/>
                  <wp:wrapNone/>
                  <wp:docPr id="293" name="Freeform 2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36447" cy="12193"/>
                          </a:xfrm>
                          <a:custGeom>
                            <a:rect l="l" t="t" r="r" b="b"/>
                            <a:pathLst>
                              <a:path w="536447" h="12193">
                                <a:moveTo>
                                  <a:pt x="0" y="0"/>
                                </a:moveTo>
                                <a:lnTo>
                                  <a:pt x="536447" y="0"/>
                                </a:lnTo>
                                <a:lnTo>
                                  <a:pt x="536447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71" behindDoc="0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200832</wp:posOffset>
                  </wp:positionV>
                  <wp:extent cx="12193" cy="12193"/>
                  <wp:effectExtent l="0" t="0" r="0" b="0"/>
                  <wp:wrapNone/>
                  <wp:docPr id="294" name="Freeform 2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3"/>
                          </a:xfrm>
                          <a:custGeom>
                            <a:rect l="l" t="t" r="r" b="b"/>
                            <a:pathLst>
                              <a:path w="12193" h="1219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300" w:lineRule="exact"/>
              <w:ind w:left="308" w:right="-80" w:firstLine="0"/>
              <w:jc w:val="both"/>
            </w:pPr>
            <w:r>
              <w:drawing>
                <wp:anchor simplePos="0" relativeHeight="251658478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11857</wp:posOffset>
                  </wp:positionV>
                  <wp:extent cx="12192" cy="188976"/>
                  <wp:effectExtent l="0" t="0" r="0" b="0"/>
                  <wp:wrapNone/>
                  <wp:docPr id="295" name="Freeform 2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511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-5796</wp:posOffset>
                  </wp:positionV>
                  <wp:extent cx="12192" cy="192024"/>
                  <wp:effectExtent l="0" t="0" r="0" b="0"/>
                  <wp:wrapNone/>
                  <wp:docPr id="296" name="Freeform 2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544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-2748</wp:posOffset>
                  </wp:positionV>
                  <wp:extent cx="12192" cy="188976"/>
                  <wp:effectExtent l="0" t="0" r="0" b="0"/>
                  <wp:wrapNone/>
                  <wp:docPr id="297" name="Freeform 2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577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-5796</wp:posOffset>
                  </wp:positionV>
                  <wp:extent cx="12192" cy="192024"/>
                  <wp:effectExtent l="0" t="0" r="0" b="0"/>
                  <wp:wrapNone/>
                  <wp:docPr id="298" name="Freeform 2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610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-2748</wp:posOffset>
                  </wp:positionV>
                  <wp:extent cx="12192" cy="188976"/>
                  <wp:effectExtent l="0" t="0" r="0" b="0"/>
                  <wp:wrapNone/>
                  <wp:docPr id="299" name="Freeform 2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643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-5796</wp:posOffset>
                  </wp:positionV>
                  <wp:extent cx="12192" cy="192024"/>
                  <wp:effectExtent l="0" t="0" r="0" b="0"/>
                  <wp:wrapNone/>
                  <wp:docPr id="300" name="Freeform 3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676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-2748</wp:posOffset>
                  </wp:positionV>
                  <wp:extent cx="12192" cy="188976"/>
                  <wp:effectExtent l="0" t="0" r="0" b="0"/>
                  <wp:wrapNone/>
                  <wp:docPr id="301" name="Freeform 3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709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-5796</wp:posOffset>
                  </wp:positionV>
                  <wp:extent cx="12192" cy="192024"/>
                  <wp:effectExtent l="0" t="0" r="0" b="0"/>
                  <wp:wrapNone/>
                  <wp:docPr id="302" name="Freeform 3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742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-2748</wp:posOffset>
                  </wp:positionV>
                  <wp:extent cx="12192" cy="188976"/>
                  <wp:effectExtent l="0" t="0" r="0" b="0"/>
                  <wp:wrapNone/>
                  <wp:docPr id="303" name="Freeform 3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775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-5796</wp:posOffset>
                  </wp:positionV>
                  <wp:extent cx="12192" cy="192023"/>
                  <wp:effectExtent l="0" t="0" r="0" b="0"/>
                  <wp:wrapNone/>
                  <wp:docPr id="304" name="Freeform 3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3"/>
                          </a:xfrm>
                          <a:custGeom>
                            <a:rect l="l" t="t" r="r" b="b"/>
                            <a:pathLst>
                              <a:path w="12192" h="19202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3"/>
                                </a:lnTo>
                                <a:lnTo>
                                  <a:pt x="0" y="19202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808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-2749</wp:posOffset>
                  </wp:positionV>
                  <wp:extent cx="12192" cy="188976"/>
                  <wp:effectExtent l="0" t="0" r="0" b="0"/>
                  <wp:wrapNone/>
                  <wp:docPr id="305" name="Freeform 3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841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-5797</wp:posOffset>
                  </wp:positionV>
                  <wp:extent cx="12192" cy="192024"/>
                  <wp:effectExtent l="0" t="0" r="0" b="0"/>
                  <wp:wrapNone/>
                  <wp:docPr id="306" name="Freeform 3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2" w:lineRule="exact"/>
              <w:ind w:left="308" w:right="-80" w:firstLine="0"/>
            </w:pPr>
            <w:r>
              <w:drawing>
                <wp:anchor simplePos="0" relativeHeight="251658874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2966</wp:posOffset>
                  </wp:positionV>
                  <wp:extent cx="12192" cy="188976"/>
                  <wp:effectExtent l="0" t="0" r="0" b="0"/>
                  <wp:wrapNone/>
                  <wp:docPr id="307" name="Freeform 3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907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-5162</wp:posOffset>
                  </wp:positionV>
                  <wp:extent cx="12192" cy="192024"/>
                  <wp:effectExtent l="0" t="0" r="0" b="0"/>
                  <wp:wrapNone/>
                  <wp:docPr id="308" name="Freeform 3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326" w:right="-18" w:firstLine="0"/>
            </w:pPr>
            <w:r>
              <w:drawing>
                <wp:anchor simplePos="0" relativeHeight="251658940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2966</wp:posOffset>
                  </wp:positionV>
                  <wp:extent cx="12192" cy="188976"/>
                  <wp:effectExtent l="0" t="0" r="0" b="0"/>
                  <wp:wrapNone/>
                  <wp:docPr id="309" name="Freeform 3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97" w:lineRule="exact"/>
              <w:ind w:left="308" w:right="-80" w:firstLine="0"/>
            </w:pPr>
            <w:r>
              <w:drawing>
                <wp:anchor simplePos="0" relativeHeight="251658973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3093</wp:posOffset>
                  </wp:positionV>
                  <wp:extent cx="12192" cy="192024"/>
                  <wp:effectExtent l="0" t="0" r="0" b="0"/>
                  <wp:wrapNone/>
                  <wp:docPr id="310" name="Freeform 3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9006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-4654</wp:posOffset>
                  </wp:positionV>
                  <wp:extent cx="12192" cy="188976"/>
                  <wp:effectExtent l="0" t="0" r="0" b="0"/>
                  <wp:wrapNone/>
                  <wp:docPr id="311" name="Freeform 3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326" w:right="-18" w:firstLine="0"/>
            </w:pPr>
            <w:r>
              <w:drawing>
                <wp:anchor simplePos="0" relativeHeight="251659039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3093</wp:posOffset>
                  </wp:positionV>
                  <wp:extent cx="12192" cy="192024"/>
                  <wp:effectExtent l="0" t="0" r="0" b="0"/>
                  <wp:wrapNone/>
                  <wp:docPr id="312" name="Freeform 3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326" w:right="-18" w:firstLine="0"/>
            </w:pPr>
            <w:r>
              <w:drawing>
                <wp:anchor simplePos="0" relativeHeight="251659072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2966</wp:posOffset>
                  </wp:positionV>
                  <wp:extent cx="12192" cy="188976"/>
                  <wp:effectExtent l="0" t="0" r="0" b="0"/>
                  <wp:wrapNone/>
                  <wp:docPr id="313" name="Freeform 3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326" w:right="-18" w:firstLine="0"/>
            </w:pPr>
            <w:r>
              <w:drawing>
                <wp:anchor simplePos="0" relativeHeight="251659105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3093</wp:posOffset>
                  </wp:positionV>
                  <wp:extent cx="12192" cy="192024"/>
                  <wp:effectExtent l="0" t="0" r="0" b="0"/>
                  <wp:wrapNone/>
                  <wp:docPr id="314" name="Freeform 3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326" w:right="-18" w:firstLine="0"/>
            </w:pPr>
            <w:r>
              <w:drawing>
                <wp:anchor simplePos="0" relativeHeight="251659138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2966</wp:posOffset>
                  </wp:positionV>
                  <wp:extent cx="12192" cy="188976"/>
                  <wp:effectExtent l="0" t="0" r="0" b="0"/>
                  <wp:wrapNone/>
                  <wp:docPr id="315" name="Freeform 3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326" w:right="-18" w:firstLine="0"/>
            </w:pPr>
            <w:r>
              <w:drawing>
                <wp:anchor simplePos="0" relativeHeight="251659171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3093</wp:posOffset>
                  </wp:positionV>
                  <wp:extent cx="12192" cy="192024"/>
                  <wp:effectExtent l="0" t="0" r="0" b="0"/>
                  <wp:wrapNone/>
                  <wp:docPr id="316" name="Freeform 3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326" w:lineRule="exact"/>
              <w:ind w:left="64" w:right="-80" w:firstLine="244"/>
              <w:jc w:val="both"/>
            </w:pPr>
            <w:r>
              <w:drawing>
                <wp:anchor simplePos="0" relativeHeight="251659204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11856</wp:posOffset>
                  </wp:positionV>
                  <wp:extent cx="12192" cy="188976"/>
                  <wp:effectExtent l="0" t="0" r="0" b="0"/>
                  <wp:wrapNone/>
                  <wp:docPr id="317" name="Freeform 3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9236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-336</wp:posOffset>
                  </wp:positionV>
                  <wp:extent cx="12192" cy="201168"/>
                  <wp:effectExtent l="0" t="0" r="0" b="0"/>
                  <wp:wrapNone/>
                  <wp:docPr id="318" name="Freeform 3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01168"/>
                          </a:xfrm>
                          <a:custGeom>
                            <a:rect l="l" t="t" r="r" b="b"/>
                            <a:pathLst>
                              <a:path w="12192" h="2011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01168"/>
                                </a:lnTo>
                                <a:lnTo>
                                  <a:pt x="0" y="20116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72" behindDoc="1" locked="0" layoutInCell="1" allowOverlap="1">
                  <wp:simplePos x="0" y="0"/>
                  <wp:positionH relativeFrom="page">
                    <wp:posOffset>12193</wp:posOffset>
                  </wp:positionH>
                  <wp:positionV relativeFrom="line">
                    <wp:posOffset>200832</wp:posOffset>
                  </wp:positionV>
                  <wp:extent cx="588264" cy="12193"/>
                  <wp:effectExtent l="0" t="0" r="0" b="0"/>
                  <wp:wrapNone/>
                  <wp:docPr id="319" name="Freeform 3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8264" cy="12193"/>
                          </a:xfrm>
                          <a:custGeom>
                            <a:rect l="l" t="t" r="r" b="b"/>
                            <a:pathLst>
                              <a:path w="588264" h="12193">
                                <a:moveTo>
                                  <a:pt x="0" y="0"/>
                                </a:moveTo>
                                <a:lnTo>
                                  <a:pt x="588264" y="0"/>
                                </a:lnTo>
                                <a:lnTo>
                                  <a:pt x="588264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73" behindDoc="0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200832</wp:posOffset>
                  </wp:positionV>
                  <wp:extent cx="12192" cy="12193"/>
                  <wp:effectExtent l="0" t="0" r="0" b="0"/>
                  <wp:wrapNone/>
                  <wp:docPr id="320" name="Freeform 3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3"/>
                          </a:xfrm>
                          <a:custGeom>
                            <a:rect l="l" t="t" r="r" b="b"/>
                            <a:pathLst>
                              <a:path w="12192" h="1219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</w:tc>
        <w:tc>
          <w:tcPr>
            <w:tcW w:w="11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300" w:lineRule="exact"/>
              <w:ind w:left="289" w:right="-80" w:firstLine="0"/>
              <w:jc w:val="both"/>
            </w:pPr>
            <w:r>
              <w:drawing>
                <wp:anchor simplePos="0" relativeHeight="251658479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11857</wp:posOffset>
                  </wp:positionV>
                  <wp:extent cx="12191" cy="188976"/>
                  <wp:effectExtent l="0" t="0" r="0" b="0"/>
                  <wp:wrapNone/>
                  <wp:docPr id="321" name="Freeform 3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24840,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512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-5796</wp:posOffset>
                  </wp:positionV>
                  <wp:extent cx="12191" cy="192024"/>
                  <wp:effectExtent l="0" t="0" r="0" b="0"/>
                  <wp:wrapNone/>
                  <wp:docPr id="322" name="Freeform 3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26400,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545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-2748</wp:posOffset>
                  </wp:positionV>
                  <wp:extent cx="12191" cy="188976"/>
                  <wp:effectExtent l="0" t="0" r="0" b="0"/>
                  <wp:wrapNone/>
                  <wp:docPr id="323" name="Freeform 3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15120,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578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-5796</wp:posOffset>
                  </wp:positionV>
                  <wp:extent cx="12191" cy="192024"/>
                  <wp:effectExtent l="0" t="0" r="0" b="0"/>
                  <wp:wrapNone/>
                  <wp:docPr id="324" name="Freeform 3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4800,0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611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-2748</wp:posOffset>
                  </wp:positionV>
                  <wp:extent cx="12191" cy="188976"/>
                  <wp:effectExtent l="0" t="0" r="0" b="0"/>
                  <wp:wrapNone/>
                  <wp:docPr id="325" name="Freeform 3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4560,0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644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-5796</wp:posOffset>
                  </wp:positionV>
                  <wp:extent cx="12191" cy="192024"/>
                  <wp:effectExtent l="0" t="0" r="0" b="0"/>
                  <wp:wrapNone/>
                  <wp:docPr id="326" name="Freeform 3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3240,0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677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-2748</wp:posOffset>
                  </wp:positionV>
                  <wp:extent cx="12191" cy="188976"/>
                  <wp:effectExtent l="0" t="0" r="0" b="0"/>
                  <wp:wrapNone/>
                  <wp:docPr id="327" name="Freeform 3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2040,0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710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-5796</wp:posOffset>
                  </wp:positionV>
                  <wp:extent cx="12191" cy="192024"/>
                  <wp:effectExtent l="0" t="0" r="0" b="0"/>
                  <wp:wrapNone/>
                  <wp:docPr id="328" name="Freeform 3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3840,0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743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-2748</wp:posOffset>
                  </wp:positionV>
                  <wp:extent cx="12191" cy="188976"/>
                  <wp:effectExtent l="0" t="0" r="0" b="0"/>
                  <wp:wrapNone/>
                  <wp:docPr id="329" name="Freeform 3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900,0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776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-5796</wp:posOffset>
                  </wp:positionV>
                  <wp:extent cx="12191" cy="192023"/>
                  <wp:effectExtent l="0" t="0" r="0" b="0"/>
                  <wp:wrapNone/>
                  <wp:docPr id="330" name="Freeform 3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3"/>
                          </a:xfrm>
                          <a:custGeom>
                            <a:rect l="l" t="t" r="r" b="b"/>
                            <a:pathLst>
                              <a:path w="12191" h="19202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3"/>
                                </a:lnTo>
                                <a:lnTo>
                                  <a:pt x="0" y="19202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1680,0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809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-2749</wp:posOffset>
                  </wp:positionV>
                  <wp:extent cx="12191" cy="188976"/>
                  <wp:effectExtent l="0" t="0" r="0" b="0"/>
                  <wp:wrapNone/>
                  <wp:docPr id="331" name="Freeform 3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780,0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842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-5797</wp:posOffset>
                  </wp:positionV>
                  <wp:extent cx="12191" cy="192024"/>
                  <wp:effectExtent l="0" t="0" r="0" b="0"/>
                  <wp:wrapNone/>
                  <wp:docPr id="332" name="Freeform 3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2" w:lineRule="exact"/>
              <w:ind w:left="990" w:right="-80" w:hanging="504"/>
            </w:pPr>
            <w:r>
              <w:drawing>
                <wp:anchor simplePos="0" relativeHeight="251658875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2966</wp:posOffset>
                  </wp:positionV>
                  <wp:extent cx="12191" cy="188976"/>
                  <wp:effectExtent l="0" t="0" r="0" b="0"/>
                  <wp:wrapNone/>
                  <wp:docPr id="333" name="Freeform 3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660,0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908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-5162</wp:posOffset>
                  </wp:positionV>
                  <wp:extent cx="12191" cy="192024"/>
                  <wp:effectExtent l="0" t="0" r="0" b="0"/>
                  <wp:wrapNone/>
                  <wp:docPr id="334" name="Freeform 3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1008" w:right="-18" w:firstLine="0"/>
            </w:pPr>
            <w:r>
              <w:drawing>
                <wp:anchor simplePos="0" relativeHeight="251658941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2966</wp:posOffset>
                  </wp:positionV>
                  <wp:extent cx="12191" cy="188976"/>
                  <wp:effectExtent l="0" t="0" r="0" b="0"/>
                  <wp:wrapNone/>
                  <wp:docPr id="335" name="Freeform 3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97" w:lineRule="exact"/>
              <w:ind w:left="990" w:right="-80" w:hanging="504"/>
            </w:pPr>
            <w:r>
              <w:drawing>
                <wp:anchor simplePos="0" relativeHeight="251658974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3093</wp:posOffset>
                  </wp:positionV>
                  <wp:extent cx="12191" cy="192024"/>
                  <wp:effectExtent l="0" t="0" r="0" b="0"/>
                  <wp:wrapNone/>
                  <wp:docPr id="336" name="Freeform 3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480,0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9007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-4654</wp:posOffset>
                  </wp:positionV>
                  <wp:extent cx="12191" cy="188976"/>
                  <wp:effectExtent l="0" t="0" r="0" b="0"/>
                  <wp:wrapNone/>
                  <wp:docPr id="337" name="Freeform 3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08" w:right="-18" w:firstLine="0"/>
            </w:pPr>
            <w:r>
              <w:drawing>
                <wp:anchor simplePos="0" relativeHeight="251659040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3093</wp:posOffset>
                  </wp:positionV>
                  <wp:extent cx="12191" cy="192024"/>
                  <wp:effectExtent l="0" t="0" r="0" b="0"/>
                  <wp:wrapNone/>
                  <wp:docPr id="338" name="Freeform 3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81" w:right="-18" w:firstLine="0"/>
            </w:pPr>
            <w:r>
              <w:drawing>
                <wp:anchor simplePos="0" relativeHeight="251659073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2966</wp:posOffset>
                  </wp:positionV>
                  <wp:extent cx="12191" cy="188976"/>
                  <wp:effectExtent l="0" t="0" r="0" b="0"/>
                  <wp:wrapNone/>
                  <wp:docPr id="339" name="Freeform 3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08" w:right="-18" w:firstLine="0"/>
            </w:pPr>
            <w:r>
              <w:drawing>
                <wp:anchor simplePos="0" relativeHeight="251659106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3093</wp:posOffset>
                  </wp:positionV>
                  <wp:extent cx="12191" cy="192024"/>
                  <wp:effectExtent l="0" t="0" r="0" b="0"/>
                  <wp:wrapNone/>
                  <wp:docPr id="340" name="Freeform 3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1008" w:right="-18" w:firstLine="0"/>
            </w:pPr>
            <w:r>
              <w:drawing>
                <wp:anchor simplePos="0" relativeHeight="251659139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2966</wp:posOffset>
                  </wp:positionV>
                  <wp:extent cx="12191" cy="188976"/>
                  <wp:effectExtent l="0" t="0" r="0" b="0"/>
                  <wp:wrapNone/>
                  <wp:docPr id="341" name="Freeform 3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1008" w:right="-18" w:firstLine="0"/>
            </w:pPr>
            <w:r>
              <w:drawing>
                <wp:anchor simplePos="0" relativeHeight="251659172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3093</wp:posOffset>
                  </wp:positionV>
                  <wp:extent cx="12191" cy="192024"/>
                  <wp:effectExtent l="0" t="0" r="0" b="0"/>
                  <wp:wrapNone/>
                  <wp:docPr id="342" name="Freeform 3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326" w:lineRule="exact"/>
              <w:ind w:left="63" w:right="-80" w:firstLine="926"/>
              <w:jc w:val="both"/>
            </w:pPr>
            <w:r>
              <w:drawing>
                <wp:anchor simplePos="0" relativeHeight="251659205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11856</wp:posOffset>
                  </wp:positionV>
                  <wp:extent cx="12191" cy="188976"/>
                  <wp:effectExtent l="0" t="0" r="0" b="0"/>
                  <wp:wrapNone/>
                  <wp:docPr id="343" name="Freeform 3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9237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-336</wp:posOffset>
                  </wp:positionV>
                  <wp:extent cx="12191" cy="201168"/>
                  <wp:effectExtent l="0" t="0" r="0" b="0"/>
                  <wp:wrapNone/>
                  <wp:docPr id="344" name="Freeform 3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01168"/>
                          </a:xfrm>
                          <a:custGeom>
                            <a:rect l="l" t="t" r="r" b="b"/>
                            <a:pathLst>
                              <a:path w="12191" h="201168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01168"/>
                                </a:lnTo>
                                <a:lnTo>
                                  <a:pt x="0" y="20116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74" behindDoc="1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line">
                    <wp:posOffset>200832</wp:posOffset>
                  </wp:positionV>
                  <wp:extent cx="694944" cy="12193"/>
                  <wp:effectExtent l="0" t="0" r="0" b="0"/>
                  <wp:wrapNone/>
                  <wp:docPr id="345" name="Freeform 3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94944" cy="12193"/>
                          </a:xfrm>
                          <a:custGeom>
                            <a:rect l="l" t="t" r="r" b="b"/>
                            <a:pathLst>
                              <a:path w="694944" h="12193">
                                <a:moveTo>
                                  <a:pt x="0" y="0"/>
                                </a:moveTo>
                                <a:lnTo>
                                  <a:pt x="694944" y="0"/>
                                </a:lnTo>
                                <a:lnTo>
                                  <a:pt x="694944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75" behindDoc="0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200832</wp:posOffset>
                  </wp:positionV>
                  <wp:extent cx="12191" cy="12193"/>
                  <wp:effectExtent l="0" t="0" r="0" b="0"/>
                  <wp:wrapNone/>
                  <wp:docPr id="346" name="Freeform 3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2193"/>
                          </a:xfrm>
                          <a:custGeom>
                            <a:rect l="l" t="t" r="r" b="b"/>
                            <a:pathLst>
                              <a:path w="12191" h="1219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</w:tc>
        <w:tc>
          <w:tcPr>
            <w:tcW w:w="108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300" w:lineRule="exact"/>
              <w:ind w:left="64" w:right="-80" w:firstLine="0"/>
            </w:pPr>
            <w:r>
              <w:drawing>
                <wp:anchor simplePos="0" relativeHeight="251658480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11857</wp:posOffset>
                  </wp:positionV>
                  <wp:extent cx="12193" cy="188976"/>
                  <wp:effectExtent l="0" t="0" r="0" b="0"/>
                  <wp:wrapNone/>
                  <wp:docPr id="347" name="Freeform 3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 </w:t>
            </w:r>
            <w:r>
              <w:br w:type="textWrapping" w:clear="all"/>
            </w:r>
            <w:r>
              <w:drawing>
                <wp:anchor simplePos="0" relativeHeight="251658513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-5796</wp:posOffset>
                  </wp:positionV>
                  <wp:extent cx="12193" cy="192024"/>
                  <wp:effectExtent l="0" t="0" r="0" b="0"/>
                  <wp:wrapNone/>
                  <wp:docPr id="348" name="Freeform 3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 </w:t>
            </w:r>
            <w:r>
              <w:br w:type="textWrapping" w:clear="all"/>
            </w:r>
            <w:r>
              <w:drawing>
                <wp:anchor simplePos="0" relativeHeight="251658546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-2748</wp:posOffset>
                  </wp:positionV>
                  <wp:extent cx="12193" cy="188976"/>
                  <wp:effectExtent l="0" t="0" r="0" b="0"/>
                  <wp:wrapNone/>
                  <wp:docPr id="349" name="Freeform 3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 </w:t>
            </w:r>
            <w:r>
              <w:br w:type="textWrapping" w:clear="all"/>
            </w:r>
            <w:r>
              <w:drawing>
                <wp:anchor simplePos="0" relativeHeight="251658579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-5796</wp:posOffset>
                  </wp:positionV>
                  <wp:extent cx="12193" cy="192024"/>
                  <wp:effectExtent l="0" t="0" r="0" b="0"/>
                  <wp:wrapNone/>
                  <wp:docPr id="350" name="Freeform 3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 </w:t>
            </w:r>
            <w:r>
              <w:br w:type="textWrapping" w:clear="all"/>
            </w:r>
            <w:r>
              <w:drawing>
                <wp:anchor simplePos="0" relativeHeight="251658612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-2748</wp:posOffset>
                  </wp:positionV>
                  <wp:extent cx="12193" cy="188976"/>
                  <wp:effectExtent l="0" t="0" r="0" b="0"/>
                  <wp:wrapNone/>
                  <wp:docPr id="351" name="Freeform 3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 </w:t>
            </w:r>
            <w:r>
              <w:br w:type="textWrapping" w:clear="all"/>
            </w:r>
            <w:r>
              <w:drawing>
                <wp:anchor simplePos="0" relativeHeight="251658645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-5796</wp:posOffset>
                  </wp:positionV>
                  <wp:extent cx="12193" cy="192024"/>
                  <wp:effectExtent l="0" t="0" r="0" b="0"/>
                  <wp:wrapNone/>
                  <wp:docPr id="352" name="Freeform 3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 </w:t>
            </w:r>
            <w:r>
              <w:br w:type="textWrapping" w:clear="all"/>
            </w:r>
            <w:r>
              <w:drawing>
                <wp:anchor simplePos="0" relativeHeight="251658678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-2748</wp:posOffset>
                  </wp:positionV>
                  <wp:extent cx="12193" cy="188976"/>
                  <wp:effectExtent l="0" t="0" r="0" b="0"/>
                  <wp:wrapNone/>
                  <wp:docPr id="353" name="Freeform 3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 </w:t>
            </w:r>
            <w:r>
              <w:br w:type="textWrapping" w:clear="all"/>
            </w:r>
            <w:r>
              <w:drawing>
                <wp:anchor simplePos="0" relativeHeight="251658711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-5796</wp:posOffset>
                  </wp:positionV>
                  <wp:extent cx="12193" cy="192024"/>
                  <wp:effectExtent l="0" t="0" r="0" b="0"/>
                  <wp:wrapNone/>
                  <wp:docPr id="354" name="Freeform 3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 </w:t>
            </w:r>
            <w:r>
              <w:br w:type="textWrapping" w:clear="all"/>
            </w:r>
            <w:r>
              <w:drawing>
                <wp:anchor simplePos="0" relativeHeight="251658744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-2748</wp:posOffset>
                  </wp:positionV>
                  <wp:extent cx="12193" cy="188976"/>
                  <wp:effectExtent l="0" t="0" r="0" b="0"/>
                  <wp:wrapNone/>
                  <wp:docPr id="355" name="Freeform 3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 </w:t>
            </w:r>
            <w:r>
              <w:br w:type="textWrapping" w:clear="all"/>
            </w:r>
            <w:r>
              <w:drawing>
                <wp:anchor simplePos="0" relativeHeight="251658777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-5796</wp:posOffset>
                  </wp:positionV>
                  <wp:extent cx="12193" cy="192023"/>
                  <wp:effectExtent l="0" t="0" r="0" b="0"/>
                  <wp:wrapNone/>
                  <wp:docPr id="356" name="Freeform 3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3"/>
                          </a:xfrm>
                          <a:custGeom>
                            <a:rect l="l" t="t" r="r" b="b"/>
                            <a:pathLst>
                              <a:path w="12193" h="19202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3"/>
                                </a:lnTo>
                                <a:lnTo>
                                  <a:pt x="0" y="19202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 </w:t>
            </w:r>
            <w:r>
              <w:br w:type="textWrapping" w:clear="all"/>
            </w:r>
            <w:r>
              <w:drawing>
                <wp:anchor simplePos="0" relativeHeight="251658810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-2749</wp:posOffset>
                  </wp:positionV>
                  <wp:extent cx="12193" cy="188976"/>
                  <wp:effectExtent l="0" t="0" r="0" b="0"/>
                  <wp:wrapNone/>
                  <wp:docPr id="357" name="Freeform 3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 </w:t>
            </w:r>
            <w:r>
              <w:br w:type="textWrapping" w:clear="all"/>
            </w:r>
            <w:r>
              <w:drawing>
                <wp:anchor simplePos="0" relativeHeight="251658843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-5797</wp:posOffset>
                  </wp:positionV>
                  <wp:extent cx="12193" cy="192024"/>
                  <wp:effectExtent l="0" t="0" r="0" b="0"/>
                  <wp:wrapNone/>
                  <wp:docPr id="358" name="Freeform 3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2" w:lineRule="exact"/>
              <w:ind w:left="64" w:right="-80" w:firstLine="0"/>
            </w:pPr>
            <w:r>
              <w:drawing>
                <wp:anchor simplePos="0" relativeHeight="251658876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2966</wp:posOffset>
                  </wp:positionV>
                  <wp:extent cx="12193" cy="188976"/>
                  <wp:effectExtent l="0" t="0" r="0" b="0"/>
                  <wp:wrapNone/>
                  <wp:docPr id="359" name="Freeform 3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 </w:t>
            </w:r>
            <w:r>
              <w:br w:type="textWrapping" w:clear="all"/>
            </w:r>
            <w:r>
              <w:drawing>
                <wp:anchor simplePos="0" relativeHeight="251658909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-5162</wp:posOffset>
                  </wp:positionV>
                  <wp:extent cx="12193" cy="192024"/>
                  <wp:effectExtent l="0" t="0" r="0" b="0"/>
                  <wp:wrapNone/>
                  <wp:docPr id="360" name="Freeform 3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82" w:right="-18" w:firstLine="0"/>
            </w:pPr>
            <w:r>
              <w:drawing>
                <wp:anchor simplePos="0" relativeHeight="251658942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2966</wp:posOffset>
                  </wp:positionV>
                  <wp:extent cx="12193" cy="188976"/>
                  <wp:effectExtent l="0" t="0" r="0" b="0"/>
                  <wp:wrapNone/>
                  <wp:docPr id="361" name="Freeform 3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97" w:lineRule="exact"/>
              <w:ind w:left="64" w:right="-80" w:firstLine="0"/>
            </w:pPr>
            <w:r>
              <w:drawing>
                <wp:anchor simplePos="0" relativeHeight="251658975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3093</wp:posOffset>
                  </wp:positionV>
                  <wp:extent cx="12193" cy="192024"/>
                  <wp:effectExtent l="0" t="0" r="0" b="0"/>
                  <wp:wrapNone/>
                  <wp:docPr id="362" name="Freeform 3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 </w:t>
            </w:r>
            <w:r>
              <w:br w:type="textWrapping" w:clear="all"/>
            </w:r>
            <w:r>
              <w:drawing>
                <wp:anchor simplePos="0" relativeHeight="251659008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-4654</wp:posOffset>
                  </wp:positionV>
                  <wp:extent cx="12193" cy="188976"/>
                  <wp:effectExtent l="0" t="0" r="0" b="0"/>
                  <wp:wrapNone/>
                  <wp:docPr id="363" name="Freeform 3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2" w:right="-18" w:firstLine="0"/>
            </w:pPr>
            <w:r>
              <w:drawing>
                <wp:anchor simplePos="0" relativeHeight="251659041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3093</wp:posOffset>
                  </wp:positionV>
                  <wp:extent cx="12193" cy="192024"/>
                  <wp:effectExtent l="0" t="0" r="0" b="0"/>
                  <wp:wrapNone/>
                  <wp:docPr id="364" name="Freeform 3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82" w:right="-18" w:firstLine="0"/>
            </w:pPr>
            <w:r>
              <w:drawing>
                <wp:anchor simplePos="0" relativeHeight="251659074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2966</wp:posOffset>
                  </wp:positionV>
                  <wp:extent cx="12193" cy="188976"/>
                  <wp:effectExtent l="0" t="0" r="0" b="0"/>
                  <wp:wrapNone/>
                  <wp:docPr id="365" name="Freeform 3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2" w:right="-18" w:firstLine="0"/>
            </w:pPr>
            <w:r>
              <w:drawing>
                <wp:anchor simplePos="0" relativeHeight="251659107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3093</wp:posOffset>
                  </wp:positionV>
                  <wp:extent cx="12193" cy="192024"/>
                  <wp:effectExtent l="0" t="0" r="0" b="0"/>
                  <wp:wrapNone/>
                  <wp:docPr id="366" name="Freeform 3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82" w:right="-18" w:firstLine="0"/>
            </w:pPr>
            <w:r>
              <w:drawing>
                <wp:anchor simplePos="0" relativeHeight="251659140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2966</wp:posOffset>
                  </wp:positionV>
                  <wp:extent cx="12193" cy="188976"/>
                  <wp:effectExtent l="0" t="0" r="0" b="0"/>
                  <wp:wrapNone/>
                  <wp:docPr id="367" name="Freeform 3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2" w:right="-18" w:firstLine="0"/>
            </w:pPr>
            <w:r>
              <w:drawing>
                <wp:anchor simplePos="0" relativeHeight="251659173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3093</wp:posOffset>
                  </wp:positionV>
                  <wp:extent cx="12193" cy="192024"/>
                  <wp:effectExtent l="0" t="0" r="0" b="0"/>
                  <wp:wrapNone/>
                  <wp:docPr id="368" name="Freeform 3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326" w:lineRule="exact"/>
              <w:ind w:left="64" w:right="-80" w:firstLine="0"/>
              <w:jc w:val="both"/>
            </w:pPr>
            <w:r>
              <w:drawing>
                <wp:anchor simplePos="0" relativeHeight="251659206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11856</wp:posOffset>
                  </wp:positionV>
                  <wp:extent cx="12193" cy="188976"/>
                  <wp:effectExtent l="0" t="0" r="0" b="0"/>
                  <wp:wrapNone/>
                  <wp:docPr id="369" name="Freeform 3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9238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-336</wp:posOffset>
                  </wp:positionV>
                  <wp:extent cx="12193" cy="201168"/>
                  <wp:effectExtent l="0" t="0" r="0" b="0"/>
                  <wp:wrapNone/>
                  <wp:docPr id="370" name="Freeform 3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01168"/>
                          </a:xfrm>
                          <a:custGeom>
                            <a:rect l="l" t="t" r="r" b="b"/>
                            <a:pathLst>
                              <a:path w="12193" h="201168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01168"/>
                                </a:lnTo>
                                <a:lnTo>
                                  <a:pt x="0" y="20116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76" behindDoc="1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line">
                    <wp:posOffset>200832</wp:posOffset>
                  </wp:positionV>
                  <wp:extent cx="676656" cy="12193"/>
                  <wp:effectExtent l="0" t="0" r="0" b="0"/>
                  <wp:wrapNone/>
                  <wp:docPr id="371" name="Freeform 3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76656" cy="12193"/>
                          </a:xfrm>
                          <a:custGeom>
                            <a:rect l="l" t="t" r="r" b="b"/>
                            <a:pathLst>
                              <a:path w="676656" h="12193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  <a:lnTo>
                                  <a:pt x="676656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77" behindDoc="0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line">
                    <wp:posOffset>200832</wp:posOffset>
                  </wp:positionV>
                  <wp:extent cx="12193" cy="12193"/>
                  <wp:effectExtent l="0" t="0" r="0" b="0"/>
                  <wp:wrapNone/>
                  <wp:docPr id="372" name="Freeform 3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3"/>
                          </a:xfrm>
                          <a:custGeom>
                            <a:rect l="l" t="t" r="r" b="b"/>
                            <a:pathLst>
                              <a:path w="12193" h="1219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</w:tc>
        <w:tc>
          <w:tcPr>
            <w:tcW w:w="86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300" w:lineRule="exact"/>
              <w:ind w:left="587" w:right="-80" w:firstLine="0"/>
              <w:jc w:val="both"/>
            </w:pPr>
            <w:r>
              <w:drawing>
                <wp:anchor simplePos="0" relativeHeight="251658481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11857</wp:posOffset>
                  </wp:positionV>
                  <wp:extent cx="12192" cy="188976"/>
                  <wp:effectExtent l="0" t="0" r="0" b="0"/>
                  <wp:wrapNone/>
                  <wp:docPr id="373" name="Freeform 3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  </w:t>
            </w:r>
            <w:r>
              <w:drawing>
                <wp:anchor simplePos="0" relativeHeight="251658514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-5796</wp:posOffset>
                  </wp:positionV>
                  <wp:extent cx="12192" cy="192024"/>
                  <wp:effectExtent l="0" t="0" r="0" b="0"/>
                  <wp:wrapNone/>
                  <wp:docPr id="374" name="Freeform 3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 </w:t>
            </w:r>
            <w:r>
              <w:drawing>
                <wp:anchor simplePos="0" relativeHeight="251658547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-2748</wp:posOffset>
                  </wp:positionV>
                  <wp:extent cx="12192" cy="188976"/>
                  <wp:effectExtent l="0" t="0" r="0" b="0"/>
                  <wp:wrapNone/>
                  <wp:docPr id="375" name="Freeform 3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 </w:t>
            </w:r>
            <w:r>
              <w:drawing>
                <wp:anchor simplePos="0" relativeHeight="251658580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-5796</wp:posOffset>
                  </wp:positionV>
                  <wp:extent cx="12192" cy="192024"/>
                  <wp:effectExtent l="0" t="0" r="0" b="0"/>
                  <wp:wrapNone/>
                  <wp:docPr id="376" name="Freeform 3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 </w:t>
            </w:r>
            <w:r>
              <w:drawing>
                <wp:anchor simplePos="0" relativeHeight="251658613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-2748</wp:posOffset>
                  </wp:positionV>
                  <wp:extent cx="12192" cy="188976"/>
                  <wp:effectExtent l="0" t="0" r="0" b="0"/>
                  <wp:wrapNone/>
                  <wp:docPr id="377" name="Freeform 3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 </w:t>
            </w:r>
            <w:r>
              <w:drawing>
                <wp:anchor simplePos="0" relativeHeight="251658646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-5796</wp:posOffset>
                  </wp:positionV>
                  <wp:extent cx="12192" cy="192024"/>
                  <wp:effectExtent l="0" t="0" r="0" b="0"/>
                  <wp:wrapNone/>
                  <wp:docPr id="378" name="Freeform 3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 </w:t>
            </w:r>
            <w:r>
              <w:drawing>
                <wp:anchor simplePos="0" relativeHeight="251658679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-2748</wp:posOffset>
                  </wp:positionV>
                  <wp:extent cx="12192" cy="188976"/>
                  <wp:effectExtent l="0" t="0" r="0" b="0"/>
                  <wp:wrapNone/>
                  <wp:docPr id="379" name="Freeform 3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 </w:t>
            </w:r>
            <w:r>
              <w:drawing>
                <wp:anchor simplePos="0" relativeHeight="251658712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-5796</wp:posOffset>
                  </wp:positionV>
                  <wp:extent cx="12192" cy="192024"/>
                  <wp:effectExtent l="0" t="0" r="0" b="0"/>
                  <wp:wrapNone/>
                  <wp:docPr id="380" name="Freeform 3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 </w:t>
            </w:r>
            <w:r>
              <w:drawing>
                <wp:anchor simplePos="0" relativeHeight="251658745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-2748</wp:posOffset>
                  </wp:positionV>
                  <wp:extent cx="12192" cy="188976"/>
                  <wp:effectExtent l="0" t="0" r="0" b="0"/>
                  <wp:wrapNone/>
                  <wp:docPr id="381" name="Freeform 3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 </w:t>
            </w:r>
            <w:r>
              <w:drawing>
                <wp:anchor simplePos="0" relativeHeight="251658778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-5796</wp:posOffset>
                  </wp:positionV>
                  <wp:extent cx="12192" cy="192023"/>
                  <wp:effectExtent l="0" t="0" r="0" b="0"/>
                  <wp:wrapNone/>
                  <wp:docPr id="382" name="Freeform 3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3"/>
                          </a:xfrm>
                          <a:custGeom>
                            <a:rect l="l" t="t" r="r" b="b"/>
                            <a:pathLst>
                              <a:path w="12192" h="19202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3"/>
                                </a:lnTo>
                                <a:lnTo>
                                  <a:pt x="0" y="19202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 </w:t>
            </w:r>
            <w:r>
              <w:drawing>
                <wp:anchor simplePos="0" relativeHeight="251658811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-2749</wp:posOffset>
                  </wp:positionV>
                  <wp:extent cx="12192" cy="188976"/>
                  <wp:effectExtent l="0" t="0" r="0" b="0"/>
                  <wp:wrapNone/>
                  <wp:docPr id="383" name="Freeform 3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 </w:t>
            </w:r>
            <w:r>
              <w:drawing>
                <wp:anchor simplePos="0" relativeHeight="251658844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-5797</wp:posOffset>
                  </wp:positionV>
                  <wp:extent cx="12192" cy="192024"/>
                  <wp:effectExtent l="0" t="0" r="0" b="0"/>
                  <wp:wrapNone/>
                  <wp:docPr id="384" name="Freeform 3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2" w:lineRule="exact"/>
              <w:ind w:left="587" w:right="-80" w:firstLine="0"/>
            </w:pPr>
            <w:r>
              <w:drawing>
                <wp:anchor simplePos="0" relativeHeight="251658877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2966</wp:posOffset>
                  </wp:positionV>
                  <wp:extent cx="12192" cy="188976"/>
                  <wp:effectExtent l="0" t="0" r="0" b="0"/>
                  <wp:wrapNone/>
                  <wp:docPr id="385" name="Freeform 3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  </w:t>
            </w:r>
            <w:r>
              <w:drawing>
                <wp:anchor simplePos="0" relativeHeight="251658910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-5162</wp:posOffset>
                  </wp:positionV>
                  <wp:extent cx="12192" cy="192024"/>
                  <wp:effectExtent l="0" t="0" r="0" b="0"/>
                  <wp:wrapNone/>
                  <wp:docPr id="386" name="Freeform 3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706" w:right="-18" w:firstLine="0"/>
            </w:pPr>
            <w:r>
              <w:drawing>
                <wp:anchor simplePos="0" relativeHeight="251658943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2966</wp:posOffset>
                  </wp:positionV>
                  <wp:extent cx="12192" cy="188976"/>
                  <wp:effectExtent l="0" t="0" r="0" b="0"/>
                  <wp:wrapNone/>
                  <wp:docPr id="387" name="Freeform 3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97" w:lineRule="exact"/>
              <w:ind w:left="688" w:right="-80" w:firstLine="0"/>
            </w:pPr>
            <w:r>
              <w:drawing>
                <wp:anchor simplePos="0" relativeHeight="251658976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3093</wp:posOffset>
                  </wp:positionV>
                  <wp:extent cx="12192" cy="192024"/>
                  <wp:effectExtent l="0" t="0" r="0" b="0"/>
                  <wp:wrapNone/>
                  <wp:docPr id="388" name="Freeform 3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 </w:t>
            </w:r>
            <w:r>
              <w:drawing>
                <wp:anchor simplePos="0" relativeHeight="251659009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-4654</wp:posOffset>
                  </wp:positionV>
                  <wp:extent cx="12192" cy="188976"/>
                  <wp:effectExtent l="0" t="0" r="0" b="0"/>
                  <wp:wrapNone/>
                  <wp:docPr id="389" name="Freeform 3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6" w:right="-18" w:firstLine="0"/>
            </w:pPr>
            <w:r>
              <w:drawing>
                <wp:anchor simplePos="0" relativeHeight="251659042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3093</wp:posOffset>
                  </wp:positionV>
                  <wp:extent cx="12192" cy="192024"/>
                  <wp:effectExtent l="0" t="0" r="0" b="0"/>
                  <wp:wrapNone/>
                  <wp:docPr id="390" name="Freeform 3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706" w:right="-18" w:firstLine="0"/>
            </w:pPr>
            <w:r>
              <w:drawing>
                <wp:anchor simplePos="0" relativeHeight="251659075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2966</wp:posOffset>
                  </wp:positionV>
                  <wp:extent cx="12192" cy="188976"/>
                  <wp:effectExtent l="0" t="0" r="0" b="0"/>
                  <wp:wrapNone/>
                  <wp:docPr id="391" name="Freeform 3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6" w:right="-18" w:firstLine="0"/>
            </w:pPr>
            <w:r>
              <w:drawing>
                <wp:anchor simplePos="0" relativeHeight="251659108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3093</wp:posOffset>
                  </wp:positionV>
                  <wp:extent cx="12192" cy="192024"/>
                  <wp:effectExtent l="0" t="0" r="0" b="0"/>
                  <wp:wrapNone/>
                  <wp:docPr id="392" name="Freeform 3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706" w:right="-18" w:firstLine="0"/>
            </w:pPr>
            <w:r>
              <w:drawing>
                <wp:anchor simplePos="0" relativeHeight="251659141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2966</wp:posOffset>
                  </wp:positionV>
                  <wp:extent cx="12192" cy="188976"/>
                  <wp:effectExtent l="0" t="0" r="0" b="0"/>
                  <wp:wrapNone/>
                  <wp:docPr id="393" name="Freeform 3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6" w:right="-18" w:firstLine="0"/>
            </w:pPr>
            <w:r>
              <w:drawing>
                <wp:anchor simplePos="0" relativeHeight="251659174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3093</wp:posOffset>
                  </wp:positionV>
                  <wp:extent cx="12192" cy="192024"/>
                  <wp:effectExtent l="0" t="0" r="0" b="0"/>
                  <wp:wrapNone/>
                  <wp:docPr id="394" name="Freeform 3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92024"/>
                          </a:xfrm>
                          <a:custGeom>
                            <a:rect l="l" t="t" r="r" b="b"/>
                            <a:pathLst>
                              <a:path w="12192" h="19202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326" w:lineRule="exact"/>
              <w:ind w:left="64" w:right="-80" w:firstLine="623"/>
              <w:jc w:val="both"/>
            </w:pPr>
            <w:r>
              <w:drawing>
                <wp:anchor simplePos="0" relativeHeight="251659207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11856</wp:posOffset>
                  </wp:positionV>
                  <wp:extent cx="12192" cy="188976"/>
                  <wp:effectExtent l="0" t="0" r="0" b="0"/>
                  <wp:wrapNone/>
                  <wp:docPr id="395" name="Freeform 3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88976"/>
                          </a:xfrm>
                          <a:custGeom>
                            <a:rect l="l" t="t" r="r" b="b"/>
                            <a:pathLst>
                              <a:path w="12192" h="18897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 </w:t>
            </w:r>
            <w:r>
              <w:drawing>
                <wp:anchor simplePos="0" relativeHeight="251659239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-336</wp:posOffset>
                  </wp:positionV>
                  <wp:extent cx="12192" cy="201168"/>
                  <wp:effectExtent l="0" t="0" r="0" b="0"/>
                  <wp:wrapNone/>
                  <wp:docPr id="396" name="Freeform 3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01168"/>
                          </a:xfrm>
                          <a:custGeom>
                            <a:rect l="l" t="t" r="r" b="b"/>
                            <a:pathLst>
                              <a:path w="12192" h="2011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01168"/>
                                </a:lnTo>
                                <a:lnTo>
                                  <a:pt x="0" y="20116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78" behindDoc="1" locked="0" layoutInCell="1" allowOverlap="1">
                  <wp:simplePos x="0" y="0"/>
                  <wp:positionH relativeFrom="page">
                    <wp:posOffset>12193</wp:posOffset>
                  </wp:positionH>
                  <wp:positionV relativeFrom="line">
                    <wp:posOffset>200832</wp:posOffset>
                  </wp:positionV>
                  <wp:extent cx="539495" cy="12193"/>
                  <wp:effectExtent l="0" t="0" r="0" b="0"/>
                  <wp:wrapNone/>
                  <wp:docPr id="397" name="Freeform 3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39495" cy="12193"/>
                          </a:xfrm>
                          <a:custGeom>
                            <a:rect l="l" t="t" r="r" b="b"/>
                            <a:pathLst>
                              <a:path w="539495" h="12193">
                                <a:moveTo>
                                  <a:pt x="0" y="0"/>
                                </a:moveTo>
                                <a:lnTo>
                                  <a:pt x="539495" y="0"/>
                                </a:lnTo>
                                <a:lnTo>
                                  <a:pt x="539495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79" behindDoc="0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line">
                    <wp:posOffset>200832</wp:posOffset>
                  </wp:positionV>
                  <wp:extent cx="12192" cy="12193"/>
                  <wp:effectExtent l="0" t="0" r="0" b="0"/>
                  <wp:wrapNone/>
                  <wp:docPr id="398" name="Freeform 3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3"/>
                          </a:xfrm>
                          <a:custGeom>
                            <a:rect l="l" t="t" r="r" b="b"/>
                            <a:pathLst>
                              <a:path w="12192" h="12193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  </w:t>
            </w:r>
            <w:r/>
          </w:p>
        </w:tc>
        <w:tc>
          <w:tcPr>
            <w:tcW w:w="8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300" w:lineRule="exact"/>
              <w:ind w:left="481" w:right="-80" w:firstLine="0"/>
            </w:pPr>
            <w:r>
              <w:drawing>
                <wp:anchor simplePos="0" relativeHeight="251658482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11857</wp:posOffset>
                  </wp:positionV>
                  <wp:extent cx="12191" cy="188976"/>
                  <wp:effectExtent l="0" t="0" r="0" b="0"/>
                  <wp:wrapNone/>
                  <wp:docPr id="399" name="Freeform 3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414  </w:t>
            </w:r>
            <w:r>
              <w:drawing>
                <wp:anchor simplePos="0" relativeHeight="251658515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-5796</wp:posOffset>
                  </wp:positionV>
                  <wp:extent cx="12191" cy="192024"/>
                  <wp:effectExtent l="0" t="0" r="0" b="0"/>
                  <wp:wrapNone/>
                  <wp:docPr id="400" name="Freeform 4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440  </w:t>
            </w:r>
            <w:r>
              <w:drawing>
                <wp:anchor simplePos="0" relativeHeight="251658548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-2748</wp:posOffset>
                  </wp:positionV>
                  <wp:extent cx="12191" cy="188976"/>
                  <wp:effectExtent l="0" t="0" r="0" b="0"/>
                  <wp:wrapNone/>
                  <wp:docPr id="401" name="Freeform 4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252  </w:t>
            </w:r>
            <w:r>
              <w:drawing>
                <wp:anchor simplePos="0" relativeHeight="251658581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-5796</wp:posOffset>
                  </wp:positionV>
                  <wp:extent cx="12191" cy="192024"/>
                  <wp:effectExtent l="0" t="0" r="0" b="0"/>
                  <wp:wrapNone/>
                  <wp:docPr id="402" name="Freeform 4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80  </w:t>
            </w:r>
            <w:r>
              <w:drawing>
                <wp:anchor simplePos="0" relativeHeight="251658614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-2748</wp:posOffset>
                  </wp:positionV>
                  <wp:extent cx="12191" cy="188976"/>
                  <wp:effectExtent l="0" t="0" r="0" b="0"/>
                  <wp:wrapNone/>
                  <wp:docPr id="403" name="Freeform 4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76  </w:t>
            </w:r>
            <w:r>
              <w:drawing>
                <wp:anchor simplePos="0" relativeHeight="251658647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-5796</wp:posOffset>
                  </wp:positionV>
                  <wp:extent cx="12191" cy="192024"/>
                  <wp:effectExtent l="0" t="0" r="0" b="0"/>
                  <wp:wrapNone/>
                  <wp:docPr id="404" name="Freeform 4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54  </w:t>
            </w:r>
            <w:r>
              <w:drawing>
                <wp:anchor simplePos="0" relativeHeight="251658680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-2748</wp:posOffset>
                  </wp:positionV>
                  <wp:extent cx="12191" cy="188976"/>
                  <wp:effectExtent l="0" t="0" r="0" b="0"/>
                  <wp:wrapNone/>
                  <wp:docPr id="405" name="Freeform 4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34  </w:t>
            </w:r>
            <w:r>
              <w:drawing>
                <wp:anchor simplePos="0" relativeHeight="251658713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-5796</wp:posOffset>
                  </wp:positionV>
                  <wp:extent cx="12191" cy="192024"/>
                  <wp:effectExtent l="0" t="0" r="0" b="0"/>
                  <wp:wrapNone/>
                  <wp:docPr id="406" name="Freeform 4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64  </w:t>
            </w:r>
            <w:r>
              <w:drawing>
                <wp:anchor simplePos="0" relativeHeight="251658746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-2748</wp:posOffset>
                  </wp:positionV>
                  <wp:extent cx="12191" cy="188976"/>
                  <wp:effectExtent l="0" t="0" r="0" b="0"/>
                  <wp:wrapNone/>
                  <wp:docPr id="407" name="Freeform 4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  </w:t>
            </w:r>
            <w:r>
              <w:drawing>
                <wp:anchor simplePos="0" relativeHeight="251658779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-5796</wp:posOffset>
                  </wp:positionV>
                  <wp:extent cx="12191" cy="192023"/>
                  <wp:effectExtent l="0" t="0" r="0" b="0"/>
                  <wp:wrapNone/>
                  <wp:docPr id="408" name="Freeform 4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3"/>
                          </a:xfrm>
                          <a:custGeom>
                            <a:rect l="l" t="t" r="r" b="b"/>
                            <a:pathLst>
                              <a:path w="12191" h="19202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3"/>
                                </a:lnTo>
                                <a:lnTo>
                                  <a:pt x="0" y="19202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28  </w:t>
            </w:r>
            <w:r>
              <w:drawing>
                <wp:anchor simplePos="0" relativeHeight="251658812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-2749</wp:posOffset>
                  </wp:positionV>
                  <wp:extent cx="12191" cy="188976"/>
                  <wp:effectExtent l="0" t="0" r="0" b="0"/>
                  <wp:wrapNone/>
                  <wp:docPr id="409" name="Freeform 4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  </w:t>
            </w:r>
            <w:r>
              <w:br w:type="textWrapping" w:clear="all"/>
            </w:r>
            <w:r>
              <w:drawing>
                <wp:anchor simplePos="0" relativeHeight="251658845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-5797</wp:posOffset>
                  </wp:positionV>
                  <wp:extent cx="12191" cy="192024"/>
                  <wp:effectExtent l="0" t="0" r="0" b="0"/>
                  <wp:wrapNone/>
                  <wp:docPr id="410" name="Freeform 4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2" w:lineRule="exact"/>
              <w:ind w:left="683" w:right="-80" w:hanging="100"/>
            </w:pPr>
            <w:r>
              <w:drawing>
                <wp:anchor simplePos="0" relativeHeight="251658878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2966</wp:posOffset>
                  </wp:positionV>
                  <wp:extent cx="12191" cy="188976"/>
                  <wp:effectExtent l="0" t="0" r="0" b="0"/>
                  <wp:wrapNone/>
                  <wp:docPr id="411" name="Freeform 4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  </w:t>
            </w:r>
            <w:r>
              <w:drawing>
                <wp:anchor simplePos="0" relativeHeight="251658911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-5162</wp:posOffset>
                  </wp:positionV>
                  <wp:extent cx="12191" cy="192024"/>
                  <wp:effectExtent l="0" t="0" r="0" b="0"/>
                  <wp:wrapNone/>
                  <wp:docPr id="412" name="Freeform 4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701" w:right="-18" w:firstLine="0"/>
            </w:pPr>
            <w:r>
              <w:drawing>
                <wp:anchor simplePos="0" relativeHeight="251658944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2966</wp:posOffset>
                  </wp:positionV>
                  <wp:extent cx="12191" cy="188976"/>
                  <wp:effectExtent l="0" t="0" r="0" b="0"/>
                  <wp:wrapNone/>
                  <wp:docPr id="413" name="Freeform 4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97" w:lineRule="exact"/>
              <w:ind w:left="683" w:right="-80" w:firstLine="0"/>
            </w:pPr>
            <w:r>
              <w:drawing>
                <wp:anchor simplePos="0" relativeHeight="251658977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3093</wp:posOffset>
                  </wp:positionV>
                  <wp:extent cx="12191" cy="192024"/>
                  <wp:effectExtent l="0" t="0" r="0" b="0"/>
                  <wp:wrapNone/>
                  <wp:docPr id="414" name="Freeform 4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  </w:t>
            </w:r>
            <w:r>
              <w:drawing>
                <wp:anchor simplePos="0" relativeHeight="251659010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-4654</wp:posOffset>
                  </wp:positionV>
                  <wp:extent cx="12191" cy="188976"/>
                  <wp:effectExtent l="0" t="0" r="0" b="0"/>
                  <wp:wrapNone/>
                  <wp:docPr id="415" name="Freeform 4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1" w:right="-18" w:firstLine="0"/>
            </w:pPr>
            <w:r>
              <w:drawing>
                <wp:anchor simplePos="0" relativeHeight="251659043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3093</wp:posOffset>
                  </wp:positionV>
                  <wp:extent cx="12191" cy="192024"/>
                  <wp:effectExtent l="0" t="0" r="0" b="0"/>
                  <wp:wrapNone/>
                  <wp:docPr id="416" name="Freeform 4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701" w:right="-18" w:firstLine="0"/>
            </w:pPr>
            <w:r>
              <w:drawing>
                <wp:anchor simplePos="0" relativeHeight="251659076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2966</wp:posOffset>
                  </wp:positionV>
                  <wp:extent cx="12191" cy="188976"/>
                  <wp:effectExtent l="0" t="0" r="0" b="0"/>
                  <wp:wrapNone/>
                  <wp:docPr id="417" name="Freeform 4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1" w:right="-18" w:firstLine="0"/>
            </w:pPr>
            <w:r>
              <w:drawing>
                <wp:anchor simplePos="0" relativeHeight="251659109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3093</wp:posOffset>
                  </wp:positionV>
                  <wp:extent cx="12191" cy="192024"/>
                  <wp:effectExtent l="0" t="0" r="0" b="0"/>
                  <wp:wrapNone/>
                  <wp:docPr id="418" name="Freeform 4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701" w:right="-18" w:firstLine="0"/>
            </w:pPr>
            <w:r>
              <w:drawing>
                <wp:anchor simplePos="0" relativeHeight="251659142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2966</wp:posOffset>
                  </wp:positionV>
                  <wp:extent cx="12191" cy="188976"/>
                  <wp:effectExtent l="0" t="0" r="0" b="0"/>
                  <wp:wrapNone/>
                  <wp:docPr id="419" name="Freeform 4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701" w:right="-18" w:firstLine="0"/>
            </w:pPr>
            <w:r>
              <w:drawing>
                <wp:anchor simplePos="0" relativeHeight="251659175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3093</wp:posOffset>
                  </wp:positionV>
                  <wp:extent cx="12191" cy="192024"/>
                  <wp:effectExtent l="0" t="0" r="0" b="0"/>
                  <wp:wrapNone/>
                  <wp:docPr id="420" name="Freeform 4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326" w:lineRule="exact"/>
              <w:ind w:left="59" w:right="-80" w:firstLine="624"/>
              <w:jc w:val="both"/>
            </w:pPr>
            <w:r>
              <w:drawing>
                <wp:anchor simplePos="0" relativeHeight="251659208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11856</wp:posOffset>
                  </wp:positionV>
                  <wp:extent cx="12191" cy="188976"/>
                  <wp:effectExtent l="0" t="0" r="0" b="0"/>
                  <wp:wrapNone/>
                  <wp:docPr id="421" name="Freeform 4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0  </w:t>
            </w:r>
            <w:r>
              <w:drawing>
                <wp:anchor simplePos="0" relativeHeight="251659240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-336</wp:posOffset>
                  </wp:positionV>
                  <wp:extent cx="12191" cy="201168"/>
                  <wp:effectExtent l="0" t="0" r="0" b="0"/>
                  <wp:wrapNone/>
                  <wp:docPr id="422" name="Freeform 4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01168"/>
                          </a:xfrm>
                          <a:custGeom>
                            <a:rect l="l" t="t" r="r" b="b"/>
                            <a:pathLst>
                              <a:path w="12191" h="201168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01168"/>
                                </a:lnTo>
                                <a:lnTo>
                                  <a:pt x="0" y="20116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80" behindDoc="1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line">
                    <wp:posOffset>200832</wp:posOffset>
                  </wp:positionV>
                  <wp:extent cx="536449" cy="12193"/>
                  <wp:effectExtent l="0" t="0" r="0" b="0"/>
                  <wp:wrapNone/>
                  <wp:docPr id="423" name="Freeform 4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36449" cy="12193"/>
                          </a:xfrm>
                          <a:custGeom>
                            <a:rect l="l" t="t" r="r" b="b"/>
                            <a:pathLst>
                              <a:path w="536449" h="12193">
                                <a:moveTo>
                                  <a:pt x="0" y="0"/>
                                </a:moveTo>
                                <a:lnTo>
                                  <a:pt x="536449" y="0"/>
                                </a:lnTo>
                                <a:lnTo>
                                  <a:pt x="536449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81" behindDoc="0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200832</wp:posOffset>
                  </wp:positionV>
                  <wp:extent cx="12191" cy="12193"/>
                  <wp:effectExtent l="0" t="0" r="0" b="0"/>
                  <wp:wrapNone/>
                  <wp:docPr id="424" name="Freeform 4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2193"/>
                          </a:xfrm>
                          <a:custGeom>
                            <a:rect l="l" t="t" r="r" b="b"/>
                            <a:pathLst>
                              <a:path w="12191" h="1219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300" w:lineRule="exact"/>
              <w:ind w:left="308" w:right="-80" w:firstLine="0"/>
              <w:jc w:val="both"/>
            </w:pPr>
            <w:r>
              <w:drawing>
                <wp:anchor simplePos="0" relativeHeight="251658483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11857</wp:posOffset>
                  </wp:positionV>
                  <wp:extent cx="12191" cy="188976"/>
                  <wp:effectExtent l="0" t="0" r="0" b="0"/>
                  <wp:wrapNone/>
                  <wp:docPr id="425" name="Freeform 4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516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-5796</wp:posOffset>
                  </wp:positionV>
                  <wp:extent cx="12191" cy="192024"/>
                  <wp:effectExtent l="0" t="0" r="0" b="0"/>
                  <wp:wrapNone/>
                  <wp:docPr id="426" name="Freeform 4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549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-2748</wp:posOffset>
                  </wp:positionV>
                  <wp:extent cx="12191" cy="188976"/>
                  <wp:effectExtent l="0" t="0" r="0" b="0"/>
                  <wp:wrapNone/>
                  <wp:docPr id="427" name="Freeform 4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582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-5796</wp:posOffset>
                  </wp:positionV>
                  <wp:extent cx="12191" cy="192024"/>
                  <wp:effectExtent l="0" t="0" r="0" b="0"/>
                  <wp:wrapNone/>
                  <wp:docPr id="428" name="Freeform 4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615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-2748</wp:posOffset>
                  </wp:positionV>
                  <wp:extent cx="12191" cy="188976"/>
                  <wp:effectExtent l="0" t="0" r="0" b="0"/>
                  <wp:wrapNone/>
                  <wp:docPr id="429" name="Freeform 4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648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-5796</wp:posOffset>
                  </wp:positionV>
                  <wp:extent cx="12191" cy="192024"/>
                  <wp:effectExtent l="0" t="0" r="0" b="0"/>
                  <wp:wrapNone/>
                  <wp:docPr id="430" name="Freeform 4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681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-2748</wp:posOffset>
                  </wp:positionV>
                  <wp:extent cx="12191" cy="188976"/>
                  <wp:effectExtent l="0" t="0" r="0" b="0"/>
                  <wp:wrapNone/>
                  <wp:docPr id="431" name="Freeform 4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714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-5796</wp:posOffset>
                  </wp:positionV>
                  <wp:extent cx="12191" cy="192024"/>
                  <wp:effectExtent l="0" t="0" r="0" b="0"/>
                  <wp:wrapNone/>
                  <wp:docPr id="432" name="Freeform 4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747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-2748</wp:posOffset>
                  </wp:positionV>
                  <wp:extent cx="12191" cy="188976"/>
                  <wp:effectExtent l="0" t="0" r="0" b="0"/>
                  <wp:wrapNone/>
                  <wp:docPr id="433" name="Freeform 4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780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-5796</wp:posOffset>
                  </wp:positionV>
                  <wp:extent cx="12191" cy="192023"/>
                  <wp:effectExtent l="0" t="0" r="0" b="0"/>
                  <wp:wrapNone/>
                  <wp:docPr id="434" name="Freeform 4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3"/>
                          </a:xfrm>
                          <a:custGeom>
                            <a:rect l="l" t="t" r="r" b="b"/>
                            <a:pathLst>
                              <a:path w="12191" h="19202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3"/>
                                </a:lnTo>
                                <a:lnTo>
                                  <a:pt x="0" y="19202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813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-2749</wp:posOffset>
                  </wp:positionV>
                  <wp:extent cx="12191" cy="188976"/>
                  <wp:effectExtent l="0" t="0" r="0" b="0"/>
                  <wp:wrapNone/>
                  <wp:docPr id="435" name="Freeform 4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846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-5797</wp:posOffset>
                  </wp:positionV>
                  <wp:extent cx="12191" cy="192024"/>
                  <wp:effectExtent l="0" t="0" r="0" b="0"/>
                  <wp:wrapNone/>
                  <wp:docPr id="436" name="Freeform 4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2" w:lineRule="exact"/>
              <w:ind w:left="308" w:right="-80" w:firstLine="0"/>
            </w:pPr>
            <w:r>
              <w:drawing>
                <wp:anchor simplePos="0" relativeHeight="251658879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2966</wp:posOffset>
                  </wp:positionV>
                  <wp:extent cx="12191" cy="188976"/>
                  <wp:effectExtent l="0" t="0" r="0" b="0"/>
                  <wp:wrapNone/>
                  <wp:docPr id="437" name="Freeform 4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912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-5162</wp:posOffset>
                  </wp:positionV>
                  <wp:extent cx="12191" cy="192024"/>
                  <wp:effectExtent l="0" t="0" r="0" b="0"/>
                  <wp:wrapNone/>
                  <wp:docPr id="438" name="Freeform 4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326" w:right="-18" w:firstLine="0"/>
            </w:pPr>
            <w:r>
              <w:drawing>
                <wp:anchor simplePos="0" relativeHeight="251658945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2966</wp:posOffset>
                  </wp:positionV>
                  <wp:extent cx="12191" cy="188976"/>
                  <wp:effectExtent l="0" t="0" r="0" b="0"/>
                  <wp:wrapNone/>
                  <wp:docPr id="439" name="Freeform 4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97" w:lineRule="exact"/>
              <w:ind w:left="308" w:right="-80" w:firstLine="0"/>
            </w:pPr>
            <w:r>
              <w:drawing>
                <wp:anchor simplePos="0" relativeHeight="251658978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3093</wp:posOffset>
                  </wp:positionV>
                  <wp:extent cx="12191" cy="192024"/>
                  <wp:effectExtent l="0" t="0" r="0" b="0"/>
                  <wp:wrapNone/>
                  <wp:docPr id="440" name="Freeform 4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9011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-4654</wp:posOffset>
                  </wp:positionV>
                  <wp:extent cx="12191" cy="188976"/>
                  <wp:effectExtent l="0" t="0" r="0" b="0"/>
                  <wp:wrapNone/>
                  <wp:docPr id="441" name="Freeform 4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326" w:right="-18" w:firstLine="0"/>
            </w:pPr>
            <w:r>
              <w:drawing>
                <wp:anchor simplePos="0" relativeHeight="251659044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3093</wp:posOffset>
                  </wp:positionV>
                  <wp:extent cx="12191" cy="192024"/>
                  <wp:effectExtent l="0" t="0" r="0" b="0"/>
                  <wp:wrapNone/>
                  <wp:docPr id="442" name="Freeform 4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326" w:right="-18" w:firstLine="0"/>
            </w:pPr>
            <w:r>
              <w:drawing>
                <wp:anchor simplePos="0" relativeHeight="251659077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2966</wp:posOffset>
                  </wp:positionV>
                  <wp:extent cx="12191" cy="188976"/>
                  <wp:effectExtent l="0" t="0" r="0" b="0"/>
                  <wp:wrapNone/>
                  <wp:docPr id="443" name="Freeform 4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326" w:right="-18" w:firstLine="0"/>
            </w:pPr>
            <w:r>
              <w:drawing>
                <wp:anchor simplePos="0" relativeHeight="251659110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3093</wp:posOffset>
                  </wp:positionV>
                  <wp:extent cx="12191" cy="192024"/>
                  <wp:effectExtent l="0" t="0" r="0" b="0"/>
                  <wp:wrapNone/>
                  <wp:docPr id="444" name="Freeform 4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326" w:right="-18" w:firstLine="0"/>
            </w:pPr>
            <w:r>
              <w:drawing>
                <wp:anchor simplePos="0" relativeHeight="251659143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2966</wp:posOffset>
                  </wp:positionV>
                  <wp:extent cx="12191" cy="188976"/>
                  <wp:effectExtent l="0" t="0" r="0" b="0"/>
                  <wp:wrapNone/>
                  <wp:docPr id="445" name="Freeform 4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326" w:right="-18" w:firstLine="0"/>
            </w:pPr>
            <w:r>
              <w:drawing>
                <wp:anchor simplePos="0" relativeHeight="251659176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3093</wp:posOffset>
                  </wp:positionV>
                  <wp:extent cx="12191" cy="192024"/>
                  <wp:effectExtent l="0" t="0" r="0" b="0"/>
                  <wp:wrapNone/>
                  <wp:docPr id="446" name="Freeform 4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92024"/>
                          </a:xfrm>
                          <a:custGeom>
                            <a:rect l="l" t="t" r="r" b="b"/>
                            <a:pathLst>
                              <a:path w="12191" h="192024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326" w:lineRule="exact"/>
              <w:ind w:left="308" w:right="-80" w:firstLine="0"/>
              <w:jc w:val="both"/>
            </w:pPr>
            <w:r>
              <w:drawing>
                <wp:anchor simplePos="0" relativeHeight="251659209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11856</wp:posOffset>
                  </wp:positionV>
                  <wp:extent cx="12191" cy="188976"/>
                  <wp:effectExtent l="0" t="0" r="0" b="0"/>
                  <wp:wrapNone/>
                  <wp:docPr id="447" name="Freeform 4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88976"/>
                          </a:xfrm>
                          <a:custGeom>
                            <a:rect l="l" t="t" r="r" b="b"/>
                            <a:pathLst>
                              <a:path w="12191" h="188976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9241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-336</wp:posOffset>
                  </wp:positionV>
                  <wp:extent cx="12191" cy="201168"/>
                  <wp:effectExtent l="0" t="0" r="0" b="0"/>
                  <wp:wrapNone/>
                  <wp:docPr id="448" name="Freeform 4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01168"/>
                          </a:xfrm>
                          <a:custGeom>
                            <a:rect l="l" t="t" r="r" b="b"/>
                            <a:pathLst>
                              <a:path w="12191" h="201168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01168"/>
                                </a:lnTo>
                                <a:lnTo>
                                  <a:pt x="0" y="20116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82" behindDoc="1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line">
                    <wp:posOffset>200832</wp:posOffset>
                  </wp:positionV>
                  <wp:extent cx="588265" cy="12193"/>
                  <wp:effectExtent l="0" t="0" r="0" b="0"/>
                  <wp:wrapNone/>
                  <wp:docPr id="449" name="Freeform 4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88265" cy="12193"/>
                          </a:xfrm>
                          <a:custGeom>
                            <a:rect l="l" t="t" r="r" b="b"/>
                            <a:pathLst>
                              <a:path w="588265" h="12193">
                                <a:moveTo>
                                  <a:pt x="0" y="0"/>
                                </a:moveTo>
                                <a:lnTo>
                                  <a:pt x="588265" y="0"/>
                                </a:lnTo>
                                <a:lnTo>
                                  <a:pt x="588265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83" behindDoc="0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200832</wp:posOffset>
                  </wp:positionV>
                  <wp:extent cx="12191" cy="12193"/>
                  <wp:effectExtent l="0" t="0" r="0" b="0"/>
                  <wp:wrapNone/>
                  <wp:docPr id="450" name="Freeform 4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2193"/>
                          </a:xfrm>
                          <a:custGeom>
                            <a:rect l="l" t="t" r="r" b="b"/>
                            <a:pathLst>
                              <a:path w="12191" h="12193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3" w:after="0" w:line="300" w:lineRule="exact"/>
              <w:ind w:left="260" w:right="-80" w:firstLine="0"/>
              <w:jc w:val="both"/>
            </w:pPr>
            <w:r>
              <w:drawing>
                <wp:anchor simplePos="0" relativeHeight="251658484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11857</wp:posOffset>
                  </wp:positionV>
                  <wp:extent cx="12193" cy="188976"/>
                  <wp:effectExtent l="0" t="0" r="0" b="0"/>
                  <wp:wrapNone/>
                  <wp:docPr id="451" name="Freeform 4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8280,0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517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-5796</wp:posOffset>
                  </wp:positionV>
                  <wp:extent cx="12193" cy="192024"/>
                  <wp:effectExtent l="0" t="0" r="0" b="0"/>
                  <wp:wrapNone/>
                  <wp:docPr id="452" name="Freeform 4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8800,0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550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-2748</wp:posOffset>
                  </wp:positionV>
                  <wp:extent cx="12193" cy="188976"/>
                  <wp:effectExtent l="0" t="0" r="0" b="0"/>
                  <wp:wrapNone/>
                  <wp:docPr id="453" name="Freeform 4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5040,0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583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-5796</wp:posOffset>
                  </wp:positionV>
                  <wp:extent cx="12193" cy="192024"/>
                  <wp:effectExtent l="0" t="0" r="0" b="0"/>
                  <wp:wrapNone/>
                  <wp:docPr id="454" name="Freeform 4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1600,0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616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-2748</wp:posOffset>
                  </wp:positionV>
                  <wp:extent cx="12193" cy="188976"/>
                  <wp:effectExtent l="0" t="0" r="0" b="0"/>
                  <wp:wrapNone/>
                  <wp:docPr id="455" name="Freeform 4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1520,0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649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-5796</wp:posOffset>
                  </wp:positionV>
                  <wp:extent cx="12193" cy="192024"/>
                  <wp:effectExtent l="0" t="0" r="0" b="0"/>
                  <wp:wrapNone/>
                  <wp:docPr id="456" name="Freeform 4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1080,0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682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-2748</wp:posOffset>
                  </wp:positionV>
                  <wp:extent cx="12193" cy="188976"/>
                  <wp:effectExtent l="0" t="0" r="0" b="0"/>
                  <wp:wrapNone/>
                  <wp:docPr id="457" name="Freeform 4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680,0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715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-5796</wp:posOffset>
                  </wp:positionV>
                  <wp:extent cx="12193" cy="192024"/>
                  <wp:effectExtent l="0" t="0" r="0" b="0"/>
                  <wp:wrapNone/>
                  <wp:docPr id="458" name="Freeform 4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1280,0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748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-2748</wp:posOffset>
                  </wp:positionV>
                  <wp:extent cx="12193" cy="188976"/>
                  <wp:effectExtent l="0" t="0" r="0" b="0"/>
                  <wp:wrapNone/>
                  <wp:docPr id="459" name="Freeform 4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300,0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781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-5796</wp:posOffset>
                  </wp:positionV>
                  <wp:extent cx="12193" cy="192023"/>
                  <wp:effectExtent l="0" t="0" r="0" b="0"/>
                  <wp:wrapNone/>
                  <wp:docPr id="460" name="Freeform 4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3"/>
                          </a:xfrm>
                          <a:custGeom>
                            <a:rect l="l" t="t" r="r" b="b"/>
                            <a:pathLst>
                              <a:path w="12193" h="19202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3"/>
                                </a:lnTo>
                                <a:lnTo>
                                  <a:pt x="0" y="19202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560,0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814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-2749</wp:posOffset>
                  </wp:positionV>
                  <wp:extent cx="12193" cy="188976"/>
                  <wp:effectExtent l="0" t="0" r="0" b="0"/>
                  <wp:wrapNone/>
                  <wp:docPr id="461" name="Freeform 4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260,0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br w:type="textWrapping" w:clear="all"/>
            </w:r>
            <w:r>
              <w:drawing>
                <wp:anchor simplePos="0" relativeHeight="251658847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-5797</wp:posOffset>
                  </wp:positionV>
                  <wp:extent cx="12193" cy="192024"/>
                  <wp:effectExtent l="0" t="0" r="0" b="0"/>
                  <wp:wrapNone/>
                  <wp:docPr id="462" name="Freeform 4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8" w:after="0" w:line="302" w:lineRule="exact"/>
              <w:ind w:left="865" w:right="-80" w:hanging="504"/>
            </w:pPr>
            <w:r>
              <w:drawing>
                <wp:anchor simplePos="0" relativeHeight="251658880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2966</wp:posOffset>
                  </wp:positionV>
                  <wp:extent cx="12193" cy="188976"/>
                  <wp:effectExtent l="0" t="0" r="0" b="0"/>
                  <wp:wrapNone/>
                  <wp:docPr id="463" name="Freeform 4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220,0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8913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-5162</wp:posOffset>
                  </wp:positionV>
                  <wp:extent cx="12193" cy="192024"/>
                  <wp:effectExtent l="0" t="0" r="0" b="0"/>
                  <wp:wrapNone/>
                  <wp:docPr id="464" name="Freeform 4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878" w:right="-13" w:firstLine="0"/>
            </w:pPr>
            <w:r>
              <w:drawing>
                <wp:anchor simplePos="0" relativeHeight="251658946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2966</wp:posOffset>
                  </wp:positionV>
                  <wp:extent cx="12193" cy="188976"/>
                  <wp:effectExtent l="0" t="0" r="0" b="0"/>
                  <wp:wrapNone/>
                  <wp:docPr id="465" name="Freeform 4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97" w:lineRule="exact"/>
              <w:ind w:left="865" w:right="-80" w:hanging="504"/>
            </w:pPr>
            <w:r>
              <w:drawing>
                <wp:anchor simplePos="0" relativeHeight="251658979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3093</wp:posOffset>
                  </wp:positionV>
                  <wp:extent cx="12193" cy="192024"/>
                  <wp:effectExtent l="0" t="0" r="0" b="0"/>
                  <wp:wrapNone/>
                  <wp:docPr id="466" name="Freeform 4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160,0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9012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-4654</wp:posOffset>
                  </wp:positionV>
                  <wp:extent cx="12193" cy="188976"/>
                  <wp:effectExtent l="0" t="0" r="0" b="0"/>
                  <wp:wrapNone/>
                  <wp:docPr id="467" name="Freeform 4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78" w:right="-13" w:firstLine="0"/>
            </w:pPr>
            <w:r>
              <w:drawing>
                <wp:anchor simplePos="0" relativeHeight="251659045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3093</wp:posOffset>
                  </wp:positionV>
                  <wp:extent cx="12193" cy="192024"/>
                  <wp:effectExtent l="0" t="0" r="0" b="0"/>
                  <wp:wrapNone/>
                  <wp:docPr id="468" name="Freeform 4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878" w:right="-13" w:firstLine="0"/>
            </w:pPr>
            <w:r>
              <w:drawing>
                <wp:anchor simplePos="0" relativeHeight="251659078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2966</wp:posOffset>
                  </wp:positionV>
                  <wp:extent cx="12193" cy="188976"/>
                  <wp:effectExtent l="0" t="0" r="0" b="0"/>
                  <wp:wrapNone/>
                  <wp:docPr id="469" name="Freeform 4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78" w:right="-13" w:firstLine="0"/>
            </w:pPr>
            <w:r>
              <w:drawing>
                <wp:anchor simplePos="0" relativeHeight="251659111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3093</wp:posOffset>
                  </wp:positionV>
                  <wp:extent cx="12193" cy="192024"/>
                  <wp:effectExtent l="0" t="0" r="0" b="0"/>
                  <wp:wrapNone/>
                  <wp:docPr id="470" name="Freeform 4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4" w:after="0" w:line="240" w:lineRule="auto"/>
              <w:ind w:left="878" w:right="-13" w:firstLine="0"/>
            </w:pPr>
            <w:r>
              <w:drawing>
                <wp:anchor simplePos="0" relativeHeight="251659144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2966</wp:posOffset>
                  </wp:positionV>
                  <wp:extent cx="12193" cy="188976"/>
                  <wp:effectExtent l="0" t="0" r="0" b="0"/>
                  <wp:wrapNone/>
                  <wp:docPr id="471" name="Freeform 4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99" w:after="0" w:line="240" w:lineRule="auto"/>
              <w:ind w:left="81" w:right="0" w:firstLine="0"/>
            </w:pPr>
            <w:r>
              <w:drawing>
                <wp:anchor simplePos="0" relativeHeight="251659177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3093</wp:posOffset>
                  </wp:positionV>
                  <wp:extent cx="12193" cy="192024"/>
                  <wp:effectExtent l="0" t="0" r="0" b="0"/>
                  <wp:wrapNone/>
                  <wp:docPr id="472" name="Freeform 4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92024"/>
                          </a:xfrm>
                          <a:custGeom>
                            <a:rect l="l" t="t" r="r" b="b"/>
                            <a:pathLst>
                              <a:path w="12193" h="192024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92024"/>
                                </a:lnTo>
                                <a:lnTo>
                                  <a:pt x="0" y="192024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" w:line="326" w:lineRule="exact"/>
              <w:ind w:left="68" w:right="-80" w:firstLine="796"/>
              <w:jc w:val="both"/>
            </w:pPr>
            <w:r>
              <w:drawing>
                <wp:anchor simplePos="0" relativeHeight="251659210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11856</wp:posOffset>
                  </wp:positionV>
                  <wp:extent cx="12193" cy="188976"/>
                  <wp:effectExtent l="0" t="0" r="0" b="0"/>
                  <wp:wrapNone/>
                  <wp:docPr id="473" name="Freeform 4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88976"/>
                          </a:xfrm>
                          <a:custGeom>
                            <a:rect l="l" t="t" r="r" b="b"/>
                            <a:pathLst>
                              <a:path w="12193" h="188976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88976"/>
                                </a:lnTo>
                                <a:lnTo>
                                  <a:pt x="0" y="188976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>
              <w:drawing>
                <wp:anchor simplePos="0" relativeHeight="251659242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-336</wp:posOffset>
                  </wp:positionV>
                  <wp:extent cx="12193" cy="201168"/>
                  <wp:effectExtent l="0" t="0" r="0" b="0"/>
                  <wp:wrapNone/>
                  <wp:docPr id="474" name="Freeform 4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01168"/>
                          </a:xfrm>
                          <a:custGeom>
                            <a:rect l="l" t="t" r="r" b="b"/>
                            <a:pathLst>
                              <a:path w="12193" h="201168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01168"/>
                                </a:lnTo>
                                <a:lnTo>
                                  <a:pt x="0" y="20116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84" behindDoc="1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line">
                    <wp:posOffset>200832</wp:posOffset>
                  </wp:positionV>
                  <wp:extent cx="612648" cy="12193"/>
                  <wp:effectExtent l="0" t="0" r="0" b="0"/>
                  <wp:wrapNone/>
                  <wp:docPr id="475" name="Freeform 4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12648" cy="12193"/>
                          </a:xfrm>
                          <a:custGeom>
                            <a:rect l="l" t="t" r="r" b="b"/>
                            <a:pathLst>
                              <a:path w="612648" h="12193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  <a:lnTo>
                                  <a:pt x="612648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85" behindDoc="0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200832</wp:posOffset>
                  </wp:positionV>
                  <wp:extent cx="12193" cy="12193"/>
                  <wp:effectExtent l="0" t="0" r="0" b="0"/>
                  <wp:wrapNone/>
                  <wp:docPr id="476" name="Freeform 4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3"/>
                          </a:xfrm>
                          <a:custGeom>
                            <a:rect l="l" t="t" r="r" b="b"/>
                            <a:pathLst>
                              <a:path w="12193" h="12193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3"/>
                                </a:lnTo>
                                <a:lnTo>
                                  <a:pt x="0" y="12193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3"/>
                <w:sz w:val="18"/>
                <w:szCs w:val="18"/>
              </w:rPr>
              <w:t> 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</w:p>
        </w:tc>
      </w:tr>
      <w:tr>
        <w:trPr>
          <w:trHeight w:hRule="exact" w:val="316"/>
        </w:trPr>
        <w:tc>
          <w:tcPr>
            <w:tcW w:w="1046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8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286" behindDoc="1" locked="0" layoutInCell="1" allowOverlap="1">
                  <wp:simplePos x="0" y="0"/>
                  <wp:positionH relativeFrom="page">
                    <wp:posOffset>-688848</wp:posOffset>
                  </wp:positionH>
                  <wp:positionV relativeFrom="paragraph">
                    <wp:posOffset>12193</wp:posOffset>
                  </wp:positionV>
                  <wp:extent cx="12192" cy="201168"/>
                  <wp:effectExtent l="0" t="0" r="0" b="0"/>
                  <wp:wrapNone/>
                  <wp:docPr id="477" name="Freeform 4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01168"/>
                          </a:xfrm>
                          <a:custGeom>
                            <a:rect l="l" t="t" r="r" b="b"/>
                            <a:pathLst>
                              <a:path w="12192" h="2011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01168"/>
                                </a:lnTo>
                                <a:lnTo>
                                  <a:pt x="0" y="20116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87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12193</wp:posOffset>
                  </wp:positionV>
                  <wp:extent cx="12193" cy="201168"/>
                  <wp:effectExtent l="0" t="0" r="0" b="0"/>
                  <wp:wrapNone/>
                  <wp:docPr id="478" name="Freeform 4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01168"/>
                          </a:xfrm>
                          <a:custGeom>
                            <a:rect l="l" t="t" r="r" b="b"/>
                            <a:pathLst>
                              <a:path w="12193" h="201168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01168"/>
                                </a:lnTo>
                                <a:lnTo>
                                  <a:pt x="0" y="20116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88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paragraph">
                    <wp:posOffset>12193</wp:posOffset>
                  </wp:positionV>
                  <wp:extent cx="12193" cy="201168"/>
                  <wp:effectExtent l="0" t="0" r="0" b="0"/>
                  <wp:wrapNone/>
                  <wp:docPr id="479" name="Freeform 4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01168"/>
                          </a:xfrm>
                          <a:custGeom>
                            <a:rect l="l" t="t" r="r" b="b"/>
                            <a:pathLst>
                              <a:path w="12193" h="201168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01168"/>
                                </a:lnTo>
                                <a:lnTo>
                                  <a:pt x="0" y="20116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6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5" w:line="240" w:lineRule="auto"/>
              <w:ind w:left="403" w:right="-18" w:firstLine="0"/>
              <w:jc w:val="both"/>
            </w:pPr>
            <w:r>
              <w:drawing>
                <wp:anchor simplePos="0" relativeHeight="251659289" behindDoc="1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-56215</wp:posOffset>
                  </wp:positionV>
                  <wp:extent cx="12193" cy="201168"/>
                  <wp:effectExtent l="0" t="0" r="0" b="0"/>
                  <wp:wrapNone/>
                  <wp:docPr id="480" name="Freeform 4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01168"/>
                          </a:xfrm>
                          <a:custGeom>
                            <a:rect l="l" t="t" r="r" b="b"/>
                            <a:pathLst>
                              <a:path w="12193" h="201168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01168"/>
                                </a:lnTo>
                                <a:lnTo>
                                  <a:pt x="0" y="20116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98" behindDoc="0" locked="0" layoutInCell="1" allowOverlap="1">
                  <wp:simplePos x="0" y="0"/>
                  <wp:positionH relativeFrom="page">
                    <wp:posOffset>-1240536</wp:posOffset>
                  </wp:positionH>
                  <wp:positionV relativeFrom="line">
                    <wp:posOffset>144953</wp:posOffset>
                  </wp:positionV>
                  <wp:extent cx="12192" cy="12191"/>
                  <wp:effectExtent l="0" t="0" r="0" b="0"/>
                  <wp:wrapNone/>
                  <wp:docPr id="481" name="Freeform 4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1"/>
                          </a:xfrm>
                          <a:custGeom>
                            <a:rect l="l" t="t" r="r" b="b"/>
                            <a:pathLst>
                              <a:path w="12192" h="1219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97" behindDoc="0" locked="0" layoutInCell="1" allowOverlap="1">
                  <wp:simplePos x="0" y="0"/>
                  <wp:positionH relativeFrom="page">
                    <wp:posOffset>-1240536</wp:posOffset>
                  </wp:positionH>
                  <wp:positionV relativeFrom="line">
                    <wp:posOffset>144953</wp:posOffset>
                  </wp:positionV>
                  <wp:extent cx="12192" cy="12191"/>
                  <wp:effectExtent l="0" t="0" r="0" b="0"/>
                  <wp:wrapNone/>
                  <wp:docPr id="482" name="Freeform 4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1"/>
                          </a:xfrm>
                          <a:custGeom>
                            <a:rect l="l" t="t" r="r" b="b"/>
                            <a:pathLst>
                              <a:path w="12192" h="1219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299" behindDoc="0" locked="0" layoutInCell="1" allowOverlap="1">
                  <wp:simplePos x="0" y="0"/>
                  <wp:positionH relativeFrom="page">
                    <wp:posOffset>-1228344</wp:posOffset>
                  </wp:positionH>
                  <wp:positionV relativeFrom="line">
                    <wp:posOffset>144953</wp:posOffset>
                  </wp:positionV>
                  <wp:extent cx="12192" cy="12191"/>
                  <wp:effectExtent l="0" t="0" r="0" b="0"/>
                  <wp:wrapNone/>
                  <wp:docPr id="483" name="Freeform 4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1"/>
                          </a:xfrm>
                          <a:custGeom>
                            <a:rect l="l" t="t" r="r" b="b"/>
                            <a:pathLst>
                              <a:path w="12192" h="1219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00" behindDoc="1" locked="0" layoutInCell="1" allowOverlap="1">
                  <wp:simplePos x="0" y="0"/>
                  <wp:positionH relativeFrom="page">
                    <wp:posOffset>-1216152</wp:posOffset>
                  </wp:positionH>
                  <wp:positionV relativeFrom="line">
                    <wp:posOffset>144953</wp:posOffset>
                  </wp:positionV>
                  <wp:extent cx="664464" cy="12191"/>
                  <wp:effectExtent l="0" t="0" r="0" b="0"/>
                  <wp:wrapNone/>
                  <wp:docPr id="484" name="Freeform 4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64464" cy="12191"/>
                          </a:xfrm>
                          <a:custGeom>
                            <a:rect l="l" t="t" r="r" b="b"/>
                            <a:pathLst>
                              <a:path w="664464" h="12191">
                                <a:moveTo>
                                  <a:pt x="0" y="0"/>
                                </a:moveTo>
                                <a:lnTo>
                                  <a:pt x="664464" y="0"/>
                                </a:lnTo>
                                <a:lnTo>
                                  <a:pt x="664464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01" behindDoc="0" locked="0" layoutInCell="1" allowOverlap="1">
                  <wp:simplePos x="0" y="0"/>
                  <wp:positionH relativeFrom="page">
                    <wp:posOffset>-551688</wp:posOffset>
                  </wp:positionH>
                  <wp:positionV relativeFrom="line">
                    <wp:posOffset>144953</wp:posOffset>
                  </wp:positionV>
                  <wp:extent cx="12193" cy="12191"/>
                  <wp:effectExtent l="0" t="0" r="0" b="0"/>
                  <wp:wrapNone/>
                  <wp:docPr id="485" name="Freeform 4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1"/>
                          </a:xfrm>
                          <a:custGeom>
                            <a:rect l="l" t="t" r="r" b="b"/>
                            <a:pathLst>
                              <a:path w="12193" h="1219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02" behindDoc="0" locked="0" layoutInCell="1" allowOverlap="1">
                  <wp:simplePos x="0" y="0"/>
                  <wp:positionH relativeFrom="page">
                    <wp:posOffset>-539495</wp:posOffset>
                  </wp:positionH>
                  <wp:positionV relativeFrom="line">
                    <wp:posOffset>144953</wp:posOffset>
                  </wp:positionV>
                  <wp:extent cx="12192" cy="12191"/>
                  <wp:effectExtent l="0" t="0" r="0" b="0"/>
                  <wp:wrapNone/>
                  <wp:docPr id="486" name="Freeform 4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1"/>
                          </a:xfrm>
                          <a:custGeom>
                            <a:rect l="l" t="t" r="r" b="b"/>
                            <a:pathLst>
                              <a:path w="12192" h="1219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03" behindDoc="1" locked="0" layoutInCell="1" allowOverlap="1">
                  <wp:simplePos x="0" y="0"/>
                  <wp:positionH relativeFrom="page">
                    <wp:posOffset>-527303</wp:posOffset>
                  </wp:positionH>
                  <wp:positionV relativeFrom="line">
                    <wp:posOffset>144953</wp:posOffset>
                  </wp:positionV>
                  <wp:extent cx="527303" cy="12191"/>
                  <wp:effectExtent l="0" t="0" r="0" b="0"/>
                  <wp:wrapNone/>
                  <wp:docPr id="487" name="Freeform 4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27303" cy="12191"/>
                          </a:xfrm>
                          <a:custGeom>
                            <a:rect l="l" t="t" r="r" b="b"/>
                            <a:pathLst>
                              <a:path w="527303" h="12191">
                                <a:moveTo>
                                  <a:pt x="0" y="0"/>
                                </a:moveTo>
                                <a:lnTo>
                                  <a:pt x="527303" y="0"/>
                                </a:lnTo>
                                <a:lnTo>
                                  <a:pt x="527303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0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144953</wp:posOffset>
                  </wp:positionV>
                  <wp:extent cx="12193" cy="12191"/>
                  <wp:effectExtent l="0" t="0" r="0" b="0"/>
                  <wp:wrapNone/>
                  <wp:docPr id="488" name="Freeform 4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1"/>
                          </a:xfrm>
                          <a:custGeom>
                            <a:rect l="l" t="t" r="r" b="b"/>
                            <a:pathLst>
                              <a:path w="12193" h="1219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05" behindDoc="0" locked="0" layoutInCell="1" allowOverlap="1">
                  <wp:simplePos x="0" y="0"/>
                  <wp:positionH relativeFrom="page">
                    <wp:posOffset>12193</wp:posOffset>
                  </wp:positionH>
                  <wp:positionV relativeFrom="line">
                    <wp:posOffset>144953</wp:posOffset>
                  </wp:positionV>
                  <wp:extent cx="12191" cy="12191"/>
                  <wp:effectExtent l="0" t="0" r="0" b="0"/>
                  <wp:wrapNone/>
                  <wp:docPr id="489" name="Freeform 4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2191"/>
                          </a:xfrm>
                          <a:custGeom>
                            <a:rect l="l" t="t" r="r" b="b"/>
                            <a:pathLst>
                              <a:path w="12191" h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06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line">
                    <wp:posOffset>144953</wp:posOffset>
                  </wp:positionV>
                  <wp:extent cx="524256" cy="12191"/>
                  <wp:effectExtent l="0" t="0" r="0" b="0"/>
                  <wp:wrapNone/>
                  <wp:docPr id="490" name="Freeform 4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24256" cy="12191"/>
                          </a:xfrm>
                          <a:custGeom>
                            <a:rect l="l" t="t" r="r" b="b"/>
                            <a:pathLst>
                              <a:path w="524256" h="12191">
                                <a:moveTo>
                                  <a:pt x="0" y="0"/>
                                </a:moveTo>
                                <a:lnTo>
                                  <a:pt x="524256" y="0"/>
                                </a:lnTo>
                                <a:lnTo>
                                  <a:pt x="524256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07" behindDoc="0" locked="0" layoutInCell="1" allowOverlap="1">
                  <wp:simplePos x="0" y="0"/>
                  <wp:positionH relativeFrom="page">
                    <wp:posOffset>548640</wp:posOffset>
                  </wp:positionH>
                  <wp:positionV relativeFrom="line">
                    <wp:posOffset>144953</wp:posOffset>
                  </wp:positionV>
                  <wp:extent cx="12193" cy="12191"/>
                  <wp:effectExtent l="0" t="0" r="0" b="0"/>
                  <wp:wrapNone/>
                  <wp:docPr id="491" name="Freeform 4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1"/>
                          </a:xfrm>
                          <a:custGeom>
                            <a:rect l="l" t="t" r="r" b="b"/>
                            <a:pathLst>
                              <a:path w="12193" h="1219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148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8"/>
                <w:sz w:val="18"/>
                <w:szCs w:val="18"/>
              </w:rPr>
              <w:t>9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5" w:line="240" w:lineRule="auto"/>
              <w:ind w:left="82" w:right="-18" w:firstLine="0"/>
              <w:jc w:val="both"/>
            </w:pPr>
            <w:r>
              <w:drawing>
                <wp:anchor simplePos="0" relativeHeight="251659290" behindDoc="1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-56215</wp:posOffset>
                  </wp:positionV>
                  <wp:extent cx="12192" cy="201168"/>
                  <wp:effectExtent l="0" t="0" r="0" b="0"/>
                  <wp:wrapNone/>
                  <wp:docPr id="492" name="Freeform 4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01168"/>
                          </a:xfrm>
                          <a:custGeom>
                            <a:rect l="l" t="t" r="r" b="b"/>
                            <a:pathLst>
                              <a:path w="12192" h="2011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01168"/>
                                </a:lnTo>
                                <a:lnTo>
                                  <a:pt x="0" y="20116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08" behindDoc="0" locked="0" layoutInCell="1" allowOverlap="1">
                  <wp:simplePos x="0" y="0"/>
                  <wp:positionH relativeFrom="page">
                    <wp:posOffset>12193</wp:posOffset>
                  </wp:positionH>
                  <wp:positionV relativeFrom="line">
                    <wp:posOffset>144953</wp:posOffset>
                  </wp:positionV>
                  <wp:extent cx="12191" cy="12191"/>
                  <wp:effectExtent l="0" t="0" r="0" b="0"/>
                  <wp:wrapNone/>
                  <wp:docPr id="493" name="Freeform 4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2191"/>
                          </a:xfrm>
                          <a:custGeom>
                            <a:rect l="l" t="t" r="r" b="b"/>
                            <a:pathLst>
                              <a:path w="12191" h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09" behindDoc="1" locked="0" layoutInCell="1" allowOverlap="1">
                  <wp:simplePos x="0" y="0"/>
                  <wp:positionH relativeFrom="page">
                    <wp:posOffset>24384</wp:posOffset>
                  </wp:positionH>
                  <wp:positionV relativeFrom="line">
                    <wp:posOffset>144953</wp:posOffset>
                  </wp:positionV>
                  <wp:extent cx="576073" cy="12191"/>
                  <wp:effectExtent l="0" t="0" r="0" b="0"/>
                  <wp:wrapNone/>
                  <wp:docPr id="494" name="Freeform 4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76073" cy="12191"/>
                          </a:xfrm>
                          <a:custGeom>
                            <a:rect l="l" t="t" r="r" b="b"/>
                            <a:pathLst>
                              <a:path w="576073" h="12191">
                                <a:moveTo>
                                  <a:pt x="0" y="0"/>
                                </a:moveTo>
                                <a:lnTo>
                                  <a:pt x="576073" y="0"/>
                                </a:lnTo>
                                <a:lnTo>
                                  <a:pt x="576073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10" behindDoc="0" locked="0" layoutInCell="1" allowOverlap="1">
                  <wp:simplePos x="0" y="0"/>
                  <wp:positionH relativeFrom="page">
                    <wp:posOffset>600457</wp:posOffset>
                  </wp:positionH>
                  <wp:positionV relativeFrom="line">
                    <wp:posOffset>144953</wp:posOffset>
                  </wp:positionV>
                  <wp:extent cx="12192" cy="12191"/>
                  <wp:effectExtent l="0" t="0" r="0" b="0"/>
                  <wp:wrapNone/>
                  <wp:docPr id="495" name="Freeform 4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1"/>
                          </a:xfrm>
                          <a:custGeom>
                            <a:rect l="l" t="t" r="r" b="b"/>
                            <a:pathLst>
                              <a:path w="12192" h="1219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11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5" w:line="240" w:lineRule="auto"/>
              <w:ind w:left="307" w:right="-18" w:firstLine="0"/>
              <w:jc w:val="both"/>
            </w:pPr>
            <w:r>
              <w:drawing>
                <wp:anchor simplePos="0" relativeHeight="251659291" behindDoc="1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-56215</wp:posOffset>
                  </wp:positionV>
                  <wp:extent cx="12191" cy="201168"/>
                  <wp:effectExtent l="0" t="0" r="0" b="0"/>
                  <wp:wrapNone/>
                  <wp:docPr id="496" name="Freeform 4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01168"/>
                          </a:xfrm>
                          <a:custGeom>
                            <a:rect l="l" t="t" r="r" b="b"/>
                            <a:pathLst>
                              <a:path w="12191" h="201168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01168"/>
                                </a:lnTo>
                                <a:lnTo>
                                  <a:pt x="0" y="20116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11" behindDoc="0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line">
                    <wp:posOffset>144953</wp:posOffset>
                  </wp:positionV>
                  <wp:extent cx="12191" cy="12191"/>
                  <wp:effectExtent l="0" t="0" r="0" b="0"/>
                  <wp:wrapNone/>
                  <wp:docPr id="497" name="Freeform 4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2191"/>
                          </a:xfrm>
                          <a:custGeom>
                            <a:rect l="l" t="t" r="r" b="b"/>
                            <a:pathLst>
                              <a:path w="12191" h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12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144953</wp:posOffset>
                  </wp:positionV>
                  <wp:extent cx="682753" cy="12191"/>
                  <wp:effectExtent l="0" t="0" r="0" b="0"/>
                  <wp:wrapNone/>
                  <wp:docPr id="498" name="Freeform 4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82753" cy="12191"/>
                          </a:xfrm>
                          <a:custGeom>
                            <a:rect l="l" t="t" r="r" b="b"/>
                            <a:pathLst>
                              <a:path w="682753" h="12191">
                                <a:moveTo>
                                  <a:pt x="0" y="0"/>
                                </a:moveTo>
                                <a:lnTo>
                                  <a:pt x="682753" y="0"/>
                                </a:lnTo>
                                <a:lnTo>
                                  <a:pt x="682753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13" behindDoc="0" locked="0" layoutInCell="1" allowOverlap="1">
                  <wp:simplePos x="0" y="0"/>
                  <wp:positionH relativeFrom="page">
                    <wp:posOffset>707136</wp:posOffset>
                  </wp:positionH>
                  <wp:positionV relativeFrom="line">
                    <wp:posOffset>144953</wp:posOffset>
                  </wp:positionV>
                  <wp:extent cx="12191" cy="12191"/>
                  <wp:effectExtent l="0" t="0" r="0" b="0"/>
                  <wp:wrapNone/>
                  <wp:docPr id="499" name="Freeform 4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2191"/>
                          </a:xfrm>
                          <a:custGeom>
                            <a:rect l="l" t="t" r="r" b="b"/>
                            <a:pathLst>
                              <a:path w="12191" h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89340,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108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292" behindDoc="1" locked="0" layoutInCell="1" allowOverlap="1">
                  <wp:simplePos x="0" y="0"/>
                  <wp:positionH relativeFrom="page">
                    <wp:posOffset>688847</wp:posOffset>
                  </wp:positionH>
                  <wp:positionV relativeFrom="paragraph">
                    <wp:posOffset>12193</wp:posOffset>
                  </wp:positionV>
                  <wp:extent cx="12193" cy="201168"/>
                  <wp:effectExtent l="0" t="0" r="0" b="0"/>
                  <wp:wrapNone/>
                  <wp:docPr id="500" name="Freeform 5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01168"/>
                          </a:xfrm>
                          <a:custGeom>
                            <a:rect l="l" t="t" r="r" b="b"/>
                            <a:pathLst>
                              <a:path w="12193" h="201168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01168"/>
                                </a:lnTo>
                                <a:lnTo>
                                  <a:pt x="0" y="20116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6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9293" behindDoc="1" locked="0" layoutInCell="1" allowOverlap="1">
                  <wp:simplePos x="0" y="0"/>
                  <wp:positionH relativeFrom="page">
                    <wp:posOffset>551688</wp:posOffset>
                  </wp:positionH>
                  <wp:positionV relativeFrom="paragraph">
                    <wp:posOffset>12193</wp:posOffset>
                  </wp:positionV>
                  <wp:extent cx="12192" cy="201168"/>
                  <wp:effectExtent l="0" t="0" r="0" b="0"/>
                  <wp:wrapNone/>
                  <wp:docPr id="501" name="Freeform 5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201168"/>
                          </a:xfrm>
                          <a:custGeom>
                            <a:rect l="l" t="t" r="r" b="b"/>
                            <a:pathLst>
                              <a:path w="12192" h="2011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01168"/>
                                </a:lnTo>
                                <a:lnTo>
                                  <a:pt x="0" y="20116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86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5" w:line="240" w:lineRule="auto"/>
              <w:ind w:left="403" w:right="-18" w:firstLine="0"/>
              <w:jc w:val="both"/>
            </w:pPr>
            <w:r>
              <w:drawing>
                <wp:anchor simplePos="0" relativeHeight="251659294" behindDoc="1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-56215</wp:posOffset>
                  </wp:positionV>
                  <wp:extent cx="12191" cy="201168"/>
                  <wp:effectExtent l="0" t="0" r="0" b="0"/>
                  <wp:wrapNone/>
                  <wp:docPr id="502" name="Freeform 5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01168"/>
                          </a:xfrm>
                          <a:custGeom>
                            <a:rect l="l" t="t" r="r" b="b"/>
                            <a:pathLst>
                              <a:path w="12191" h="201168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01168"/>
                                </a:lnTo>
                                <a:lnTo>
                                  <a:pt x="0" y="20116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14" behindDoc="0" locked="0" layoutInCell="1" allowOverlap="1">
                  <wp:simplePos x="0" y="0"/>
                  <wp:positionH relativeFrom="page">
                    <wp:posOffset>-1228344</wp:posOffset>
                  </wp:positionH>
                  <wp:positionV relativeFrom="line">
                    <wp:posOffset>144953</wp:posOffset>
                  </wp:positionV>
                  <wp:extent cx="12192" cy="12191"/>
                  <wp:effectExtent l="0" t="0" r="0" b="0"/>
                  <wp:wrapNone/>
                  <wp:docPr id="503" name="Freeform 5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1"/>
                          </a:xfrm>
                          <a:custGeom>
                            <a:rect l="l" t="t" r="r" b="b"/>
                            <a:pathLst>
                              <a:path w="12192" h="1219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15" behindDoc="1" locked="0" layoutInCell="1" allowOverlap="1">
                  <wp:simplePos x="0" y="0"/>
                  <wp:positionH relativeFrom="page">
                    <wp:posOffset>-1216152</wp:posOffset>
                  </wp:positionH>
                  <wp:positionV relativeFrom="line">
                    <wp:posOffset>144953</wp:posOffset>
                  </wp:positionV>
                  <wp:extent cx="664464" cy="12191"/>
                  <wp:effectExtent l="0" t="0" r="0" b="0"/>
                  <wp:wrapNone/>
                  <wp:docPr id="504" name="Freeform 5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64464" cy="12191"/>
                          </a:xfrm>
                          <a:custGeom>
                            <a:rect l="l" t="t" r="r" b="b"/>
                            <a:pathLst>
                              <a:path w="664464" h="12191">
                                <a:moveTo>
                                  <a:pt x="0" y="0"/>
                                </a:moveTo>
                                <a:lnTo>
                                  <a:pt x="664464" y="0"/>
                                </a:lnTo>
                                <a:lnTo>
                                  <a:pt x="664464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16" behindDoc="0" locked="0" layoutInCell="1" allowOverlap="1">
                  <wp:simplePos x="0" y="0"/>
                  <wp:positionH relativeFrom="page">
                    <wp:posOffset>-551688</wp:posOffset>
                  </wp:positionH>
                  <wp:positionV relativeFrom="line">
                    <wp:posOffset>144953</wp:posOffset>
                  </wp:positionV>
                  <wp:extent cx="12193" cy="12191"/>
                  <wp:effectExtent l="0" t="0" r="0" b="0"/>
                  <wp:wrapNone/>
                  <wp:docPr id="505" name="Freeform 5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1"/>
                          </a:xfrm>
                          <a:custGeom>
                            <a:rect l="l" t="t" r="r" b="b"/>
                            <a:pathLst>
                              <a:path w="12193" h="1219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17" behindDoc="0" locked="0" layoutInCell="1" allowOverlap="1">
                  <wp:simplePos x="0" y="0"/>
                  <wp:positionH relativeFrom="page">
                    <wp:posOffset>-539495</wp:posOffset>
                  </wp:positionH>
                  <wp:positionV relativeFrom="line">
                    <wp:posOffset>144953</wp:posOffset>
                  </wp:positionV>
                  <wp:extent cx="12192" cy="12191"/>
                  <wp:effectExtent l="0" t="0" r="0" b="0"/>
                  <wp:wrapNone/>
                  <wp:docPr id="506" name="Freeform 5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1"/>
                          </a:xfrm>
                          <a:custGeom>
                            <a:rect l="l" t="t" r="r" b="b"/>
                            <a:pathLst>
                              <a:path w="12192" h="1219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18" behindDoc="1" locked="0" layoutInCell="1" allowOverlap="1">
                  <wp:simplePos x="0" y="0"/>
                  <wp:positionH relativeFrom="page">
                    <wp:posOffset>-527303</wp:posOffset>
                  </wp:positionH>
                  <wp:positionV relativeFrom="line">
                    <wp:posOffset>144953</wp:posOffset>
                  </wp:positionV>
                  <wp:extent cx="527303" cy="12191"/>
                  <wp:effectExtent l="0" t="0" r="0" b="0"/>
                  <wp:wrapNone/>
                  <wp:docPr id="507" name="Freeform 5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27303" cy="12191"/>
                          </a:xfrm>
                          <a:custGeom>
                            <a:rect l="l" t="t" r="r" b="b"/>
                            <a:pathLst>
                              <a:path w="527303" h="12191">
                                <a:moveTo>
                                  <a:pt x="0" y="0"/>
                                </a:moveTo>
                                <a:lnTo>
                                  <a:pt x="527303" y="0"/>
                                </a:lnTo>
                                <a:lnTo>
                                  <a:pt x="527303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1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144953</wp:posOffset>
                  </wp:positionV>
                  <wp:extent cx="12192" cy="12191"/>
                  <wp:effectExtent l="0" t="0" r="0" b="0"/>
                  <wp:wrapNone/>
                  <wp:docPr id="508" name="Freeform 5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1"/>
                          </a:xfrm>
                          <a:custGeom>
                            <a:rect l="l" t="t" r="r" b="b"/>
                            <a:pathLst>
                              <a:path w="12192" h="1219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20" behindDoc="0" locked="0" layoutInCell="1" allowOverlap="1">
                  <wp:simplePos x="0" y="0"/>
                  <wp:positionH relativeFrom="page">
                    <wp:posOffset>12192</wp:posOffset>
                  </wp:positionH>
                  <wp:positionV relativeFrom="line">
                    <wp:posOffset>144953</wp:posOffset>
                  </wp:positionV>
                  <wp:extent cx="12193" cy="12191"/>
                  <wp:effectExtent l="0" t="0" r="0" b="0"/>
                  <wp:wrapNone/>
                  <wp:docPr id="509" name="Freeform 5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1"/>
                          </a:xfrm>
                          <a:custGeom>
                            <a:rect l="l" t="t" r="r" b="b"/>
                            <a:pathLst>
                              <a:path w="12193" h="1219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21" behindDoc="1" locked="0" layoutInCell="1" allowOverlap="1">
                  <wp:simplePos x="0" y="0"/>
                  <wp:positionH relativeFrom="page">
                    <wp:posOffset>24385</wp:posOffset>
                  </wp:positionH>
                  <wp:positionV relativeFrom="line">
                    <wp:posOffset>144953</wp:posOffset>
                  </wp:positionV>
                  <wp:extent cx="524256" cy="12191"/>
                  <wp:effectExtent l="0" t="0" r="0" b="0"/>
                  <wp:wrapNone/>
                  <wp:docPr id="510" name="Freeform 5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24256" cy="12191"/>
                          </a:xfrm>
                          <a:custGeom>
                            <a:rect l="l" t="t" r="r" b="b"/>
                            <a:pathLst>
                              <a:path w="524256" h="12191">
                                <a:moveTo>
                                  <a:pt x="0" y="0"/>
                                </a:moveTo>
                                <a:lnTo>
                                  <a:pt x="524256" y="0"/>
                                </a:lnTo>
                                <a:lnTo>
                                  <a:pt x="524256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22" behindDoc="0" locked="0" layoutInCell="1" allowOverlap="1">
                  <wp:simplePos x="0" y="0"/>
                  <wp:positionH relativeFrom="page">
                    <wp:posOffset>548641</wp:posOffset>
                  </wp:positionH>
                  <wp:positionV relativeFrom="line">
                    <wp:posOffset>144953</wp:posOffset>
                  </wp:positionV>
                  <wp:extent cx="12191" cy="12191"/>
                  <wp:effectExtent l="0" t="0" r="0" b="0"/>
                  <wp:wrapNone/>
                  <wp:docPr id="511" name="Freeform 5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2191"/>
                          </a:xfrm>
                          <a:custGeom>
                            <a:rect l="l" t="t" r="r" b="b"/>
                            <a:pathLst>
                              <a:path w="12191" h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148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8"/>
                <w:sz w:val="18"/>
                <w:szCs w:val="18"/>
              </w:rPr>
              <w:t>9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94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5" w:line="240" w:lineRule="auto"/>
              <w:ind w:left="326" w:right="-18" w:firstLine="0"/>
              <w:jc w:val="both"/>
            </w:pPr>
            <w:r>
              <w:drawing>
                <wp:anchor simplePos="0" relativeHeight="251659295" behindDoc="1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-56215</wp:posOffset>
                  </wp:positionV>
                  <wp:extent cx="12191" cy="201168"/>
                  <wp:effectExtent l="0" t="0" r="0" b="0"/>
                  <wp:wrapNone/>
                  <wp:docPr id="512" name="Freeform 5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201168"/>
                          </a:xfrm>
                          <a:custGeom>
                            <a:rect l="l" t="t" r="r" b="b"/>
                            <a:pathLst>
                              <a:path w="12191" h="201168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201168"/>
                                </a:lnTo>
                                <a:lnTo>
                                  <a:pt x="0" y="20116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23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line">
                    <wp:posOffset>144953</wp:posOffset>
                  </wp:positionV>
                  <wp:extent cx="12192" cy="12191"/>
                  <wp:effectExtent l="0" t="0" r="0" b="0"/>
                  <wp:wrapNone/>
                  <wp:docPr id="513" name="Freeform 5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1"/>
                          </a:xfrm>
                          <a:custGeom>
                            <a:rect l="l" t="t" r="r" b="b"/>
                            <a:pathLst>
                              <a:path w="12192" h="1219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24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144953</wp:posOffset>
                  </wp:positionV>
                  <wp:extent cx="576073" cy="12191"/>
                  <wp:effectExtent l="0" t="0" r="0" b="0"/>
                  <wp:wrapNone/>
                  <wp:docPr id="514" name="Freeform 5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576073" cy="12191"/>
                          </a:xfrm>
                          <a:custGeom>
                            <a:rect l="l" t="t" r="r" b="b"/>
                            <a:pathLst>
                              <a:path w="576073" h="12191">
                                <a:moveTo>
                                  <a:pt x="0" y="0"/>
                                </a:moveTo>
                                <a:lnTo>
                                  <a:pt x="576073" y="0"/>
                                </a:lnTo>
                                <a:lnTo>
                                  <a:pt x="576073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25" behindDoc="0" locked="0" layoutInCell="1" allowOverlap="1">
                  <wp:simplePos x="0" y="0"/>
                  <wp:positionH relativeFrom="page">
                    <wp:posOffset>600456</wp:posOffset>
                  </wp:positionH>
                  <wp:positionV relativeFrom="line">
                    <wp:posOffset>144953</wp:posOffset>
                  </wp:positionV>
                  <wp:extent cx="12191" cy="12191"/>
                  <wp:effectExtent l="0" t="0" r="0" b="0"/>
                  <wp:wrapNone/>
                  <wp:docPr id="515" name="Freeform 5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1" cy="12191"/>
                          </a:xfrm>
                          <a:custGeom>
                            <a:rect l="l" t="t" r="r" b="b"/>
                            <a:pathLst>
                              <a:path w="12191" h="12191">
                                <a:moveTo>
                                  <a:pt x="0" y="0"/>
                                </a:moveTo>
                                <a:lnTo>
                                  <a:pt x="12191" y="0"/>
                                </a:lnTo>
                                <a:lnTo>
                                  <a:pt x="12191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4"/>
                <w:sz w:val="18"/>
                <w:szCs w:val="18"/>
              </w:rPr>
              <w:t>-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  <w:tc>
          <w:tcPr>
            <w:tcW w:w="983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0" w:after="5" w:line="240" w:lineRule="auto"/>
              <w:ind w:left="177" w:right="-13" w:firstLine="0"/>
              <w:jc w:val="both"/>
            </w:pPr>
            <w:r>
              <w:drawing>
                <wp:anchor simplePos="0" relativeHeight="251659296" behindDoc="1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-56215</wp:posOffset>
                  </wp:positionV>
                  <wp:extent cx="12193" cy="201168"/>
                  <wp:effectExtent l="0" t="0" r="0" b="0"/>
                  <wp:wrapNone/>
                  <wp:docPr id="516" name="Freeform 5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201168"/>
                          </a:xfrm>
                          <a:custGeom>
                            <a:rect l="l" t="t" r="r" b="b"/>
                            <a:pathLst>
                              <a:path w="12193" h="201168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201168"/>
                                </a:lnTo>
                                <a:lnTo>
                                  <a:pt x="0" y="201168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26" behindDoc="0" locked="0" layoutInCell="1" allowOverlap="1">
                  <wp:simplePos x="0" y="0"/>
                  <wp:positionH relativeFrom="page">
                    <wp:posOffset>12191</wp:posOffset>
                  </wp:positionH>
                  <wp:positionV relativeFrom="line">
                    <wp:posOffset>144953</wp:posOffset>
                  </wp:positionV>
                  <wp:extent cx="12192" cy="12191"/>
                  <wp:effectExtent l="0" t="0" r="0" b="0"/>
                  <wp:wrapNone/>
                  <wp:docPr id="517" name="Freeform 5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2" cy="12191"/>
                          </a:xfrm>
                          <a:custGeom>
                            <a:rect l="l" t="t" r="r" b="b"/>
                            <a:pathLst>
                              <a:path w="12192" h="1219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27" behindDoc="1" locked="0" layoutInCell="1" allowOverlap="1">
                  <wp:simplePos x="0" y="0"/>
                  <wp:positionH relativeFrom="page">
                    <wp:posOffset>24383</wp:posOffset>
                  </wp:positionH>
                  <wp:positionV relativeFrom="line">
                    <wp:posOffset>144953</wp:posOffset>
                  </wp:positionV>
                  <wp:extent cx="600456" cy="12191"/>
                  <wp:effectExtent l="0" t="0" r="0" b="0"/>
                  <wp:wrapNone/>
                  <wp:docPr id="518" name="Freeform 5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0456" cy="12191"/>
                          </a:xfrm>
                          <a:custGeom>
                            <a:rect l="l" t="t" r="r" b="b"/>
                            <a:pathLst>
                              <a:path w="600456" h="12191">
                                <a:moveTo>
                                  <a:pt x="0" y="0"/>
                                </a:moveTo>
                                <a:lnTo>
                                  <a:pt x="600456" y="0"/>
                                </a:lnTo>
                                <a:lnTo>
                                  <a:pt x="600456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29" behindDoc="0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144953</wp:posOffset>
                  </wp:positionV>
                  <wp:extent cx="12193" cy="12191"/>
                  <wp:effectExtent l="0" t="0" r="0" b="0"/>
                  <wp:wrapNone/>
                  <wp:docPr id="519" name="Freeform 5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1"/>
                          </a:xfrm>
                          <a:custGeom>
                            <a:rect l="l" t="t" r="r" b="b"/>
                            <a:pathLst>
                              <a:path w="12193" h="1219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9328" behindDoc="0" locked="0" layoutInCell="1" allowOverlap="1">
                  <wp:simplePos x="0" y="0"/>
                  <wp:positionH relativeFrom="page">
                    <wp:posOffset>624839</wp:posOffset>
                  </wp:positionH>
                  <wp:positionV relativeFrom="line">
                    <wp:posOffset>144953</wp:posOffset>
                  </wp:positionV>
                  <wp:extent cx="12193" cy="12191"/>
                  <wp:effectExtent l="0" t="0" r="0" b="0"/>
                  <wp:wrapNone/>
                  <wp:docPr id="520" name="Freeform 5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2193" cy="12191"/>
                          </a:xfrm>
                          <a:custGeom>
                            <a:rect l="l" t="t" r="r" b="b"/>
                            <a:pathLst>
                              <a:path w="12193" h="12191">
                                <a:moveTo>
                                  <a:pt x="0" y="0"/>
                                </a:moveTo>
                                <a:lnTo>
                                  <a:pt x="12193" y="0"/>
                                </a:lnTo>
                                <a:lnTo>
                                  <a:pt x="12193" y="12191"/>
                                </a:lnTo>
                                <a:lnTo>
                                  <a:pt x="0" y="12191"/>
                                </a:lnTo>
                                <a:close/>
                                <a:moveTo>
                                  <a:pt x="0" y="0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29780,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pacing w:val="-6"/>
                <w:sz w:val="18"/>
                <w:szCs w:val="18"/>
              </w:rPr>
              <w:t>00</w:t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0" w:after="0" w:line="203" w:lineRule="exact"/>
        <w:ind w:left="95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elk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m13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6"/>
          <w:sz w:val="18"/>
          <w:szCs w:val="18"/>
        </w:rPr>
        <w:t>5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.28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7"/>
          <w:sz w:val="18"/>
          <w:szCs w:val="18"/>
        </w:rPr>
        <w:t>0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,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4"/>
          <w:sz w:val="18"/>
          <w:szCs w:val="18"/>
        </w:rPr>
        <w:t>-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K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  </w:t>
      </w:r>
      <w:r/>
    </w:p>
    <w:p>
      <w:r/>
    </w:p>
    <w:sectPr>
      <w:type w:val="continuous"/>
      <w:pgSz w:w="11914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ay@upcz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2021-10-07T10:49:55Z</dcterms:created>
  <dcterms:modified xsi:type="dcterms:W3CDTF">2021-10-07T10:49:55Z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