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677612pt;margin-top:102.477242pt;width:125.585006pt;height:40.82446pt;mso-position-horizontal-relative:page;mso-position-vertical-relative:page;z-index:-5262" type="#_x0000_t202" filled="f" stroked="f">
            <v:textbox inset="0,0,0,0">
              <w:txbxContent>
                <w:p>
                  <w:pPr>
                    <w:spacing w:before="0" w:after="0" w:line="429" w:lineRule="exact"/>
                    <w:ind w:left="20" w:right="-8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Pr/>
                  <w:r>
                    <w:rPr>
                      <w:rFonts w:ascii="Arial" w:hAnsi="Arial" w:cs="Arial" w:eastAsia="Arial"/>
                      <w:sz w:val="40"/>
                      <w:szCs w:val="40"/>
                      <w:color w:val="3F3F3F"/>
                      <w:spacing w:val="0"/>
                      <w:w w:val="106"/>
                      <w:b/>
                      <w:bCs/>
                    </w:rPr>
                    <w:t>Kooperativa</w:t>
                  </w:r>
                  <w:r>
                    <w:rPr>
                      <w:rFonts w:ascii="Arial" w:hAnsi="Arial" w:cs="Arial" w:eastAsia="Arial"/>
                      <w:sz w:val="40"/>
                      <w:szCs w:val="4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2A2A2A"/>
                      <w:spacing w:val="0"/>
                      <w:w w:val="85"/>
                      <w:b/>
                      <w:bCs/>
                    </w:rPr>
                    <w:t>VIENN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A2A2A"/>
                      <w:spacing w:val="0"/>
                      <w:w w:val="85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A2A2A"/>
                      <w:spacing w:val="18"/>
                      <w:w w:val="85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A2A2A"/>
                      <w:spacing w:val="0"/>
                      <w:w w:val="85"/>
                      <w:b/>
                      <w:bCs/>
                    </w:rPr>
                    <w:t>INSURANCE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A2A2A"/>
                      <w:spacing w:val="27"/>
                      <w:w w:val="85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3F3F3F"/>
                      <w:spacing w:val="0"/>
                      <w:w w:val="85"/>
                      <w:b/>
                      <w:bCs/>
                    </w:rPr>
                    <w:t>GROUP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441792pt;margin-top:195.794235pt;width:291.142323pt;height:43.344055pt;mso-position-horizontal-relative:page;mso-position-vertical-relative:page;z-index:-5261" type="#_x0000_t202" filled="f" stroked="f">
            <v:textbox inset="0,0,0,0">
              <w:txbxContent>
                <w:p>
                  <w:pPr>
                    <w:spacing w:before="0" w:after="0" w:line="357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Pojistn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color w:val="2A2A2A"/>
                      <w:spacing w:val="0"/>
                      <w:w w:val="100"/>
                      <w:b/>
                      <w:bCs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color w:val="2A2A2A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color w:val="2A2A2A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14"/>
                      <w:b/>
                      <w:bCs/>
                    </w:rPr>
                    <w:t>6980358108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9" w:lineRule="exact"/>
                    <w:ind w:left="20" w:right="-61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2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6"/>
                      <w:b/>
                      <w:bCs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3"/>
                      <w:w w:val="10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újmu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způsobeno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2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provoze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2"/>
                      <w:b/>
                      <w:bCs/>
                    </w:rPr>
                    <w:t>vozidla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66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0"/>
                      <w:w w:val="100"/>
                      <w:b/>
                      <w:bCs/>
                    </w:rPr>
                    <w:t>Úse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5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0"/>
                      <w:w w:val="100"/>
                      <w:b/>
                      <w:bCs/>
                    </w:rPr>
                    <w:t>motorovýc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2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A2A2A"/>
                      <w:spacing w:val="0"/>
                      <w:w w:val="106"/>
                      <w:b/>
                      <w:bCs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254.742844pt;width:377.335324pt;height:101.90201pt;mso-position-horizontal-relative:page;mso-position-vertical-relative:page;z-index:-5260" type="#_x0000_t202" filled="f" stroked="f">
            <v:textbox inset="0,0,0,0">
              <w:txbxContent>
                <w:p>
                  <w:pPr>
                    <w:spacing w:before="0" w:after="0" w:line="357" w:lineRule="exact"/>
                    <w:ind w:left="34" w:right="-20"/>
                    <w:jc w:val="left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95"/>
                      <w:b/>
                      <w:bCs/>
                    </w:rPr>
                    <w:t>Kooperativ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95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46"/>
                      <w:w w:val="95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95"/>
                      <w:b/>
                      <w:bCs/>
                    </w:rPr>
                    <w:t>pojišťovna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95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9"/>
                      <w:w w:val="95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a.s.,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Vienn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3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97"/>
                      <w:b/>
                      <w:bCs/>
                    </w:rPr>
                    <w:t>Insurance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5"/>
                      <w:w w:val="97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Group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5" w:after="0" w:line="240" w:lineRule="auto"/>
                    <w:ind w:left="27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sídle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3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3"/>
                      <w:b/>
                      <w:bCs/>
                    </w:rPr>
                    <w:t>Prah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3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2"/>
                      <w:w w:val="9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0"/>
                      <w:b/>
                      <w:bCs/>
                    </w:rPr>
                    <w:t>8,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Pobřežní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0"/>
                      <w:b/>
                      <w:bCs/>
                    </w:rPr>
                    <w:t>665/21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3"/>
                      <w:b/>
                      <w:bCs/>
                    </w:rPr>
                    <w:t>PS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3"/>
                      <w:b/>
                      <w:bCs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9"/>
                      <w:w w:val="9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0"/>
                      <w:b/>
                      <w:bCs/>
                    </w:rPr>
                    <w:t>186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3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0"/>
                      <w:b/>
                      <w:bCs/>
                    </w:rPr>
                    <w:t>00,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4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5"/>
                      <w:b/>
                      <w:bCs/>
                    </w:rPr>
                    <w:t>Česk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5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8"/>
                      <w:w w:val="95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republika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36" w:lineRule="exact"/>
                    <w:ind w:left="48" w:right="-2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w w:val="88"/>
                      <w:b/>
                      <w:bCs/>
                    </w:rPr>
                    <w:t>IČ: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-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8"/>
                      <w:b/>
                      <w:bCs/>
                    </w:rPr>
                    <w:t>47116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9"/>
                      <w:w w:val="10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8"/>
                      <w:b/>
                      <w:bCs/>
                    </w:rPr>
                    <w:t>617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5" w:lineRule="auto"/>
                    <w:ind w:left="27" w:right="12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zapsaná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obchodním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rejstřík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Městskéh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6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soudu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Praze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sp.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83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9"/>
                      <w:w w:val="8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0"/>
                    </w:rPr>
                    <w:t>1897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9"/>
                      <w:b/>
                      <w:bCs/>
                    </w:rPr>
                    <w:t>pojistitel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1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6" w:after="0" w:line="222" w:lineRule="exact"/>
                    <w:ind w:left="27" w:right="2252" w:firstLine="-7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zastoupen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základě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zmocněni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níže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podepsanými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1"/>
                    </w:rPr>
                    <w:t>osobami.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Ing.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Moni.ko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Novotnou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produktovým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disponentem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4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agentury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0" w:lineRule="exact"/>
                    <w:ind w:left="34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Kateřino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Těšákovou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samostatným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odborný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8"/>
                    </w:rPr>
                    <w:t>referentem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7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8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1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motorovýc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vozi.de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367.152527pt;width:228.876045pt;height:45.225556pt;mso-position-horizontal-relative:page;mso-position-vertical-relative:page;z-index:-5259" type="#_x0000_t202" filled="f" stroked="f">
            <v:textbox inset="0,0,0,0">
              <w:txbxContent>
                <w:p>
                  <w:pPr>
                    <w:spacing w:before="9" w:after="0" w:line="214" w:lineRule="exact"/>
                    <w:ind w:left="20" w:right="-34" w:firstLine="14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Kooperativa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pojišťovna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a.s.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1"/>
                    </w:rPr>
                    <w:t>Vi.enna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0"/>
                      <w:w w:val="9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Insurance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2"/>
                    </w:rPr>
                    <w:t>Group,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Agentura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5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5"/>
                    </w:rPr>
                    <w:t>i.žni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4"/>
                      <w:w w:val="9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Morava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2" w:lineRule="exact"/>
                    <w:ind w:left="34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</w:rPr>
                    <w:t>Nádražni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21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9" w:lineRule="exact"/>
                    <w:ind w:left="34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4"/>
                    </w:rPr>
                    <w:t>PS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4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4"/>
                      <w:w w:val="9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</w:rPr>
                    <w:t>602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3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9"/>
                      <w:w w:val="1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</w:rPr>
                    <w:t>Brno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422.126129pt;width:6.6515pt;height:12.5pt;mso-position-horizontal-relative:page;mso-position-vertical-relative:page;z-index:-5258" type="#_x0000_t202" filled="f" stroked="f">
            <v:textbox inset="0,0,0,0">
              <w:txbxContent>
                <w:p>
                  <w:pPr>
                    <w:spacing w:before="0" w:after="0" w:line="234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452.309967pt;width:457.231468pt;height:78.679812pt;mso-position-horizontal-relative:page;mso-position-vertical-relative:page;z-index:-5257" type="#_x0000_t202" filled="f" stroked="f">
            <v:textbox inset="0,0,0,0">
              <w:txbxContent>
                <w:p>
                  <w:pPr>
                    <w:spacing w:before="0" w:after="0" w:line="357" w:lineRule="exact"/>
                    <w:ind w:left="27" w:right="-70"/>
                    <w:jc w:val="left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ČESK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9"/>
                      <w:w w:val="8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CENTRÁL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-16"/>
                      <w:w w:val="8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CESTOVNÍHO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21"/>
                      <w:w w:val="8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RUCHU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83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17"/>
                      <w:w w:val="8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97"/>
                      <w:b/>
                      <w:bCs/>
                    </w:rPr>
                    <w:t>přispěvkov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97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5"/>
                      <w:w w:val="97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2A2A2A"/>
                      <w:spacing w:val="0"/>
                      <w:w w:val="100"/>
                      <w:b/>
                      <w:bCs/>
                    </w:rPr>
                    <w:t>organizace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31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sídlem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19"/>
                      <w:b/>
                      <w:bCs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-23"/>
                      <w:w w:val="119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4"/>
                      <w:b/>
                      <w:bCs/>
                    </w:rPr>
                    <w:t>Prah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4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10"/>
                      <w:w w:val="94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1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8"/>
                      <w:b/>
                      <w:bCs/>
                    </w:rPr>
                    <w:t>Vinohrady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8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1"/>
                      <w:w w:val="9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8"/>
                      <w:b/>
                      <w:bCs/>
                    </w:rPr>
                    <w:t>Vinohradsk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8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8"/>
                      <w:w w:val="9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12"/>
                      <w:b/>
                      <w:bCs/>
                    </w:rPr>
                    <w:t>1896/46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-19"/>
                      <w:w w:val="100"/>
                      <w:b/>
                      <w:bCs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565656"/>
                      <w:spacing w:val="0"/>
                      <w:w w:val="100"/>
                      <w:b/>
                      <w:bCs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565656"/>
                      <w:spacing w:val="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A2A2A"/>
                      <w:spacing w:val="0"/>
                      <w:w w:val="122"/>
                      <w:b/>
                      <w:bCs/>
                    </w:rPr>
                    <w:t>492n6oo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222" w:lineRule="exact"/>
                    <w:ind w:left="27" w:right="1097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Podnikáni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dle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živnostenskéh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rejstříku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Úřa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příslušn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podle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-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9"/>
                    </w:rPr>
                    <w:t>§7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-20"/>
                      <w:w w:val="10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9"/>
                    </w:rPr>
                    <w:t>odst.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9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-9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živnostenskéh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zákona: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Úřa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městské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7"/>
                    </w:rPr>
                    <w:t>čás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1"/>
                      <w:w w:val="107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7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7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Praha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6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pojistník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1"/>
                      <w:b/>
                      <w:bCs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530.779541pt;width:52.583202pt;height:12pt;mso-position-horizontal-relative:page;mso-position-vertical-relative:page;z-index:-5256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5"/>
                    </w:rPr>
                    <w:t>zastoupený: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065674pt;margin-top:530.779541pt;width:169.475271pt;height:12pt;mso-position-horizontal-relative:page;mso-position-vertical-relative:page;z-index:-5255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Ing.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Janem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Špi.larem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pověřeno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osobou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564.005066pt;width:38.676502pt;height:12pt;mso-position-horizontal-relative:page;mso-position-vertical-relative:page;z-index:-5254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4"/>
                    </w:rPr>
                    <w:t>uzavírají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586.869995pt;width:485.245933pt;height:34.15039pt;mso-position-horizontal-relative:page;mso-position-vertical-relative:page;z-index:-5253" type="#_x0000_t202" filled="f" stroked="f">
            <v:textbox inset="0,0,0,0">
              <w:txbxContent>
                <w:p>
                  <w:pPr>
                    <w:spacing w:before="3" w:after="0" w:line="222" w:lineRule="exact"/>
                    <w:ind w:left="20" w:right="20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smysl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zákona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2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9"/>
                    </w:rPr>
                    <w:t>168/199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9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6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</w:rPr>
                    <w:t>Sb.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9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2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újm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způsobeno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provozem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92"/>
                    </w:rPr>
                    <w:t>vozi.d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-5"/>
                      <w:w w:val="9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24"/>
                      <w:w w:val="9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zákona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1"/>
                    </w:rPr>
                    <w:t>89/201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1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Sb.,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čansk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zákoni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platném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zněni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dalšic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příslušnýc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právnic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předpi.sů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tut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pojistno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smlouvu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která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6"/>
                    </w:rPr>
                    <w:t>spolu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0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podminkami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7"/>
                    </w:rPr>
                    <w:t>poji.sti.tele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přílohami.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které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21"/>
                    </w:rPr>
                    <w:t>tat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2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3"/>
                      <w:w w:val="1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poji.stná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smlouva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odvolává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tvoři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nediln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3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8"/>
                      <w:w w:val="103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-12"/>
                      <w:w w:val="10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"/>
                      <w:w w:val="101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27272"/>
                      <w:spacing w:val="0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376118pt;margin-top:642.60321pt;width:287.634308pt;height:12pt;mso-position-horizontal-relative:page;mso-position-vertical-relative:page;z-index:-5252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Tat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smlouva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byla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sjednána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7"/>
                    </w:rPr>
                    <w:t>prostřednictvím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7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poji.šťovacih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2"/>
                    </w:rPr>
                    <w:t>makléře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654.035706pt;width:74.324679pt;height:34.507644pt;mso-position-horizontal-relative:page;mso-position-vertical-relative:page;z-index:-5251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Obchodní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  <w:b/>
                      <w:bCs/>
                    </w:rPr>
                    <w:t>firma: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9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6"/>
                      <w:b/>
                      <w:bCs/>
                    </w:rPr>
                    <w:t>Adres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6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4"/>
                      <w:b/>
                      <w:bCs/>
                    </w:rPr>
                    <w:t>sídla: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2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w w:val="102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16"/>
                      <w:w w:val="101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95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877609pt;margin-top:654.035706pt;width:140.820868pt;height:34.507644pt;mso-position-horizontal-relative:page;mso-position-vertical-relative:page;z-index:-5250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0"/>
                    </w:rPr>
                    <w:t>OK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8"/>
                      <w:w w:val="9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0"/>
                    </w:rPr>
                    <w:t>GROU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7"/>
                      <w:w w:val="9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a.s.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9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Mánesova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1246/16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</w:rPr>
                    <w:t>Brn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612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3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2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8"/>
                    </w:rPr>
                    <w:t>25561804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731342pt;margin-top:687.975769pt;width:343.754588pt;height:12pt;mso-position-horizontal-relative:page;mso-position-vertical-relative:page;z-index:-5249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6"/>
                      <w:b/>
                      <w:bCs/>
                    </w:rPr>
                    <w:t>.,pojišťovací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6"/>
                      <w:w w:val="9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6"/>
                      <w:b/>
                      <w:bCs/>
                    </w:rPr>
                    <w:t>makléř"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96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1"/>
                      <w:w w:val="9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3"/>
                    </w:rPr>
                    <w:t>l.získatel11247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4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0%,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3"/>
                    </w:rPr>
                    <w:t>2.ziskatel30018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1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4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0"/>
                      <w:w w:val="144"/>
                    </w:rPr>
                    <w:t>-10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A2A2A"/>
                      <w:spacing w:val="-12"/>
                      <w:w w:val="144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98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086567pt;margin-top:721.558594pt;width:193.273219pt;height:12.0pt;mso-position-horizontal-relative:page;mso-position-vertical-relative:page;z-index:-5248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Korespondenč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65656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adreso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adresa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0"/>
                    </w:rPr>
                    <w:t>poji.stnika.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type w:val="continuous"/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5.891174pt;margin-top:75.347908pt;width:84.851522pt;height:22.986145pt;mso-position-horizontal-relative:page;mso-position-vertical-relative:page;z-index:-524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429" w:right="404"/>
                    <w:jc w:val="center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5"/>
                      <w:b/>
                      <w:bCs/>
                    </w:rPr>
                    <w:t>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-14" w:right="-34"/>
                    <w:jc w:val="center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Úvodn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0"/>
                      <w:b/>
                      <w:bCs/>
                    </w:rPr>
                    <w:t>ustanovení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521347pt;margin-top:109.447334pt;width:375.125093pt;height:11.5pt;mso-position-horizontal-relative:page;mso-position-vertical-relative:page;z-index:-524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sjednává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6"/>
                    </w:rPr>
                    <w:t>tut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2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6"/>
                    </w:rPr>
                    <w:t>pojistno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6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1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svů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prospěch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5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tz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8"/>
                      <w:w w:val="113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1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13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zárove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ň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6"/>
                      <w:w w:val="10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-14"/>
                      <w:w w:val="96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ištěný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"/>
                      <w:w w:val="113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828282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7.322296pt;margin-top:142.742142pt;width:81.368666pt;height:23.790758pt;mso-position-horizontal-relative:page;mso-position-vertical-relative:page;z-index:-5245" type="#_x0000_t202" filled="f" stroked="f">
            <v:textbox inset="0,0,0,0">
              <w:txbxContent>
                <w:p>
                  <w:pPr>
                    <w:spacing w:before="0" w:after="0" w:line="234" w:lineRule="exact"/>
                    <w:ind w:left="356" w:right="285"/>
                    <w:jc w:val="center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0"/>
                      <w:w w:val="12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-16"/>
                      <w:w w:val="12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545454"/>
                      <w:spacing w:val="0"/>
                      <w:w w:val="18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40" w:lineRule="auto"/>
                    <w:ind w:left="-14" w:right="-34"/>
                    <w:jc w:val="center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Předmě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2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163559pt;margin-top:178.364151pt;width:496.358657pt;height:34.472229pt;mso-position-horizontal-relative:page;mso-position-vertical-relative:page;z-index:-5244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všechna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pojištěná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5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vozi.dla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uve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8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ená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Seznam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pojištěnýc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8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vozi.del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(d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-4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příloze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  <w:b/>
                      <w:bCs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1)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8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8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6"/>
                      <w:w w:val="1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8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sjednává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6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5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újm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způsobeno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2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provozem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vozi.dla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3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5"/>
                      <w:w w:val="11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3"/>
                      <w:b/>
                      <w:bCs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neb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též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hlavní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5"/>
                      <w:b/>
                      <w:bCs/>
                    </w:rPr>
                    <w:t>pojištěn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6"/>
                      <w:w w:val="115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  <w:b/>
                      <w:bCs/>
                    </w:rPr>
                    <w:t>).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447987pt;margin-top:224.667618pt;width:496.962155pt;height:22.268249pt;mso-position-horizontal-relative:page;mso-position-vertical-relative:page;z-index:-5243" type="#_x0000_t202" filled="f" stroked="f">
            <v:textbox inset="0,0,0,0">
              <w:txbxContent>
                <w:p>
                  <w:pPr>
                    <w:spacing w:before="0" w:after="0" w:line="216" w:lineRule="exact"/>
                    <w:ind w:left="27" w:right="-33" w:firstLine="-7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Tout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pojistno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smlouvo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0"/>
                    </w:rPr>
                    <w:t>sjednávají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2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doplňková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4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2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pokud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uveden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jednotlivýc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1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vozi.del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přileze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9"/>
                      <w:w w:val="18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05771pt;margin-top:259.125977pt;width:399.115365pt;height:11.5pt;mso-position-horizontal-relative:page;mso-position-vertical-relative:page;z-index:-5242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w w:val="101"/>
                    </w:rPr>
                    <w:t>Fo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rmo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písemnýc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dodatk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8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7"/>
                      <w:w w:val="8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26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2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4"/>
                      <w:w w:val="1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moho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bý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zahrnována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další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98"/>
                    </w:rPr>
                    <w:t>vozi.dl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8"/>
                      <w:w w:val="98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05771pt;margin-top:281.293549pt;width:495.841022pt;height:34.559068pt;mso-position-horizontal-relative:page;mso-position-vertical-relative:page;z-index:-5241" type="#_x0000_t202" filled="f" stroked="f">
            <v:textbox inset="0,0,0,0">
              <w:txbxContent>
                <w:p>
                  <w:pPr>
                    <w:spacing w:before="0" w:after="0" w:line="234" w:lineRule="exact"/>
                    <w:ind w:left="4449" w:right="4410"/>
                    <w:jc w:val="center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0"/>
                      <w:w w:val="124"/>
                    </w:rPr>
                    <w:t>III.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12" w:lineRule="exact"/>
                    <w:ind w:left="-15" w:right="-35"/>
                    <w:jc w:val="center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2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odpovědnosti.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8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0"/>
                      <w:w w:val="100"/>
                      <w:i/>
                    </w:rPr>
                    <w:t>řidi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0"/>
                      <w:w w:val="100"/>
                      <w:i/>
                    </w:rPr>
                    <w:t> 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16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všeobecnými.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6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pojistnými.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8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podmínkami.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8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9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3"/>
                    </w:rPr>
                    <w:t>odpovědnosti.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2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4"/>
                    </w:rPr>
                    <w:t>újmu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způsobeno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1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provozem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vozi.dla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R-63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3"/>
                      <w:w w:val="117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17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-37"/>
                      <w:w w:val="11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4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9"/>
                      <w:b/>
                      <w:bCs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3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69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05771pt;margin-top:326.148224pt;width:495.754218pt;height:23.444892pt;mso-position-horizontal-relative:page;mso-position-vertical-relative:page;z-index:-5240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Doplňková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poji.štěni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7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0"/>
                      <w:w w:val="100"/>
                      <w:i/>
                    </w:rPr>
                    <w:t>řidi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9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všeobecnými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9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6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podmínkami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9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havari.jni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poji.štěni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vozi.del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4"/>
                    </w:rPr>
                    <w:t>H-350/1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4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3"/>
                      <w:w w:val="10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příslušnými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6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zvláštními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1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4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pod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6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6"/>
                    </w:rPr>
                    <w:t>ínkami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2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uvedenými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ZPP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uvedenými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níže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které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ni.m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vztahuji.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40168pt;margin-top:361.065369pt;width:226.219305pt;height:11.5pt;mso-position-horizontal-relative:page;mso-position-vertical-relative:page;z-index:-5239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Zvláštní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7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9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4"/>
                      <w:w w:val="10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9"/>
                    </w:rPr>
                    <w:t>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3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podmínk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6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doplňková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6"/>
                    </w:rPr>
                    <w:t>poji.štěni: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40168pt;margin-top:372.192566pt;width:65.498372pt;height:22.986115pt;mso-position-horizontal-relative:page;mso-position-vertical-relative:page;z-index:-5238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ZPP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7"/>
                      <w:b/>
                      <w:bCs/>
                    </w:rPr>
                    <w:t>H-364/14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ZPP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9"/>
                      <w:b/>
                      <w:bCs/>
                    </w:rPr>
                    <w:t>H-362/14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12146pt;margin-top:372.192566pt;width:311.906506pt;height:68.212738pt;mso-position-horizontal-relative:page;mso-position-vertical-relative:page;z-index:-523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doplňkové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8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skel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vozi.dla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2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7"/>
                      <w:w w:val="112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3"/>
                      <w:b/>
                      <w:bCs/>
                    </w:rPr>
                    <w:t>skel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4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doplňkové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5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6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7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osob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doprav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vozi.dlem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1"/>
                    </w:rPr>
                    <w:t>jen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6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2"/>
                      <w:w w:val="10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6"/>
                      <w:b/>
                      <w:bCs/>
                    </w:rPr>
                    <w:t>dopravovanýc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6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7"/>
                      <w:w w:val="10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5"/>
                      <w:b/>
                      <w:bCs/>
                    </w:rPr>
                    <w:t>oso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4"/>
                      <w:w w:val="115"/>
                      <w:b/>
                      <w:bCs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7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8"/>
                    </w:rPr>
                    <w:t>doplňkové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1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havari.jni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poji.štěni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6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př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nezavině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nehodě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NAPŘÍM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1"/>
                    </w:rPr>
                    <w:t>jen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2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5"/>
                      <w:w w:val="112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NAPŘÍM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2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doplňkové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2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6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úraz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řidi.če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3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7"/>
                      <w:w w:val="11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3"/>
                      <w:b/>
                      <w:bCs/>
                    </w:rPr>
                    <w:t>25)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40168pt;margin-top:406.291992pt;width:64.032790pt;height:11.5pt;mso-position-horizontal-relative:page;mso-position-vertical-relative:page;z-index:-523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ZPP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4"/>
                      <w:b/>
                      <w:bCs/>
                    </w:rPr>
                    <w:t>H-380/14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40168pt;margin-top:428.905304pt;width:62.55573pt;height:11.5pt;mso-position-horizontal-relative:page;mso-position-vertical-relative:page;z-index:-5235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ZPP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0"/>
                      <w:b/>
                      <w:bCs/>
                    </w:rPr>
                    <w:t>H-362/14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351776pt;margin-top:468.747833pt;width:205.347924pt;height:22.986115pt;mso-position-horizontal-relative:page;mso-position-vertical-relative:page;z-index:-5234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1360" w:right="1746"/>
                    <w:jc w:val="center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2"/>
                      <w:b/>
                      <w:bCs/>
                    </w:rPr>
                    <w:t>IV.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Druh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způsob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  <w:b/>
                      <w:bCs/>
                    </w:rPr>
                    <w:t>předmět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23"/>
                      <w:w w:val="111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  <w:b/>
                      <w:bCs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090199pt;margin-top:503.565155pt;width:102.411348pt;height:11.5pt;mso-position-horizontal-relative:page;mso-position-vertical-relative:page;z-index:-5233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w w:val="91"/>
                      <w:b/>
                      <w:bC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3"/>
                      <w:w w:val="91"/>
                      <w:b/>
                      <w:bCs/>
                      <w:u w:val="single" w:color="0000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3"/>
                      <w:w w:val="91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3"/>
                      <w:w w:val="91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39"/>
                      <w:b/>
                      <w:bCs/>
                      <w:u w:val="single" w:color="0000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39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00"/>
                      <w:b/>
                      <w:bCs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1"/>
                      <w:w w:val="100"/>
                      <w:b/>
                      <w:bCs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1"/>
                      <w:w w:val="100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1"/>
                      <w:w w:val="100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1"/>
                      <w:b/>
                      <w:bCs/>
                      <w:u w:val="single" w:color="000000"/>
                    </w:rPr>
                    <w:t>HLAVN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1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1"/>
                      <w:b/>
                      <w:bCs/>
                      <w:u w:val="single" w:color="0000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1"/>
                      <w:w w:val="91"/>
                      <w:b/>
                      <w:bCs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  <w:u w:val="single" w:color="000000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090199pt;margin-top:526.896362pt;width:128.317064pt;height:11.5pt;mso-position-horizontal-relative:page;mso-position-vertical-relative:page;z-index:-5232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w w:val="96"/>
                      <w:b/>
                      <w:bC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6"/>
                      <w:b/>
                      <w:bCs/>
                      <w:u w:val="single" w:color="000000"/>
                    </w:rPr>
                    <w:t>POJIŠTĚN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6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6"/>
                      <w:b/>
                      <w:bCs/>
                      <w:u w:val="single" w:color="0000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96"/>
                      <w:b/>
                      <w:bCs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  <w:u w:val="single" w:color="000000"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090199pt;margin-top:543.666809pt;width:497.109115pt;height:153.381706pt;mso-position-horizontal-relative:page;mso-position-vertical-relative:page;z-index:-5231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1958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1.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Poji.štěni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29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2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2"/>
                      <w:w w:val="1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uzavírán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2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produkt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7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89"/>
                    </w:rPr>
                    <w:t>BENEFIT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8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6"/>
                      <w:w w:val="8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8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5"/>
                      <w:w w:val="8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0"/>
                      <w:w w:val="100"/>
                      <w:i/>
                    </w:rPr>
                    <w:t>řidi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44444"/>
                      <w:spacing w:val="4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1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22" w:lineRule="exact"/>
                    <w:ind w:left="306" w:right="-36" w:firstLine="-286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35"/>
                    </w:rPr>
                    <w:t>100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23"/>
                      <w:w w:val="1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35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6"/>
                      <w:w w:val="1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35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4"/>
                      <w:w w:val="1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újm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způsobeno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3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ublížením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zdraví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neb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9"/>
                    </w:rPr>
                    <w:t>usmrcením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6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00"/>
                    </w:rPr>
                    <w:t>ka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5"/>
                      <w:w w:val="100"/>
                    </w:rPr>
                    <w:t>ž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déh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zraněnéh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nebo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usmrcenéh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3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26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-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44444"/>
                      <w:spacing w:val="0"/>
                      <w:w w:val="157"/>
                    </w:rPr>
                    <w:t>§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44444"/>
                      <w:spacing w:val="-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22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8"/>
                      <w:w w:val="1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22"/>
                    </w:rPr>
                    <w:t>odst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2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27"/>
                      <w:w w:val="1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písm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98"/>
                    </w:rPr>
                    <w:t>zá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"/>
                      <w:w w:val="99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95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-10"/>
                      <w:w w:val="9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168/199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7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3"/>
                    </w:rPr>
                    <w:t>Sb.)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1" w:lineRule="auto"/>
                    <w:ind w:left="299" w:right="15" w:firstLine="-272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b)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36"/>
                    </w:rPr>
                    <w:t>100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8"/>
                      <w:w w:val="1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36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9"/>
                      <w:w w:val="1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36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"/>
                      <w:w w:val="1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věcno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škodu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uš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3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zi.s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ohled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čet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poškozenýc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6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3"/>
                      <w:w w:val="10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podle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44444"/>
                      <w:spacing w:val="0"/>
                      <w:w w:val="120"/>
                    </w:rPr>
                    <w:t>§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44444"/>
                      <w:spacing w:val="-2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2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20"/>
                    </w:rPr>
                    <w:t>odst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-28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písm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b)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1"/>
                    </w:rPr>
                    <w:t>zá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"/>
                      <w:w w:val="102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168/199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1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Sb.)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5"/>
                    </w:rPr>
                    <w:t>převyšuj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7"/>
                      <w:w w:val="105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68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-5"/>
                      <w:w w:val="67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7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8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6"/>
                    </w:rPr>
                    <w:t>sou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6"/>
                    </w:rPr>
                    <w:t>čet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3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nárok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vice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poškozenýc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8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9"/>
                      <w:w w:val="111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ent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81"/>
                    </w:rPr>
                    <w:t>Li.mi.t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8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8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5"/>
                      <w:w w:val="8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-7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i.st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7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plněni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06"/>
                    </w:rPr>
                    <w:t>každ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3"/>
                      <w:w w:val="106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mu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1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ni.c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sni.žuje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poměr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20"/>
                    </w:rPr>
                    <w:t>tohot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5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87"/>
                    </w:rPr>
                    <w:t>Limi.t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87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8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0"/>
                      <w:w w:val="8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87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8"/>
                      <w:w w:val="8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7"/>
                      <w:w w:val="11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"/>
                      <w:w w:val="11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čt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1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nárok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všec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7"/>
                    </w:rPr>
                    <w:t>poškozených.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350" w:lineRule="auto"/>
                    <w:ind w:left="20" w:right="1324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oji.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-3"/>
                      <w:w w:val="100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dle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26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2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11"/>
                      <w:w w:val="1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7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uzavírán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4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produkt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95"/>
                    </w:rPr>
                    <w:t>BENEFIT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"/>
                      <w:w w:val="9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545454"/>
                      <w:spacing w:val="0"/>
                      <w:w w:val="100"/>
                      <w:i/>
                    </w:rPr>
                    <w:t>řidi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545454"/>
                      <w:spacing w:val="5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3"/>
                    </w:rPr>
                    <w:t>VPP.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Územní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5"/>
                    </w:rPr>
                    <w:t>platnost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8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poji.štěni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1"/>
                    </w:rPr>
                    <w:t>stanovena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čtem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44444"/>
                      <w:spacing w:val="0"/>
                      <w:w w:val="100"/>
                      <w:i/>
                    </w:rPr>
                    <w:t>zemi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44444"/>
                      <w:spacing w:val="2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uvedenýc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7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zelené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kartě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vydané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5"/>
                    </w:rPr>
                    <w:t>poji.sti.telem.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4" w:lineRule="auto"/>
                    <w:ind w:left="20" w:right="4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Ujednává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každém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vozidlu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něž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sjednán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4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tout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5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poji.stno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smlouvo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9"/>
                    </w:rPr>
                    <w:t>poji.štěni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7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9"/>
                    </w:rPr>
                    <w:t>odpovědnosti.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3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poskytován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2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0"/>
                    </w:rPr>
                    <w:t>sou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0"/>
                    </w:rPr>
                    <w:t>časně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5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poji.št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5"/>
                      <w:w w:val="100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3"/>
                    </w:rPr>
                    <w:t>asistenčníc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13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7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služe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rozsah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14"/>
                      <w:w w:val="11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-19"/>
                      <w:w w:val="116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6"/>
                    </w:rPr>
                    <w:t>istenčníh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33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program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27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8"/>
                      <w:w w:val="1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STANDARD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27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2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41"/>
                      <w:w w:val="1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0"/>
                      <w:w w:val="109"/>
                    </w:rPr>
                    <w:t>navýšeni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45454"/>
                      <w:spacing w:val="3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0"/>
                      <w:w w:val="114"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44444"/>
                      <w:spacing w:val="-8"/>
                      <w:w w:val="11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96969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101013pt;margin-top:789.957092pt;width:7.3pt;height:12pt;mso-position-horizontal-relative:page;mso-position-vertical-relative:page;z-index:-5230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6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487839pt;margin-top:501.209564pt;width:4.788567pt;height:12pt;mso-position-horizontal-relative:page;mso-position-vertical-relative:page;z-index:-52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562538pt;margin-top:73.172485pt;width:124.330716pt;height:12pt;mso-position-horizontal-relative:page;mso-position-vertical-relative:page;z-index:-5228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0"/>
                      <w:b/>
                      <w:bCs/>
                    </w:rPr>
                    <w:t>DOPLŇKOV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0"/>
                      <w:b/>
                      <w:bCs/>
                    </w:rPr>
                    <w:t>Á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7"/>
                      <w:w w:val="9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2"/>
                      <w:b/>
                      <w:bCs/>
                    </w:rPr>
                    <w:t>POJIŠTĚNÍ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562538pt;margin-top:95.765274pt;width:477.079787pt;height:12pt;mso-position-horizontal-relative:page;mso-position-vertical-relative:page;z-index:-5227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Doplňková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lze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uzavřít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pouze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vozidla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která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maji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sjednán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6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8"/>
                      <w:w w:val="10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6"/>
                      <w:w w:val="109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5"/>
                    </w:rPr>
                    <w:t>hla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11"/>
                      <w:w w:val="96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95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58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pojištěni.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50388pt;margin-top:118.301651pt;width:494.854653pt;height:34.178650pt;mso-position-horizontal-relative:page;mso-position-vertical-relative:page;z-index:-5226" type="#_x0000_t202" filled="f" stroked="f">
            <v:textbox inset="0,0,0,0">
              <w:txbxContent>
                <w:p>
                  <w:pPr>
                    <w:spacing w:before="3" w:after="0" w:line="222" w:lineRule="exact"/>
                    <w:ind w:left="20" w:right="-34" w:firstLine="14"/>
                    <w:jc w:val="both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Doplňková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9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sjednávají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rozsah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uvedeném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jednotlivýc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bodec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článk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1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"/>
                      <w:w w:val="91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1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ř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1"/>
                      <w:w w:val="1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3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následujícími.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ujednáními.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pojistnými.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podmínkami.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uvedenými.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dílčích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ustanoveních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9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ušným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dodatkovým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7"/>
                    </w:rPr>
                    <w:t>pojištěním.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50388pt;margin-top:163.317932pt;width:76.151814pt;height:12pt;mso-position-horizontal-relative:page;mso-position-vertical-relative:page;z-index:-5225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w w:val="103"/>
                      <w:b/>
                      <w:bCs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9"/>
                      <w:w w:val="98"/>
                      <w:b/>
                      <w:bCs/>
                      <w:u w:val="single" w:color="000000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9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9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8"/>
                      <w:b/>
                      <w:bCs/>
                      <w:u w:val="single" w:color="000000"/>
                    </w:rPr>
                    <w:t>OJI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12"/>
                      <w:w w:val="98"/>
                      <w:b/>
                      <w:bCs/>
                      <w:u w:val="single" w:color="000000"/>
                    </w:rPr>
                    <w:t>Š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12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12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98"/>
                      <w:b/>
                      <w:bCs/>
                      <w:u w:val="single" w:color="000000"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6"/>
                      <w:w w:val="98"/>
                      <w:b/>
                      <w:bCs/>
                      <w:u w:val="single" w:color="000000"/>
                    </w:rPr>
                    <w:t>Ě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6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6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8"/>
                      <w:b/>
                      <w:bCs/>
                      <w:u w:val="single" w:color="000000"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8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8"/>
                      <w:b/>
                      <w:bCs/>
                      <w:u w:val="single" w:color="000000"/>
                    </w:rPr>
                    <w:t>Í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10"/>
                      <w:w w:val="98"/>
                      <w:b/>
                      <w:bCs/>
                      <w:u w:val="single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84"/>
                      <w:b/>
                      <w:bCs/>
                      <w:u w:val="single" w:color="000000"/>
                    </w:rPr>
                    <w:t>SK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84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7"/>
                      <w:w w:val="84"/>
                      <w:b/>
                      <w:bCs/>
                      <w:u w:val="single" w:color="0000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7"/>
                      <w:w w:val="84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7"/>
                      <w:w w:val="84"/>
                      <w:b/>
                      <w:bCs/>
                      <w:u w:val="single" w:color="00000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8"/>
                      <w:b/>
                      <w:bCs/>
                      <w:u w:val="single" w:color="000000"/>
                    </w:rPr>
                    <w:t>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8"/>
                      <w:b/>
                      <w:bCs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50388pt;margin-top:185.552994pt;width:494.456318pt;height:23.447083pt;mso-position-horizontal-relative:page;mso-position-vertical-relative:page;z-index:-5224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7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skel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řídi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všeobecnými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podmínkami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havarijní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pojiště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6"/>
                      <w:w w:val="10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58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vozid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6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H-35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0"/>
                      <w:w w:val="152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9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zvláštními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podmínkami.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ZP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H-36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6"/>
                      <w:w w:val="11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4"/>
                      <w:w w:val="152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2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2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skel.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50388pt;margin-top:219.894119pt;width:476.831543pt;height:12pt;mso-position-horizontal-relative:page;mso-position-vertical-relative:page;z-index:-5223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Sjednává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9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skel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pojištěnýc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příloze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82828"/>
                      <w:spacing w:val="5"/>
                      <w:w w:val="126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6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2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1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1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ouvy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pořadovým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číslem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5"/>
                      <w:w w:val="17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9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3"/>
                      <w:w w:val="11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494316pt;margin-top:242.072769pt;width:493.122351pt;height:52.064697pt;mso-position-horizontal-relative:page;mso-position-vertical-relative:page;z-index:-5222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7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Předmět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nebezpečí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li.mi.t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3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plněni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pojišt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"/>
                      <w:w w:val="108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5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58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skla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uvedena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příloze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24242"/>
                      <w:spacing w:val="0"/>
                      <w:w w:val="167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24242"/>
                      <w:spacing w:val="-36"/>
                      <w:w w:val="167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79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222" w:lineRule="exact"/>
                    <w:ind w:left="27" w:right="6578" w:firstLine="-7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jednotlivýc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pojištěnýc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4"/>
                    </w:rPr>
                    <w:t>vozidel.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6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sjednává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2"/>
                    </w:rPr>
                    <w:t>spoluúčasti..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27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6"/>
                    </w:rPr>
                    <w:t>Li.mi.t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5"/>
                      <w:w w:val="8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plněni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vztahuje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každo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pojistno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8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5"/>
                    </w:rPr>
                    <w:t>událost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0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50388pt;margin-top:304.617371pt;width:211.990938pt;height:12pt;mso-position-horizontal-relative:page;mso-position-vertical-relative:page;z-index:-5221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90"/>
                      <w:b/>
                      <w:bCs/>
                    </w:rPr>
                    <w:t>ÚRAZOVÉ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5"/>
                      <w:w w:val="9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91"/>
                      <w:b/>
                      <w:bCs/>
                    </w:rPr>
                    <w:t>POJI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6"/>
                      <w:w w:val="91"/>
                      <w:b/>
                      <w:bCs/>
                    </w:rPr>
                    <w:t>Š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18"/>
                      <w:w w:val="99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91"/>
                      <w:b/>
                      <w:bCs/>
                    </w:rPr>
                    <w:t>Ě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11"/>
                      <w:w w:val="92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160"/>
                      <w:b/>
                      <w:bCs/>
                    </w:rPr>
                    <w:t>Í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2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91"/>
                      <w:b/>
                      <w:bCs/>
                    </w:rPr>
                    <w:t>DOPRAVOV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7"/>
                      <w:w w:val="91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0"/>
                      <w:w w:val="91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424242"/>
                      <w:spacing w:val="-2"/>
                      <w:w w:val="91"/>
                      <w:b/>
                      <w:bCs/>
                    </w:rPr>
                    <w:t>Ý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91"/>
                      <w:b/>
                      <w:bCs/>
                    </w:rPr>
                    <w:t>CH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5"/>
                      <w:w w:val="91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100"/>
                      <w:b/>
                      <w:bCs/>
                    </w:rPr>
                    <w:t>OSOB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8241pt;margin-top:327.210175pt;width:494.909511pt;height:34.178650pt;mso-position-horizontal-relative:page;mso-position-vertical-relative:page;z-index:-5220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34" w:right="-54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5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dopravovanýc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osob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řídi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všeobecnými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2"/>
                    </w:rPr>
                    <w:t>pod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6"/>
                      <w:w w:val="101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4"/>
                      <w:w w:val="154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5"/>
                    </w:rPr>
                    <w:t>nkami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havarijní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7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8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7"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222" w:lineRule="exact"/>
                    <w:ind w:left="27" w:right="5417" w:firstLine="-7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8"/>
                    </w:rPr>
                    <w:t>H-35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0"/>
                      <w:w w:val="98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0"/>
                      <w:w w:val="152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7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zvláštními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podmínkami.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ZP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78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3"/>
                      <w:w w:val="21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5"/>
                    </w:rPr>
                    <w:t>36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9"/>
                      <w:w w:val="105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0"/>
                      <w:w w:val="152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3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pojištěni.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494316pt;margin-top:371.925201pt;width:391.719486pt;height:12pt;mso-position-horizontal-relative:page;mso-position-vertical-relative:page;z-index:-5219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Sjednává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5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osob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2"/>
                      <w:w w:val="100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těnýc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příloze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103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9"/>
                      <w:w w:val="165"/>
                    </w:rPr>
                    <w:t>.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424242"/>
                      <w:spacing w:val="-7"/>
                      <w:w w:val="167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9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1"/>
                    </w:rPr>
                    <w:t>smlouvy.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8241pt;margin-top:394.461578pt;width:495.006376pt;height:23.447052pt;mso-position-horizontal-relative:page;mso-position-vertical-relative:page;z-index:-5218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34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sjednává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nejmenované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osoby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dopravované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pojištěným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mot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rov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11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vozidlem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(pro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6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45"/>
                      <w:w w:val="16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sedadlo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ve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9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variantě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uvedené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příloze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.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82828"/>
                      <w:spacing w:val="1"/>
                      <w:w w:val="167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79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1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4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-7"/>
                      <w:w w:val="104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0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50388pt;margin-top:428.08725pt;width:328.143752pt;height:12pt;mso-position-horizontal-relative:page;mso-position-vertical-relative:page;z-index:-5217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w w:val="96"/>
                    </w:rPr>
                    <w:t>Územ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"/>
                      <w:w w:val="97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54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platnost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geografické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území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Evrop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celé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území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Tu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7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cka.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50388pt;margin-top:450.2659pt;width:260.226669pt;height:12pt;mso-position-horizontal-relative:page;mso-position-vertical-relative:page;z-index:-5216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Rozsa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vymeze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následujícíc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3"/>
                    </w:rPr>
                    <w:t>ujednáníc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"/>
                      <w:w w:val="104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0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782166pt;margin-top:472.44455pt;width:476.94436pt;height:51.70694pt;mso-position-horizontal-relative:page;mso-position-vertical-relative:page;z-index:-5215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34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5"/>
                      <w:w w:val="11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5"/>
                      <w:w w:val="11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částk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variantě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uvedené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příloze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96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-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8"/>
                      <w:w w:val="16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79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jso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výši.: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35" w:lineRule="auto"/>
                    <w:ind w:left="20" w:right="549" w:firstLine="14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přípa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smrti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1"/>
                    </w:rPr>
                    <w:t>úrazem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0"/>
                      <w:w w:val="86"/>
                    </w:rPr>
                    <w:t>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27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9"/>
                    </w:rPr>
                    <w:t>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4"/>
                      <w:w w:val="8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4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6"/>
                      <w:w w:val="9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8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6"/>
                    </w:rPr>
                    <w:t>..................................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7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1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9"/>
                    </w:rPr>
                    <w:t>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6"/>
                      <w:w w:val="8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4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1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0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6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0"/>
                      <w:w w:val="87"/>
                    </w:rPr>
                    <w:t>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26"/>
                      <w:w w:val="8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86"/>
                    </w:rPr>
                    <w:t>..................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-14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86"/>
                    </w:rPr>
                    <w:t>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-7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0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24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7"/>
                    </w:rPr>
                    <w:t>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10"/>
                      <w:w w:val="8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4"/>
                    </w:rPr>
                    <w:t>150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35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8"/>
                      <w:w w:val="1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přípa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trvalýc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následk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úraz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8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4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6"/>
                    </w:rPr>
                    <w:t>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7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1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8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8"/>
                    </w:rPr>
                    <w:t>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6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4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7"/>
                    </w:rPr>
                    <w:t>...............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6"/>
                      <w:w w:val="8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4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9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6"/>
                      <w:w w:val="8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1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4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9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6"/>
                      <w:w w:val="8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0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6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8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4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6"/>
                    </w:rPr>
                    <w:t>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7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7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7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6"/>
                      <w:w w:val="8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7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89"/>
                    </w:rPr>
                    <w:t>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6"/>
                      <w:w w:val="8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4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1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7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3"/>
                    </w:rPr>
                    <w:t>300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32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7"/>
                      <w:w w:val="1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Tělesné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poškození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způsobené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úrazem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6"/>
                    </w:rPr>
                    <w:t>........................................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7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6"/>
                    </w:rPr>
                    <w:t>...................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27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16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1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6"/>
                    </w:rPr>
                    <w:t>..............................................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11"/>
                      <w:w w:val="8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1"/>
                    </w:rPr>
                    <w:t>37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3"/>
                    </w:rPr>
                    <w:t>500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3"/>
                      <w:w w:val="1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8241pt;margin-top:534.63147pt;width:98.396614pt;height:12.0pt;mso-position-horizontal-relative:page;mso-position-vertical-relative:page;z-index:-5214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w w:val="93"/>
                      <w:b/>
                      <w:bCs/>
                    </w:rPr>
                    <w:t>POJIŠTĚNÍ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-2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82828"/>
                      <w:spacing w:val="0"/>
                      <w:w w:val="100"/>
                      <w:b/>
                      <w:bCs/>
                    </w:rPr>
                    <w:t>NAPŘÍMO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8241pt;margin-top:557.224182pt;width:495.462583pt;height:23.447052pt;mso-position-horizontal-relative:page;mso-position-vertical-relative:page;z-index:-5213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5"/>
                    </w:rPr>
                    <w:t>NAPŘÍM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1"/>
                      <w:w w:val="9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lze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sjednat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vozi.dlum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druhu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0"/>
                      <w:b/>
                      <w:bCs/>
                    </w:rPr>
                    <w:t>Osob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2"/>
                      <w:w w:val="101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32"/>
                      <w:b/>
                      <w:bCs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6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2"/>
                      <w:w w:val="106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4"/>
                      <w:w w:val="106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6"/>
                      <w:b/>
                      <w:bCs/>
                    </w:rPr>
                    <w:t>omobil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9"/>
                      <w:w w:val="10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neb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0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96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5"/>
                      <w:w w:val="96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6"/>
                      <w:w w:val="96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96"/>
                      <w:b/>
                      <w:bCs/>
                    </w:rPr>
                    <w:t>ladní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13"/>
                      <w:w w:val="9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1"/>
                      <w:w w:val="11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2"/>
                      <w:w w:val="11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  <w:b/>
                      <w:bCs/>
                    </w:rPr>
                    <w:t>zid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1"/>
                      <w:w w:val="110"/>
                      <w:b/>
                      <w:bCs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1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6"/>
                      <w:w w:val="11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6"/>
                      <w:b/>
                      <w:bCs/>
                    </w:rPr>
                    <w:t>mod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3"/>
                      <w:w w:val="105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  <w:b/>
                      <w:bCs/>
                    </w:rPr>
                    <w:t>fik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01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2"/>
                      <w:b/>
                      <w:bCs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9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8"/>
                      <w:b/>
                      <w:bCs/>
                    </w:rPr>
                    <w:t>osob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2"/>
                      <w:w w:val="108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8"/>
                      <w:b/>
                      <w:bCs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"/>
                      <w:w w:val="108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08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18"/>
                      <w:w w:val="10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3"/>
                      <w:w w:val="111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111"/>
                      <w:b/>
                      <w:bCs/>
                    </w:rPr>
                    <w:t>oz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-3"/>
                      <w:w w:val="111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"/>
                      <w:w w:val="101"/>
                      <w:b/>
                      <w:bCs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0"/>
                      <w:w w:val="95"/>
                      <w:b/>
                      <w:bCs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828"/>
                      <w:spacing w:val="3"/>
                      <w:w w:val="96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87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8241pt;margin-top:590.849915pt;width:494.482986pt;height:23.089325pt;mso-position-horizontal-relative:page;mso-position-vertical-relative:page;z-index:-5212" type="#_x0000_t202" filled="f" stroked="f">
            <v:textbox inset="0,0,0,0">
              <w:txbxContent>
                <w:p>
                  <w:pPr>
                    <w:spacing w:before="3" w:after="0" w:line="222" w:lineRule="exact"/>
                    <w:ind w:left="20" w:right="-34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2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NAPŘÍM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řídí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všeobecnými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podmínkami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havarijní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vozi.d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8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"/>
                      <w:w w:val="78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9"/>
                      <w:w w:val="9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5"/>
                    </w:rPr>
                    <w:t>35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2"/>
                      <w:w w:val="115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77777"/>
                      <w:spacing w:val="-18"/>
                      <w:w w:val="139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2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zvláštními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pojistnými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podmínkami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ZP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2"/>
                    </w:rPr>
                    <w:t>H-38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2"/>
                      <w:w w:val="102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-13"/>
                      <w:w w:val="139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22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havarijní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9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5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při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nezaviněné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4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6"/>
                    </w:rPr>
                    <w:t>nehod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7"/>
                      <w:w w:val="106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3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8241pt;margin-top:624.475586pt;width:176.031929pt;height:12pt;mso-position-horizontal-relative:page;mso-position-vertical-relative:page;z-index:-5211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1"/>
                    </w:rPr>
                    <w:t>Poj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3"/>
                      <w:w w:val="111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2"/>
                      <w:w w:val="111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1"/>
                    </w:rPr>
                    <w:t>tění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plati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území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České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3"/>
                    </w:rPr>
                    <w:t>republiky.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38241pt;margin-top:647.011963pt;width:442.08007pt;height:12pt;mso-position-horizontal-relative:page;mso-position-vertical-relative:page;z-index:-5210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0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5"/>
                    </w:rPr>
                    <w:t>NAPŘÍM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8"/>
                      <w:w w:val="9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sjednává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všem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vozidlům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98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8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uhu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424242"/>
                      <w:spacing w:val="0"/>
                      <w:w w:val="183"/>
                    </w:rPr>
                    <w:t>(6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424242"/>
                      <w:spacing w:val="-32"/>
                      <w:w w:val="18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00"/>
                    </w:rPr>
                    <w:t>pojištěným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6"/>
                    </w:rPr>
                    <w:t>tout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0"/>
                      <w:w w:val="1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24242"/>
                      <w:spacing w:val="7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pojistno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45454"/>
                      <w:spacing w:val="0"/>
                      <w:w w:val="104"/>
                    </w:rPr>
                    <w:t>smlouvou.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405151pt;margin-top:786.835938pt;width:7.67pt;height:12.5pt;mso-position-horizontal-relative:page;mso-position-vertical-relative:page;z-index:-5209" type="#_x0000_t202" filled="f" stroked="f">
            <v:textbox inset="0,0,0,0">
              <w:txbxContent>
                <w:p>
                  <w:pPr>
                    <w:spacing w:before="0" w:after="0" w:line="234" w:lineRule="exact"/>
                    <w:ind w:left="20" w:right="-51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545454"/>
                      <w:spacing w:val="0"/>
                      <w:w w:val="108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163559pt;margin-top:63.818375pt;width:110.162534pt;height:12pt;mso-position-horizontal-relative:page;mso-position-vertical-relative:page;z-index:-5208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w w:val="87"/>
                      <w:b/>
                      <w:bC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8"/>
                      <w:b/>
                      <w:bCs/>
                      <w:u w:val="single" w:color="000000"/>
                    </w:rPr>
                    <w:t>ÚRAZOV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8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8"/>
                      <w:b/>
                      <w:bCs/>
                      <w:u w:val="single" w:color="0000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8"/>
                      <w:w w:val="88"/>
                      <w:b/>
                      <w:bCs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8"/>
                      <w:b/>
                      <w:bCs/>
                      <w:u w:val="single" w:color="000000"/>
                    </w:rPr>
                    <w:t>POJIŠTĚN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8"/>
                      <w:b/>
                      <w:bCs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8"/>
                      <w:b/>
                      <w:bCs/>
                      <w:u w:val="single" w:color="0000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7"/>
                      <w:w w:val="88"/>
                      <w:b/>
                      <w:bCs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4"/>
                      <w:b/>
                      <w:bCs/>
                      <w:u w:val="single" w:color="000000"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4"/>
                      <w:b/>
                      <w:bC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05771pt;margin-top:75.347908pt;width:493.472318pt;height:101.953247pt;mso-position-horizontal-relative:page;mso-position-vertical-relative:page;z-index:-520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34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1)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Úrazo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5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7"/>
                    </w:rPr>
                    <w:t>iště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63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řídí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7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obec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96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6"/>
                      <w:w w:val="12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2"/>
                      <w:w w:val="15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23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3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5"/>
                      <w:w w:val="11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podm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kami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8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ari.jní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"/>
                      <w:w w:val="116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16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9"/>
                      <w:w w:val="116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5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ozi.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4"/>
                      <w:w w:val="88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-35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12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5"/>
                      <w:w w:val="147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8"/>
                    </w:rPr>
                    <w:t>14,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6" w:after="0" w:line="216" w:lineRule="exact"/>
                    <w:ind w:left="306" w:right="181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w w:val="101"/>
                    </w:rPr>
                    <w:t>zv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01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7"/>
                    </w:rPr>
                    <w:t>ášt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118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8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pojistným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8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9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4"/>
                      <w:w w:val="109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1"/>
                    </w:rPr>
                    <w:t>nka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1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7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8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5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7"/>
                    </w:rPr>
                    <w:t>H-362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9"/>
                      <w:w w:val="117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7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1"/>
                      <w:w w:val="110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8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19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63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ujednáními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ved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níže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8"/>
                    </w:rPr>
                    <w:t>tomto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1"/>
                    </w:rPr>
                    <w:t>člán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9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1"/>
                    </w:rPr>
                    <w:t>Vzni.k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9"/>
                      <w:w w:val="1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87"/>
                    </w:rPr>
                    <w:t>-li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zařazením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7"/>
                    </w:rPr>
                    <w:t>vozi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1"/>
                      <w:w w:val="9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96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níže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08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"/>
                      <w:w w:val="108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edenéh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8"/>
                      <w:w w:val="102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uh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odpov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0"/>
                    </w:rPr>
                    <w:t>dn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5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8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7"/>
                      <w:w w:val="8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tom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vozi.dlu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1" w:lineRule="auto"/>
                    <w:ind w:left="306" w:right="466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97"/>
                      <w:b/>
                      <w:bCs/>
                    </w:rPr>
                    <w:t>základě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3"/>
                      <w:w w:val="97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dodatku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uzavřenéh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4"/>
                      <w:w w:val="132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132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-2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8"/>
                      <w:b/>
                      <w:bCs/>
                    </w:rPr>
                    <w:t>2016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27"/>
                      <w:w w:val="11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24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4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6"/>
                      <w:b/>
                      <w:bCs/>
                    </w:rPr>
                    <w:t>201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9"/>
                      <w:w w:val="116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77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vz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3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7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8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4"/>
                    </w:rPr>
                    <w:t>kn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3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so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7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9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8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8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tom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13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9"/>
                      <w:w w:val="113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8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zi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4"/>
                      <w:w w:val="125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4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9"/>
                      <w:w w:val="116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1" w:lineRule="auto"/>
                    <w:ind w:left="292" w:right="90" w:firstLine="-272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3)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9"/>
                      <w:w w:val="93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yla-li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1"/>
                      <w:w w:val="9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0"/>
                      <w:w w:val="1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poji.stná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6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zavřena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3"/>
                      <w:w w:val="14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-2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4.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8"/>
                      <w:b/>
                      <w:bCs/>
                    </w:rPr>
                    <w:t>2016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27"/>
                      <w:w w:val="11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31.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12.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2"/>
                      <w:b/>
                      <w:bCs/>
                    </w:rPr>
                    <w:t>201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8"/>
                      <w:w w:val="112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112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12"/>
                      <w:w w:val="112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úraz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4"/>
                      <w:w w:val="11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0"/>
                      <w:w w:val="112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4"/>
                      <w:w w:val="110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0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4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101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7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8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6"/>
                      <w:w w:val="91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"/>
                      <w:w w:val="99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9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všem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vozi.d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9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91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8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26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6"/>
                      <w:w w:val="126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3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byla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21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2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3"/>
                      <w:w w:val="1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01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"/>
                      <w:w w:val="11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9"/>
                    </w:rPr>
                    <w:t>ř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113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uvedena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příloze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09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5"/>
                      <w:w w:val="17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5"/>
                      <w:w w:val="12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9"/>
                      <w:w w:val="1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zvláš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8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íc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jist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6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5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63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ed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4"/>
                      <w:w w:val="10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868912pt;margin-top:176.92836pt;width:10.757531pt;height:34.113342pt;mso-position-horizontal-relative:page;mso-position-vertical-relative:page;z-index:-520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w w:val="11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w w:val="113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7" w:right="-53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1"/>
                      <w:w w:val="105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6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w w:val="107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w w:val="108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75827pt;margin-top:176.92836pt;width:320.184394pt;height:34.113342pt;mso-position-horizontal-relative:page;mso-position-vertical-relative:page;z-index:-5205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7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2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8"/>
                      <w:w w:val="11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12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2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ěným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2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99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1"/>
                      <w:w w:val="10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2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3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hdi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9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8"/>
                      <w:w w:val="11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6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11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8"/>
                    </w:rPr>
                    <w:t>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11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19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0"/>
                    </w:rPr>
                    <w:t>ho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2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ozi.d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a;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7" w:right="-53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w w:val="93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ra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9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90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9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6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plnění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trva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nás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8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8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dky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úr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4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6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áni.kem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06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9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0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úr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94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3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5"/>
                    </w:rPr>
                    <w:t>štění2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6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ká.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05771pt;margin-top:221.796097pt;width:322.31801pt;height:11.5pt;mso-position-horizontal-relative:page;mso-position-vertical-relative:page;z-index:-5204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5)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4"/>
                    </w:rPr>
                    <w:t>iště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6"/>
                    </w:rPr>
                    <w:t>í2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vzni.ká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5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vozi.dlům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níže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uvedenýc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druhů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"/>
                      <w:w w:val="102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ozi.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93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8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53336pt;margin-top:232.532669pt;width:8.125pt;height:152.038879pt;mso-position-horizontal-relative:page;mso-position-vertical-relative:page;z-index:-5203" type="#_x0000_t202" filled="f" stroked="f">
            <v:textbox inset="0,0,0,0">
              <w:txbxContent>
                <w:p>
                  <w:pPr>
                    <w:spacing w:before="0" w:after="0" w:line="285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25"/>
                      <w:position w:val="-2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4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15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4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15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51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15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51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15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4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15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4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15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51" w:lineRule="exact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04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51" w:lineRule="exact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04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4" w:lineRule="exact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04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48" w:lineRule="exact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04"/>
                      <w:position w:val="-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69" w:lineRule="exact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313131"/>
                      <w:spacing w:val="0"/>
                      <w:w w:val="104"/>
                      <w:position w:val="1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262779pt;margin-top:234.359024pt;width:14.285229pt;height:147.538849pt;mso-position-horizontal-relative:page;mso-position-vertical-relative:page;z-index:-5202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92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2" w:after="0" w:line="240" w:lineRule="auto"/>
                    <w:ind w:left="20" w:right="-23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9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98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5" w:after="0" w:line="203" w:lineRule="exact"/>
                    <w:ind w:left="20" w:right="-38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91"/>
                      <w:position w:val="-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1"/>
                      <w:position w:val="-1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81" w:lineRule="exact"/>
                    <w:ind w:left="27" w:right="77"/>
                    <w:jc w:val="both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313131"/>
                      <w:spacing w:val="0"/>
                      <w:w w:val="100"/>
                      <w:position w:val="1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10" w:after="0" w:line="266" w:lineRule="auto"/>
                    <w:ind w:left="20" w:right="-33" w:firstLine="7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Arial" w:hAnsi="Arial" w:cs="Arial" w:eastAsia="Arial"/>
                      <w:sz w:val="19"/>
                      <w:szCs w:val="19"/>
                      <w:color w:val="313131"/>
                      <w:spacing w:val="0"/>
                      <w:w w:val="133"/>
                    </w:rPr>
                    <w:t>Cl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13131"/>
                      <w:spacing w:val="0"/>
                      <w:w w:val="1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1"/>
                    </w:rPr>
                    <w:t>(2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9"/>
                    </w:rPr>
                    <w:t>(3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54"/>
                    </w:rPr>
                    <w:t>(4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5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55"/>
                    </w:rPr>
                    <w:t>(6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4" w:after="0" w:line="272" w:lineRule="auto"/>
                    <w:ind w:left="20" w:right="7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9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6.014435pt;margin-top:234.717972pt;width:206.048836pt;height:147.179901pt;mso-position-horizontal-relative:page;mso-position-vertical-relative:page;z-index:-5201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41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Osobn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mobil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5" w:after="0" w:line="240" w:lineRule="auto"/>
                    <w:ind w:left="41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Obytn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au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12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4"/>
                      <w:w w:val="11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12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2"/>
                    </w:rPr>
                    <w:t>obil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8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1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21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"/>
                      <w:w w:val="121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1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4"/>
                      <w:w w:val="1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1"/>
                    </w:rPr>
                    <w:t>kg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5" w:after="0" w:line="240" w:lineRule="auto"/>
                    <w:ind w:left="34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Sa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6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2"/>
                    </w:rPr>
                    <w:t>auto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6"/>
                      <w:w w:val="112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9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"/>
                      <w:w w:val="108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5" w:after="0" w:line="272" w:lineRule="auto"/>
                    <w:ind w:left="27" w:right="1952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w w:val="9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6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4"/>
                    </w:rPr>
                    <w:t>500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43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kg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adní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8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omobil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07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rakt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1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2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68" w:lineRule="auto"/>
                    <w:ind w:left="27" w:right="2035" w:firstLine="7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6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racovní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4"/>
                      <w:w w:val="12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21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21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1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7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3"/>
                    </w:rPr>
                    <w:t>Z/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4"/>
                      <w:w w:val="10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5"/>
                      <w:w w:val="10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ahač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6"/>
                    </w:rPr>
                    <w:t>návěsů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240" w:lineRule="auto"/>
                    <w:ind w:left="34" w:right="-53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w w:val="93"/>
                    </w:rPr>
                    <w:t>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9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2"/>
                      <w:w w:val="115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63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6"/>
                    </w:rPr>
                    <w:t>vo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5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7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9"/>
                      <w:w w:val="8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dl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modi.fi.kace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osob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1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5"/>
                      <w:w w:val="14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ho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vozi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13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5" w:after="0" w:line="240" w:lineRule="auto"/>
                    <w:ind w:left="27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w w:val="106"/>
                    </w:rPr>
                    <w:t>Au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105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obus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2" w:after="0" w:line="240" w:lineRule="auto"/>
                    <w:ind w:left="27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Au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0"/>
                    </w:rPr>
                    <w:t>měs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5"/>
                      <w:w w:val="11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sk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hr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ma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5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</w:rPr>
                    <w:t>Trolejbus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090199pt;margin-top:391.934326pt;width:193.066922pt;height:34.47226pt;mso-position-horizontal-relative:page;mso-position-vertical-relative:page;z-index:-5200" type="#_x0000_t202" filled="f" stroked="f">
            <v:textbox inset="0,0,0,0">
              <w:txbxContent>
                <w:p>
                  <w:pPr>
                    <w:spacing w:before="0" w:after="0" w:line="244" w:lineRule="auto"/>
                    <w:ind w:left="707" w:right="-33" w:firstLine="-687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0"/>
                      <w:w w:val="128"/>
                      <w:position w:val="1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28"/>
                      <w:position w:val="1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3"/>
                      <w:w w:val="128"/>
                      <w:position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Druhy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  <w:position w:val="0"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13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nění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  <w:position w:val="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06"/>
                      <w:position w:val="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79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8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7"/>
                      <w:position w:val="0"/>
                    </w:rPr>
                    <w:t>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  <w:position w:val="0"/>
                    </w:rPr>
                    <w:t>částk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10"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37"/>
                      <w:position w:val="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37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Trvalé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2"/>
                      <w:w w:val="100"/>
                      <w:position w:val="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"/>
                      <w:w w:val="100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ledk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  <w:position w:val="0"/>
                    </w:rPr>
                    <w:t>úra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"/>
                      <w:w w:val="105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"/>
                      <w:w w:val="9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  <w:position w:val="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250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  <w:position w:val="0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37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74"/>
                      <w:position w:val="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9"/>
                      <w:position w:val="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9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Smrt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následkem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3"/>
                      <w:position w:val="0"/>
                    </w:rPr>
                    <w:t>úra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1"/>
                      <w:w w:val="103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"/>
                      <w:w w:val="9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37"/>
                      <w:position w:val="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  <w:position w:val="0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37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  <w:position w:val="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374622pt;margin-top:437.16098pt;width:318.200709pt;height:11.5pt;mso-position-horizontal-relative:page;mso-position-vertical-relative:page;z-index:-5199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7)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1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3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5"/>
                      <w:w w:val="113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platí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</w:rPr>
                    <w:t>geografickém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0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ú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mí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Evrop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9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úz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2"/>
                      <w:w w:val="10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93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4"/>
                    </w:rPr>
                    <w:t>Turecka.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2.974747pt;margin-top:465.473969pt;width:144.39929pt;height:23.486145pt;mso-position-horizontal-relative:page;mso-position-vertical-relative:page;z-index:-5198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1037" w:right="943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93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93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8"/>
                      <w:w w:val="9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93"/>
                      <w:b/>
                      <w:bCs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30" w:lineRule="exact"/>
                    <w:ind w:left="-15" w:right="-35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Vý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způso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placeni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5"/>
                      <w:b/>
                      <w:bCs/>
                    </w:rPr>
                    <w:t>pojistného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090199pt;margin-top:499.616791pt;width:363.847665pt;height:22.627197pt;mso-position-horizontal-relative:page;mso-position-vertical-relative:page;z-index:-519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5"/>
                      <w:w w:val="17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22"/>
                      <w:w w:val="96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1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32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8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9"/>
                    </w:rPr>
                    <w:t>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odpovědno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11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8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doplňková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7"/>
                      <w:w w:val="12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0"/>
                    </w:rPr>
                    <w:t>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0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3"/>
                      <w:w w:val="11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6"/>
                      <w:w w:val="11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ednaná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3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4"/>
                      <w:w w:val="123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0"/>
                      <w:w w:val="123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3"/>
                      <w:w w:val="1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5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vy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92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03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povi.ne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2"/>
                    </w:rPr>
                    <w:t>hradi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10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poji.sti.t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8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6"/>
                    </w:rPr>
                    <w:t>poji.stn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6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6.65387pt;margin-top:499.616791pt;width:24.43993pt;height:11.5pt;mso-position-horizontal-relative:page;mso-position-vertical-relative:page;z-index:-519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w w:val="102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0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5.13443pt;margin-top:499.616791pt;width:100.317109pt;height:11.5pt;mso-position-horizontal-relative:page;mso-position-vertical-relative:page;z-index:-5195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7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řípa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6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dodat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8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8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686108pt;margin-top:529.36554pt;width:420.950814pt;height:12pt;mso-position-horizontal-relative:page;mso-position-vertical-relative:page;z-index:-5194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slevy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sjednáni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9"/>
                      <w:b/>
                      <w:bCs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9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8"/>
                      <w:w w:val="119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vozidl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dle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příloh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23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1"/>
                      <w:w w:val="12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23"/>
                      <w:b/>
                      <w:bCs/>
                    </w:rPr>
                    <w:t>činí: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686108pt;margin-top:548.030518pt;width:10.278294pt;height:12pt;mso-position-horizontal-relative:page;mso-position-vertical-relative:page;z-index:-5193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5"/>
                      <w:w w:val="81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88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998154pt;margin-top:548.030518pt;width:453.165923pt;height:171.990273pt;mso-position-horizontal-relative:page;mso-position-vertical-relative:page;z-index:-5192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6"/>
                      <w:b/>
                      <w:bCs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9"/>
                      <w:w w:val="10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provoz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7"/>
                      <w:b/>
                      <w:bCs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9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13131"/>
                      <w:spacing w:val="-5"/>
                      <w:w w:val="78"/>
                      <w:i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0"/>
                      <w:w w:val="102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-3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13131"/>
                      <w:spacing w:val="0"/>
                      <w:w w:val="93"/>
                      <w:i/>
                    </w:rPr>
                    <w:t>jist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13131"/>
                      <w:spacing w:val="1"/>
                      <w:w w:val="93"/>
                      <w:i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0"/>
                      <w:w w:val="93"/>
                      <w:i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3"/>
                      <w:w w:val="93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6"/>
                      <w:w w:val="93"/>
                      <w:i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13131"/>
                      <w:spacing w:val="0"/>
                      <w:w w:val="93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13131"/>
                      <w:spacing w:val="2"/>
                      <w:w w:val="93"/>
                      <w:i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0"/>
                      <w:w w:val="93"/>
                      <w:i/>
                    </w:rPr>
                    <w:t>ri.fov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2"/>
                      <w:w w:val="93"/>
                      <w:i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13131"/>
                      <w:spacing w:val="1"/>
                      <w:w w:val="93"/>
                      <w:i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0"/>
                      <w:w w:val="93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-1"/>
                      <w:w w:val="93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0"/>
                      <w:w w:val="100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6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0"/>
                      <w:w w:val="100"/>
                      <w:i/>
                    </w:rPr>
                    <w:t>BPZ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494949"/>
                      <w:spacing w:val="0"/>
                      <w:w w:val="100"/>
                      <w:i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6"/>
                      <w:b/>
                      <w:bCs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9"/>
                      <w:w w:val="10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provoz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3"/>
                      <w:b/>
                      <w:bCs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3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7"/>
                      <w:w w:val="11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tarifní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skupin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92"/>
                      <w:b/>
                      <w:bCs/>
                    </w:rPr>
                    <w:t>A,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2"/>
                      <w:w w:val="92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8,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6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5"/>
                      <w:w w:val="8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(vyjma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C4),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2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82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5"/>
                      <w:w w:val="82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36" w:right="-53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w w:val="98"/>
                    </w:rPr>
                    <w:t>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98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8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4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9"/>
                      <w:w w:val="11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8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8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7"/>
                    </w:rPr>
                    <w:t>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4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4"/>
                      <w:w w:val="9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4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91"/>
                    </w:rPr>
                    <w:t>......................................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14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3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3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5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91"/>
                    </w:rPr>
                    <w:t>..................................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1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0"/>
                      <w:w w:val="116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13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9"/>
                    </w:rPr>
                    <w:t>840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88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87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9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Cel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kov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8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18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2"/>
                      <w:w w:val="118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9"/>
                      <w:w w:val="118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8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či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55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5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tari.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1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8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5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</w:rPr>
                    <w:t>sk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9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10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7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"/>
                      <w:w w:val="8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3"/>
                    </w:rPr>
                    <w:t>ny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vozi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7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vyjma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8"/>
                    </w:rPr>
                    <w:t>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9"/>
                      <w:w w:val="11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9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9"/>
                      <w:w w:val="11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0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1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1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2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20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8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1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7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20"/>
                    </w:rPr>
                    <w:t>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3"/>
                      <w:w w:val="1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0"/>
                    </w:rPr>
                    <w:t>.53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4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2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Doplňkov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(po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ze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6"/>
                    </w:rPr>
                    <w:t>slevy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7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3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7"/>
                      <w:b/>
                      <w:bCs/>
                    </w:rPr>
                    <w:t>skel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6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"/>
                      <w:w w:val="93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  <w:imprint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  <w:imprint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5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3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6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4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4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4"/>
                      <w:w w:val="9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3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3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16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17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"/>
                      <w:w w:val="7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9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dopravovanýc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1"/>
                      <w:b/>
                      <w:bCs/>
                    </w:rPr>
                    <w:t>osob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9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93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92"/>
                    </w:rPr>
                    <w:t>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0"/>
                    </w:rPr>
                    <w:t>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9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1"/>
                      <w:w w:val="105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05"/>
                      <w:embos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05"/>
                      <w:embos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05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1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5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5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3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3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5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NAPŘÍMO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0"/>
                      <w:w w:val="7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5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4"/>
                    </w:rPr>
                    <w:t>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4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1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8"/>
                      <w:w w:val="17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3"/>
                    </w:rPr>
                    <w:t>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9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4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1"/>
                    </w:rPr>
                    <w:t>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4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2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4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3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3"/>
                    </w:rPr>
                    <w:t>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7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9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5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Úrazové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1"/>
                      <w:b/>
                      <w:bCs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0"/>
                      <w:w w:val="7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5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4"/>
                    </w:rPr>
                    <w:t>pojist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7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3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6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1"/>
                    </w:rPr>
                    <w:t>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6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4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1"/>
                      <w:w w:val="105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  <w:embos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  <w:emboss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2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7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4"/>
                      <w:w w:val="9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9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91"/>
                    </w:rPr>
                    <w:t>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5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6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92"/>
                    </w:rPr>
                    <w:t>..................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25"/>
                      <w:w w:val="9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3"/>
                    </w:rPr>
                    <w:t>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25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1"/>
                    </w:rPr>
                    <w:t>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7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9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328323pt;margin-top:578.540527pt;width:16.477521pt;height:12pt;mso-position-horizontal-relative:page;mso-position-vertical-relative:page;z-index:-5191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w w:val="116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8"/>
                      <w:w w:val="115"/>
                      <w:b/>
                      <w:bCs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132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686108pt;margin-top:618.024109pt;width:10.384595pt;height:12pt;mso-position-horizontal-relative:page;mso-position-vertical-relative:page;z-index:-5190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3"/>
                      <w:w w:val="116"/>
                      <w:b/>
                      <w:bCs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46464"/>
                      <w:spacing w:val="0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328323pt;margin-top:730.73175pt;width:479.281501pt;height:12pt;mso-position-horizontal-relative:page;mso-position-vertical-relative:page;z-index:-5189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celke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1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slevy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pojist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3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obdob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3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0"/>
                      <w:w w:val="139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1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"/>
                      <w:w w:val="11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7"/>
                      <w:w w:val="99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1"/>
                      <w:w w:val="9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5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6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5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1"/>
                      <w:w w:val="15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0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3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2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5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6"/>
                      <w:w w:val="15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6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6"/>
                      <w:w w:val="16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2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5"/>
                      <w:w w:val="12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20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6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8"/>
                      <w:w w:val="13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9"/>
                      <w:w w:val="13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8"/>
                      <w:w w:val="17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"/>
                      <w:w w:val="13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3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7"/>
                      <w:w w:val="13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5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7"/>
                      <w:w w:val="15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7"/>
                      <w:w w:val="17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"/>
                      <w:w w:val="13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12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1"/>
                      <w:w w:val="17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1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40"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8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9"/>
                      <w:w w:val="13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29"/>
                    </w:rPr>
                    <w:t>..........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6"/>
                      <w:w w:val="12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7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37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15"/>
                      <w:b/>
                      <w:bCs/>
                    </w:rPr>
                    <w:t>13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9"/>
                      <w:w w:val="115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494949"/>
                      <w:spacing w:val="-7"/>
                      <w:w w:val="132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20"/>
                      <w:b/>
                      <w:bCs/>
                    </w:rPr>
                    <w:t>590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00"/>
                      <w:b/>
                      <w:bCs/>
                    </w:rPr>
                    <w:t>Kč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374622pt;margin-top:753.747437pt;width:496.539431pt;height:22.627182pt;mso-position-horizontal-relative:page;mso-position-vertical-relative:page;z-index:-5188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73"/>
                    </w:rPr>
                    <w:t>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7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20"/>
                    </w:rPr>
                    <w:t>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5"/>
                      <w:w w:val="97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63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5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ja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ční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6"/>
                      <w:w w:val="97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7"/>
                      <w:w w:val="115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30"/>
                    </w:rPr>
                    <w:t>át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"/>
                      <w:w w:val="1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8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pojist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7"/>
                      <w:w w:val="113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6"/>
                      <w:w w:val="113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ho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obdob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3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39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52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8"/>
                    </w:rPr>
                    <w:t>anove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2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5"/>
                      <w:w w:val="101"/>
                    </w:rPr>
                    <w:t>ž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5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5"/>
                      <w:w w:val="17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0"/>
                      <w:w w:val="11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77777"/>
                      <w:spacing w:val="-4"/>
                      <w:w w:val="113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4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83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2"/>
                      <w:w w:val="115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8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8"/>
                      <w:w w:val="10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0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5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7"/>
                      <w:w w:val="116"/>
                    </w:rPr>
                    <w:t>ř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2"/>
                    </w:rPr>
                    <w:t>ního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306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"/>
                      <w:w w:val="91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5"/>
                    </w:rPr>
                    <w:t>ok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7"/>
                    </w:rPr>
                    <w:t>tomu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"/>
                      <w:w w:val="117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5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96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9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0"/>
                      <w:w w:val="13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13131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82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99"/>
                    </w:rPr>
                    <w:t>vž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splat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8"/>
                      <w:w w:val="11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11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1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8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lé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poji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13"/>
                      <w:w w:val="11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2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-2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obdob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0"/>
                      <w:w w:val="111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494949"/>
                      <w:spacing w:val="9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46464"/>
                      <w:spacing w:val="0"/>
                      <w:w w:val="13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027649pt;margin-top:790.31604pt;width:8.0pt;height:12pt;mso-position-horizontal-relative:page;mso-position-vertical-relative:page;z-index:-5187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13131"/>
                      <w:spacing w:val="0"/>
                      <w:w w:val="12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008423pt;margin-top:73.15937pt;width:482.42499pt;height:22.622436pt;mso-position-horizontal-relative:page;mso-position-vertical-relative:page;z-index:-518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7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pří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8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2"/>
                      <w:w w:val="111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ušn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obdob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6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bud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stanoven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vžd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samostatným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dílčím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9"/>
                    </w:rPr>
                    <w:t>předpisem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4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9"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0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9"/>
                    </w:rPr>
                    <w:t>zaslaným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korespondenč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2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adres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pojistníka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4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res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6"/>
                      <w:w w:val="112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1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12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jeh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zplnomocněnéh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zástupc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7"/>
                      <w:w w:val="11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688328pt;margin-top:112.582535pt;width:500.51716pt;height:147.165582pt;mso-position-horizontal-relative:page;mso-position-vertical-relative:page;z-index:-5185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6"/>
                      <w:w w:val="131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C7C7C"/>
                      <w:spacing w:val="0"/>
                      <w:w w:val="13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7C7C7C"/>
                      <w:spacing w:val="56"/>
                      <w:w w:val="1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Slev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resp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sazb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7"/>
                      <w:b/>
                      <w:bCs/>
                    </w:rPr>
                    <w:t>pojistného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54" w:lineRule="auto"/>
                    <w:ind w:left="249" w:right="-36" w:firstLine="57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a)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7"/>
                      <w:b/>
                      <w:bCs/>
                    </w:rPr>
                    <w:t>Celkov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7"/>
                      <w:b/>
                      <w:bCs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"/>
                      <w:w w:val="97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slev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17"/>
                      <w:b/>
                      <w:bCs/>
                      <w:i/>
                    </w:rPr>
                    <w:t>či.ni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17"/>
                      <w:b/>
                      <w:bCs/>
                      <w:i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9"/>
                      <w:w w:val="117"/>
                      <w:b/>
                      <w:bCs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tarifní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4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skupin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2"/>
                      <w:b/>
                      <w:bCs/>
                    </w:rPr>
                    <w:t>A,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2"/>
                      <w:w w:val="92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8,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86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3"/>
                      <w:w w:val="8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(vyjma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C4),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86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86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1"/>
                      <w:w w:val="8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2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6"/>
                      <w:w w:val="132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9"/>
                      <w:b/>
                      <w:bCs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2"/>
                      <w:w w:val="99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0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5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9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"/>
                      <w:w w:val="88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2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0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5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2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0"/>
                      <w:w w:val="99"/>
                      <w:b/>
                      <w:bCs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5"/>
                      <w:w w:val="99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5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2"/>
                      <w:w w:val="95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9"/>
                      <w:w w:val="132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5"/>
                      <w:b/>
                      <w:bCs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5"/>
                      <w:w w:val="95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5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9"/>
                      <w:b/>
                      <w:bCs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6"/>
                      <w:w w:val="99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5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6"/>
                      <w:b/>
                      <w:bCs/>
                    </w:rPr>
                    <w:t>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2"/>
                      <w:w w:val="96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6"/>
                      <w:w w:val="132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8"/>
                      <w:b/>
                      <w:bCs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5"/>
                      <w:w w:val="98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2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5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2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5"/>
                      <w:w w:val="104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2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98"/>
                      <w:b/>
                      <w:bCs/>
                    </w:rPr>
                    <w:t>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3"/>
                      <w:w w:val="98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4"/>
                      <w:b/>
                      <w:bCs/>
                    </w:rPr>
                    <w:t>53%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4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0"/>
                      <w:w w:val="100"/>
                      <w:b/>
                      <w:bCs/>
                    </w:rPr>
                    <w:t>b)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-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Sazb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ročníh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4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tarifní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skupin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C4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(taha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če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návěsů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  <w:i/>
                    </w:rPr>
                    <w:t>či.ni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8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0"/>
                      <w:w w:val="131"/>
                      <w:b/>
                      <w:bCs/>
                      <w:i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"/>
                      <w:w w:val="131"/>
                      <w:b/>
                      <w:bCs/>
                      <w:i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4"/>
                      <w:w w:val="16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28"/>
                    </w:rPr>
                    <w:t>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1"/>
                      <w:w w:val="12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-11"/>
                      <w:w w:val="16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0"/>
                      <w:w w:val="125"/>
                    </w:rPr>
                    <w:t>................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19"/>
                      <w:w w:val="12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26262"/>
                      <w:spacing w:val="0"/>
                      <w:w w:val="1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F3F3F"/>
                      <w:spacing w:val="-3"/>
                      <w:w w:val="11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0"/>
                      <w:w w:val="104"/>
                      <w:b/>
                      <w:bCs/>
                    </w:rPr>
                    <w:t>54.876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-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81"/>
                      <w:b/>
                      <w:bCs/>
                    </w:rPr>
                    <w:t>Kč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81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92"/>
                      <w:b/>
                      <w:bCs/>
                      <w:i/>
                    </w:rPr>
                    <w:t>DopLňkov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92"/>
                      <w:b/>
                      <w:bCs/>
                      <w:i/>
                    </w:rPr>
                    <w:t>á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-15"/>
                      <w:w w:val="92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92"/>
                      <w:b/>
                      <w:bCs/>
                      <w:i/>
                    </w:rPr>
                    <w:t>pojištěni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41"/>
                      <w:w w:val="92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  <w:i/>
                    </w:rPr>
                    <w:t>n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  <w:i/>
                    </w:rPr>
                    <w:t>a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-6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90"/>
                      <w:b/>
                      <w:bCs/>
                      <w:i/>
                    </w:rPr>
                    <w:t>dopLňkov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90"/>
                      <w:b/>
                      <w:bCs/>
                      <w:i/>
                    </w:rPr>
                    <w:t>á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-2"/>
                      <w:w w:val="9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  <w:i/>
                    </w:rPr>
                    <w:t>pojištěni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-16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80"/>
                      <w:b/>
                      <w:bCs/>
                      <w:i/>
                    </w:rPr>
                    <w:t>sLev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80"/>
                      <w:b/>
                      <w:bCs/>
                      <w:i/>
                    </w:rPr>
                    <w:t>y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12"/>
                      <w:w w:val="8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0"/>
                      <w:w w:val="100"/>
                      <w:b/>
                      <w:bCs/>
                      <w:i/>
                    </w:rPr>
                    <w:t>nevztahuji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2D2D2D"/>
                      <w:spacing w:val="-12"/>
                      <w:w w:val="100"/>
                      <w:b/>
                      <w:bCs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F3F3F"/>
                      <w:spacing w:val="0"/>
                      <w:w w:val="121"/>
                      <w:i/>
                    </w:rPr>
                    <w:t>!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92" w:right="-2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Poznámka: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4" w:lineRule="exact"/>
                    <w:ind w:left="292" w:right="-2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6"/>
                      <w:w w:val="9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ari.fní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8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skupiny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25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44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jso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13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uvedeny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8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dle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3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aktuálníh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46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Sazebník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pojistitele.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37" w:lineRule="exact"/>
                    <w:ind w:left="292" w:right="-2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Sazba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4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9"/>
                      <w:i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9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9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2"/>
                      <w:w w:val="89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9"/>
                      <w:i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7"/>
                      <w:w w:val="89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9"/>
                      <w:i/>
                    </w:rPr>
                    <w:t>tari.fní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31"/>
                      <w:w w:val="89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9"/>
                      <w:i/>
                    </w:rPr>
                    <w:t>skupin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9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38"/>
                      <w:w w:val="89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3F3F3F"/>
                      <w:spacing w:val="0"/>
                      <w:w w:val="100"/>
                    </w:rPr>
                    <w:t>C4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3F3F3F"/>
                      <w:spacing w:val="-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-4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uvádí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30"/>
                      <w:w w:val="9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F3F3F"/>
                      <w:spacing w:val="-19"/>
                      <w:w w:val="407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2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8"/>
                      <w:i/>
                    </w:rPr>
                    <w:t>případě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8"/>
                      <w:i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6"/>
                      <w:w w:val="88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6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17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6"/>
                      <w:i/>
                    </w:rPr>
                    <w:t>dob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6"/>
                      <w:i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36"/>
                      <w:w w:val="86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vznik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1"/>
                      <w:i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8"/>
                      <w:w w:val="91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1"/>
                      <w:i/>
                    </w:rPr>
                    <w:t>smlouvy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23"/>
                      <w:w w:val="91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1"/>
                      <w:i/>
                    </w:rPr>
                    <w:t>žádn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1"/>
                      <w:i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23"/>
                      <w:w w:val="91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1"/>
                      <w:i/>
                    </w:rPr>
                    <w:t>vozidl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1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8"/>
                      <w:w w:val="91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této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30" w:lineRule="exact"/>
                    <w:ind w:left="292" w:right="24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3"/>
                      <w:i/>
                    </w:rPr>
                    <w:t>kategorie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3"/>
                      <w:w w:val="93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není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5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ve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vstupní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2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4"/>
                      <w:i/>
                    </w:rPr>
                    <w:t>seznam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4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20"/>
                      <w:w w:val="94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2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81"/>
                      <w:i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6"/>
                      <w:w w:val="81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dat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23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čátk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0"/>
                      <w:w w:val="100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2D2D2D"/>
                      <w:spacing w:val="-2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25"/>
                      <w:w w:val="9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4"/>
                      <w:i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15"/>
                      <w:w w:val="94"/>
                      <w:i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626262"/>
                      <w:spacing w:val="0"/>
                      <w:w w:val="131"/>
                      <w:i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626262"/>
                      <w:spacing w:val="1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68"/>
                      <w:i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12"/>
                      <w:w w:val="68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35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sazb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ji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6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nelze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2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zada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žádnou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0"/>
                      <w:w w:val="90"/>
                      <w:i/>
                    </w:rPr>
                    <w:t>slev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3F3F3F"/>
                      <w:spacing w:val="-3"/>
                      <w:w w:val="91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626262"/>
                      <w:spacing w:val="0"/>
                      <w:w w:val="131"/>
                      <w:i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292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Sleva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platná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čátk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26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51"/>
                      <w:w w:val="12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13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8.201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9"/>
                      <w:w w:val="115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972324pt;margin-top:276.951172pt;width:10.530539pt;height:11.5pt;mso-position-horizontal-relative:page;mso-position-vertical-relative:page;z-index:-5184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6"/>
                      <w:w w:val="126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292419pt;margin-top:276.951172pt;width:482.368134pt;height:22.981201pt;mso-position-horizontal-relative:page;mso-position-vertical-relative:page;z-index:-5183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4"/>
                    </w:rPr>
                    <w:t>Pojistní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2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povi.ne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uhradi.t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5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26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příslušné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obdob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5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dni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jeh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splatnosti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1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ú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čet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6"/>
                    </w:rPr>
                    <w:t>pojistitele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4"/>
                      <w:w w:val="109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3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"/>
                      <w:w w:val="98"/>
                    </w:rPr>
                    <w:t>ú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7"/>
                    </w:rPr>
                    <w:t>2226222/080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7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3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veden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České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spořitelny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1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a.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1"/>
                      <w:w w:val="11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1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14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93"/>
                    </w:rPr>
                    <w:t>vari.abi.Lní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6"/>
                      <w:w w:val="9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symbol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5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69803S8108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4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konstantní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6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symbol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6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5"/>
                    </w:rPr>
                    <w:t>3SS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9"/>
                      <w:w w:val="105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972324pt;margin-top:311.394836pt;width:10.251535pt;height:11.5pt;mso-position-horizontal-relative:page;mso-position-vertical-relative:page;z-index:-5182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9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292419pt;margin-top:311.394836pt;width:446.043509pt;height:11.5pt;mso-position-horizontal-relative:page;mso-position-vertical-relative:page;z-index:-5181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5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5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považuje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0"/>
                    </w:rPr>
                    <w:t>zaplacené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okamži.kem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jeh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při.psání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plné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výši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výš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uveden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ú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čet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5"/>
                    </w:rPr>
                    <w:t>poji.sti.te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11"/>
                      <w:w w:val="9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7"/>
                      <w:w w:val="1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972324pt;margin-top:333.193848pt;width:10.82pt;height:12.5pt;mso-position-horizontal-relative:page;mso-position-vertical-relative:page;z-index:-5180" type="#_x0000_t202" filled="f" stroked="f">
            <v:textbox inset="0,0,0,0">
              <w:txbxContent>
                <w:p>
                  <w:pPr>
                    <w:spacing w:before="0" w:after="0" w:line="234" w:lineRule="exact"/>
                    <w:ind w:left="20" w:right="-52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0"/>
                      <w:w w:val="112"/>
                      <w:b/>
                      <w:bCs/>
                    </w:rPr>
                    <w:t>6.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333.193848pt;width:484.418863pt;height:75.190301pt;mso-position-horizontal-relative:page;mso-position-vertical-relative:page;z-index:-5179" type="#_x0000_t202" filled="f" stroked="f">
            <v:textbox inset="0,0,0,0">
              <w:txbxContent>
                <w:p>
                  <w:pPr>
                    <w:spacing w:before="0" w:after="0" w:line="234" w:lineRule="exact"/>
                    <w:ind w:left="29" w:right="-31"/>
                    <w:jc w:val="both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uhrazenéh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pojistnéh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odpovědnosti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odvád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10"/>
                      <w:b/>
                      <w:bCs/>
                    </w:rPr>
                    <w:t>pojistitel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3"/>
                      <w:w w:val="11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D2D2D"/>
                      <w:spacing w:val="0"/>
                      <w:w w:val="100"/>
                      <w:b/>
                      <w:bCs/>
                    </w:rPr>
                    <w:t>%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D2D2D"/>
                      <w:spacing w:val="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soulad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zákone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2D2D2D"/>
                      <w:spacing w:val="0"/>
                      <w:w w:val="109"/>
                      <w:b/>
                      <w:bCs/>
                    </w:rPr>
                    <w:t>168/1999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35" w:lineRule="auto"/>
                    <w:ind w:left="20" w:right="-34" w:firstLine="7"/>
                    <w:jc w:val="both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Sb.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4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4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Fond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zábran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škod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spravovanéh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Česko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kanceláři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8"/>
                      <w:b/>
                      <w:bCs/>
                    </w:rPr>
                    <w:t>pojistitelů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8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7"/>
                      <w:w w:val="10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Prostředk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fondu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slouž\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1"/>
                      <w:b/>
                      <w:bCs/>
                    </w:rPr>
                    <w:t>především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1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úhradě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náklad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pořízeni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technik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věcnýc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3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prostředk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4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potřebnýc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činnos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2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4"/>
                      <w:b/>
                      <w:bCs/>
                    </w:rPr>
                    <w:t>integrovaného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4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záchrannéh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7"/>
                      <w:b/>
                      <w:bCs/>
                    </w:rPr>
                    <w:t>systému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224" w:right="4470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8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8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5"/>
                      <w:w w:val="98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8"/>
                      <w:b/>
                      <w:bCs/>
                    </w:rPr>
                    <w:t>VI.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2" w:lineRule="exact"/>
                    <w:ind w:left="3522" w:right="3776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Hlášeni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škodnýc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7"/>
                      <w:b/>
                      <w:bCs/>
                    </w:rPr>
                    <w:t>události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972324pt;margin-top:421.184082pt;width:143.348984pt;height:11.5pt;mso-position-horizontal-relative:page;mso-position-vertical-relative:page;z-index:-5178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9"/>
                      <w:w w:val="18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Škodnou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</w:rPr>
                    <w:t>událost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9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82"/>
                    </w:rPr>
                    <w:t>Lze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1"/>
                      <w:w w:val="8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5"/>
                    </w:rPr>
                    <w:t>oznámi.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"/>
                      <w:w w:val="105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37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443.428955pt;width:10.69896pt;height:11.5pt;mso-position-horizontal-relative:page;mso-position-vertical-relative:page;z-index:-517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w w:val="117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w w:val="118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056557pt;margin-top:443.428955pt;width:412.692699pt;height:45.943695pt;mso-position-horizontal-relative:page;mso-position-vertical-relative:page;z-index:-517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telefonick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5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prostřednictvím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8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li.nk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poji.sti.tele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6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22"/>
                    </w:rPr>
                    <w:t>84110S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0"/>
                      <w:w w:val="1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22"/>
                    </w:rPr>
                    <w:t>10S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3"/>
                      <w:w w:val="1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neb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elektronick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7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prostřednictvím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8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w w:val="107"/>
                    </w:rPr>
                    <w:t>ww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9"/>
                      <w:w w:val="107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12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4"/>
                    </w:rPr>
                    <w:t>koop.c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5"/>
                      <w:w w:val="104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8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osobn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3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kterémkoli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obchodním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3"/>
                    </w:rPr>
                    <w:t>místě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23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8"/>
                    </w:rPr>
                    <w:t>pojistitel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7"/>
                      <w:w w:val="118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6"/>
                    </w:rPr>
                    <w:t>;;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15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</w:rPr>
                    <w:t>písemně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1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adres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"/>
                      <w:w w:val="11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37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467.109009pt;width:10.946047pt;height:22.263641pt;mso-position-horizontal-relative:page;mso-position-vertical-relative:page;z-index:-5175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34" w:right="-53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4"/>
                    </w:rPr>
                    <w:t>b)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15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w w:val="11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w w:val="113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056557pt;margin-top:500.476318pt;width:253.148002pt;height:62.904395pt;mso-position-horizontal-relative:page;mso-position-vertical-relative:page;z-index:-5174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7"/>
                    </w:rPr>
                    <w:t>Kooperativa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1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7"/>
                    </w:rPr>
                    <w:t>pojišťovna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7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3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7"/>
                      <w:w w:val="17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0"/>
                      <w:w w:val="1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12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3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Vi.enna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Insurance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Group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</w:rPr>
                    <w:t>Centrum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7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zákaznické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podpory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Brněnská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634,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664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42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6"/>
                    </w:rPr>
                    <w:t>Modři.ce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30" w:lineRule="exact"/>
                    <w:ind w:left="3500" w:right="-34" w:firstLine="272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-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1"/>
                      <w:b/>
                      <w:bCs/>
                    </w:rPr>
                    <w:t>VII.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1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Zvláštní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1"/>
                      <w:b/>
                      <w:bCs/>
                    </w:rPr>
                    <w:t>ujednáni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256317pt;margin-top:575.097107pt;width:10.662827pt;height:22.270884pt;mso-position-horizontal-relative:page;mso-position-vertical-relative:page;z-index:-5173" type="#_x0000_t202" filled="f" stroked="f">
            <v:textbox inset="0,0,0,0">
              <w:txbxContent>
                <w:p>
                  <w:pPr>
                    <w:spacing w:before="0" w:after="0" w:line="204" w:lineRule="exact"/>
                    <w:ind w:left="34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3F3F3F"/>
                      <w:spacing w:val="0"/>
                      <w:w w:val="105"/>
                    </w:rPr>
                    <w:t>1.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0"/>
                      <w:w w:val="121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574.745544pt;width:461.376776pt;height:22.622452pt;mso-position-horizontal-relative:page;mso-position-vertical-relative:page;z-index:-5172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Systém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bonus/malu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uveden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9"/>
                    </w:rPr>
                    <w:t>R-630/1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4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čl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36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4"/>
                      <w:w w:val="1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6"/>
                    </w:rPr>
                    <w:t>tut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3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6"/>
                    </w:rPr>
                    <w:t>pojistno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6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1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0"/>
                    </w:rPr>
                    <w:t>nevztahuj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7"/>
                      <w:w w:val="11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7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vozi.dla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uvedená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26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2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"/>
                      <w:w w:val="1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neuplatňuje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Sleva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Důvěra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uvedená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9"/>
                    </w:rPr>
                    <w:t>R-630/1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4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čl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3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2"/>
                      <w:w w:val="133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7.453674pt;margin-top:608.428101pt;width:96.346145pt;height:23.122452pt;mso-position-horizontal-relative:page;mso-position-vertical-relative:page;z-index:-5171" type="#_x0000_t202" filled="f" stroked="f">
            <v:textbox inset="0,0,0,0">
              <w:txbxContent>
                <w:p>
                  <w:pPr>
                    <w:spacing w:before="3" w:after="0" w:line="222" w:lineRule="exact"/>
                    <w:ind w:left="20" w:right="-34" w:firstLine="401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6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96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4"/>
                      <w:w w:val="9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3"/>
                      <w:b/>
                      <w:bCs/>
                    </w:rPr>
                    <w:t>VIII.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3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0"/>
                      <w:b/>
                      <w:bCs/>
                    </w:rPr>
                    <w:t>Prohlášeni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D2D2D"/>
                      <w:spacing w:val="0"/>
                      <w:w w:val="104"/>
                      <w:b/>
                      <w:bCs/>
                    </w:rPr>
                    <w:t>pojistníka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614319pt;margin-top:642.197754pt;width:9.933285pt;height:11.5pt;mso-position-horizontal-relative:page;mso-position-vertical-relative:page;z-index:-5170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9"/>
                      <w:w w:val="18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642.197754pt;width:104.060194pt;height:11.5pt;mso-position-horizontal-relative:page;mso-position-vertical-relative:page;z-index:-5169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Poji.stní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9"/>
                    </w:rPr>
                    <w:t>prohlašuj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4"/>
                      <w:w w:val="10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-3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ž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18"/>
                      <w:w w:val="111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37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665.106628pt;width:451.613102pt;height:11.553589pt;mso-position-horizontal-relative:page;mso-position-vertical-relative:page;z-index:-5168" type="#_x0000_t202" filled="f" stroked="f">
            <v:textbox inset="0,0,0,0">
              <w:txbxContent>
                <w:p>
                  <w:pPr>
                    <w:spacing w:before="0" w:after="0" w:line="215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Arial" w:hAnsi="Arial" w:cs="Arial" w:eastAsia="Arial"/>
                      <w:sz w:val="19"/>
                      <w:szCs w:val="19"/>
                      <w:color w:val="3F3F3F"/>
                      <w:spacing w:val="0"/>
                      <w:w w:val="100"/>
                    </w:rPr>
                    <w:t>a)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F3F3F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věci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uvedené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8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6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4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nejso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pojištěn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proti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1"/>
                    </w:rPr>
                    <w:t>stejným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7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nebezpečím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7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ji.néh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4"/>
                    </w:rPr>
                    <w:t>poji.sti.tele;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687.763855pt;width:482.34684pt;height:22.622437pt;mso-position-horizontal-relative:page;mso-position-vertical-relative:page;z-index:-516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b)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všechn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údaje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uvedené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31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3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0"/>
                      <w:w w:val="1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7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odpovídají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skutečnosti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4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bere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0"/>
                    </w:rPr>
                    <w:t>vědomí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2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7"/>
                    </w:rPr>
                    <w:t>povinen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99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průběh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doby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6"/>
                    </w:rPr>
                    <w:t>trvání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2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6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9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zbytečnéh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4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odklad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oznámit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všechn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2"/>
                    </w:rPr>
                    <w:t>případné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-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8"/>
                    </w:rPr>
                    <w:t>změn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7"/>
                      <w:w w:val="109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26262"/>
                      <w:spacing w:val="0"/>
                      <w:w w:val="10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6412pt;margin-top:721.131226pt;width:483.470825pt;height:34.103668pt;mso-position-horizontal-relative:page;mso-position-vertical-relative:page;z-index:-516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úplně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pravdi.vě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odpověděl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4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písemné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dotaz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1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poji.sti.tele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týkající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5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sjednanéh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0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5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5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6"/>
                    </w:rPr>
                    <w:t>vědom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4" w:lineRule="auto"/>
                    <w:ind w:left="299" w:right="-33" w:firstLine="7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9"/>
                    </w:rPr>
                    <w:t>povinnosti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8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průběh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7"/>
                    </w:rPr>
                    <w:t>trvání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1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17"/>
                    </w:rPr>
                    <w:t>pojištění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16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bez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zbytečnéh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18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odklad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pojistiteli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-7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4"/>
                    </w:rPr>
                    <w:t>oznámit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21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všechn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0"/>
                      <w:w w:val="108"/>
                    </w:rPr>
                    <w:t>případné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D2D2D"/>
                      <w:spacing w:val="49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8"/>
                    </w:rPr>
                    <w:t>změny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těcht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38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F3F3F"/>
                      <w:spacing w:val="0"/>
                      <w:w w:val="112"/>
                    </w:rPr>
                    <w:t>údajích;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1.845978pt;margin-top:785.679932pt;width:8.37182pt;height:16pt;mso-position-horizontal-relative:page;mso-position-vertical-relative:page;z-index:-5165" type="#_x0000_t202" filled="f" stroked="f">
            <v:textbox inset="0,0,0,0">
              <w:txbxContent>
                <w:p>
                  <w:pPr>
                    <w:spacing w:before="0" w:after="0" w:line="306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D2D2D"/>
                      <w:spacing w:val="0"/>
                      <w:w w:val="117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shape style="position:absolute;margin-left:391.679993pt;margin-top:657.359985pt;width:12.24pt;height:52.919998pt;mso-position-horizontal-relative:page;mso-position-vertical-relative:page;z-index:-5164" type="#_x0000_t75">
            <v:imagedata r:id="rId5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241253pt;margin-top:63.95472pt;width:9.874126pt;height:11.5pt;mso-position-horizontal-relative:page;mso-position-vertical-relative:page;z-index:-5163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5"/>
                      <w:w w:val="11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878166pt;margin-top:63.95472pt;width:483.805964pt;height:56.784668pt;mso-position-horizontal-relative:page;mso-position-vertical-relative:page;z-index:-5162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34" w:right="-28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potvrzuje,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9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před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uzavremm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smlouvy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převzal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li.sti.nné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nebo,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jeho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souhlase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1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78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6" w:lineRule="auto"/>
                    <w:ind w:left="27" w:right="-30" w:firstLine="-7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ji.né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textové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3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podob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např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trvalém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6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nosi.či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0"/>
                      <w:w w:val="100"/>
                      <w:b/>
                      <w:bCs/>
                    </w:rPr>
                    <w:t>Informace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4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0"/>
                      <w:w w:val="100"/>
                      <w:b/>
                      <w:bCs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zájemce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2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1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0"/>
                      <w:w w:val="109"/>
                      <w:b/>
                      <w:bCs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13"/>
                      <w:w w:val="109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seznámi.l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ni.mi..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vědom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jedná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důleži.té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informace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9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které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mu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napomohou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4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porozumět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6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podmínkám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sjednávanéh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obsahuji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upozorněn{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2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důležité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3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4"/>
                    </w:rPr>
                    <w:t>aspekt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4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2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významná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ustanoveni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7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pojistných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podmíne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"/>
                      <w:w w:val="11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82389pt;margin-top:131.881668pt;width:9.582242pt;height:11.5pt;mso-position-horizontal-relative:page;mso-position-vertical-relative:page;z-index:-5161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5"/>
                      <w:w w:val="13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0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878166pt;margin-top:131.881668pt;width:484.411673pt;height:56.784607pt;mso-position-horizontal-relative:page;mso-position-vertical-relative:page;z-index:-5160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7" w:right="-28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potvrzuje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uzavřením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převzal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li.sti.nné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neb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94"/>
                    </w:rPr>
                    <w:t>ji.né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9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textové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podob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9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8"/>
                    </w:rPr>
                    <w:t>nap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-5"/>
                      <w:w w:val="109"/>
                    </w:rPr>
                    <w:t>ř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46" w:lineRule="auto"/>
                    <w:ind w:left="20" w:right="-11" w:firstLine="7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trvalém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nosiči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2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podmínk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uvedené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1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seznámil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ni.mi.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vědom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tyt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dokument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3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tvoři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7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nedílno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sou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část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5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upravuji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rozsa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4"/>
                      <w:i/>
                    </w:rPr>
                    <w:t>omezeni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4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(v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četně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5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výluk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práva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povinnosti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6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ú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častník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následk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jejic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porušeni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6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dalši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podmínk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9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2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87"/>
                    </w:rPr>
                    <w:t>ji.mi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87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8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vázá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6"/>
                    </w:rPr>
                    <w:t>stejně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9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jak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smlouvou.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523521pt;margin-top:199.808609pt;width:10.544358pt;height:11.5pt;mso-position-horizontal-relative:page;mso-position-vertical-relative:page;z-index:-5159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6"/>
                      <w:w w:val="135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878166pt;margin-top:199.808609pt;width:436.402466pt;height:11.5pt;mso-position-horizontal-relative:page;mso-position-vertical-relative:page;z-index:-5158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prohlašuje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7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má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zájem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pojištěni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1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pojištěného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pokud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osobou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něj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odlišno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"/>
                      <w:w w:val="11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82389pt;margin-top:222.091507pt;width:9.27415pt;height:11.5pt;mso-position-horizontal-relative:page;mso-position-vertical-relative:page;z-index:-515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878166pt;margin-top:222.091507pt;width:483.717426pt;height:23.000854pt;mso-position-horizontal-relative:page;mso-position-vertical-relative:page;z-index:-515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w w:val="117"/>
                    </w:rPr>
                    <w:t>Pojistn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3"/>
                      <w:w w:val="117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8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potvrzuje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adresa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trvaléh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pobytu/bydli.ště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sidla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0"/>
                    </w:rPr>
                    <w:t>kontakt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9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elektronické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3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komunikace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1" w:after="0" w:line="240" w:lineRule="auto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uvedené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0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6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smlouvě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22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jso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aktuáln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4"/>
                      <w:w w:val="114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78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souhlasí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4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9"/>
                    </w:rPr>
                    <w:t>tyt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2"/>
                      <w:w w:val="1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údaje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byl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případě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5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jejic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rozpor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jinými.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160435pt;margin-top:244.733841pt;width:428.560098pt;height:45.283752pt;mso-position-horizontal-relative:page;mso-position-vertical-relative:page;z-index:-5155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34" w:right="-3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údaji.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uvedenými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dříve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uzavřených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5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pojistných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smlouvách,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ve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6"/>
                      <w:w w:val="8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26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5"/>
                      <w:w w:val="126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2"/>
                    </w:rPr>
                    <w:t>rých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pojistníkem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nebo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8" w:lineRule="auto"/>
                    <w:ind w:left="20" w:right="-33" w:firstLine="7"/>
                    <w:jc w:val="both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využíván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ú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takovýc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smlu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8"/>
                      <w:w w:val="109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7"/>
                    </w:rPr>
                    <w:t>tímt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7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8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postupem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0"/>
                      <w:w w:val="1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souhlasí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9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pojistiteli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1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13"/>
                    </w:rPr>
                    <w:t>oznámí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28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změn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adres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7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trvaléh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pobytu/bydliště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sidla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neb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3"/>
                    </w:rPr>
                    <w:t>kontakt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3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49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elektronické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-4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dob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0"/>
                    </w:rPr>
                    <w:t>trvání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27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0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7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7"/>
                    </w:rPr>
                    <w:t>smlouvy.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3.984589pt;margin-top:244.733841pt;width:52.099582pt;height:34.142273pt;mso-position-horizontal-relative:page;mso-position-vertical-relative:page;z-index:-5154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32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pojištěným,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52" w:lineRule="auto"/>
                    <w:ind w:left="20" w:right="-33" w:firstLine="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případ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kdy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7"/>
                    </w:rPr>
                    <w:t>komunikace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523521pt;margin-top:301.159851pt;width:497.781788pt;height:45.283783pt;mso-position-horizontal-relative:page;mso-position-vertical-relative:page;z-index:-5153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5"/>
                      <w:w w:val="13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3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49"/>
                      <w:w w:val="1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souhlas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4"/>
                      <w:w w:val="113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13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4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poji.sti.tel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předával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osobn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údaje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člen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pojišťova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skupin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Vi.enna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Insurance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5" w:lineRule="exact"/>
                    <w:ind w:left="307" w:right="-5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Group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Fi.nanč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-7"/>
                      <w:w w:val="10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68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skupi.n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České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spořitelny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"/>
                      <w:w w:val="9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-19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6"/>
                    </w:rPr>
                    <w:t>s.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0"/>
                      <w:w w:val="100"/>
                      <w:b/>
                      <w:bCs/>
                    </w:rPr>
                    <w:t>spřízněné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3D3D3D"/>
                      <w:spacing w:val="3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osoby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-12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D6D6D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D6D6D"/>
                      <w:spacing w:val="0"/>
                      <w:w w:val="100"/>
                      <w:b/>
                      <w:bCs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D6D6D"/>
                      <w:spacing w:val="2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souhlasí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1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aby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4" w:lineRule="auto"/>
                    <w:ind w:left="307" w:right="-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poji.sti.tel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7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7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7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6"/>
                      <w:w w:val="7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spřízněné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0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osoby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6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používali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osobn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1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údaje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četně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kontakt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ů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pro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2"/>
                    </w:rPr>
                    <w:t>elektronicko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2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53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komunikaci.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ú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čelem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zasíláni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svýc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obchodníc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6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reklamníc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2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sděleni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9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nabídk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služeb.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8.770813pt;margin-top:369.043884pt;width:97.233993pt;height:23.141449pt;mso-position-horizontal-relative:page;mso-position-vertical-relative:page;z-index:-5152" type="#_x0000_t202" filled="f" stroked="f">
            <v:textbox inset="0,0,0,0">
              <w:txbxContent>
                <w:p>
                  <w:pPr>
                    <w:spacing w:before="0" w:after="0" w:line="224" w:lineRule="exact"/>
                    <w:ind w:left="485" w:right="450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94"/>
                      <w:b/>
                      <w:bCs/>
                    </w:rPr>
                    <w:t>Článe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94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9"/>
                      <w:w w:val="94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7"/>
                    </w:rPr>
                    <w:t>IX.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23" w:lineRule="exact"/>
                    <w:ind w:left="-15" w:right="-35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96"/>
                      <w:b/>
                      <w:bCs/>
                    </w:rPr>
                    <w:t>Závěreč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96"/>
                      <w:b/>
                      <w:bCs/>
                    </w:rPr>
                    <w:t>ná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10"/>
                      <w:w w:val="96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5"/>
                      <w:b/>
                      <w:bCs/>
                    </w:rPr>
                    <w:t>ustanoveni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523521pt;margin-top:403.546448pt;width:497.266756pt;height:45.326684pt;mso-position-horizontal-relative:page;mso-position-vertical-relative:page;z-index:-5151" type="#_x0000_t202" filled="f" stroked="f">
            <v:textbox inset="0,0,0,0">
              <w:txbxContent>
                <w:p>
                  <w:pPr>
                    <w:spacing w:before="8" w:after="0" w:line="216" w:lineRule="exact"/>
                    <w:ind w:left="307" w:right="-29" w:firstLine="-287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9"/>
                      <w:w w:val="18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Návr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poji.sti.tele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uzavřeni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smlouv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dále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nabídka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282A28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musi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bý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pojistníkem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při.jat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lhůtě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stanovené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9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pojtstttelem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nenť-lt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taková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lhůta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stanovena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8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jednoh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měsíce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3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doru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čení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9"/>
                    </w:rPr>
                    <w:t>nabídky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52" w:lineRule="auto"/>
                    <w:ind w:left="293" w:right="-33" w:firstLine="14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pojistníkovi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20"/>
                      <w:w w:val="10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0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23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Odpově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ď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0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16"/>
                    </w:rPr>
                    <w:t>dodat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-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kem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neb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odchylko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nabídk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nepovažuje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  <w:i/>
                    </w:rPr>
                    <w:t>jeji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1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při.jeti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33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3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6"/>
                      <w:w w:val="1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případě,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že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takovo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odchylko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podstatně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6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neměni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podmínk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2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nabídky.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523521pt;margin-top:459.656006pt;width:9.338750pt;height:11.5pt;mso-position-horizontal-relative:page;mso-position-vertical-relative:page;z-index:-5150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3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160435pt;margin-top:459.656006pt;width:411.956044pt;height:11.5pt;mso-position-horizontal-relative:page;mso-position-vertical-relative:page;z-index:-5149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Tat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pojistná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8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smlouva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uzavírá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dobu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1.9.2016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0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8"/>
                    </w:rPr>
                    <w:t>31.8.2017,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automaticko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9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prolongac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3"/>
                      <w:w w:val="11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523521pt;margin-top:482.29834pt;width:10.054626pt;height:11.5pt;mso-position-horizontal-relative:page;mso-position-vertical-relative:page;z-index:-5148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9"/>
                      <w:w w:val="12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519299pt;margin-top:482.29834pt;width:486.173922pt;height:22.641449pt;mso-position-horizontal-relative:page;mso-position-vertical-relative:page;z-index:-514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Pojistná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3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smlouva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byla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7"/>
                    </w:rPr>
                    <w:t>vypracována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2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6"/>
                      <w:w w:val="1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2"/>
                    </w:rPr>
                    <w:t>stejnopisech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8"/>
                      <w:w w:val="1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poji.stni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obdrží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8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52"/>
                      <w:w w:val="18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stejnopi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18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78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poji.sti.tel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ponechá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7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5"/>
                    </w:rPr>
                    <w:t>stejnopis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5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-7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poji.šťova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maklé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ř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obdržl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23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4"/>
                      <w:w w:val="18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stejnopi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0"/>
                      <w:w w:val="118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0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64658pt;margin-top:526.864136pt;width:10.1225pt;height:11.5pt;mso-position-horizontal-relative:page;mso-position-vertical-relative:page;z-index:-5146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4"/>
                    </w:rPr>
                    <w:t>4.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077961pt;margin-top:526.864136pt;width:483.281731pt;height:23.000854pt;mso-position-horizontal-relative:page;mso-position-vertical-relative:page;z-index:-5145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Tat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2"/>
                    </w:rPr>
                    <w:t>pojistná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5"/>
                      <w:w w:val="1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smlouva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0"/>
                    </w:rPr>
                    <w:t>obsahuje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27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3"/>
                      <w:w w:val="1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stra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přílohy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  <w:i/>
                    </w:rPr>
                    <w:t>]ej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27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sou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části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jso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pojistné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0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podmínk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5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poji.sti.tele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9"/>
                    </w:rPr>
                    <w:t>uvedené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článk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D3D3D"/>
                      <w:spacing w:val="0"/>
                      <w:w w:val="160"/>
                    </w:rPr>
                    <w:t>I.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D3D3D"/>
                      <w:spacing w:val="-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8"/>
                    </w:rPr>
                    <w:t>odst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9"/>
                      <w:w w:val="1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6"/>
                    </w:rPr>
                    <w:t>tét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1"/>
                      <w:w w:val="1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16"/>
                    </w:rPr>
                    <w:t>smlouvy.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523521pt;margin-top:555.562683pt;width:236.769454pt;height:22.695038pt;mso-position-horizontal-relative:page;mso-position-vertical-relative:page;z-index:-5144" type="#_x0000_t202" filled="f" stroked="f">
            <v:textbox inset="0,0,0,0">
              <w:txbxContent>
                <w:p>
                  <w:pPr>
                    <w:spacing w:before="0" w:after="0" w:line="215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čet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příloh: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Příloha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D3D3D"/>
                      <w:spacing w:val="0"/>
                      <w:w w:val="171"/>
                    </w:rPr>
                    <w:t>1-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color w:val="3D3D3D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Seznam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pojištěnýc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6"/>
                      <w:w w:val="1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vozidel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40" w:lineRule="auto"/>
                    <w:ind w:left="1176"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Příloha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525252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vý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čet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aktuálníc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1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"/>
                      <w:w w:val="1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5"/>
                    </w:rPr>
                    <w:t>ZPP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8.149567pt;margin-top:576.67511pt;width:10.210280pt;height:40.0pt;mso-position-horizontal-relative:page;mso-position-vertical-relative:page;z-index:-5143" type="#_x0000_t202" filled="f" stroked="f">
            <v:textbox inset="0,0,0,0">
              <w:txbxContent>
                <w:p>
                  <w:pPr>
                    <w:spacing w:before="0" w:after="0" w:line="797" w:lineRule="exact"/>
                    <w:ind w:left="20" w:right="-134"/>
                    <w:jc w:val="left"/>
                    <w:rPr>
                      <w:rFonts w:ascii="Arial" w:hAnsi="Arial" w:cs="Arial" w:eastAsia="Arial"/>
                      <w:sz w:val="76"/>
                      <w:szCs w:val="76"/>
                    </w:rPr>
                  </w:pPr>
                  <w:rPr/>
                  <w:r>
                    <w:rPr>
                      <w:rFonts w:ascii="Arial" w:hAnsi="Arial" w:cs="Arial" w:eastAsia="Arial"/>
                      <w:sz w:val="76"/>
                      <w:szCs w:val="76"/>
                      <w:color w:val="ACACCD"/>
                      <w:spacing w:val="0"/>
                      <w:w w:val="77"/>
                    </w:rPr>
                    <w:t>/</w:t>
                  </w:r>
                  <w:r>
                    <w:rPr>
                      <w:rFonts w:ascii="Arial" w:hAnsi="Arial" w:cs="Arial" w:eastAsia="Arial"/>
                      <w:sz w:val="76"/>
                      <w:szCs w:val="7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7.624847pt;margin-top:576.67511pt;width:50.274265pt;height:40.0pt;mso-position-horizontal-relative:page;mso-position-vertical-relative:page;z-index:-5142" type="#_x0000_t202" filled="f" stroked="f">
            <v:textbox inset="0,0,0,0">
              <w:txbxContent>
                <w:p>
                  <w:pPr>
                    <w:spacing w:before="0" w:after="0" w:line="797" w:lineRule="exact"/>
                    <w:ind w:left="20" w:right="-134"/>
                    <w:jc w:val="left"/>
                    <w:rPr>
                      <w:rFonts w:ascii="Arial" w:hAnsi="Arial" w:cs="Arial" w:eastAsia="Arial"/>
                      <w:sz w:val="76"/>
                      <w:szCs w:val="76"/>
                    </w:rPr>
                  </w:pPr>
                  <w:rPr/>
                  <w:r>
                    <w:rPr>
                      <w:rFonts w:ascii="Arial" w:hAnsi="Arial" w:cs="Arial" w:eastAsia="Arial"/>
                      <w:sz w:val="76"/>
                      <w:szCs w:val="76"/>
                      <w:color w:val="62BFA3"/>
                      <w:spacing w:val="0"/>
                      <w:w w:val="37"/>
                    </w:rPr>
                    <w:t>.</w:t>
                  </w:r>
                  <w:r>
                    <w:rPr>
                      <w:rFonts w:ascii="Arial" w:hAnsi="Arial" w:cs="Arial" w:eastAsia="Arial"/>
                      <w:sz w:val="76"/>
                      <w:szCs w:val="76"/>
                      <w:color w:val="62BFA3"/>
                      <w:spacing w:val="0"/>
                      <w:w w:val="37"/>
                    </w:rPr>
                    <w:t> </w:t>
                  </w:r>
                  <w:r>
                    <w:rPr>
                      <w:rFonts w:ascii="Arial" w:hAnsi="Arial" w:cs="Arial" w:eastAsia="Arial"/>
                      <w:sz w:val="76"/>
                      <w:szCs w:val="76"/>
                      <w:color w:val="62BFA3"/>
                      <w:spacing w:val="16"/>
                      <w:w w:val="37"/>
                    </w:rPr>
                    <w:t> </w:t>
                  </w:r>
                  <w:r>
                    <w:rPr>
                      <w:rFonts w:ascii="Arial" w:hAnsi="Arial" w:cs="Arial" w:eastAsia="Arial"/>
                      <w:sz w:val="76"/>
                      <w:szCs w:val="76"/>
                      <w:color w:val="23C1A0"/>
                      <w:spacing w:val="0"/>
                      <w:w w:val="140"/>
                    </w:rPr>
                    <w:t>&amp;</w:t>
                  </w:r>
                  <w:r>
                    <w:rPr>
                      <w:rFonts w:ascii="Arial" w:hAnsi="Arial" w:cs="Arial" w:eastAsia="Arial"/>
                      <w:sz w:val="76"/>
                      <w:szCs w:val="7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9.536804pt;margin-top:612.074158pt;width:134.25898pt;height:22.745712pt;mso-position-horizontal-relative:page;mso-position-vertical-relative:page;z-index:-5141" type="#_x0000_t202" filled="f" stroked="f">
            <v:textbox inset="0,0,0,0">
              <w:txbxContent>
                <w:p>
                  <w:pPr>
                    <w:spacing w:before="0" w:after="0" w:line="436" w:lineRule="exact"/>
                    <w:ind w:left="20" w:right="-82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9E9ED8"/>
                      <w:spacing w:val="0"/>
                      <w:w w:val="100"/>
                      <w:i/>
                      <w:position w:val="5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9E9ED8"/>
                      <w:spacing w:val="0"/>
                      <w:w w:val="100"/>
                      <w:i/>
                      <w:position w:val="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9E9ED8"/>
                      <w:spacing w:val="-40"/>
                      <w:w w:val="100"/>
                      <w:i/>
                      <w:position w:val="5"/>
                    </w:rPr>
                    <w:t>(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8E89C1"/>
                      <w:spacing w:val="-88"/>
                      <w:w w:val="100"/>
                      <w:i/>
                      <w:position w:val="-5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9E9ED8"/>
                      <w:spacing w:val="-44"/>
                      <w:w w:val="100"/>
                      <w:i/>
                      <w:position w:val="5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7C80C8"/>
                      <w:spacing w:val="0"/>
                      <w:w w:val="100"/>
                      <w:i/>
                      <w:position w:val="5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35"/>
                      <w:szCs w:val="35"/>
                      <w:color w:val="7C80C8"/>
                      <w:spacing w:val="44"/>
                      <w:w w:val="100"/>
                      <w:i/>
                      <w:position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2CCAA"/>
                      <w:spacing w:val="0"/>
                      <w:w w:val="100"/>
                      <w:position w:val="5"/>
                    </w:rPr>
                    <w:t>--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2CCAA"/>
                      <w:spacing w:val="17"/>
                      <w:w w:val="100"/>
                      <w:position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3C1A0"/>
                      <w:spacing w:val="0"/>
                      <w:w w:val="305"/>
                      <w:position w:val="5"/>
                    </w:rPr>
                    <w:t>1NA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3C1A0"/>
                      <w:spacing w:val="-17"/>
                      <w:w w:val="100"/>
                      <w:position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2CCAA"/>
                      <w:spacing w:val="0"/>
                      <w:w w:val="101"/>
                      <w:position w:val="5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2CCAA"/>
                      <w:spacing w:val="-25"/>
                      <w:w w:val="101"/>
                      <w:position w:val="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3C1A0"/>
                      <w:spacing w:val="-12"/>
                      <w:w w:val="190"/>
                      <w:position w:val="5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2CCAA"/>
                      <w:spacing w:val="0"/>
                      <w:w w:val="109"/>
                      <w:position w:val="5"/>
                    </w:rPr>
                    <w:t>liŠŤ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2CCAA"/>
                      <w:spacing w:val="-19"/>
                      <w:w w:val="110"/>
                      <w:position w:val="5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3C1A0"/>
                      <w:spacing w:val="0"/>
                      <w:w w:val="98"/>
                      <w:position w:val="5"/>
                    </w:rPr>
                    <w:t>VNA."-S..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528351pt;margin-top:625.561157pt;width:92.449032pt;height:8.5pt;mso-position-horizontal-relative:page;mso-position-vertical-relative:page;z-index:-5140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20"/>
                    <w:jc w:val="left"/>
                    <w:tabs>
                      <w:tab w:pos="940" w:val="left"/>
                    </w:tabs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23C1A0"/>
                      <w:w w:val="155"/>
                    </w:rPr>
                    <w:t>JI,IJV&lt;"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42CCAA"/>
                      <w:w w:val="23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42CCAA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42CCAA"/>
                      <w:w w:val="100"/>
                    </w:rPr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3C1A0"/>
                      <w:w w:val="93"/>
                    </w:rPr>
                    <w:t>AANCE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3C1A0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3C1A0"/>
                      <w:spacing w:val="0"/>
                      <w:w w:val="92"/>
                    </w:rPr>
                    <w:t>GROUP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4.319656pt;margin-top:630.906433pt;width:123.716147pt;height:16.782252pt;mso-position-horizontal-relative:page;mso-position-vertical-relative:page;z-index:-5139" type="#_x0000_t202" filled="f" stroked="f">
            <v:textbox inset="0,0,0,0">
              <w:txbxContent>
                <w:p>
                  <w:pPr>
                    <w:spacing w:before="2" w:after="0" w:line="157" w:lineRule="exact"/>
                    <w:ind w:left="1628" w:right="-41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23C1A0"/>
                      <w:w w:val="167"/>
                      <w:position w:val="-1"/>
                    </w:rPr>
                    <w:t>'l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23C1A0"/>
                      <w:spacing w:val="-7"/>
                      <w:w w:val="168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C1A0"/>
                      <w:spacing w:val="0"/>
                      <w:w w:val="101"/>
                      <w:position w:val="-1"/>
                    </w:rPr>
                    <w:t>EHM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C1A0"/>
                      <w:spacing w:val="6"/>
                      <w:w w:val="101"/>
                      <w:position w:val="-1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C1A0"/>
                      <w:spacing w:val="0"/>
                      <w:w w:val="246"/>
                      <w:position w:val="-1"/>
                    </w:rPr>
                    <w:t>lt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2CCAA"/>
                      <w:spacing w:val="-19"/>
                      <w:w w:val="125"/>
                      <w:position w:val="-1"/>
                    </w:rPr>
                    <w:t>S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C1A0"/>
                      <w:spacing w:val="0"/>
                      <w:w w:val="128"/>
                      <w:position w:val="-1"/>
                    </w:rPr>
                    <w:t>U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60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525252"/>
                      <w:spacing w:val="-9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7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0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27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9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82A28"/>
                      <w:spacing w:val="-13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9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82A28"/>
                      <w:spacing w:val="-7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23"/>
                      <w:w w:val="131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3D3D3D"/>
                      <w:spacing w:val="-5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12"/>
                      <w:w w:val="131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0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34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82A28"/>
                      <w:spacing w:val="-7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0"/>
                      <w:w w:val="9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5"/>
                      <w:w w:val="9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12"/>
                      <w:w w:val="131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0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1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525252"/>
                      <w:spacing w:val="-7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12"/>
                      <w:w w:val="131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0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34"/>
                      <w:w w:val="103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7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525252"/>
                      <w:spacing w:val="-13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5"/>
                      <w:w w:val="131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12"/>
                      <w:w w:val="131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13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-7"/>
                      <w:w w:val="17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6D6D6D"/>
                      <w:spacing w:val="0"/>
                      <w:w w:val="131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100128pt;margin-top:631.716736pt;width:30.297459pt;height:8pt;mso-position-horizontal-relative:page;mso-position-vertical-relative:page;z-index:-5138" type="#_x0000_t202" filled="f" stroked="f">
            <v:textbox inset="0,0,0,0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2CCAA"/>
                      <w:spacing w:val="0"/>
                      <w:w w:val="100"/>
                    </w:rPr>
                    <w:t>j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2CCAA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C1A0"/>
                      <w:spacing w:val="0"/>
                      <w:w w:val="86"/>
                    </w:rPr>
                    <w:t>J!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C1A0"/>
                      <w:spacing w:val="0"/>
                      <w:w w:val="87"/>
                    </w:rPr>
                    <w:t>()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C1A0"/>
                      <w:spacing w:val="0"/>
                      <w:w w:val="86"/>
                    </w:rPr>
                    <w:t>f&gt;.AVA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164658pt;margin-top:633.965881pt;width:92.800813pt;height:11.5pt;mso-position-horizontal-relative:page;mso-position-vertical-relative:page;z-index:-5137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0"/>
                      <w:w w:val="100"/>
                    </w:rPr>
                    <w:t>Brně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282A28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22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43"/>
                      <w:w w:val="12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-17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1"/>
                      <w:w w:val="148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6D6D6D"/>
                      <w:spacing w:val="-13"/>
                      <w:w w:val="14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9"/>
                    </w:rPr>
                    <w:t>2016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97757pt;margin-top:637.68866pt;width:180.600351pt;height:11.504023pt;mso-position-horizontal-relative:page;mso-position-vertical-relative:page;z-index:-5136" type="#_x0000_t202" filled="f" stroked="f">
            <v:textbox inset="0,0,0,0">
              <w:txbxContent>
                <w:p>
                  <w:pPr>
                    <w:spacing w:before="0" w:after="0" w:line="217" w:lineRule="exact"/>
                    <w:ind w:left="20" w:right="-49"/>
                    <w:jc w:val="left"/>
                    <w:tabs>
                      <w:tab w:pos="1280" w:val="left"/>
                      <w:tab w:pos="1620" w:val="left"/>
                    </w:tabs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A385"/>
                      <w:spacing w:val="0"/>
                      <w:w w:val="85"/>
                      <w:position w:val="2"/>
                    </w:rPr>
                    <w:t>AS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A385"/>
                      <w:spacing w:val="-6"/>
                      <w:w w:val="85"/>
                      <w:position w:val="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C1A0"/>
                      <w:spacing w:val="0"/>
                      <w:w w:val="85"/>
                      <w:position w:val="2"/>
                    </w:rPr>
                    <w:t>I'f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C1A0"/>
                      <w:spacing w:val="-4"/>
                      <w:w w:val="85"/>
                      <w:position w:val="2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A385"/>
                      <w:spacing w:val="0"/>
                      <w:w w:val="85"/>
                      <w:position w:val="2"/>
                    </w:rPr>
                    <w:t>FI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A385"/>
                      <w:spacing w:val="-3"/>
                      <w:w w:val="85"/>
                      <w:position w:val="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C1A0"/>
                      <w:spacing w:val="0"/>
                      <w:w w:val="85"/>
                      <w:position w:val="2"/>
                    </w:rPr>
                    <w:t>JJ2N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C1A0"/>
                      <w:spacing w:val="-25"/>
                      <w:w w:val="85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C1A0"/>
                      <w:spacing w:val="0"/>
                      <w:w w:val="100"/>
                      <w:position w:val="2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3C1A0"/>
                      <w:spacing w:val="0"/>
                      <w:w w:val="100"/>
                      <w:position w:val="2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23C1A0"/>
                      <w:spacing w:val="-33"/>
                      <w:w w:val="144"/>
                      <w:position w:val="-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3C1A0"/>
                      <w:spacing w:val="0"/>
                      <w:w w:val="144"/>
                      <w:position w:val="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3C1A0"/>
                      <w:spacing w:val="-43"/>
                      <w:w w:val="144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3C1A0"/>
                      <w:spacing w:val="0"/>
                      <w:w w:val="100"/>
                      <w:position w:val="2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3C1A0"/>
                      <w:spacing w:val="0"/>
                      <w:w w:val="100"/>
                      <w:position w:val="2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7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6"/>
                      <w:w w:val="122"/>
                      <w:position w:val="2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19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13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9"/>
                      <w:w w:val="174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7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19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19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18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2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22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2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9"/>
                      <w:w w:val="174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2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2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82A28"/>
                      <w:spacing w:val="-7"/>
                      <w:w w:val="174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82A28"/>
                      <w:spacing w:val="-12"/>
                      <w:w w:val="174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19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18"/>
                      <w:w w:val="137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13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7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19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232"/>
                      <w:position w:val="2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2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5"/>
                      <w:w w:val="222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2"/>
                      <w:w w:val="222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0"/>
                      <w:w w:val="166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15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82A28"/>
                      <w:spacing w:val="0"/>
                      <w:w w:val="150"/>
                      <w:position w:val="2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82A28"/>
                      <w:spacing w:val="-2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25252"/>
                      <w:spacing w:val="-9"/>
                      <w:w w:val="222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167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-2"/>
                      <w:w w:val="167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3D3D3D"/>
                      <w:spacing w:val="-2"/>
                      <w:w w:val="222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6D6D6D"/>
                      <w:spacing w:val="0"/>
                      <w:w w:val="222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085648pt;margin-top:640.256775pt;width:16.615906pt;height:32.5pt;mso-position-horizontal-relative:page;mso-position-vertical-relative:page;z-index:-5135" type="#_x0000_t202" filled="f" stroked="f">
            <v:textbox inset="0,0,0,0">
              <w:txbxContent>
                <w:p>
                  <w:pPr>
                    <w:spacing w:before="0" w:after="0" w:line="644" w:lineRule="exact"/>
                    <w:ind w:left="20" w:right="-111"/>
                    <w:jc w:val="left"/>
                    <w:rPr>
                      <w:rFonts w:ascii="Arial" w:hAnsi="Arial" w:cs="Arial" w:eastAsia="Arial"/>
                      <w:sz w:val="61"/>
                      <w:szCs w:val="61"/>
                    </w:rPr>
                  </w:pPr>
                  <w:rPr/>
                  <w:r>
                    <w:rPr>
                      <w:rFonts w:ascii="Arial" w:hAnsi="Arial" w:cs="Arial" w:eastAsia="Arial"/>
                      <w:sz w:val="61"/>
                      <w:szCs w:val="61"/>
                      <w:color w:val="C4C8E6"/>
                      <w:spacing w:val="0"/>
                      <w:w w:val="172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61"/>
                      <w:szCs w:val="6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9.536804pt;margin-top:645.1073pt;width:53.87117pt;height:11.5pt;mso-position-horizontal-relative:page;mso-position-vertical-relative:page;z-index:-5134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4"/>
                    </w:rPr>
                    <w:t>poji.sti.tel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0.212311pt;margin-top:645.1073pt;width:58.565742pt;height:11.5pt;mso-position-horizontal-relative:page;mso-position-vertical-relative:page;z-index:-5133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7"/>
                    </w:rPr>
                    <w:t>pojistitele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663574pt;margin-top:647.241089pt;width:32.960001pt;height:74.0pt;mso-position-horizontal-relative:page;mso-position-vertical-relative:page;z-index:-5132" type="#_x0000_t202" filled="f" stroked="f">
            <v:textbox inset="0,0,0,0">
              <w:txbxContent>
                <w:p>
                  <w:pPr>
                    <w:spacing w:before="0" w:after="0" w:line="1480" w:lineRule="exact"/>
                    <w:ind w:left="20" w:right="-23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A577AC"/>
                      <w:spacing w:val="0"/>
                      <w:w w:val="100"/>
                      <w:i/>
                    </w:rPr>
                    <w:t>v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2.932449pt;margin-top:647.647217pt;width:6.536pt;height:74.0pt;mso-position-horizontal-relative:page;mso-position-vertical-relative:page;z-index:-5131" type="#_x0000_t202" filled="f" stroked="f">
            <v:textbox inset="0,0,0,0">
              <w:txbxContent>
                <w:p>
                  <w:pPr>
                    <w:spacing w:before="0" w:after="0" w:line="1480" w:lineRule="exact"/>
                    <w:ind w:left="20" w:right="-236"/>
                    <w:jc w:val="left"/>
                    <w:rPr>
                      <w:rFonts w:ascii="Times New Roman" w:hAnsi="Times New Roman" w:cs="Times New Roman" w:eastAsia="Times New Roman"/>
                      <w:sz w:val="144"/>
                      <w:szCs w:val="14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color w:val="ACACCD"/>
                      <w:spacing w:val="0"/>
                      <w:w w:val="35"/>
                      <w:position w:val="1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812805pt;margin-top:647.647217pt;width:55.516342pt;height:74.0pt;mso-position-horizontal-relative:page;mso-position-vertical-relative:page;z-index:-5130" type="#_x0000_t202" filled="f" stroked="f">
            <v:textbox inset="0,0,0,0">
              <w:txbxContent>
                <w:p>
                  <w:pPr>
                    <w:spacing w:before="0" w:after="0" w:line="1480" w:lineRule="exact"/>
                    <w:ind w:left="20" w:right="-236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color w:val="E69EB5"/>
                      <w:spacing w:val="-248"/>
                      <w:w w:val="114"/>
                      <w:position w:val="1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23C1A0"/>
                      <w:spacing w:val="0"/>
                      <w:w w:val="83"/>
                      <w:position w:val="82"/>
                    </w:rPr>
                    <w:t>·2""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23C1A0"/>
                      <w:spacing w:val="16"/>
                      <w:w w:val="100"/>
                      <w:position w:val="8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color w:val="E69EB5"/>
                      <w:spacing w:val="-573"/>
                      <w:w w:val="115"/>
                      <w:position w:val="1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E69EB5"/>
                      <w:spacing w:val="0"/>
                      <w:w w:val="100"/>
                      <w:position w:val="82"/>
                    </w:rPr>
                    <w:t>'._.-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E69EB5"/>
                      <w:spacing w:val="0"/>
                      <w:w w:val="100"/>
                      <w:position w:val="82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E69EB5"/>
                      <w:spacing w:val="16"/>
                      <w:w w:val="100"/>
                      <w:position w:val="8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E69EB5"/>
                      <w:spacing w:val="0"/>
                      <w:w w:val="102"/>
                      <w:i/>
                      <w:position w:val="8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196625pt;margin-top:647.521301pt;width:4.4375pt;height:8.5pt;mso-position-horizontal-relative:page;mso-position-vertical-relative:page;z-index:-5129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E69EB5"/>
                      <w:spacing w:val="0"/>
                      <w:w w:val="75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523521pt;margin-top:723.816284pt;width:93.845418pt;height:11.5pt;mso-position-horizontal-relative:page;mso-position-vertical-relative:page;z-index:-5128" type="#_x0000_t202" filled="f" stroked="f">
            <v:textbox inset="0,0,0,0">
              <w:txbxContent>
                <w:p>
                  <w:pPr>
                    <w:spacing w:before="0" w:after="0" w:line="21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Brně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dn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13"/>
                    </w:rPr>
                    <w:t>31.8.2016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705658pt;margin-top:728.265198pt;width:125.704038pt;height:17.833158pt;mso-position-horizontal-relative:page;mso-position-vertical-relative:page;z-index:-5127" type="#_x0000_t202" filled="f" stroked="f">
            <v:textbox inset="0,0,0,0">
              <w:txbxContent>
                <w:p>
                  <w:pPr>
                    <w:spacing w:before="11" w:after="0" w:line="240" w:lineRule="auto"/>
                    <w:ind w:left="-5" w:right="-25"/>
                    <w:jc w:val="center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Pr/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15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6D6D"/>
                      <w:spacing w:val="-15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282A28"/>
                      <w:spacing w:val="0"/>
                      <w:w w:val="244"/>
                    </w:rPr>
                    <w:t>..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282A28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0"/>
                      <w:w w:val="280"/>
                    </w:rPr>
                    <w:t>..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15"/>
                      <w:w w:val="280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6D6D"/>
                      <w:spacing w:val="-15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3D3D3D"/>
                      <w:spacing w:val="0"/>
                      <w:w w:val="244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3D3D3D"/>
                      <w:spacing w:val="-6"/>
                      <w:w w:val="244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6D6D"/>
                      <w:spacing w:val="-27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46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897B80"/>
                      <w:spacing w:val="0"/>
                      <w:w w:val="583"/>
                    </w:rPr>
                    <w:t>l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897B8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897B80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0"/>
                      <w:w w:val="159"/>
                    </w:rPr>
                    <w:t>•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5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282A28"/>
                      <w:spacing w:val="0"/>
                      <w:w w:val="159"/>
                    </w:rPr>
                    <w:t>••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282A28"/>
                      <w:spacing w:val="-9"/>
                      <w:w w:val="159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0"/>
                      <w:w w:val="218"/>
                    </w:rPr>
                    <w:t>•••••••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28"/>
                      <w:w w:val="218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A07089"/>
                      <w:spacing w:val="-16"/>
                      <w:w w:val="385"/>
                    </w:rPr>
                    <w:t>,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3641"/>
                      <w:spacing w:val="0"/>
                      <w:w w:val="165"/>
                    </w:rPr>
                    <w:t>•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3641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7"/>
                      <w:w w:val="165"/>
                    </w:rPr>
                    <w:t>•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A08C91"/>
                      <w:spacing w:val="0"/>
                      <w:w w:val="126"/>
                    </w:rPr>
                    <w:t>...,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A08C91"/>
                      <w:spacing w:val="-15"/>
                      <w:w w:val="126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897B80"/>
                      <w:spacing w:val="0"/>
                      <w:w w:val="189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897B80"/>
                      <w:spacing w:val="-9"/>
                      <w:w w:val="189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3D3D3D"/>
                      <w:spacing w:val="0"/>
                      <w:w w:val="284"/>
                    </w:rPr>
                    <w:t>....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3D3D3D"/>
                      <w:spacing w:val="0"/>
                      <w:w w:val="100"/>
                    </w:rPr>
                    <w:t>  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3D3D3D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0"/>
                      <w:w w:val="284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21"/>
                      <w:w w:val="284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0"/>
                      <w:w w:val="284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0"/>
                      <w:w w:val="284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0"/>
                      <w:w w:val="284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31"/>
                      <w:w w:val="284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282A28"/>
                      <w:spacing w:val="4"/>
                      <w:w w:val="306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6D6D"/>
                      <w:spacing w:val="0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6D6D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6D6D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525252"/>
                      <w:spacing w:val="-15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6D6D6D"/>
                      <w:spacing w:val="0"/>
                      <w:w w:val="408"/>
                    </w:rPr>
                    <w:t>.</w:t>
                  </w:r>
                  <w:r>
                    <w:rPr>
                      <w:rFonts w:ascii="Arial" w:hAnsi="Arial" w:cs="Arial" w:eastAsia="Arial"/>
                      <w:sz w:val="7"/>
                      <w:szCs w:val="7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0" w:after="0" w:line="240" w:lineRule="auto"/>
                    <w:ind w:left="617" w:right="725"/>
                    <w:jc w:val="center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za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3D3D3D"/>
                      <w:spacing w:val="0"/>
                      <w:w w:val="100"/>
                    </w:rPr>
                    <w:t>poji.sfríika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270203pt;margin-top:791.297913pt;width:7.985pt;height:12.5pt;mso-position-horizontal-relative:page;mso-position-vertical-relative:page;z-index:-5126" type="#_x0000_t202" filled="f" stroked="f">
            <v:textbox inset="0,0,0,0">
              <w:txbxContent>
                <w:p>
                  <w:pPr>
                    <w:spacing w:before="0" w:after="0" w:line="234" w:lineRule="exact"/>
                    <w:ind w:left="20" w:right="-51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3D3D3D"/>
                      <w:spacing w:val="0"/>
                      <w:w w:val="114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3.341190pt;margin-top:66.761444pt;width:765.878775pt;height:227.536356pt;mso-position-horizontal-relative:page;mso-position-vertical-relative:page;z-index:-5125" coordorigin="667,1335" coordsize="15318,4551">
            <v:group style="position:absolute;left:688;top:1353;width:2;height:4515" coordorigin="688,1353" coordsize="2,4515">
              <v:shape style="position:absolute;left:688;top:1353;width:2;height:4515" coordorigin="688,1353" coordsize="0,4515" path="m688,5868l688,1353e" filled="f" stroked="t" strokeweight="1.073160pt" strokecolor="#000000">
                <v:path arrowok="t"/>
              </v:shape>
            </v:group>
            <v:group style="position:absolute;left:928;top:1353;width:2;height:4515" coordorigin="928,1353" coordsize="2,4515">
              <v:shape style="position:absolute;left:928;top:1353;width:2;height:4515" coordorigin="928,1353" coordsize="0,4515" path="m928,5868l928,1353e" filled="f" stroked="t" strokeweight="1.073160pt" strokecolor="#000000">
                <v:path arrowok="t"/>
              </v:shape>
            </v:group>
            <v:group style="position:absolute;left:1879;top:1353;width:2;height:4508" coordorigin="1879,1353" coordsize="2,4508">
              <v:shape style="position:absolute;left:1879;top:1353;width:2;height:4508" coordorigin="1879,1353" coordsize="0,4508" path="m1879,5861l1879,1353e" filled="f" stroked="t" strokeweight="1.073160pt" strokecolor="#000000">
                <v:path arrowok="t"/>
              </v:shape>
            </v:group>
            <v:group style="position:absolute;left:678;top:1360;width:14001;height:2" coordorigin="678,1360" coordsize="14001,2">
              <v:shape style="position:absolute;left:678;top:1360;width:14001;height:2" coordorigin="678,1360" coordsize="14001,0" path="m678,1360l14679,1360e" filled="f" stroked="t" strokeweight="1.073160pt" strokecolor="#000000">
                <v:path arrowok="t"/>
              </v:shape>
            </v:group>
            <v:group style="position:absolute;left:3872;top:1353;width:2;height:4508" coordorigin="3872,1353" coordsize="2,4508">
              <v:shape style="position:absolute;left:3872;top:1353;width:2;height:4508" coordorigin="3872,1353" coordsize="0,4508" path="m3872,5861l3872,1353e" filled="f" stroked="t" strokeweight="1.073160pt" strokecolor="#000000">
                <v:path arrowok="t"/>
              </v:shape>
            </v:group>
            <v:group style="position:absolute;left:5543;top:1346;width:2;height:4515" coordorigin="5543,1346" coordsize="2,4515">
              <v:shape style="position:absolute;left:5543;top:1346;width:2;height:4515" coordorigin="5543,1346" coordsize="0,4515" path="m5543,5861l5543,1346e" filled="f" stroked="t" strokeweight="1.073160pt" strokecolor="#000000">
                <v:path arrowok="t"/>
              </v:shape>
            </v:group>
            <v:group style="position:absolute;left:7210;top:1346;width:2;height:4515" coordorigin="7210,1346" coordsize="2,4515">
              <v:shape style="position:absolute;left:7210;top:1346;width:2;height:4515" coordorigin="7210,1346" coordsize="0,4515" path="m7210,5861l7210,1346e" filled="f" stroked="t" strokeweight="1.073160pt" strokecolor="#000000">
                <v:path arrowok="t"/>
              </v:shape>
            </v:group>
            <v:group style="position:absolute;left:7807;top:1346;width:2;height:4522" coordorigin="7807,1346" coordsize="2,4522">
              <v:shape style="position:absolute;left:7807;top:1346;width:2;height:4522" coordorigin="7807,1346" coordsize="0,4522" path="m7807,5868l7807,1346e" filled="f" stroked="t" strokeweight="1.073160pt" strokecolor="#000000">
                <v:path arrowok="t"/>
              </v:shape>
            </v:group>
            <v:group style="position:absolute;left:8318;top:1346;width:2;height:4515" coordorigin="8318,1346" coordsize="2,4515">
              <v:shape style="position:absolute;left:8318;top:1346;width:2;height:4515" coordorigin="8318,1346" coordsize="0,4515" path="m8318,5861l8318,1346e" filled="f" stroked="t" strokeweight="1.073160pt" strokecolor="#000000">
                <v:path arrowok="t"/>
              </v:shape>
            </v:group>
            <v:group style="position:absolute;left:9563;top:1713;width:1016;height:2" coordorigin="9563,1713" coordsize="1016,2">
              <v:shape style="position:absolute;left:9563;top:1713;width:1016;height:2" coordorigin="9563,1713" coordsize="1016,0" path="m9563,1713l10579,1713e" filled="f" stroked="t" strokeweight="1.073160pt" strokecolor="#000000">
                <v:path arrowok="t"/>
              </v:shape>
            </v:group>
            <v:group style="position:absolute;left:10569;top:1353;width:2;height:4508" coordorigin="10569,1353" coordsize="2,4508">
              <v:shape style="position:absolute;left:10569;top:1353;width:2;height:4508" coordorigin="10569,1353" coordsize="0,4508" path="m10569,5861l10569,1353e" filled="f" stroked="t" strokeweight="1.073160pt" strokecolor="#000000">
                <v:path arrowok="t"/>
              </v:shape>
            </v:group>
            <v:group style="position:absolute;left:12908;top:1353;width:2;height:4515" coordorigin="12908,1353" coordsize="2,4515">
              <v:shape style="position:absolute;left:12908;top:1353;width:2;height:4515" coordorigin="12908,1353" coordsize="0,4515" path="m12908,5868l12908,1353e" filled="f" stroked="t" strokeweight="1.073160pt" strokecolor="#000000">
                <v:path arrowok="t"/>
              </v:shape>
            </v:group>
            <v:group style="position:absolute;left:14478;top:1371;width:1495;height:2" coordorigin="14478,1371" coordsize="1495,2">
              <v:shape style="position:absolute;left:14478;top:1371;width:1495;height:2" coordorigin="14478,1371" coordsize="1495,0" path="m14478,1371l15974,1371e" filled="f" stroked="t" strokeweight="1.073160pt" strokecolor="#000000">
                <v:path arrowok="t"/>
              </v:shape>
            </v:group>
            <v:group style="position:absolute;left:14521;top:1720;width:1223;height:2" coordorigin="14521,1720" coordsize="1223,2">
              <v:shape style="position:absolute;left:14521;top:1720;width:1223;height:2" coordorigin="14521,1720" coordsize="1223,0" path="m14521,1720l15745,1720e" filled="f" stroked="t" strokeweight="1.073160pt" strokecolor="#000000">
                <v:path arrowok="t"/>
              </v:shape>
            </v:group>
            <v:group style="position:absolute;left:9907;top:1702;width:2;height:4159" coordorigin="9907,1702" coordsize="2,4159">
              <v:shape style="position:absolute;left:9907;top:1702;width:2;height:4159" coordorigin="9907,1702" coordsize="0,4159" path="m9907,5861l9907,1702e" filled="f" stroked="t" strokeweight="1.073160pt" strokecolor="#000000">
                <v:path arrowok="t"/>
              </v:shape>
            </v:group>
            <v:group style="position:absolute;left:14017;top:1353;width:2;height:4515" coordorigin="14017,1353" coordsize="2,4515">
              <v:shape style="position:absolute;left:14017;top:1353;width:2;height:4515" coordorigin="14017,1353" coordsize="0,4515" path="m14017,5868l14017,1353e" filled="f" stroked="t" strokeweight="1.073160pt" strokecolor="#000000">
                <v:path arrowok="t"/>
              </v:shape>
            </v:group>
            <v:group style="position:absolute;left:15133;top:1709;width:2;height:4166" coordorigin="15133,1709" coordsize="2,4166">
              <v:shape style="position:absolute;left:15133;top:1709;width:2;height:4166" coordorigin="15133,1709" coordsize="0,4166" path="m15133,5875l15133,1709e" filled="f" stroked="t" strokeweight="1.073160pt" strokecolor="#000000">
                <v:path arrowok="t"/>
              </v:shape>
            </v:group>
            <v:group style="position:absolute;left:678;top:2418;width:15296;height:2" coordorigin="678,2418" coordsize="15296,2">
              <v:shape style="position:absolute;left:678;top:2418;width:15296;height:2" coordorigin="678,2418" coordsize="15296,0" path="m678,2418l15974,2418e" filled="f" stroked="t" strokeweight="1.073160pt" strokecolor="#000000">
                <v:path arrowok="t"/>
              </v:shape>
            </v:group>
            <v:group style="position:absolute;left:10236;top:1702;width:2;height:4159" coordorigin="10236,1702" coordsize="2,4159">
              <v:shape style="position:absolute;left:10236;top:1702;width:2;height:4159" coordorigin="10236,1702" coordsize="0,4159" path="m10236,5861l10236,1702e" filled="f" stroked="t" strokeweight="1.073160pt" strokecolor="#000000">
                <v:path arrowok="t"/>
              </v:shape>
            </v:group>
            <v:group style="position:absolute;left:678;top:2621;width:15296;height:2" coordorigin="678,2621" coordsize="15296,2">
              <v:shape style="position:absolute;left:678;top:2621;width:15296;height:2" coordorigin="678,2621" coordsize="15296,0" path="m678,2621l15974,2621e" filled="f" stroked="t" strokeweight="1.073160pt" strokecolor="#000000">
                <v:path arrowok="t"/>
              </v:shape>
            </v:group>
            <v:group style="position:absolute;left:678;top:2820;width:15296;height:2" coordorigin="678,2820" coordsize="15296,2">
              <v:shape style="position:absolute;left:678;top:2820;width:15296;height:2" coordorigin="678,2820" coordsize="15296,0" path="m678,2820l15974,2820e" filled="f" stroked="t" strokeweight="1.073160pt" strokecolor="#000000">
                <v:path arrowok="t"/>
              </v:shape>
            </v:group>
            <v:group style="position:absolute;left:678;top:3020;width:15081;height:2" coordorigin="678,3020" coordsize="15081,2">
              <v:shape style="position:absolute;left:678;top:3020;width:15081;height:2" coordorigin="678,3020" coordsize="15081,0" path="m678,3020l15759,3020e" filled="f" stroked="t" strokeweight="1.073160pt" strokecolor="#000000">
                <v:path arrowok="t"/>
              </v:shape>
            </v:group>
            <v:group style="position:absolute;left:8819;top:1346;width:2;height:4515" coordorigin="8819,1346" coordsize="2,4515">
              <v:shape style="position:absolute;left:8819;top:1346;width:2;height:4515" coordorigin="8819,1346" coordsize="0,4515" path="m8819,5861l8819,1346e" filled="f" stroked="t" strokeweight="1.073160pt" strokecolor="#000000">
                <v:path arrowok="t"/>
              </v:shape>
            </v:group>
            <v:group style="position:absolute;left:9238;top:1346;width:2;height:4515" coordorigin="9238,1346" coordsize="2,4515">
              <v:shape style="position:absolute;left:9238;top:1346;width:2;height:4515" coordorigin="9238,1346" coordsize="0,4515" path="m9238,5861l9238,1346e" filled="f" stroked="t" strokeweight="1.073160pt" strokecolor="#000000">
                <v:path arrowok="t"/>
              </v:shape>
            </v:group>
            <v:group style="position:absolute;left:15680;top:3030;width:293;height:2" coordorigin="15680,3030" coordsize="293,2">
              <v:shape style="position:absolute;left:15680;top:3030;width:293;height:2" coordorigin="15680,3030" coordsize="293,0" path="m15680,3030l15974,3030e" filled="f" stroked="t" strokeweight="1.073160pt" strokecolor="#000000">
                <v:path arrowok="t"/>
              </v:shape>
            </v:group>
            <v:group style="position:absolute;left:678;top:3219;width:13035;height:2" coordorigin="678,3219" coordsize="13035,2">
              <v:shape style="position:absolute;left:678;top:3219;width:13035;height:2" coordorigin="678,3219" coordsize="13035,0" path="m678,3219l13713,3219e" filled="f" stroked="t" strokeweight="1.073160pt" strokecolor="#000000">
                <v:path arrowok="t"/>
              </v:shape>
            </v:group>
            <v:group style="position:absolute;left:12125;top:1353;width:2;height:4508" coordorigin="12125,1353" coordsize="2,4508">
              <v:shape style="position:absolute;left:12125;top:1353;width:2;height:4508" coordorigin="12125,1353" coordsize="0,4508" path="m12125,5861l12125,1353e" filled="f" stroked="t" strokeweight="1.073160pt" strokecolor="#000000">
                <v:path arrowok="t"/>
              </v:shape>
            </v:group>
            <v:group style="position:absolute;left:13684;top:1353;width:2;height:4515" coordorigin="13684,1353" coordsize="2,4515">
              <v:shape style="position:absolute;left:13684;top:1353;width:2;height:4515" coordorigin="13684,1353" coordsize="0,4515" path="m13684,5868l13684,1353e" filled="f" stroked="t" strokeweight="1.073160pt" strokecolor="#000000">
                <v:path arrowok="t"/>
              </v:shape>
            </v:group>
            <v:group style="position:absolute;left:13634;top:3233;width:2339;height:2" coordorigin="13634,3233" coordsize="2339,2">
              <v:shape style="position:absolute;left:13634;top:3233;width:2339;height:2" coordorigin="13634,3233" coordsize="2339,0" path="m13634,3233l15974,3233e" filled="f" stroked="t" strokeweight="1.073160pt" strokecolor="#000000">
                <v:path arrowok="t"/>
              </v:shape>
            </v:group>
            <v:group style="position:absolute;left:14528;top:1353;width:2;height:4515" coordorigin="14528,1353" coordsize="2,4515">
              <v:shape style="position:absolute;left:14528;top:1353;width:2;height:4515" coordorigin="14528,1353" coordsize="0,4515" path="m14528,5868l14528,1353e" filled="f" stroked="t" strokeweight="1.073160pt" strokecolor="#000000">
                <v:path arrowok="t"/>
              </v:shape>
            </v:group>
            <v:group style="position:absolute;left:678;top:3425;width:15081;height:2" coordorigin="678,3425" coordsize="15081,2">
              <v:shape style="position:absolute;left:678;top:3425;width:15081;height:2" coordorigin="678,3425" coordsize="15081,0" path="m678,3425l15759,3425e" filled="f" stroked="t" strokeweight="1.073160pt" strokecolor="#000000">
                <v:path arrowok="t"/>
              </v:shape>
            </v:group>
            <v:group style="position:absolute;left:15680;top:3436;width:293;height:2" coordorigin="15680,3436" coordsize="293,2">
              <v:shape style="position:absolute;left:15680;top:3436;width:293;height:2" coordorigin="15680,3436" coordsize="293,0" path="m15680,3436l15974,3436e" filled="f" stroked="t" strokeweight="1.073160pt" strokecolor="#000000">
                <v:path arrowok="t"/>
              </v:shape>
            </v:group>
            <v:group style="position:absolute;left:678;top:3632;width:15081;height:2" coordorigin="678,3632" coordsize="15081,2">
              <v:shape style="position:absolute;left:678;top:3632;width:15081;height:2" coordorigin="678,3632" coordsize="15081,0" path="m678,3632l15759,3632e" filled="f" stroked="t" strokeweight="1.073160pt" strokecolor="#000000">
                <v:path arrowok="t"/>
              </v:shape>
            </v:group>
            <v:group style="position:absolute;left:15680;top:3643;width:293;height:2" coordorigin="15680,3643" coordsize="293,2">
              <v:shape style="position:absolute;left:15680;top:3643;width:293;height:2" coordorigin="15680,3643" coordsize="293,0" path="m15680,3643l15974,3643e" filled="f" stroked="t" strokeweight=".71544pt" strokecolor="#000000">
                <v:path arrowok="t"/>
              </v:shape>
            </v:group>
            <v:group style="position:absolute;left:678;top:3835;width:15296;height:2" coordorigin="678,3835" coordsize="15296,2">
              <v:shape style="position:absolute;left:678;top:3835;width:15296;height:2" coordorigin="678,3835" coordsize="15296,0" path="m678,3835l15974,3835e" filled="f" stroked="t" strokeweight="1.073160pt" strokecolor="#000000">
                <v:path arrowok="t"/>
              </v:shape>
            </v:group>
            <v:group style="position:absolute;left:678;top:4038;width:14495;height:2" coordorigin="678,4038" coordsize="14495,2">
              <v:shape style="position:absolute;left:678;top:4038;width:14495;height:2" coordorigin="678,4038" coordsize="14495,0" path="m678,4038l15172,4038e" filled="f" stroked="t" strokeweight="1.073160pt" strokecolor="#000000">
                <v:path arrowok="t"/>
              </v:shape>
            </v:group>
            <v:group style="position:absolute;left:15087;top:4049;width:887;height:2" coordorigin="15087,4049" coordsize="887,2">
              <v:shape style="position:absolute;left:15087;top:4049;width:887;height:2" coordorigin="15087,4049" coordsize="887,0" path="m15087,4049l15974,4049e" filled="f" stroked="t" strokeweight=".71544pt" strokecolor="#000000">
                <v:path arrowok="t"/>
              </v:shape>
            </v:group>
            <v:group style="position:absolute;left:678;top:4241;width:15296;height:2" coordorigin="678,4241" coordsize="15296,2">
              <v:shape style="position:absolute;left:678;top:4241;width:15296;height:2" coordorigin="678,4241" coordsize="15296,0" path="m678,4241l15974,4241e" filled="f" stroked="t" strokeweight="1.073160pt" strokecolor="#000000">
                <v:path arrowok="t"/>
              </v:shape>
            </v:group>
            <v:group style="position:absolute;left:678;top:4437;width:12377;height:2" coordorigin="678,4437" coordsize="12377,2">
              <v:shape style="position:absolute;left:678;top:4437;width:12377;height:2" coordorigin="678,4437" coordsize="12377,0" path="m678,4437l13055,4437e" filled="f" stroked="t" strokeweight="1.073160pt" strokecolor="#000000">
                <v:path arrowok="t"/>
              </v:shape>
            </v:group>
            <v:group style="position:absolute;left:12854;top:4451;width:3119;height:2" coordorigin="12854,4451" coordsize="3119,2">
              <v:shape style="position:absolute;left:12854;top:4451;width:3119;height:2" coordorigin="12854,4451" coordsize="3119,0" path="m12854,4451l15974,4451e" filled="f" stroked="t" strokeweight="1.073160pt" strokecolor="#000000">
                <v:path arrowok="t"/>
              </v:shape>
            </v:group>
            <v:group style="position:absolute;left:678;top:4647;width:15296;height:2" coordorigin="678,4647" coordsize="15296,2">
              <v:shape style="position:absolute;left:678;top:4647;width:15296;height:2" coordorigin="678,4647" coordsize="15296,0" path="m678,4647l15974,4647e" filled="f" stroked="t" strokeweight="1.073160pt" strokecolor="#000000">
                <v:path arrowok="t"/>
              </v:shape>
            </v:group>
            <v:group style="position:absolute;left:678;top:4843;width:13364;height:2" coordorigin="678,4843" coordsize="13364,2">
              <v:shape style="position:absolute;left:678;top:4843;width:13364;height:2" coordorigin="678,4843" coordsize="13364,0" path="m678,4843l14042,4843e" filled="f" stroked="t" strokeweight="1.073160pt" strokecolor="#000000">
                <v:path arrowok="t"/>
              </v:shape>
            </v:group>
            <v:group style="position:absolute;left:3453;top:1353;width:2;height:4508" coordorigin="3453,1353" coordsize="2,4508">
              <v:shape style="position:absolute;left:3453;top:1353;width:2;height:4508" coordorigin="3453,1353" coordsize="0,4508" path="m3453,5861l3453,1353e" filled="f" stroked="t" strokeweight="1.073160pt" strokecolor="#000000">
                <v:path arrowok="t"/>
              </v:shape>
            </v:group>
            <v:group style="position:absolute;left:13963;top:4857;width:2010;height:2" coordorigin="13963,4857" coordsize="2010,2">
              <v:shape style="position:absolute;left:13963;top:4857;width:2010;height:2" coordorigin="13963,4857" coordsize="2010,0" path="m13963,4857l15974,4857e" filled="f" stroked="t" strokeweight="1.073160pt" strokecolor="#000000">
                <v:path arrowok="t"/>
              </v:shape>
            </v:group>
            <v:group style="position:absolute;left:15730;top:1360;width:2;height:4508" coordorigin="15730,1360" coordsize="2,4508">
              <v:shape style="position:absolute;left:15730;top:1360;width:2;height:4508" coordorigin="15730,1360" coordsize="0,4508" path="m15730,5868l15730,1360e" filled="f" stroked="t" strokeweight="1.073160pt" strokecolor="#000000">
                <v:path arrowok="t"/>
              </v:shape>
            </v:group>
            <v:group style="position:absolute;left:678;top:5049;width:14495;height:2" coordorigin="678,5049" coordsize="14495,2">
              <v:shape style="position:absolute;left:678;top:5049;width:14495;height:2" coordorigin="678,5049" coordsize="14495,0" path="m678,5049l15172,5049e" filled="f" stroked="t" strokeweight="1.073160pt" strokecolor="#000000">
                <v:path arrowok="t"/>
              </v:shape>
            </v:group>
            <v:group style="position:absolute;left:9570;top:1346;width:2;height:4515" coordorigin="9570,1346" coordsize="2,4515">
              <v:shape style="position:absolute;left:9570;top:1346;width:2;height:4515" coordorigin="9570,1346" coordsize="0,4515" path="m9570,5861l9570,1346e" filled="f" stroked="t" strokeweight="1.073160pt" strokecolor="#000000">
                <v:path arrowok="t"/>
              </v:shape>
            </v:group>
            <v:group style="position:absolute;left:11345;top:1353;width:2;height:4508" coordorigin="11345,1353" coordsize="2,4508">
              <v:shape style="position:absolute;left:11345;top:1353;width:2;height:4508" coordorigin="11345,1353" coordsize="0,4508" path="m11345,5861l11345,1353e" filled="f" stroked="t" strokeweight="1.073160pt" strokecolor="#000000">
                <v:path arrowok="t"/>
              </v:shape>
            </v:group>
            <v:group style="position:absolute;left:15087;top:5060;width:887;height:2" coordorigin="15087,5060" coordsize="887,2">
              <v:shape style="position:absolute;left:15087;top:5060;width:887;height:2" coordorigin="15087,5060" coordsize="887,0" path="m15087,5060l15974,5060e" filled="f" stroked="t" strokeweight=".71544pt" strokecolor="#000000">
                <v:path arrowok="t"/>
              </v:shape>
            </v:group>
            <v:group style="position:absolute;left:678;top:5252;width:15296;height:2" coordorigin="678,5252" coordsize="15296,2">
              <v:shape style="position:absolute;left:678;top:5252;width:15296;height:2" coordorigin="678,5252" coordsize="15296,0" path="m678,5252l15974,5252e" filled="f" stroked="t" strokeweight="1.073160pt" strokecolor="#000000">
                <v:path arrowok="t"/>
              </v:shape>
            </v:group>
            <v:group style="position:absolute;left:678;top:5455;width:15081;height:2" coordorigin="678,5455" coordsize="15081,2">
              <v:shape style="position:absolute;left:678;top:5455;width:15081;height:2" coordorigin="678,5455" coordsize="15081,0" path="m678,5455l15759,5455e" filled="f" stroked="t" strokeweight="1.073160pt" strokecolor="#000000">
                <v:path arrowok="t"/>
              </v:shape>
            </v:group>
            <v:group style="position:absolute;left:15680;top:5462;width:293;height:2" coordorigin="15680,5462" coordsize="293,2">
              <v:shape style="position:absolute;left:15680;top:5462;width:293;height:2" coordorigin="15680,5462" coordsize="293,0" path="m15680,5462l15974,5462e" filled="f" stroked="t" strokeweight=".71544pt" strokecolor="#000000">
                <v:path arrowok="t"/>
              </v:shape>
            </v:group>
            <v:group style="position:absolute;left:678;top:5654;width:8929;height:2" coordorigin="678,5654" coordsize="8929,2">
              <v:shape style="position:absolute;left:678;top:5654;width:8929;height:2" coordorigin="678,5654" coordsize="8929,0" path="m678,5654l9606,5654e" filled="f" stroked="t" strokeweight="1.073160pt" strokecolor="#000000">
                <v:path arrowok="t"/>
              </v:shape>
            </v:group>
            <v:group style="position:absolute;left:9528;top:5658;width:6446;height:2" coordorigin="9528,5658" coordsize="6446,2">
              <v:shape style="position:absolute;left:9528;top:5658;width:6446;height:2" coordorigin="9528,5658" coordsize="6446,0" path="m9528,5658l15974,5658e" filled="f" stroked="t" strokeweight="1.073160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153824pt;margin-top:27.830404pt;width:140.690569pt;height:13pt;mso-position-horizontal-relative:page;mso-position-vertical-relative:page;z-index:-5124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Sezna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pojištěn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-4"/>
                      <w:w w:val="100"/>
                    </w:rPr>
                    <w:t>ý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84848"/>
                      <w:spacing w:val="-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2"/>
                    </w:rPr>
                    <w:t>vozidel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8.41925pt;margin-top:27.637123pt;width:105.010291pt;height:11pt;mso-position-horizontal-relative:page;mso-position-vertical-relative:page;z-index:-5123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7"/>
                    <w:jc w:val="left"/>
                    <w:rPr>
                      <w:rFonts w:ascii="Courier New" w:hAnsi="Courier New" w:cs="Courier New" w:eastAsia="Courier New"/>
                      <w:sz w:val="18"/>
                      <w:szCs w:val="18"/>
                    </w:rPr>
                  </w:pPr>
                  <w:rPr/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84848"/>
                      <w:w w:val="84"/>
                    </w:rPr>
                    <w:t>6980358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84848"/>
                      <w:spacing w:val="-5"/>
                      <w:w w:val="84"/>
                    </w:rPr>
                    <w:t>1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696969"/>
                      <w:spacing w:val="0"/>
                      <w:w w:val="80"/>
                    </w:rPr>
                    <w:t>08_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696969"/>
                      <w:spacing w:val="-5"/>
                      <w:w w:val="80"/>
                    </w:rPr>
                    <w:t>1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84848"/>
                      <w:spacing w:val="-34"/>
                      <w:w w:val="126"/>
                    </w:rPr>
                    <w:t>6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696969"/>
                      <w:spacing w:val="0"/>
                      <w:w w:val="93"/>
                    </w:rPr>
                    <w:t>08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696969"/>
                      <w:spacing w:val="-19"/>
                      <w:w w:val="93"/>
                    </w:rPr>
                    <w:t>3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84848"/>
                      <w:spacing w:val="0"/>
                      <w:w w:val="83"/>
                    </w:rPr>
                    <w:t>1081716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5.765503pt;margin-top:28.542551pt;width:56.497528pt;height:13pt;mso-position-horizontal-relative:page;mso-position-vertical-relative:page;z-index:-5122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-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84848"/>
                      <w:spacing w:val="0"/>
                      <w:w w:val="100"/>
                    </w:rPr>
                    <w:t>říloh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8484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84848"/>
                      <w:spacing w:val="1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84848"/>
                      <w:spacing w:val="0"/>
                      <w:w w:val="106"/>
                    </w:rPr>
                    <w:t>č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84848"/>
                      <w:spacing w:val="0"/>
                      <w:w w:val="105"/>
                    </w:rPr>
                    <w:t>.1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11543pt;margin-top:41.250565pt;width:76.334378pt;height:10.5pt;mso-position-horizontal-relative:page;mso-position-vertical-relative:page;z-index:-5121" type="#_x0000_t202" filled="f" stroked="f">
            <v:textbox inset="0,0,0,0">
              <w:txbxContent>
                <w:p>
                  <w:pPr>
                    <w:spacing w:before="0" w:after="0" w:line="194" w:lineRule="exact"/>
                    <w:ind w:left="20" w:right="-46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-1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0"/>
                      <w:w w:val="100"/>
                    </w:rPr>
                    <w:t>ti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13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0"/>
                      <w:w w:val="106"/>
                    </w:rPr>
                    <w:t>6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1"/>
                      <w:w w:val="106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-1"/>
                      <w:w w:val="107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2"/>
                      <w:w w:val="108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0"/>
                      <w:w w:val="104"/>
                    </w:rPr>
                    <w:t>35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-7"/>
                      <w:w w:val="104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9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0"/>
                      <w:w w:val="107"/>
                    </w:rPr>
                    <w:t>08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372452pt;margin-top:41.250565pt;width:37.416072pt;height:10.5pt;mso-position-horizontal-relative:page;mso-position-vertical-relative:page;z-index:-5120" type="#_x0000_t202" filled="f" stroked="f">
            <v:textbox inset="0,0,0,0">
              <w:txbxContent>
                <w:p>
                  <w:pPr>
                    <w:spacing w:before="0" w:after="0" w:line="194" w:lineRule="exact"/>
                    <w:ind w:left="20" w:right="-46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7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5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0"/>
                      <w:w w:val="128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23"/>
                      <w:w w:val="128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0"/>
                      <w:w w:val="100"/>
                    </w:rPr>
                    <w:t>z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D2D2D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84848"/>
                      <w:spacing w:val="0"/>
                      <w:w w:val="108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68.010178pt;width:11.983624pt;height:52.877019pt;mso-position-horizontal-relative:page;mso-position-vertical-relative:page;z-index:-5119" type="#_x0000_t202" filled="f" stroked="f">
            <v:textbox inset="0,0,0,0">
              <w:txbxContent>
                <w:p>
                  <w:pPr>
                    <w:spacing w:before="2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138" w:lineRule="exact"/>
                    <w:ind w:left="47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Po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84" w:lineRule="exact"/>
                    <w:ind w:left="89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595959"/>
                      <w:spacing w:val="0"/>
                      <w:w w:val="66"/>
                      <w:i/>
                    </w:rPr>
                    <w:t>r.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68.010178pt;width:47.576776pt;height:52.877019pt;mso-position-horizontal-relative:page;mso-position-vertical-relative:page;z-index:-5118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7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322" w:right="281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CPS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68.010178pt;width:78.698426pt;height:52.877019pt;mso-position-horizontal-relative:page;mso-position-vertical-relative:page;z-index:-5117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658" w:right="625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08"/>
                    </w:rPr>
                    <w:t>V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IN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68.010178pt;width:20.926627pt;height:52.877019pt;mso-position-horizontal-relative:page;mso-position-vertical-relative:page;z-index:-5116" type="#_x0000_t202" filled="f" stroked="f">
            <v:textbox inset="0,0,0,0">
              <w:txbxContent>
                <w:p>
                  <w:pPr>
                    <w:spacing w:before="5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97" w:lineRule="auto"/>
                    <w:ind w:left="114" w:right="16" w:firstLine="-36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Druh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voz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68.010178pt;width:83.527648pt;height:52.877019pt;mso-position-horizontal-relative:page;mso-position-vertical-relative:page;z-index:-5115" type="#_x0000_t202" filled="f" stroked="f">
            <v:textbox inset="0,0,0,0">
              <w:txbxContent>
                <w:p>
                  <w:pPr>
                    <w:spacing w:before="5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97" w:lineRule="auto"/>
                    <w:ind w:left="601" w:right="585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Tovární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značka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68.010178pt;width:83.348788pt;height:52.877019pt;mso-position-horizontal-relative:page;mso-position-vertical-relative:page;z-index:-5114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701" w:right="661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0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11"/>
                    </w:rPr>
                    <w:t>y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2"/>
                    </w:rPr>
                    <w:t>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68.010178pt;width:29.86963pt;height:52.877019pt;mso-position-horizontal-relative:page;mso-position-vertical-relative:page;z-index:-5113" type="#_x0000_t202" filled="f" stroked="f">
            <v:textbox inset="0,0,0,0">
              <w:txbxContent>
                <w:p>
                  <w:pPr>
                    <w:spacing w:before="5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97" w:lineRule="auto"/>
                    <w:ind w:left="193" w:right="137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Rok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výr.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68.010178pt;width:25.576988pt;height:52.877019pt;mso-position-horizontal-relative:page;mso-position-vertical-relative:page;z-index:-5112" type="#_x0000_t202" filled="f" stroked="f">
            <v:textbox inset="0,0,0,0">
              <w:txbxContent>
                <w:p>
                  <w:pPr>
                    <w:spacing w:before="19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91" w:lineRule="auto"/>
                    <w:ind w:left="154" w:right="60" w:firstLine="-43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1"/>
                    </w:rPr>
                    <w:t>C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2"/>
                      <w:w w:val="111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5"/>
                      <w:w w:val="136"/>
                    </w:rPr>
                    <w:t>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4"/>
                    </w:rPr>
                    <w:t>k.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4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hm.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8"/>
                      <w:w w:val="126"/>
                    </w:rPr>
                    <w:t>(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6"/>
                    </w:rPr>
                    <w:t>k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9"/>
                      <w:w w:val="116"/>
                    </w:rPr>
                    <w:t>g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1"/>
                    </w:rPr>
                    <w:t>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68.010178pt;width:25.040409pt;height:52.877019pt;mso-position-horizontal-relative:page;mso-position-vertical-relative:page;z-index:-5111" type="#_x0000_t202" filled="f" stroked="f">
            <v:textbox inset="0,0,0,0">
              <w:txbxContent>
                <w:p>
                  <w:pPr>
                    <w:spacing w:before="19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97" w:lineRule="auto"/>
                    <w:ind w:left="61" w:right="30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8"/>
                      <w:w w:val="115"/>
                    </w:rPr>
                    <w:t>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4"/>
                    </w:rPr>
                    <w:t>dvi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9"/>
                      <w:w w:val="114"/>
                    </w:rPr>
                    <w:t>h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178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objem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[ccm]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68.010178pt;width:20.926627pt;height:52.877019pt;mso-position-horizontal-relative:page;mso-position-vertical-relative:page;z-index:-5110" type="#_x0000_t202" filled="f" stroked="f">
            <v:textbox inset="0,0,0,0">
              <w:txbxContent>
                <w:p>
                  <w:pPr>
                    <w:spacing w:before="19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91" w:lineRule="auto"/>
                    <w:ind w:left="76" w:right="31" w:firstLine="-12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2"/>
                    </w:rPr>
                    <w:t>Vý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2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6"/>
                      <w:w w:val="112"/>
                    </w:rPr>
                    <w:t>k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on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8"/>
                    </w:rPr>
                    <w:t>[k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6"/>
                      <w:w w:val="108"/>
                    </w:rPr>
                    <w:t>W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1"/>
                    </w:rPr>
                    <w:t>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68.010178pt;width:16.633985pt;height:52.877019pt;mso-position-horizontal-relative:page;mso-position-vertical-relative:page;z-index:-5109" type="#_x0000_t202" filled="f" stroked="f">
            <v:textbox inset="0,0,0,0">
              <w:txbxContent>
                <w:p>
                  <w:pPr>
                    <w:spacing w:before="5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97" w:lineRule="auto"/>
                    <w:ind w:left="82" w:right="8" w:firstLine="14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7"/>
                    </w:rPr>
                    <w:t>Pa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7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5"/>
                      <w:w w:val="136"/>
                    </w:rPr>
                    <w:t>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i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2"/>
                      <w:w w:val="111"/>
                    </w:rPr>
                    <w:t>v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23"/>
                    </w:rPr>
                    <w:t>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68.010178pt;width:49.901957pt;height:17.625673pt;mso-position-horizontal-relative:page;mso-position-vertical-relative:page;z-index:-5108" type="#_x0000_t202" filled="f" stroked="f">
            <v:textbox inset="0,0,0,0">
              <w:txbxContent>
                <w:p>
                  <w:pPr>
                    <w:spacing w:before="8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1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0"/>
                    </w:rPr>
                    <w:t>če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míst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23"/>
                    </w:rPr>
                    <w:t>k: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68.010178pt;width:38.812633pt;height:52.877019pt;mso-position-horizontal-relative:page;mso-position-vertical-relative:page;z-index:-5107" type="#_x0000_t202" filled="f" stroked="f">
            <v:textbox inset="0,0,0,0">
              <w:txbxContent>
                <w:p>
                  <w:pPr>
                    <w:spacing w:before="6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81" w:right="245"/>
                    <w:jc w:val="center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95959"/>
                      <w:spacing w:val="0"/>
                      <w:w w:val="94"/>
                    </w:rPr>
                    <w:t>RZ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8" w:after="0" w:line="240" w:lineRule="auto"/>
                    <w:ind w:left="196" w:right="160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w w:val="114"/>
                    </w:rPr>
                    <w:t>(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-10"/>
                      <w:w w:val="113"/>
                    </w:rPr>
                    <w:t>S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3"/>
                      <w:w w:val="119"/>
                    </w:rPr>
                    <w:t>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68.010178pt;width:38.991493pt;height:52.877019pt;mso-position-horizontal-relative:page;mso-position-vertical-relative:page;z-index:-5106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57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9"/>
                      <w:w w:val="113"/>
                    </w:rPr>
                    <w:t>Č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7"/>
                      <w:w w:val="271"/>
                    </w:rPr>
                    <w:t>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slo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2"/>
                    </w:rPr>
                    <w:t>TP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68.010178pt;width:39.170353pt;height:52.877019pt;mso-position-horizontal-relative:page;mso-position-vertical-relative:page;z-index:-5105" type="#_x0000_t202" filled="f" stroked="f">
            <v:textbox inset="0,0,0,0">
              <w:txbxContent>
                <w:p>
                  <w:pPr>
                    <w:spacing w:before="2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84" w:lineRule="auto"/>
                    <w:ind w:left="293" w:right="103" w:firstLine="-122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4"/>
                    </w:rPr>
                    <w:t>Po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5"/>
                    </w:rPr>
                    <w:t>č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7"/>
                      <w:w w:val="105"/>
                    </w:rPr>
                    <w:t>á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93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7"/>
                    </w:rPr>
                    <w:t>ek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7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poj.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68.010178pt;width:38.812633pt;height:52.877019pt;mso-position-horizontal-relative:page;mso-position-vertical-relative:page;z-index:-5104" type="#_x0000_t202" filled="f" stroked="f">
            <v:textbox inset="0,0,0,0">
              <w:txbxContent>
                <w:p>
                  <w:pPr>
                    <w:spacing w:before="2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84" w:lineRule="auto"/>
                    <w:ind w:left="290" w:right="157" w:firstLine="-72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Konec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4"/>
                    </w:rPr>
                    <w:t>po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3"/>
                      <w:w w:val="114"/>
                    </w:rPr>
                    <w:t>j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68.010178pt;width:16.633985pt;height:52.877019pt;mso-position-horizontal-relative:page;mso-position-vertical-relative:page;z-index:-5103" type="#_x0000_t202" filled="f" stroked="f">
            <v:textbox inset="0,0,0,0">
              <w:txbxContent>
                <w:p>
                  <w:pPr>
                    <w:spacing w:before="2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84" w:lineRule="auto"/>
                    <w:ind w:left="57" w:right="5" w:firstLine="21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4"/>
                    </w:rPr>
                    <w:t>Poj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4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5"/>
                    </w:rPr>
                    <w:t>obd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68.010178pt;width:25.576989pt;height:52.877019pt;mso-position-horizontal-relative:page;mso-position-vertical-relative:page;z-index:-5102" type="#_x0000_t202" filled="f" stroked="f">
            <v:textbox inset="0,0,0,0">
              <w:txbxContent>
                <w:p>
                  <w:pPr>
                    <w:spacing w:before="9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54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Kód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8" w:after="0" w:line="240" w:lineRule="auto"/>
                    <w:ind w:left="147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2"/>
                      <w:b/>
                      <w:bCs/>
                    </w:rPr>
                    <w:t>saz.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68.010178pt;width:60.09698pt;height:17.981747pt;mso-position-horizontal-relative:page;mso-position-vertical-relative:page;z-index:-5101" type="#_x0000_t202" filled="f" stroked="f">
            <v:textbox inset="0,0,0,0">
              <w:txbxContent>
                <w:p>
                  <w:pPr>
                    <w:spacing w:before="8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2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Pojistn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é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2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POV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68.010178pt;width:12.162484pt;height:52.877019pt;mso-position-horizontal-relative:page;mso-position-vertical-relative:page;z-index:-5100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AP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85.635849pt;width:16.812846pt;height:35.251346pt;mso-position-horizontal-relative:page;mso-position-vertical-relative:page;z-index:-5099" type="#_x0000_t202" filled="f" stroked="f">
            <v:textbox inset="0,0,0,0">
              <w:txbxContent>
                <w:p>
                  <w:pPr>
                    <w:spacing w:before="7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97" w:lineRule="auto"/>
                    <w:ind w:left="122" w:right="32" w:firstLine="-29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5"/>
                    </w:rPr>
                    <w:t>Se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5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z.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85.635849pt;width:16.455125pt;height:35.251346pt;mso-position-horizontal-relative:page;mso-position-vertical-relative:page;z-index:-5098" type="#_x0000_t202" filled="f" stroked="f">
            <v:textbox inset="0,0,0,0">
              <w:txbxContent>
                <w:p>
                  <w:pPr>
                    <w:spacing w:before="7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97" w:lineRule="auto"/>
                    <w:ind w:left="114" w:right="19" w:firstLine="-43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2"/>
                      <w:w w:val="114"/>
                    </w:rPr>
                    <w:t>S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2"/>
                      <w:w w:val="93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á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3"/>
                    </w:rPr>
                    <w:t>nf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85.635849pt;width:16.633986pt;height:35.251346pt;mso-position-horizontal-relative:page;mso-position-vertical-relative:page;z-index:-5097" type="#_x0000_t202" filled="f" stroked="f">
            <v:textbox inset="0,0,0,0">
              <w:txbxContent>
                <w:p>
                  <w:pPr>
                    <w:spacing w:before="7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40" w:lineRule="auto"/>
                    <w:ind w:left="100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7"/>
                    </w:rPr>
                    <w:t>Lů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595959"/>
                      <w:w w:val="92"/>
                    </w:rPr>
                    <w:t>ž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595959"/>
                      <w:spacing w:val="-7"/>
                      <w:w w:val="92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5"/>
                    </w:rPr>
                    <w:t>k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85.99192pt;width:30.22735pt;height:34.895272pt;mso-position-horizontal-relative:page;mso-position-vertical-relative:page;z-index:-5096" type="#_x0000_t202" filled="f" stroked="f">
            <v:textbox inset="0,0,0,0">
              <w:txbxContent>
                <w:p>
                  <w:pPr>
                    <w:spacing w:before="0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97" w:lineRule="auto"/>
                    <w:ind w:left="57" w:right="-21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0"/>
                    </w:rPr>
                    <w:t>Roč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po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09"/>
                    </w:rPr>
                    <w:t>j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CFCFCF"/>
                      <w:spacing w:val="0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CFCFCF"/>
                      <w:spacing w:val="0"/>
                      <w:w w:val="178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2"/>
                    </w:rPr>
                    <w:t>(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1"/>
                    </w:rPr>
                    <w:t>bonifik.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2"/>
                    </w:rPr>
                    <w:t>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85.99192pt;width:29.86963pt;height:34.895272pt;mso-position-horizontal-relative:page;mso-position-vertical-relative:page;z-index:-5095" type="#_x0000_t202" filled="f" stroked="f">
            <v:textbox inset="0,0,0,0">
              <w:txbxContent>
                <w:p>
                  <w:pPr>
                    <w:spacing w:before="7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84" w:lineRule="auto"/>
                    <w:ind w:left="82" w:right="12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0"/>
                    </w:rPr>
                    <w:t>obd.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1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7"/>
                    </w:rPr>
                    <w:t>slev.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20.887192pt;width:11.983624pt;height:10.148115pt;mso-position-horizontal-relative:page;mso-position-vertical-relative:page;z-index:-5094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20.887192pt;width:47.576776pt;height:10.148115pt;mso-position-horizontal-relative:page;mso-position-vertical-relative:page;z-index:-5093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7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2"/>
                      <w:w w:val="117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7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17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5"/>
                      <w:w w:val="117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7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2"/>
                      <w:w w:val="117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7"/>
                    </w:rPr>
                    <w:t>549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20.887192pt;width:78.698426pt;height:10.148115pt;mso-position-horizontal-relative:page;mso-position-vertical-relative:page;z-index:-5092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7"/>
                    </w:rPr>
                    <w:t>TMBB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"/>
                      <w:w w:val="108"/>
                    </w:rPr>
                    <w:t>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4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8"/>
                      <w:w w:val="104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U322533198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20.887192pt;width:20.926627pt;height:10.148115pt;mso-position-horizontal-relative:page;mso-position-vertical-relative:page;z-index:-5091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20.887192pt;width:83.527648pt;height:10.148115pt;mso-position-horizontal-relative:page;mso-position-vertical-relative:page;z-index:-5090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20.887192pt;width:83.348788pt;height:10.148115pt;mso-position-horizontal-relative:page;mso-position-vertical-relative:page;z-index:-5089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OCTAVIA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20.887192pt;width:29.86963pt;height:10.148115pt;mso-position-horizontal-relative:page;mso-position-vertical-relative:page;z-index:-5088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0"/>
                    </w:rPr>
                    <w:t>2001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20.887192pt;width:25.576988pt;height:10.148115pt;mso-position-horizontal-relative:page;mso-position-vertical-relative:page;z-index:-5087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6"/>
                    </w:rPr>
                    <w:t>18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06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20.887192pt;width:25.040409pt;height:10.148115pt;mso-position-horizontal-relative:page;mso-position-vertical-relative:page;z-index:-508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5"/>
                    </w:rPr>
                    <w:t>1781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20.887192pt;width:20.926627pt;height:10.148115pt;mso-position-horizontal-relative:page;mso-position-vertical-relative:page;z-index:-5085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9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8"/>
                      <w:w w:val="109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20.887192pt;width:16.633985pt;height:10.148115pt;mso-position-horizontal-relative:page;mso-position-vertical-relative:page;z-index:-5084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0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20.887192pt;width:16.812846pt;height:10.148115pt;mso-position-horizontal-relative:page;mso-position-vertical-relative:page;z-index:-5083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20.887192pt;width:16.455125pt;height:10.148115pt;mso-position-horizontal-relative:page;mso-position-vertical-relative:page;z-index:-5082" type="#_x0000_t202" filled="f" stroked="f">
            <v:textbox inset="0,0,0,0">
              <w:txbxContent>
                <w:p>
                  <w:pPr>
                    <w:spacing w:before="0" w:after="0" w:line="189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20.887192pt;width:16.633986pt;height:10.148115pt;mso-position-horizontal-relative:page;mso-position-vertical-relative:page;z-index:-5081" type="#_x0000_t202" filled="f" stroked="f">
            <v:textbox inset="0,0,0,0">
              <w:txbxContent>
                <w:p>
                  <w:pPr>
                    <w:spacing w:before="0" w:after="0" w:line="189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83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20.887192pt;width:38.812633pt;height:10.148115pt;mso-position-horizontal-relative:page;mso-position-vertical-relative:page;z-index:-5080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3"/>
                      <w:w w:val="106"/>
                    </w:rPr>
                    <w:t>K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I3107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20.887192pt;width:38.991493pt;height:10.148115pt;mso-position-horizontal-relative:page;mso-position-vertical-relative:page;z-index:-5079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AP280960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20.887192pt;width:39.170353pt;height:10.148115pt;mso-position-horizontal-relative:page;mso-position-vertical-relative:page;z-index:-5078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10"/>
                    </w:rPr>
                    <w:t>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0"/>
                      <w:w w:val="111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5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20.887192pt;width:38.812633pt;height:10.148115pt;mso-position-horizontal-relative:page;mso-position-vertical-relative:page;z-index:-5077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11"/>
                    </w:rPr>
                    <w:t>31.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22"/>
                      <w:w w:val="112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7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20.887192pt;width:16.633985pt;height:10.148115pt;mso-position-horizontal-relative:page;mso-position-vertical-relative:page;z-index:-507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20.887192pt;width:25.576989pt;height:10.148115pt;mso-position-horizontal-relative:page;mso-position-vertical-relative:page;z-index:-5075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MA31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20.887192pt;width:30.22735pt;height:10.148115pt;mso-position-horizontal-relative:page;mso-position-vertical-relative:page;z-index:-5074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64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5280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20.887192pt;width:29.86963pt;height:10.148115pt;mso-position-horizontal-relative:page;mso-position-vertical-relative:page;z-index:-5073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6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2482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20.887192pt;width:12.162484pt;height:10.148115pt;mso-position-horizontal-relative:page;mso-position-vertical-relative:page;z-index:-5072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31.035309pt;width:11.983624pt;height:9.970078pt;mso-position-horizontal-relative:page;mso-position-vertical-relative:page;z-index:-507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31.035309pt;width:47.576776pt;height:9.970078pt;mso-position-horizontal-relative:page;mso-position-vertical-relative:page;z-index:-507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0"/>
                    </w:rPr>
                    <w:t>63237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7"/>
                      <w:w w:val="110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557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31.035309pt;width:78.698426pt;height:9.970078pt;mso-position-horizontal-relative:page;mso-position-vertical-relative:page;z-index:-506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w w:val="110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3"/>
                      <w:w w:val="111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9"/>
                    </w:rPr>
                    <w:t>BMG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6"/>
                      <w:w w:val="110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J1750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7"/>
                      <w:w w:val="108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2"/>
                      <w:w w:val="120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639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31.035309pt;width:20.926627pt;height:9.970078pt;mso-position-horizontal-relative:page;mso-position-vertical-relative:page;z-index:-506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31.035309pt;width:83.527648pt;height:9.970078pt;mso-position-horizontal-relative:page;mso-position-vertical-relative:page;z-index:-5067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4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31.035309pt;width:83.348788pt;height:9.970078pt;mso-position-horizontal-relative:page;mso-position-vertical-relative:page;z-index:-5066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8"/>
                    </w:rPr>
                    <w:t>ROO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4"/>
                      <w:w w:val="109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ST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1"/>
                      <w:w w:val="106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4"/>
                    </w:rPr>
                    <w:t>R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31.035309pt;width:29.86963pt;height:9.970078pt;mso-position-horizontal-relative:page;mso-position-vertical-relative:page;z-index:-5065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9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4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4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9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31.035309pt;width:25.576988pt;height:9.970078pt;mso-position-horizontal-relative:page;mso-position-vertical-relative:page;z-index:-5064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7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775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31.035309pt;width:25.040409pt;height:9.970078pt;mso-position-horizontal-relative:page;mso-position-vertical-relative:page;z-index:-5063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4"/>
                    </w:rPr>
                    <w:t>1896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31.035309pt;width:20.926627pt;height:9.970078pt;mso-position-horizontal-relative:page;mso-position-vertical-relative:page;z-index:-5062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77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31.035309pt;width:16.633985pt;height:9.970078pt;mso-position-horizontal-relative:page;mso-position-vertical-relative:page;z-index:-5061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0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31.035309pt;width:16.812846pt;height:9.970078pt;mso-position-horizontal-relative:page;mso-position-vertical-relative:page;z-index:-506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31.035309pt;width:16.455125pt;height:9.970078pt;mso-position-horizontal-relative:page;mso-position-vertical-relative:page;z-index:-5059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31.035309pt;width:16.633986pt;height:9.970078pt;mso-position-horizontal-relative:page;mso-position-vertical-relative:page;z-index:-5058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9595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31.035309pt;width:38.812633pt;height:9.970078pt;mso-position-horizontal-relative:page;mso-position-vertical-relative:page;z-index:-5057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7A09635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31.035309pt;width:38.991493pt;height:9.970078pt;mso-position-horizontal-relative:page;mso-position-vertical-relative:page;z-index:-505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UB632517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31.035309pt;width:39.170353pt;height:9.970078pt;mso-position-horizontal-relative:page;mso-position-vertical-relative:page;z-index:-505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08"/>
                    </w:rPr>
                    <w:t>1.9.2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7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31.035309pt;width:38.812633pt;height:9.970078pt;mso-position-horizontal-relative:page;mso-position-vertical-relative:page;z-index:-505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8"/>
                    </w:rPr>
                    <w:t>31.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23"/>
                      <w:w w:val="109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7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31.035309pt;width:16.633985pt;height:9.970078pt;mso-position-horizontal-relative:page;mso-position-vertical-relative:page;z-index:-505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31.035309pt;width:25.576989pt;height:9.970078pt;mso-position-horizontal-relative:page;mso-position-vertical-relative:page;z-index:-505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MA41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31.035309pt;width:30.22735pt;height:9.970078pt;mso-position-horizontal-relative:page;mso-position-vertical-relative:page;z-index:-505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8172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31.035309pt;width:29.86963pt;height:9.970078pt;mso-position-horizontal-relative:page;mso-position-vertical-relative:page;z-index:-505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3841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31.035309pt;width:12.162484pt;height:9.970078pt;mso-position-horizontal-relative:page;mso-position-vertical-relative:page;z-index:-504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41.005386pt;width:11.983624pt;height:9.970078pt;mso-position-horizontal-relative:page;mso-position-vertical-relative:page;z-index:-504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2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41.005386pt;width:47.576776pt;height:9.970078pt;mso-position-horizontal-relative:page;mso-position-vertical-relative:page;z-index:-504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6323761565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41.005386pt;width:78.698426pt;height:9.970078pt;mso-position-horizontal-relative:page;mso-position-vertical-relative:page;z-index:-504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7"/>
                    </w:rPr>
                    <w:t>TMBL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5"/>
                      <w:w w:val="108"/>
                    </w:rPr>
                    <w:t>D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6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6"/>
                      <w:w w:val="116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3"/>
                      <w:w w:val="133"/>
                    </w:rPr>
                    <w:t>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2"/>
                      <w:w w:val="126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8600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13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368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41.005386pt;width:20.926627pt;height:9.970078pt;mso-position-horizontal-relative:page;mso-position-vertical-relative:page;z-index:-504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41.005386pt;width:83.527648pt;height:9.970078pt;mso-position-horizontal-relative:page;mso-position-vertical-relative:page;z-index:-504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4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41.005386pt;width:83.348788pt;height:9.970078pt;mso-position-horizontal-relative:page;mso-position-vertical-relative:page;z-index:-5043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3"/>
                      <w:w w:val="99"/>
                    </w:rPr>
                    <w:t>Y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3"/>
                      <w:w w:val="111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TI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41.005386pt;width:29.86963pt;height:9.970078pt;mso-position-horizontal-relative:page;mso-position-vertical-relative:page;z-index:-5042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41.005386pt;width:25.576988pt;height:9.970078pt;mso-position-horizontal-relative:page;mso-position-vertical-relative:page;z-index:-504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2075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41.005386pt;width:25.040409pt;height:9.970078pt;mso-position-horizontal-relative:page;mso-position-vertical-relative:page;z-index:-5040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9"/>
                      <w:w w:val="90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968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41.005386pt;width:20.926627pt;height:9.970078pt;mso-position-horizontal-relative:page;mso-position-vertical-relative:page;z-index:-503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103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41.005386pt;width:16.633985pt;height:9.970078pt;mso-position-horizontal-relative:page;mso-position-vertical-relative:page;z-index:-503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41.005386pt;width:16.812846pt;height:9.970078pt;mso-position-horizontal-relative:page;mso-position-vertical-relative:page;z-index:-503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41.005386pt;width:16.455125pt;height:9.970078pt;mso-position-horizontal-relative:page;mso-position-vertical-relative:page;z-index:-5036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41.005386pt;width:16.633986pt;height:9.970078pt;mso-position-horizontal-relative:page;mso-position-vertical-relative:page;z-index:-5035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41.005386pt;width:38.812633pt;height:9.970078pt;mso-position-horizontal-relative:page;mso-position-vertical-relative:page;z-index:-503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1AV9090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41.005386pt;width:38.991493pt;height:9.970078pt;mso-position-horizontal-relative:page;mso-position-vertical-relative:page;z-index:-503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8"/>
                    </w:rPr>
                    <w:t>UD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08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8276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41.005386pt;width:39.170353pt;height:9.970078pt;mso-position-horizontal-relative:page;mso-position-vertical-relative:page;z-index:-503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41.005386pt;width:38.812633pt;height:9.970078pt;mso-position-horizontal-relative:page;mso-position-vertical-relative:page;z-index:-503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31.8.2017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41.005386pt;width:16.633985pt;height:9.970078pt;mso-position-horizontal-relative:page;mso-position-vertical-relative:page;z-index:-503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41.005386pt;width:25.576989pt;height:9.970078pt;mso-position-horizontal-relative:page;mso-position-vertical-relative:page;z-index:-502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1"/>
                    </w:rPr>
                    <w:t>MA41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41.005386pt;width:30.22735pt;height:9.970078pt;mso-position-horizontal-relative:page;mso-position-vertical-relative:page;z-index:-502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8172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41.005386pt;width:29.86963pt;height:9.970078pt;mso-position-horizontal-relative:page;mso-position-vertical-relative:page;z-index:-502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3841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41.005386pt;width:12.162484pt;height:9.970078pt;mso-position-horizontal-relative:page;mso-position-vertical-relative:page;z-index:-5026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50.975464pt;width:11.983624pt;height:9.970078pt;mso-position-horizontal-relative:page;mso-position-vertical-relative:page;z-index:-5025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50.975464pt;width:47.576776pt;height:9.970078pt;mso-position-horizontal-relative:page;mso-position-vertical-relative:page;z-index:-502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6323761573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50.975464pt;width:78.698426pt;height:9.970078pt;mso-position-horizontal-relative:page;mso-position-vertical-relative:page;z-index:-502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2"/>
                    </w:rPr>
                    <w:t>TM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9"/>
                      <w:w w:val="112"/>
                    </w:rPr>
                    <w:t>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7"/>
                      <w:w w:val="112"/>
                    </w:rPr>
                    <w:t>C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2"/>
                    </w:rPr>
                    <w:t>K61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2"/>
                    </w:rPr>
                    <w:t>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2"/>
                    </w:rPr>
                    <w:t>B2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27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1"/>
                      <w:w w:val="112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4"/>
                      <w:w w:val="112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2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50.975464pt;width:20.926627pt;height:9.970078pt;mso-position-horizontal-relative:page;mso-position-vertical-relative:page;z-index:-502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50.975464pt;width:83.527648pt;height:9.970078pt;mso-position-horizontal-relative:page;mso-position-vertical-relative:page;z-index:-502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50.975464pt;width:83.348788pt;height:9.970078pt;mso-position-horizontal-relative:page;mso-position-vertical-relative:page;z-index:-502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9"/>
                    </w:rPr>
                    <w:t>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10"/>
                    </w:rPr>
                    <w:t>C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8"/>
                      <w:w w:val="113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50.975464pt;width:29.86963pt;height:9.970078pt;mso-position-horizontal-relative:page;mso-position-vertical-relative:page;z-index:-501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9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50.975464pt;width:25.576988pt;height:9.970078pt;mso-position-horizontal-relative:page;mso-position-vertical-relative:page;z-index:-501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950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50.975464pt;width:25.040409pt;height:9.970078pt;mso-position-horizontal-relative:page;mso-position-vertical-relative:page;z-index:-501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7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798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50.975464pt;width:20.926627pt;height:9.970078pt;mso-position-horizontal-relative:page;mso-position-vertical-relative:page;z-index:-501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4"/>
                    </w:rPr>
                    <w:t>118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50.975464pt;width:16.633985pt;height:9.970078pt;mso-position-horizontal-relative:page;mso-position-vertical-relative:page;z-index:-501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50.975464pt;width:16.812846pt;height:9.970078pt;mso-position-horizontal-relative:page;mso-position-vertical-relative:page;z-index:-501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50.975464pt;width:16.455125pt;height:9.970078pt;mso-position-horizontal-relative:page;mso-position-vertical-relative:page;z-index:-5013" type="#_x0000_t202" filled="f" stroked="f">
            <v:textbox inset="0,0,0,0">
              <w:txbxContent>
                <w:p>
                  <w:pPr>
                    <w:spacing w:before="0" w:after="0" w:line="199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50.975464pt;width:16.633986pt;height:9.970078pt;mso-position-horizontal-relative:page;mso-position-vertical-relative:page;z-index:-5012" type="#_x0000_t202" filled="f" stroked="f">
            <v:textbox inset="0,0,0,0">
              <w:txbxContent>
                <w:p>
                  <w:pPr>
                    <w:spacing w:before="0" w:after="0" w:line="199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50.975464pt;width:38.812633pt;height:9.970078pt;mso-position-horizontal-relative:page;mso-position-vertical-relative:page;z-index:-501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0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0"/>
                      <w:w w:val="109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2"/>
                    </w:rPr>
                    <w:t>H4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2"/>
                      <w:w w:val="112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1"/>
                    </w:rPr>
                    <w:t>61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50.975464pt;width:38.991493pt;height:9.970078pt;mso-position-horizontal-relative:page;mso-position-vertical-relative:page;z-index:-501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UE356826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50.975464pt;width:39.170353pt;height:9.970078pt;mso-position-horizontal-relative:page;mso-position-vertical-relative:page;z-index:-500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58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50.975464pt;width:38.812633pt;height:9.970078pt;mso-position-horizontal-relative:page;mso-position-vertical-relative:page;z-index:-500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31.8.2017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50.975464pt;width:16.633985pt;height:9.970078pt;mso-position-horizontal-relative:page;mso-position-vertical-relative:page;z-index:-500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50.975464pt;width:25.576989pt;height:9.970078pt;mso-position-horizontal-relative:page;mso-position-vertical-relative:page;z-index:-5006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MA31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50.975464pt;width:30.22735pt;height:9.970078pt;mso-position-horizontal-relative:page;mso-position-vertical-relative:page;z-index:-5005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5280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50.975464pt;width:29.86963pt;height:9.970078pt;mso-position-horizontal-relative:page;mso-position-vertical-relative:page;z-index:-500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6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2482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50.975464pt;width:12.162484pt;height:9.970078pt;mso-position-horizontal-relative:page;mso-position-vertical-relative:page;z-index:-5003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60.945541pt;width:11.983624pt;height:10.326152pt;mso-position-horizontal-relative:page;mso-position-vertical-relative:page;z-index:-5002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60.945541pt;width:47.576776pt;height:10.326152pt;mso-position-horizontal-relative:page;mso-position-vertical-relative:page;z-index:-500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3"/>
                    </w:rPr>
                    <w:t>63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4"/>
                      <w:w w:val="113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37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6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4"/>
                      <w:w w:val="116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60.945541pt;width:78.698426pt;height:10.326152pt;mso-position-horizontal-relative:page;mso-position-vertical-relative:page;z-index:-500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6"/>
                    </w:rPr>
                    <w:t>TMBBT63U8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3"/>
                      <w:w w:val="107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2"/>
                      <w:w w:val="114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112115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60.945541pt;width:20.926627pt;height:10.326152pt;mso-position-horizontal-relative:page;mso-position-vertical-relative:page;z-index:-499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60.945541pt;width:83.527648pt;height:10.326152pt;mso-position-horizontal-relative:page;mso-position-vertical-relative:page;z-index:-499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60.945541pt;width:83.348788pt;height:10.326152pt;mso-position-horizontal-relative:page;mso-position-vertical-relative:page;z-index:-499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SUPERB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60.945541pt;width:29.86963pt;height:10.326152pt;mso-position-horizontal-relative:page;mso-position-vertical-relative:page;z-index:-4996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4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6"/>
                    </w:rPr>
                    <w:t>06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60.945541pt;width:25.576988pt;height:10.326152pt;mso-position-horizontal-relative:page;mso-position-vertical-relative:page;z-index:-4995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2136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60.945541pt;width:25.040409pt;height:10.326152pt;mso-position-horizontal-relative:page;mso-position-vertical-relative:page;z-index:-499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2771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60.945541pt;width:20.926627pt;height:10.326152pt;mso-position-horizontal-relative:page;mso-position-vertical-relative:page;z-index:-4993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3"/>
                      <w:w w:val="112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60.945541pt;width:16.633985pt;height:10.326152pt;mso-position-horizontal-relative:page;mso-position-vertical-relative:page;z-index:-499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7"/>
                      <w:w w:val="127"/>
                    </w:rPr>
                    <w:t>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22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60.945541pt;width:16.812846pt;height:10.326152pt;mso-position-horizontal-relative:page;mso-position-vertical-relative:page;z-index:-499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60.945541pt;width:16.455125pt;height:10.326152pt;mso-position-horizontal-relative:page;mso-position-vertical-relative:page;z-index:-49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60.945541pt;width:16.633986pt;height:10.326152pt;mso-position-horizontal-relative:page;mso-position-vertical-relative:page;z-index:-49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60.945541pt;width:38.812633pt;height:10.326152pt;mso-position-horizontal-relative:page;mso-position-vertical-relative:page;z-index:-498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5A79230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60.945541pt;width:38.991493pt;height:10.326152pt;mso-position-horizontal-relative:page;mso-position-vertical-relative:page;z-index:-498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UB212979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60.945541pt;width:39.170353pt;height:10.326152pt;mso-position-horizontal-relative:page;mso-position-vertical-relative:page;z-index:-4986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4"/>
                      <w:w w:val="111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0"/>
                      <w:w w:val="114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B1B1B1"/>
                      <w:spacing w:val="-5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60.945541pt;width:38.812633pt;height:10.326152pt;mso-position-horizontal-relative:page;mso-position-vertical-relative:page;z-index:-4985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1"/>
                    </w:rPr>
                    <w:t>31.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22"/>
                      <w:w w:val="112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7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60.945541pt;width:16.633985pt;height:10.326152pt;mso-position-horizontal-relative:page;mso-position-vertical-relative:page;z-index:-498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60.945541pt;width:25.576989pt;height:10.326152pt;mso-position-horizontal-relative:page;mso-position-vertical-relative:page;z-index:-4983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MA51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60.945541pt;width:30.22735pt;height:10.326152pt;mso-position-horizontal-relative:page;mso-position-vertical-relative:page;z-index:-498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11640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60.945541pt;width:29.86963pt;height:10.326152pt;mso-position-horizontal-relative:page;mso-position-vertical-relative:page;z-index:-4981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6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5471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60.945541pt;width:12.162484pt;height:10.326152pt;mso-position-horizontal-relative:page;mso-position-vertical-relative:page;z-index:-4980" type="#_x0000_t202" filled="f" stroked="f">
            <v:textbox inset="0,0,0,0">
              <w:txbxContent>
                <w:p>
                  <w:pPr>
                    <w:spacing w:before="58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71.271698pt;width:11.983624pt;height:10.326152pt;mso-position-horizontal-relative:page;mso-position-vertical-relative:page;z-index:-4979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71.271698pt;width:47.576776pt;height:10.326152pt;mso-position-horizontal-relative:page;mso-position-vertical-relative:page;z-index:-497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1"/>
                    </w:rPr>
                    <w:t>6323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3"/>
                      <w:w w:val="111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590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71.271698pt;width:78.698426pt;height:10.326152pt;mso-position-horizontal-relative:page;mso-position-vertical-relative:page;z-index:-497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6"/>
                    </w:rPr>
                    <w:t>WV2ZZZ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07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8"/>
                      <w:w w:val="128"/>
                    </w:rPr>
                    <w:t>H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ZBX00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5"/>
                      <w:w w:val="107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6"/>
                    </w:rPr>
                    <w:t>06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71.271698pt;width:20.926627pt;height:10.326152pt;mso-position-horizontal-relative:page;mso-position-vertical-relative:page;z-index:-497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71.271698pt;width:83.527648pt;height:10.326152pt;mso-position-horizontal-relative:page;mso-position-vertical-relative:page;z-index:-497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07"/>
                    </w:rPr>
                    <w:t>VOLKSWAG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2"/>
                      <w:w w:val="107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0"/>
                      <w:w w:val="127"/>
                    </w:rPr>
                    <w:t>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71.271698pt;width:83.348788pt;height:10.326152pt;mso-position-horizontal-relative:page;mso-position-vertical-relative:page;z-index:-497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5"/>
                    </w:rPr>
                    <w:t>TR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2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1"/>
                      <w:w w:val="116"/>
                    </w:rPr>
                    <w:t>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SPORTER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71.271698pt;width:29.86963pt;height:10.326152pt;mso-position-horizontal-relative:page;mso-position-vertical-relative:page;z-index:-497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4"/>
                      <w:w w:val="126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7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0"/>
                      <w:w w:val="116"/>
                    </w:rPr>
                    <w:t>11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71.271698pt;width:25.576988pt;height:10.326152pt;mso-position-horizontal-relative:page;mso-position-vertical-relative:page;z-index:-497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2800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71.271698pt;width:25.040409pt;height:10.326152pt;mso-position-horizontal-relative:page;mso-position-vertical-relative:page;z-index:-497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2"/>
                      <w:w w:val="90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968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71.271698pt;width:20.926627pt;height:10.326152pt;mso-position-horizontal-relative:page;mso-position-vertical-relative:page;z-index:-497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03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71.271698pt;width:16.633985pt;height:10.326152pt;mso-position-horizontal-relative:page;mso-position-vertical-relative:page;z-index:-496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0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71.271698pt;width:16.812846pt;height:10.326152pt;mso-position-horizontal-relative:page;mso-position-vertical-relative:page;z-index:-496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71.271698pt;width:16.455125pt;height:10.326152pt;mso-position-horizontal-relative:page;mso-position-vertical-relative:page;z-index:-4967" type="#_x0000_t202" filled="f" stroked="f">
            <v:textbox inset="0,0,0,0">
              <w:txbxContent>
                <w:p>
                  <w:pPr>
                    <w:spacing w:before="0" w:after="0" w:line="20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696969"/>
                      <w:spacing w:val="0"/>
                      <w:w w:val="71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71.271698pt;width:16.633986pt;height:10.326152pt;mso-position-horizontal-relative:page;mso-position-vertical-relative:page;z-index:-4966" type="#_x0000_t202" filled="f" stroked="f">
            <v:textbox inset="0,0,0,0">
              <w:txbxContent>
                <w:p>
                  <w:pPr>
                    <w:spacing w:before="0" w:after="0" w:line="20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595959"/>
                      <w:spacing w:val="0"/>
                      <w:w w:val="71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71.271698pt;width:38.812633pt;height:10.326152pt;mso-position-horizontal-relative:page;mso-position-vertical-relative:page;z-index:-496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2AP8618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71.271698pt;width:38.991493pt;height:10.326152pt;mso-position-horizontal-relative:page;mso-position-vertical-relative:page;z-index:-496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6"/>
                      <w:w w:val="117"/>
                    </w:rPr>
                    <w:t>U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14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97215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71.271698pt;width:39.170353pt;height:10.326152pt;mso-position-horizontal-relative:page;mso-position-vertical-relative:page;z-index:-4963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1"/>
                      <w:w w:val="106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71.271698pt;width:38.812633pt;height:10.326152pt;mso-position-horizontal-relative:page;mso-position-vertical-relative:page;z-index:-496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14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7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1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9"/>
                      <w:w w:val="127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0"/>
                    </w:rPr>
                    <w:t>.2017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71.271698pt;width:16.633985pt;height:10.326152pt;mso-position-horizontal-relative:page;mso-position-vertical-relative:page;z-index:-4961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71.271698pt;width:25.576989pt;height:10.326152pt;mso-position-horizontal-relative:page;mso-position-vertical-relative:page;z-index:-4960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MA41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71.271698pt;width:30.22735pt;height:10.326152pt;mso-position-horizontal-relative:page;mso-position-vertical-relative:page;z-index:-4959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8172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71.271698pt;width:29.86963pt;height:10.326152pt;mso-position-horizontal-relative:page;mso-position-vertical-relative:page;z-index:-4958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3841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71.271698pt;width:12.162484pt;height:10.326152pt;mso-position-horizontal-relative:page;mso-position-vertical-relative:page;z-index:-4957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81.597839pt;width:11.983624pt;height:10.148115pt;mso-position-horizontal-relative:page;mso-position-vertical-relative:page;z-index:-4956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3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81.597839pt;width:47.576776pt;height:10.148115pt;mso-position-horizontal-relative:page;mso-position-vertical-relative:page;z-index:-4955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6323761602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81.597839pt;width:78.698426pt;height:10.148115pt;mso-position-horizontal-relative:page;mso-position-vertical-relative:page;z-index:-495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6"/>
                    </w:rPr>
                    <w:t>TMBCJ6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07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Z5C20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0"/>
                      <w:w w:val="108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7"/>
                    </w:rPr>
                    <w:t>4095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81.597839pt;width:20.926627pt;height:10.148115pt;mso-position-horizontal-relative:page;mso-position-vertical-relative:page;z-index:-495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81.597839pt;width:83.527648pt;height:10.148115pt;mso-position-horizontal-relative:page;mso-position-vertical-relative:page;z-index:-495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81.597839pt;width:83.348788pt;height:10.148115pt;mso-position-horizontal-relative:page;mso-position-vertical-relative:page;z-index:-4951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OCTAVIA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81.597839pt;width:29.86963pt;height:10.148115pt;mso-position-horizontal-relative:page;mso-position-vertical-relative:page;z-index:-4950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6"/>
                    </w:rPr>
                    <w:t>11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81.597839pt;width:25.576988pt;height:10.148115pt;mso-position-horizontal-relative:page;mso-position-vertical-relative:page;z-index:-4949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910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81.597839pt;width:25.040409pt;height:10.148115pt;mso-position-horizontal-relative:page;mso-position-vertical-relative:page;z-index:-494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7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390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81.597839pt;width:20.926627pt;height:10.148115pt;mso-position-horizontal-relative:page;mso-position-vertical-relative:page;z-index:-494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81.597839pt;width:16.633985pt;height:10.148115pt;mso-position-horizontal-relative:page;mso-position-vertical-relative:page;z-index:-4946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81.597839pt;width:16.812846pt;height:10.148115pt;mso-position-horizontal-relative:page;mso-position-vertical-relative:page;z-index:-4945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81.597839pt;width:16.455125pt;height:10.148115pt;mso-position-horizontal-relative:page;mso-position-vertical-relative:page;z-index:-49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81.597839pt;width:16.633986pt;height:10.148115pt;mso-position-horizontal-relative:page;mso-position-vertical-relative:page;z-index:-49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81.597839pt;width:38.812633pt;height:10.148115pt;mso-position-horizontal-relative:page;mso-position-vertical-relative:page;z-index:-494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0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09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6"/>
                      <w:w w:val="119"/>
                    </w:rPr>
                    <w:t>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8693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81.597839pt;width:38.991493pt;height:10.148115pt;mso-position-horizontal-relative:page;mso-position-vertical-relative:page;z-index:-494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UE379697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81.597839pt;width:39.170353pt;height:10.148115pt;mso-position-horizontal-relative:page;mso-position-vertical-relative:page;z-index:-494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1"/>
                      <w:w w:val="106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81.597839pt;width:38.812633pt;height:10.148115pt;mso-position-horizontal-relative:page;mso-position-vertical-relative:page;z-index:-493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31.8.2017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81.597839pt;width:16.633985pt;height:10.148115pt;mso-position-horizontal-relative:page;mso-position-vertical-relative:page;z-index:-493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81.597839pt;width:25.576989pt;height:10.148115pt;mso-position-horizontal-relative:page;mso-position-vertical-relative:page;z-index:-493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22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4"/>
                      <w:w w:val="106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81.597839pt;width:30.22735pt;height:10.148115pt;mso-position-horizontal-relative:page;mso-position-vertical-relative:page;z-index:-4936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06"/>
                    </w:rPr>
                    <w:t>52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2"/>
                      <w:w w:val="106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81.597839pt;width:29.86963pt;height:10.148115pt;mso-position-horizontal-relative:page;mso-position-vertical-relative:page;z-index:-4935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2482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81.597839pt;width:12.162484pt;height:10.148115pt;mso-position-horizontal-relative:page;mso-position-vertical-relative:page;z-index:-493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191.745956pt;width:11.983624pt;height:10.148114pt;mso-position-horizontal-relative:page;mso-position-vertical-relative:page;z-index:-4933" type="#_x0000_t202" filled="f" stroked="f">
            <v:textbox inset="0,0,0,0">
              <w:txbxContent>
                <w:p>
                  <w:pPr>
                    <w:spacing w:before="22" w:after="0" w:line="240" w:lineRule="auto"/>
                    <w:ind w:left="3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95959"/>
                      <w:spacing w:val="0"/>
                      <w:w w:val="107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191.745956pt;width:47.576776pt;height:10.148114pt;mso-position-horizontal-relative:page;mso-position-vertical-relative:page;z-index:-4932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8"/>
                    </w:rPr>
                    <w:t>63237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08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191.745956pt;width:78.698426pt;height:10.148114pt;mso-position-horizontal-relative:page;mso-position-vertical-relative:page;z-index:-4931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5"/>
                    </w:rPr>
                    <w:t>TMBAE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5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05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8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4"/>
                      <w:w w:val="119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C9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6"/>
                      <w:w w:val="110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14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6"/>
                    </w:rPr>
                    <w:t>104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191.745956pt;width:20.926627pt;height:10.148114pt;mso-position-horizontal-relative:page;mso-position-vertical-relative:page;z-index:-4930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191.745956pt;width:83.527648pt;height:10.148114pt;mso-position-horizontal-relative:page;mso-position-vertical-relative:page;z-index:-4929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8"/>
                      <w:w w:val="125"/>
                    </w:rPr>
                    <w:t>Š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9"/>
                    </w:rPr>
                    <w:t>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191.745956pt;width:83.348788pt;height:10.148114pt;mso-position-horizontal-relative:page;mso-position-vertical-relative:page;z-index:-4928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8"/>
                    </w:rPr>
                    <w:t>S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5"/>
                      <w:w w:val="109"/>
                    </w:rPr>
                    <w:t>U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2"/>
                      <w:w w:val="113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RB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191.745956pt;width:29.86963pt;height:10.148114pt;mso-position-horizontal-relative:page;mso-position-vertical-relative:page;z-index:-4927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9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191.745956pt;width:25.576988pt;height:10.148114pt;mso-position-horizontal-relative:page;mso-position-vertical-relative:page;z-index:-4926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8"/>
                      <w:w w:val="126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32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191.745956pt;width:25.040409pt;height:10.148114pt;mso-position-horizontal-relative:page;mso-position-vertical-relative:page;z-index:-4925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7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968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191.745956pt;width:20.926627pt;height:10.148114pt;mso-position-horizontal-relative:page;mso-position-vertical-relative:page;z-index:-4924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0"/>
                    </w:rPr>
                    <w:t>103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191.745956pt;width:16.633985pt;height:10.148114pt;mso-position-horizontal-relative:page;mso-position-vertical-relative:page;z-index:-4923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191.745956pt;width:16.812846pt;height:10.148114pt;mso-position-horizontal-relative:page;mso-position-vertical-relative:page;z-index:-4922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191.745956pt;width:16.455125pt;height:10.148114pt;mso-position-horizontal-relative:page;mso-position-vertical-relative:page;z-index:-4921" type="#_x0000_t202" filled="f" stroked="f">
            <v:textbox inset="0,0,0,0">
              <w:txbxContent>
                <w:p>
                  <w:pPr>
                    <w:spacing w:before="0" w:after="0" w:line="196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6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191.745956pt;width:16.633986pt;height:10.148114pt;mso-position-horizontal-relative:page;mso-position-vertical-relative:page;z-index:-4920" type="#_x0000_t202" filled="f" stroked="f">
            <v:textbox inset="0,0,0,0">
              <w:txbxContent>
                <w:p>
                  <w:pPr>
                    <w:spacing w:before="0" w:after="0" w:line="196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191.745956pt;width:38.812633pt;height:10.148114pt;mso-position-horizontal-relative:page;mso-position-vertical-relative:page;z-index:-4919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0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09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0"/>
                    </w:rPr>
                    <w:t>P86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4"/>
                      <w:w w:val="111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191.745956pt;width:38.991493pt;height:10.148114pt;mso-position-horizontal-relative:page;mso-position-vertical-relative:page;z-index:-4918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6"/>
                      <w:w w:val="117"/>
                    </w:rPr>
                    <w:t>U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8"/>
                      <w:w w:val="122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368962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191.745956pt;width:39.170353pt;height:10.148114pt;mso-position-horizontal-relative:page;mso-position-vertical-relative:page;z-index:-4917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9.2016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191.745956pt;width:38.812633pt;height:10.148114pt;mso-position-horizontal-relative:page;mso-position-vertical-relative:page;z-index:-4916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1"/>
                    </w:rPr>
                    <w:t>31.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22"/>
                      <w:w w:val="112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7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191.745956pt;width:16.633985pt;height:10.148114pt;mso-position-horizontal-relative:page;mso-position-vertical-relative:page;z-index:-4915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191.745956pt;width:25.576989pt;height:10.148114pt;mso-position-horizontal-relative:page;mso-position-vertical-relative:page;z-index:-4914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0"/>
                    </w:rPr>
                    <w:t>MA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11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58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191.745956pt;width:30.22735pt;height:10.148114pt;mso-position-horizontal-relative:page;mso-position-vertical-relative:page;z-index:-4913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8172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191.745956pt;width:29.86963pt;height:10.148114pt;mso-position-horizontal-relative:page;mso-position-vertical-relative:page;z-index:-4912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7"/>
                    </w:rPr>
                    <w:t>3841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191.745956pt;width:12.162484pt;height:10.148114pt;mso-position-horizontal-relative:page;mso-position-vertical-relative:page;z-index:-4911" type="#_x0000_t202" filled="f" stroked="f">
            <v:textbox inset="0,0,0,0">
              <w:txbxContent>
                <w:p>
                  <w:pPr>
                    <w:spacing w:before="5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01.894073pt;width:11.983624pt;height:10.148115pt;mso-position-horizontal-relative:page;mso-position-vertical-relative:page;z-index:-491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4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01.894073pt;width:47.576776pt;height:10.148115pt;mso-position-horizontal-relative:page;mso-position-vertical-relative:page;z-index:-490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6323761629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01.894073pt;width:78.698426pt;height:10.148115pt;mso-position-horizontal-relative:page;mso-position-vertical-relative:page;z-index:-490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7"/>
                    </w:rPr>
                    <w:t>TMBCJ6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28"/>
                      <w:w w:val="108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0"/>
                      <w:w w:val="115"/>
                    </w:rPr>
                    <w:t>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9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C20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09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3"/>
                      <w:w w:val="112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6"/>
                    </w:rPr>
                    <w:t>95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01.894073pt;width:20.926627pt;height:10.148115pt;mso-position-horizontal-relative:page;mso-position-vertical-relative:page;z-index:-490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01.894073pt;width:83.527648pt;height:10.148115pt;mso-position-horizontal-relative:page;mso-position-vertical-relative:page;z-index:-490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01.894073pt;width:83.348788pt;height:10.148115pt;mso-position-horizontal-relative:page;mso-position-vertical-relative:page;z-index:-490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OCTAVIA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01.894073pt;width:29.86963pt;height:10.148115pt;mso-position-horizontal-relative:page;mso-position-vertical-relative:page;z-index:-490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6"/>
                    </w:rPr>
                    <w:t>11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01.894073pt;width:25.576988pt;height:10.148115pt;mso-position-horizontal-relative:page;mso-position-vertical-relative:page;z-index:-490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910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01.894073pt;width:25.040409pt;height:10.148115pt;mso-position-horizontal-relative:page;mso-position-vertical-relative:page;z-index:-490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1390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01.894073pt;width:20.926627pt;height:10.148115pt;mso-position-horizontal-relative:page;mso-position-vertical-relative:page;z-index:-490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01.894073pt;width:16.633985pt;height:10.148115pt;mso-position-horizontal-relative:page;mso-position-vertical-relative:page;z-index:-490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01.894073pt;width:16.812846pt;height:10.148115pt;mso-position-horizontal-relative:page;mso-position-vertical-relative:page;z-index:-489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01.894073pt;width:16.455125pt;height:10.148115pt;mso-position-horizontal-relative:page;mso-position-vertical-relative:page;z-index:-4898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01.894073pt;width:16.633986pt;height:10.148115pt;mso-position-horizontal-relative:page;mso-position-vertical-relative:page;z-index:-4897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01.894073pt;width:38.812633pt;height:10.148115pt;mso-position-horizontal-relative:page;mso-position-vertical-relative:page;z-index:-489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0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0"/>
                      <w:w w:val="109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6"/>
                      <w:w w:val="119"/>
                    </w:rPr>
                    <w:t>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8669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01.894073pt;width:38.991493pt;height:10.148115pt;mso-position-horizontal-relative:page;mso-position-vertical-relative:page;z-index:-489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UE375560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01.894073pt;width:39.170353pt;height:10.148115pt;mso-position-horizontal-relative:page;mso-position-vertical-relative:page;z-index:-489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0"/>
                    </w:rPr>
                    <w:t>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0"/>
                      <w:w w:val="111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5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01.894073pt;width:38.812633pt;height:10.148115pt;mso-position-horizontal-relative:page;mso-position-vertical-relative:page;z-index:-489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4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7"/>
                      <w:w w:val="114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5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8"/>
                      <w:w w:val="127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7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01.894073pt;width:16.633985pt;height:10.148115pt;mso-position-horizontal-relative:page;mso-position-vertical-relative:page;z-index:-489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01.894073pt;width:25.576989pt;height:10.148115pt;mso-position-horizontal-relative:page;mso-position-vertical-relative:page;z-index:-489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MA31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01.894073pt;width:30.22735pt;height:10.148115pt;mso-position-horizontal-relative:page;mso-position-vertical-relative:page;z-index:-4890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5280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01.894073pt;width:29.86963pt;height:10.148115pt;mso-position-horizontal-relative:page;mso-position-vertical-relative:page;z-index:-4889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6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9"/>
                    </w:rPr>
                    <w:t>2482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01.894073pt;width:12.162484pt;height:10.148115pt;mso-position-horizontal-relative:page;mso-position-vertical-relative:page;z-index:-4888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12.042191pt;width:11.983624pt;height:9.792041pt;mso-position-horizontal-relative:page;mso-position-vertical-relative:page;z-index:-4887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12.042191pt;width:47.576776pt;height:9.792041pt;mso-position-horizontal-relative:page;mso-position-vertical-relative:page;z-index:-488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6323761637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12.042191pt;width:78.698426pt;height:9.792041pt;mso-position-horizontal-relative:page;mso-position-vertical-relative:page;z-index:-4885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5"/>
                    </w:rPr>
                    <w:t>TMBZZZAAZDD628753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12.042191pt;width:20.926627pt;height:9.792041pt;mso-position-horizontal-relative:page;mso-position-vertical-relative:page;z-index:-4884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12.042191pt;width:83.527648pt;height:9.792041pt;mso-position-horizontal-relative:page;mso-position-vertical-relative:page;z-index:-4883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12.042191pt;width:83.348788pt;height:9.792041pt;mso-position-horizontal-relative:page;mso-position-vertical-relative:page;z-index:-4882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CITIGO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12.042191pt;width:29.86963pt;height:9.792041pt;mso-position-horizontal-relative:page;mso-position-vertical-relative:page;z-index:-4881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12.042191pt;width:25.576988pt;height:9.792041pt;mso-position-horizontal-relative:page;mso-position-vertical-relative:page;z-index:-4880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1290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12.042191pt;width:25.040409pt;height:9.792041pt;mso-position-horizontal-relative:page;mso-position-vertical-relative:page;z-index:-4879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999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12.042191pt;width:20.926627pt;height:9.792041pt;mso-position-horizontal-relative:page;mso-position-vertical-relative:page;z-index:-4878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55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12.042191pt;width:16.633985pt;height:9.792041pt;mso-position-horizontal-relative:page;mso-position-vertical-relative:page;z-index:-4877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12.042191pt;width:16.812846pt;height:9.792041pt;mso-position-horizontal-relative:page;mso-position-vertical-relative:page;z-index:-487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12.042191pt;width:16.455125pt;height:9.792041pt;mso-position-horizontal-relative:page;mso-position-vertical-relative:page;z-index:-4875" type="#_x0000_t202" filled="f" stroked="f">
            <v:textbox inset="0,0,0,0">
              <w:txbxContent>
                <w:p>
                  <w:pPr>
                    <w:spacing w:before="0" w:after="0" w:line="189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E7E7E"/>
                      <w:spacing w:val="0"/>
                      <w:w w:val="75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12.042191pt;width:16.633986pt;height:9.792041pt;mso-position-horizontal-relative:page;mso-position-vertical-relative:page;z-index:-4874" type="#_x0000_t202" filled="f" stroked="f">
            <v:textbox inset="0,0,0,0">
              <w:txbxContent>
                <w:p>
                  <w:pPr>
                    <w:spacing w:before="0" w:after="0" w:line="189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  <w:position w:val="1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12.042191pt;width:38.812633pt;height:9.792041pt;mso-position-horizontal-relative:page;mso-position-vertical-relative:page;z-index:-4873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7"/>
                    </w:rPr>
                    <w:t>3Al7560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12.042191pt;width:38.991493pt;height:9.792041pt;mso-position-horizontal-relative:page;mso-position-vertical-relative:page;z-index:-4872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UF170083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12.042191pt;width:39.170353pt;height:9.792041pt;mso-position-horizontal-relative:page;mso-position-vertical-relative:page;z-index:-4871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4"/>
                      <w:w w:val="111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0"/>
                      <w:w w:val="114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5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12.042191pt;width:38.812633pt;height:9.792041pt;mso-position-horizontal-relative:page;mso-position-vertical-relative:page;z-index:-4870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31.8.2017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12.042191pt;width:16.633985pt;height:9.792041pt;mso-position-horizontal-relative:page;mso-position-vertical-relative:page;z-index:-4869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12.042191pt;width:25.576989pt;height:9.792041pt;mso-position-horizontal-relative:page;mso-position-vertical-relative:page;z-index:-4868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4"/>
                      <w:w w:val="113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A11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12.042191pt;width:30.22735pt;height:9.792041pt;mso-position-horizontal-relative:page;mso-position-vertical-relative:page;z-index:-4867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2928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12.042191pt;width:29.86963pt;height:9.792041pt;mso-position-horizontal-relative:page;mso-position-vertical-relative:page;z-index:-4866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1376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12.042191pt;width:12.162484pt;height:9.792041pt;mso-position-horizontal-relative:page;mso-position-vertical-relative:page;z-index:-4865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21.834229pt;width:11.983624pt;height:10.504189pt;mso-position-horizontal-relative:page;mso-position-vertical-relative:page;z-index:-486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6"/>
                    </w:rPr>
                    <w:t>11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21.834229pt;width:47.576776pt;height:10.504189pt;mso-position-horizontal-relative:page;mso-position-vertical-relative:page;z-index:-486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6323761645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21.834229pt;width:78.698426pt;height:10.504189pt;mso-position-horizontal-relative:page;mso-position-vertical-relative:page;z-index:-486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3"/>
                      <w:w w:val="113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1"/>
                      <w:w w:val="120"/>
                    </w:rPr>
                    <w:t>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5"/>
                      <w:w w:val="120"/>
                    </w:rPr>
                    <w:t>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6"/>
                    </w:rPr>
                    <w:t>T63U6691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9"/>
                      <w:w w:val="107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0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2"/>
                      <w:w w:val="110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21.834229pt;width:20.926627pt;height:10.504189pt;mso-position-horizontal-relative:page;mso-position-vertical-relative:page;z-index:-486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21.834229pt;width:83.527648pt;height:10.504189pt;mso-position-horizontal-relative:page;mso-position-vertical-relative:page;z-index:-486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21.834229pt;width:83.348788pt;height:10.504189pt;mso-position-horizontal-relative:page;mso-position-vertical-relative:page;z-index:-485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SUPERB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21.834229pt;width:29.86963pt;height:10.504189pt;mso-position-horizontal-relative:page;mso-position-vertical-relative:page;z-index:-485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2"/>
                    </w:rPr>
                    <w:t>20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3"/>
                      <w:w w:val="112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21.834229pt;width:25.576988pt;height:10.504189pt;mso-position-horizontal-relative:page;mso-position-vertical-relative:page;z-index:-485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8"/>
                      <w:w w:val="126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36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21.834229pt;width:25.040409pt;height:10.504189pt;mso-position-horizontal-relative:page;mso-position-vertical-relative:page;z-index:-485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4"/>
                    </w:rPr>
                    <w:t>2771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21.834229pt;width:20.926627pt;height:10.504189pt;mso-position-horizontal-relative:page;mso-position-vertical-relative:page;z-index:-485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6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21.834229pt;width:16.633985pt;height:10.504189pt;mso-position-horizontal-relative:page;mso-position-vertical-relative:page;z-index:-485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6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21.834229pt;width:16.812846pt;height:10.504189pt;mso-position-horizontal-relative:page;mso-position-vertical-relative:page;z-index:-4853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21.834229pt;width:16.455125pt;height:10.504189pt;mso-position-horizontal-relative:page;mso-position-vertical-relative:page;z-index:-48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6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21.834229pt;width:16.633986pt;height:10.504189pt;mso-position-horizontal-relative:page;mso-position-vertical-relative:page;z-index:-4851" type="#_x0000_t202" filled="f" stroked="f">
            <v:textbox inset="0,0,0,0">
              <w:txbxContent>
                <w:p>
                  <w:pPr>
                    <w:spacing w:before="0" w:after="0" w:line="207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21.834229pt;width:38.812633pt;height:10.504189pt;mso-position-horizontal-relative:page;mso-position-vertical-relative:page;z-index:-485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5A77392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21.834229pt;width:38.991493pt;height:10.504189pt;mso-position-horizontal-relative:page;mso-position-vertical-relative:page;z-index:-484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5"/>
                    </w:rPr>
                    <w:t>UB213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8"/>
                      <w:w w:val="106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2"/>
                      <w:w w:val="120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4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21.834229pt;width:39.170353pt;height:10.504189pt;mso-position-horizontal-relative:page;mso-position-vertical-relative:page;z-index:-4848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21.834229pt;width:38.812633pt;height:10.504189pt;mso-position-horizontal-relative:page;mso-position-vertical-relative:page;z-index:-4847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11"/>
                    </w:rPr>
                    <w:t>31.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9"/>
                      <w:w w:val="112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0"/>
                    </w:rPr>
                    <w:t>.2017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21.834229pt;width:16.633985pt;height:10.504189pt;mso-position-horizontal-relative:page;mso-position-vertical-relative:page;z-index:-4846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21.834229pt;width:25.576989pt;height:10.504189pt;mso-position-horizontal-relative:page;mso-position-vertical-relative:page;z-index:-4845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2"/>
                      <w:w w:val="122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2"/>
                      <w:w w:val="106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21.834229pt;width:30.22735pt;height:10.504189pt;mso-position-horizontal-relative:page;mso-position-vertical-relative:page;z-index:-4844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9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1640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21.834229pt;width:29.86963pt;height:10.504189pt;mso-position-horizontal-relative:page;mso-position-vertical-relative:page;z-index:-4843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6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5471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21.834229pt;width:12.162484pt;height:10.504189pt;mso-position-horizontal-relative:page;mso-position-vertical-relative:page;z-index:-4842" type="#_x0000_t202" filled="f" stroked="f">
            <v:textbox inset="0,0,0,0">
              <w:txbxContent>
                <w:p>
                  <w:pPr>
                    <w:spacing w:before="58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32.338425pt;width:11.983624pt;height:9.792041pt;mso-position-horizontal-relative:page;mso-position-vertical-relative:page;z-index:-4841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5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32.338425pt;width:47.576776pt;height:9.792041pt;mso-position-horizontal-relative:page;mso-position-vertical-relative:page;z-index:-4840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6323761653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32.338425pt;width:78.698426pt;height:9.792041pt;mso-position-horizontal-relative:page;mso-position-vertical-relative:page;z-index:-4839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07"/>
                    </w:rPr>
                    <w:t>TMBBT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3"/>
                      <w:w w:val="108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3U66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4"/>
                      <w:w w:val="110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9"/>
                    </w:rPr>
                    <w:t>1118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4"/>
                      <w:w w:val="109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32.338425pt;width:20.926627pt;height:9.792041pt;mso-position-horizontal-relative:page;mso-position-vertical-relative:page;z-index:-4838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32.338425pt;width:83.527648pt;height:9.792041pt;mso-position-horizontal-relative:page;mso-position-vertical-relative:page;z-index:-4837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32.338425pt;width:83.348788pt;height:9.792041pt;mso-position-horizontal-relative:page;mso-position-vertical-relative:page;z-index:-483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08"/>
                    </w:rPr>
                    <w:t>S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5"/>
                      <w:w w:val="109"/>
                    </w:rPr>
                    <w:t>U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0"/>
                      <w:w w:val="119"/>
                    </w:rPr>
                    <w:t>P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ERB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32.338425pt;width:29.86963pt;height:9.792041pt;mso-position-horizontal-relative:page;mso-position-vertical-relative:page;z-index:-4835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2006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32.338425pt;width:25.576988pt;height:9.792041pt;mso-position-horizontal-relative:page;mso-position-vertical-relative:page;z-index:-4834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2136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32.338425pt;width:25.040409pt;height:9.792041pt;mso-position-horizontal-relative:page;mso-position-vertical-relative:page;z-index:-4833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2771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32.338425pt;width:20.926627pt;height:9.792041pt;mso-position-horizontal-relative:page;mso-position-vertical-relative:page;z-index:-4832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142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32.338425pt;width:16.633985pt;height:9.792041pt;mso-position-horizontal-relative:page;mso-position-vertical-relative:page;z-index:-4831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32.338425pt;width:16.812846pt;height:9.792041pt;mso-position-horizontal-relative:page;mso-position-vertical-relative:page;z-index:-4830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32.338425pt;width:16.455125pt;height:9.792041pt;mso-position-horizontal-relative:page;mso-position-vertical-relative:page;z-index:-4829" type="#_x0000_t202" filled="f" stroked="f">
            <v:textbox inset="0,0,0,0">
              <w:txbxContent>
                <w:p>
                  <w:pPr>
                    <w:spacing w:before="0" w:after="0" w:line="196" w:lineRule="exact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32.338425pt;width:16.633986pt;height:9.792041pt;mso-position-horizontal-relative:page;mso-position-vertical-relative:page;z-index:-4828" type="#_x0000_t202" filled="f" stroked="f">
            <v:textbox inset="0,0,0,0">
              <w:txbxContent>
                <w:p>
                  <w:pPr>
                    <w:spacing w:before="0" w:after="0" w:line="196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32.338425pt;width:38.812633pt;height:9.792041pt;mso-position-horizontal-relative:page;mso-position-vertical-relative:page;z-index:-4827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5A75785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32.338425pt;width:38.991493pt;height:9.792041pt;mso-position-horizontal-relative:page;mso-position-vertical-relative:page;z-index:-4826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5"/>
                      <w:w w:val="117"/>
                    </w:rPr>
                    <w:t>U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20"/>
                    </w:rPr>
                    <w:t>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3"/>
                      <w:w w:val="113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2475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32.338425pt;width:39.170353pt;height:9.792041pt;mso-position-horizontal-relative:page;mso-position-vertical-relative:page;z-index:-4825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3"/>
                    </w:rPr>
                    <w:t>.9.2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-15"/>
                      <w:w w:val="114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32.338425pt;width:38.812633pt;height:9.792041pt;mso-position-horizontal-relative:page;mso-position-vertical-relative:page;z-index:-4824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1"/>
                    </w:rPr>
                    <w:t>31.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22"/>
                      <w:w w:val="112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7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20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23"/>
                      <w:w w:val="111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29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32.338425pt;width:16.633985pt;height:9.792041pt;mso-position-horizontal-relative:page;mso-position-vertical-relative:page;z-index:-4823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32.338425pt;width:25.576989pt;height:9.792041pt;mso-position-horizontal-relative:page;mso-position-vertical-relative:page;z-index:-4822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22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2"/>
                      <w:w w:val="11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32.338425pt;width:30.22735pt;height:9.792041pt;mso-position-horizontal-relative:page;mso-position-vertical-relative:page;z-index:-4821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11640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32.338425pt;width:29.86963pt;height:9.792041pt;mso-position-horizontal-relative:page;mso-position-vertical-relative:page;z-index:-4820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6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0"/>
                    </w:rPr>
                    <w:t>5471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32.338425pt;width:12.162484pt;height:9.792041pt;mso-position-horizontal-relative:page;mso-position-vertical-relative:page;z-index:-4819" type="#_x0000_t202" filled="f" stroked="f">
            <v:textbox inset="0,0,0,0">
              <w:txbxContent>
                <w:p>
                  <w:pPr>
                    <w:spacing w:before="5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42.130463pt;width:11.983624pt;height:10.326152pt;mso-position-horizontal-relative:page;mso-position-vertical-relative:page;z-index:-481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2"/>
                    </w:rPr>
                    <w:t>13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42.130463pt;width:47.576776pt;height:10.326152pt;mso-position-horizontal-relative:page;mso-position-vertical-relative:page;z-index:-481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6323761661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42.130463pt;width:78.698426pt;height:10.326152pt;mso-position-horizontal-relative:page;mso-position-vertical-relative:page;z-index:-481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07"/>
                    </w:rPr>
                    <w:t>WVGZZZ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6"/>
                      <w:w w:val="108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9"/>
                    </w:rPr>
                    <w:t>TZ9W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6"/>
                      <w:w w:val="110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76572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42.130463pt;width:20.926627pt;height:10.326152pt;mso-position-horizontal-relative:page;mso-position-vertical-relative:page;z-index:-481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42.130463pt;width:83.527648pt;height:10.326152pt;mso-position-horizontal-relative:page;mso-position-vertical-relative:page;z-index:-481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8"/>
                    </w:rPr>
                    <w:t>VOLKSWA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2"/>
                      <w:w w:val="108"/>
                    </w:rPr>
                    <w:t>G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6"/>
                    </w:rPr>
                    <w:t>EN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42.130463pt;width:83.348788pt;height:10.326152pt;mso-position-horizontal-relative:page;mso-position-vertical-relative:page;z-index:-481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TOURAN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42.130463pt;width:29.86963pt;height:10.326152pt;mso-position-horizontal-relative:page;mso-position-vertical-relative:page;z-index:-481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2008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42.130463pt;width:25.576988pt;height:10.326152pt;mso-position-horizontal-relative:page;mso-position-vertical-relative:page;z-index:-481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2210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42.130463pt;width:25.040409pt;height:10.326152pt;mso-position-horizontal-relative:page;mso-position-vertical-relative:page;z-index:-481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0"/>
                    </w:rPr>
                    <w:t>1390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42.130463pt;width:20.926627pt;height:10.326152pt;mso-position-horizontal-relative:page;mso-position-vertical-relative:page;z-index:-480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03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42.130463pt;width:16.633985pt;height:10.326152pt;mso-position-horizontal-relative:page;mso-position-vertical-relative:page;z-index:-480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42.130463pt;width:16.812846pt;height:10.326152pt;mso-position-horizontal-relative:page;mso-position-vertical-relative:page;z-index:-480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42.130463pt;width:16.455125pt;height:10.326152pt;mso-position-horizontal-relative:page;mso-position-vertical-relative:page;z-index:-480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42.130463pt;width:16.633986pt;height:10.326152pt;mso-position-horizontal-relative:page;mso-position-vertical-relative:page;z-index:-480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42.130463pt;width:38.812633pt;height:10.326152pt;mso-position-horizontal-relative:page;mso-position-vertical-relative:page;z-index:-4804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9A79353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42.130463pt;width:38.991493pt;height:10.326152pt;mso-position-horizontal-relative:page;mso-position-vertical-relative:page;z-index:-4803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29"/>
                    </w:rPr>
                    <w:t>U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1"/>
                      <w:w w:val="12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4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40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11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42.130463pt;width:39.170353pt;height:10.326152pt;mso-position-horizontal-relative:page;mso-position-vertical-relative:page;z-index:-480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9.2016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42.130463pt;width:38.812633pt;height:10.326152pt;mso-position-horizontal-relative:page;mso-position-vertical-relative:page;z-index:-480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1"/>
                    </w:rPr>
                    <w:t>31.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22"/>
                      <w:w w:val="112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7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9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6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42.130463pt;width:16.633985pt;height:10.326152pt;mso-position-horizontal-relative:page;mso-position-vertical-relative:page;z-index:-480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42.130463pt;width:25.576989pt;height:10.326152pt;mso-position-horizontal-relative:page;mso-position-vertical-relative:page;z-index:-479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w w:val="113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2"/>
                      <w:w w:val="112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08"/>
                    </w:rPr>
                    <w:t>31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42.130463pt;width:30.22735pt;height:10.326152pt;mso-position-horizontal-relative:page;mso-position-vertical-relative:page;z-index:-4798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64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5280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42.130463pt;width:29.86963pt;height:10.326152pt;mso-position-horizontal-relative:page;mso-position-vertical-relative:page;z-index:-4797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6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2482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42.130463pt;width:12.162484pt;height:10.326152pt;mso-position-horizontal-relative:page;mso-position-vertical-relative:page;z-index:-4796" type="#_x0000_t202" filled="f" stroked="f">
            <v:textbox inset="0,0,0,0">
              <w:txbxContent>
                <w:p>
                  <w:pPr>
                    <w:spacing w:before="58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52.456619pt;width:11.983624pt;height:10.148115pt;mso-position-horizontal-relative:page;mso-position-vertical-relative:page;z-index:-479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4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0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52.456619pt;width:47.576776pt;height:10.148115pt;mso-position-horizontal-relative:page;mso-position-vertical-relative:page;z-index:-479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6323761670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52.456619pt;width:78.698426pt;height:10.148115pt;mso-position-horizontal-relative:page;mso-position-vertical-relative:page;z-index:-4793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4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7"/>
                    </w:rPr>
                    <w:t>MBB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6"/>
                      <w:w w:val="107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4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7"/>
                      <w:w w:val="114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B2052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2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25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52.456619pt;width:20.926627pt;height:10.148115pt;mso-position-horizontal-relative:page;mso-position-vertical-relative:page;z-index:-479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52.456619pt;width:83.527648pt;height:10.148115pt;mso-position-horizontal-relative:page;mso-position-vertical-relative:page;z-index:-479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52.456619pt;width:83.348788pt;height:10.148115pt;mso-position-horizontal-relative:page;mso-position-vertical-relative:page;z-index:-479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OCTAVIA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52.456619pt;width:29.86963pt;height:10.148115pt;mso-position-horizontal-relative:page;mso-position-vertical-relative:page;z-index:-478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1"/>
                    </w:rPr>
                    <w:t>2010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52.456619pt;width:25.576988pt;height:10.148115pt;mso-position-horizontal-relative:page;mso-position-vertical-relative:page;z-index:-478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3"/>
                      <w:w w:val="112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6"/>
                    </w:rPr>
                    <w:t>95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52.456619pt;width:25.040409pt;height:10.148115pt;mso-position-horizontal-relative:page;mso-position-vertical-relative:page;z-index:-4787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1968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52.456619pt;width:20.926627pt;height:10.148115pt;mso-position-horizontal-relative:page;mso-position-vertical-relative:page;z-index:-4786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03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52.456619pt;width:16.633985pt;height:10.148115pt;mso-position-horizontal-relative:page;mso-position-vertical-relative:page;z-index:-478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52.456619pt;width:16.812846pt;height:10.148115pt;mso-position-horizontal-relative:page;mso-position-vertical-relative:page;z-index:-478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52.456619pt;width:16.455125pt;height:10.148115pt;mso-position-horizontal-relative:page;mso-position-vertical-relative:page;z-index:-4783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E7E7E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52.456619pt;width:16.633986pt;height:10.148115pt;mso-position-horizontal-relative:page;mso-position-vertical-relative:page;z-index:-4782" type="#_x0000_t202" filled="f" stroked="f">
            <v:textbox inset="0,0,0,0">
              <w:txbxContent>
                <w:p>
                  <w:pPr>
                    <w:spacing w:before="0" w:after="0" w:line="193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52.456619pt;width:38.812633pt;height:10.148115pt;mso-position-horizontal-relative:page;mso-position-vertical-relative:page;z-index:-478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2AA4692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52.456619pt;width:38.991493pt;height:10.148115pt;mso-position-horizontal-relative:page;mso-position-vertical-relative:page;z-index:-478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UE200536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52.456619pt;width:39.170353pt;height:10.148115pt;mso-position-horizontal-relative:page;mso-position-vertical-relative:page;z-index:-477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-2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4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2"/>
                      <w:w w:val="127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111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5"/>
                      <w:w w:val="112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016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52.456619pt;width:38.812633pt;height:10.148115pt;mso-position-horizontal-relative:page;mso-position-vertical-relative:page;z-index:-477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4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7"/>
                      <w:w w:val="114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5"/>
                      <w:w w:val="11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9"/>
                      <w:w w:val="127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16"/>
                      <w:w w:val="17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52.456619pt;width:16.633985pt;height:10.148115pt;mso-position-horizontal-relative:page;mso-position-vertical-relative:page;z-index:-477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52.456619pt;width:25.576989pt;height:10.148115pt;mso-position-horizontal-relative:page;mso-position-vertical-relative:page;z-index:-4776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MA41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52.456619pt;width:30.22735pt;height:10.148115pt;mso-position-horizontal-relative:page;mso-position-vertical-relative:page;z-index:-4775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8172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52.456619pt;width:29.86963pt;height:10.148115pt;mso-position-horizontal-relative:page;mso-position-vertical-relative:page;z-index:-4774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3841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52.456619pt;width:12.162484pt;height:10.148115pt;mso-position-horizontal-relative:page;mso-position-vertical-relative:page;z-index:-4773" type="#_x0000_t202" filled="f" stroked="f">
            <v:textbox inset="0,0,0,0">
              <w:txbxContent>
                <w:p>
                  <w:pPr>
                    <w:spacing w:before="51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62.604736pt;width:11.983624pt;height:10.148115pt;mso-position-horizontal-relative:page;mso-position-vertical-relative:page;z-index:-4772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1"/>
                    </w:rPr>
                    <w:t>15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62.604736pt;width:47.576776pt;height:10.148115pt;mso-position-horizontal-relative:page;mso-position-vertical-relative:page;z-index:-4771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6323761696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62.604736pt;width:78.698426pt;height:10.148115pt;mso-position-horizontal-relative:page;mso-position-vertical-relative:page;z-index:-4770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0"/>
                      <w:w w:val="109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8"/>
                      <w:w w:val="108"/>
                    </w:rPr>
                    <w:t>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5"/>
                    </w:rPr>
                    <w:t>CJ61Z4C2049334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62.604736pt;width:20.926627pt;height:10.148115pt;mso-position-horizontal-relative:page;mso-position-vertical-relative:page;z-index:-4769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62.604736pt;width:83.527648pt;height:10.148115pt;mso-position-horizontal-relative:page;mso-position-vertical-relative:page;z-index:-4768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4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62.604736pt;width:83.348788pt;height:10.148115pt;mso-position-horizontal-relative:page;mso-position-vertical-relative:page;z-index:-4767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OCTAVIA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62.604736pt;width:29.86963pt;height:10.148115pt;mso-position-horizontal-relative:page;mso-position-vertical-relative:page;z-index:-476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5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15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9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62.604736pt;width:25.576988pt;height:10.148115pt;mso-position-horizontal-relative:page;mso-position-vertical-relative:page;z-index:-4765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0"/>
                    </w:rPr>
                    <w:t>910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62.604736pt;width:25.040409pt;height:10.148115pt;mso-position-horizontal-relative:page;mso-position-vertical-relative:page;z-index:-4764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17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390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62.604736pt;width:20.926627pt;height:10.148115pt;mso-position-horizontal-relative:page;mso-position-vertical-relative:page;z-index:-4763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90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62.604736pt;width:16.633985pt;height:10.148115pt;mso-position-horizontal-relative:page;mso-position-vertical-relative:page;z-index:-4762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62.604736pt;width:16.812846pt;height:10.148115pt;mso-position-horizontal-relative:page;mso-position-vertical-relative:page;z-index:-4761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62.604736pt;width:16.455125pt;height:10.148115pt;mso-position-horizontal-relative:page;mso-position-vertical-relative:page;z-index:-4760" type="#_x0000_t202" filled="f" stroked="f">
            <v:textbox inset="0,0,0,0">
              <w:txbxContent>
                <w:p>
                  <w:pPr>
                    <w:spacing w:before="0" w:after="0" w:line="196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62.604736pt;width:16.633986pt;height:10.148115pt;mso-position-horizontal-relative:page;mso-position-vertical-relative:page;z-index:-4759" type="#_x0000_t202" filled="f" stroked="f">
            <v:textbox inset="0,0,0,0">
              <w:txbxContent>
                <w:p>
                  <w:pPr>
                    <w:spacing w:before="0" w:after="0" w:line="196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9595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62.604736pt;width:38.812633pt;height:10.148115pt;mso-position-horizontal-relative:page;mso-position-vertical-relative:page;z-index:-4758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2AP3177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62.604736pt;width:38.991493pt;height:10.148115pt;mso-position-horizontal-relative:page;mso-position-vertical-relative:page;z-index:-4757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7"/>
                    </w:rPr>
                    <w:t>UE3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1"/>
                      <w:w w:val="108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5"/>
                      <w:w w:val="90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536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62.604736pt;width:39.170353pt;height:10.148115pt;mso-position-horizontal-relative:page;mso-position-vertical-relative:page;z-index:-4756" type="#_x0000_t202" filled="f" stroked="f">
            <v:textbox inset="0,0,0,0">
              <w:txbxContent>
                <w:p>
                  <w:pPr>
                    <w:spacing w:before="40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0"/>
                      <w:w w:val="114"/>
                    </w:rPr>
                    <w:t>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1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12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28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62.604736pt;width:38.812633pt;height:10.148115pt;mso-position-horizontal-relative:page;mso-position-vertical-relative:page;z-index:-4755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4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7"/>
                      <w:w w:val="114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9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9"/>
                      <w:w w:val="120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3"/>
                    </w:rPr>
                    <w:t>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-7"/>
                      <w:w w:val="114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2"/>
                    </w:rPr>
                    <w:t>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62.604736pt;width:16.633985pt;height:10.148115pt;mso-position-horizontal-relative:page;mso-position-vertical-relative:page;z-index:-4754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62.604736pt;width:25.576989pt;height:10.148115pt;mso-position-horizontal-relative:page;mso-position-vertical-relative:page;z-index:-4753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4"/>
                      <w:w w:val="113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4"/>
                      <w:w w:val="101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62.604736pt;width:30.22735pt;height:10.148115pt;mso-position-horizontal-relative:page;mso-position-vertical-relative:page;z-index:-4752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5280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62.604736pt;width:29.86963pt;height:10.148115pt;mso-position-horizontal-relative:page;mso-position-vertical-relative:page;z-index:-4751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2482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62.604736pt;width:12.162484pt;height:10.148115pt;mso-position-horizontal-relative:page;mso-position-vertical-relative:page;z-index:-4750" type="#_x0000_t202" filled="f" stroked="f">
            <v:textbox inset="0,0,0,0">
              <w:txbxContent>
                <w:p>
                  <w:pPr>
                    <w:spacing w:before="47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72.752838pt;width:11.983624pt;height:10.059096pt;mso-position-horizontal-relative:page;mso-position-vertical-relative:page;z-index:-4749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2"/>
                    </w:rPr>
                    <w:t>16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72.752838pt;width:47.576776pt;height:10.059096pt;mso-position-horizontal-relative:page;mso-position-vertical-relative:page;z-index:-4748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6323761709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72.752838pt;width:78.698426pt;height:10.059096pt;mso-position-horizontal-relative:page;mso-position-vertical-relative:page;z-index:-4747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8"/>
                    </w:rPr>
                    <w:t>MB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2"/>
                      <w:w w:val="108"/>
                    </w:rPr>
                    <w:t>G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8"/>
                      <w:w w:val="122"/>
                    </w:rPr>
                    <w:t>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7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07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5"/>
                      <w:w w:val="108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2"/>
                    </w:rPr>
                    <w:t>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9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0622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72.752838pt;width:20.926627pt;height:10.059096pt;mso-position-horizontal-relative:page;mso-position-vertical-relative:page;z-index:-4746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72.752838pt;width:83.527648pt;height:10.059096pt;mso-position-horizontal-relative:page;mso-position-vertical-relative:page;z-index:-4745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72.752838pt;width:83.348788pt;height:10.059096pt;mso-position-horizontal-relative:page;mso-position-vertical-relative:page;z-index:-4744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6"/>
                    </w:rPr>
                    <w:t>OCTAVIA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72.752838pt;width:29.86963pt;height:10.059096pt;mso-position-horizontal-relative:page;mso-position-vertical-relative:page;z-index:-4743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9"/>
                    </w:rPr>
                    <w:t>20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4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6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72.752838pt;width:25.576988pt;height:10.059096pt;mso-position-horizontal-relative:page;mso-position-vertical-relative:page;z-index:-4742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2045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72.752838pt;width:25.040409pt;height:10.059096pt;mso-position-horizontal-relative:page;mso-position-vertical-relative:page;z-index:-4741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-17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3"/>
                    </w:rPr>
                    <w:t>968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72.752838pt;width:20.926627pt;height:10.059096pt;mso-position-horizontal-relative:page;mso-position-vertical-relative:page;z-index:-4740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0"/>
                      <w:w w:val="113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03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72.752838pt;width:16.633985pt;height:10.059096pt;mso-position-horizontal-relative:page;mso-position-vertical-relative:page;z-index:-4739" type="#_x0000_t202" filled="f" stroked="f">
            <v:textbox inset="0,0,0,0">
              <w:txbxContent>
                <w:p>
                  <w:pPr>
                    <w:spacing w:before="30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5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72.752838pt;width:16.812846pt;height:10.059096pt;mso-position-horizontal-relative:page;mso-position-vertical-relative:page;z-index:-473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72.752838pt;width:16.455125pt;height:10.059096pt;mso-position-horizontal-relative:page;mso-position-vertical-relative:page;z-index:-47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72.752838pt;width:16.633986pt;height:10.059096pt;mso-position-horizontal-relative:page;mso-position-vertical-relative:page;z-index:-47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9595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72.752838pt;width:38.812633pt;height:10.059096pt;mso-position-horizontal-relative:page;mso-position-vertical-relative:page;z-index:-4735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29"/>
                    </w:rPr>
                    <w:t>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6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9"/>
                    </w:rPr>
                    <w:t>3914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72.752838pt;width:38.991493pt;height:10.059096pt;mso-position-horizontal-relative:page;mso-position-vertical-relative:page;z-index:-4734" type="#_x0000_t202" filled="f" stroked="f">
            <v:textbox inset="0,0,0,0">
              <w:txbxContent>
                <w:p>
                  <w:pPr>
                    <w:spacing w:before="37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UB635162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72.752838pt;width:39.170353pt;height:10.059096pt;mso-position-horizontal-relative:page;mso-position-vertical-relative:page;z-index:-4733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w w:val="112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4"/>
                      <w:w w:val="111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8"/>
                    </w:rPr>
                    <w:t>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5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8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72.752838pt;width:38.812633pt;height:10.059096pt;mso-position-horizontal-relative:page;mso-position-vertical-relative:page;z-index:-4732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7"/>
                    </w:rPr>
                    <w:t>31.8.2017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72.752838pt;width:16.633985pt;height:10.059096pt;mso-position-horizontal-relative:page;mso-position-vertical-relative:page;z-index:-4731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72.752838pt;width:25.576989pt;height:10.059096pt;mso-position-horizontal-relative:page;mso-position-vertical-relative:page;z-index:-4730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1"/>
                    </w:rPr>
                    <w:t>MA41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72.752838pt;width:30.22735pt;height:10.059096pt;mso-position-horizontal-relative:page;mso-position-vertical-relative:page;z-index:-4729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8172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72.752838pt;width:29.86963pt;height:10.059096pt;mso-position-horizontal-relative:page;mso-position-vertical-relative:page;z-index:-4728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3841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72.752838pt;width:12.162484pt;height:10.059096pt;mso-position-horizontal-relative:page;mso-position-vertical-relative:page;z-index:-4727" type="#_x0000_t202" filled="f" stroked="f">
            <v:textbox inset="0,0,0,0">
              <w:txbxContent>
                <w:p>
                  <w:pPr>
                    <w:spacing w:before="44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14352pt;margin-top:282.811951pt;width:11.983624pt;height:10.593208pt;mso-position-horizontal-relative:page;mso-position-vertical-relative:page;z-index:-4726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2"/>
                    </w:rPr>
                    <w:t>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397976pt;margin-top:282.811951pt;width:47.576776pt;height:10.593208pt;mso-position-horizontal-relative:page;mso-position-vertical-relative:page;z-index:-4725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21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8"/>
                    </w:rPr>
                    <w:t>6323761717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74754pt;margin-top:282.811951pt;width:78.698426pt;height:10.237133pt;mso-position-horizontal-relative:page;mso-position-vertical-relative:page;z-index:-4724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D2D2D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9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8"/>
                      <w:w w:val="108"/>
                    </w:rPr>
                    <w:t>B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13"/>
                    </w:rPr>
                    <w:t>C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07"/>
                    </w:rPr>
                    <w:t>T61Z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08"/>
                    </w:rPr>
                    <w:t>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C205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9"/>
                      <w:w w:val="109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4"/>
                      <w:w w:val="126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6"/>
                    </w:rPr>
                    <w:t>08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3172pt;margin-top:282.811951pt;width:20.926627pt;height:10.237133pt;mso-position-horizontal-relative:page;mso-position-vertical-relative:page;z-index:-4723" type="#_x0000_t202" filled="f" stroked="f">
            <v:textbox inset="0,0,0,0">
              <w:txbxContent>
                <w:p>
                  <w:pPr>
                    <w:spacing w:before="35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3.599808pt;margin-top:282.811951pt;width:83.527648pt;height:10.237133pt;mso-position-horizontal-relative:page;mso-position-vertical-relative:page;z-index:-4722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ŠKODA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127441pt;margin-top:282.811951pt;width:83.348788pt;height:10.237133pt;mso-position-horizontal-relative:page;mso-position-vertical-relative:page;z-index:-4721" type="#_x0000_t202" filled="f" stroked="f">
            <v:textbox inset="0,0,0,0">
              <w:txbxContent>
                <w:p>
                  <w:pPr>
                    <w:spacing w:before="35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06"/>
                    </w:rPr>
                    <w:t>OCTAVIA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476227pt;margin-top:282.811951pt;width:29.86963pt;height:10.237133pt;mso-position-horizontal-relative:page;mso-position-vertical-relative:page;z-index:-4720" type="#_x0000_t202" filled="f" stroked="f">
            <v:textbox inset="0,0,0,0">
              <w:txbxContent>
                <w:p>
                  <w:pPr>
                    <w:spacing w:before="35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09"/>
                    </w:rPr>
                    <w:t>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7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0"/>
                      <w:w w:val="116"/>
                    </w:rPr>
                    <w:t>11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345856pt;margin-top:282.811951pt;width:25.576988pt;height:10.593208pt;mso-position-horizontal-relative:page;mso-position-vertical-relative:page;z-index:-4719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3"/>
                    </w:rPr>
                    <w:t>950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922852pt;margin-top:282.811951pt;width:25.040409pt;height:10.237133pt;mso-position-horizontal-relative:page;mso-position-vertical-relative:page;z-index:-4718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4"/>
                    </w:rPr>
                    <w:t>1598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963257pt;margin-top:282.811951pt;width:20.926627pt;height:10.237133pt;mso-position-horizontal-relative:page;mso-position-vertical-relative:page;z-index:-4717" type="#_x0000_t202" filled="f" stroked="f">
            <v:textbox inset="0,0,0,0">
              <w:txbxContent>
                <w:p>
                  <w:pPr>
                    <w:spacing w:before="35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11"/>
                    </w:rPr>
                    <w:t>77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889893pt;margin-top:282.811951pt;width:16.633985pt;height:10.237133pt;mso-position-horizontal-relative:page;mso-position-vertical-relative:page;z-index:-4716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3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10"/>
                    </w:rPr>
                    <w:t>NM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23865pt;margin-top:282.811951pt;width:16.812846pt;height:10.237133pt;mso-position-horizontal-relative:page;mso-position-vertical-relative:page;z-index:-4715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1"/>
                    </w:rPr>
                    <w:t>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5.336731pt;margin-top:282.811951pt;width:16.455125pt;height:10.237133pt;mso-position-horizontal-relative:page;mso-position-vertical-relative:page;z-index:-4714" type="#_x0000_t202" filled="f" stroked="f">
            <v:textbox inset="0,0,0,0">
              <w:txbxContent>
                <w:p>
                  <w:pPr>
                    <w:spacing w:before="0" w:after="0" w:line="198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696969"/>
                      <w:spacing w:val="0"/>
                      <w:w w:val="7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1.79184pt;margin-top:282.811951pt;width:16.633986pt;height:10.237133pt;mso-position-horizontal-relative:page;mso-position-vertical-relative:page;z-index:-4713" type="#_x0000_t202" filled="f" stroked="f">
            <v:textbox inset="0,0,0,0">
              <w:txbxContent>
                <w:p>
                  <w:pPr>
                    <w:spacing w:before="0" w:after="0" w:line="198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595959"/>
                      <w:spacing w:val="0"/>
                      <w:w w:val="8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425842pt;margin-top:282.811951pt;width:38.812633pt;height:10.237133pt;mso-position-horizontal-relative:page;mso-position-vertical-relative:page;z-index:-4712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3AX0236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238464pt;margin-top:282.811951pt;width:38.991493pt;height:10.237133pt;mso-position-horizontal-relative:page;mso-position-vertical-relative:page;z-index:-4711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UE372676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6.229980pt;margin-top:282.811951pt;width:39.170353pt;height:10.237133pt;mso-position-horizontal-relative:page;mso-position-vertical-relative:page;z-index:-4710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0"/>
                      <w:w w:val="111"/>
                    </w:rPr>
                    <w:t>.9.2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7E7E7E"/>
                      <w:spacing w:val="-7"/>
                      <w:w w:val="112"/>
                    </w:rPr>
                    <w:t>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16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26"/>
                    </w:rPr>
                    <w:t>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5.400330pt;margin-top:282.811951pt;width:38.812633pt;height:10.593208pt;mso-position-horizontal-relative:page;mso-position-vertical-relative:page;z-index:-4709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w w:val="114"/>
                    </w:rPr>
                    <w:t>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7"/>
                      <w:w w:val="114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18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-19"/>
                      <w:w w:val="127"/>
                    </w:rPr>
                    <w:t>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0"/>
                      <w:w w:val="237"/>
                    </w:rPr>
                    <w:t>.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939393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5"/>
                    </w:rPr>
                    <w:t>2017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4.212952pt;margin-top:282.811951pt;width:16.633985pt;height:10.593208pt;mso-position-horizontal-relative:page;mso-position-vertical-relative:page;z-index:-4708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43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595959"/>
                      <w:spacing w:val="0"/>
                      <w:w w:val="136"/>
                    </w:rPr>
                    <w:t>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0.846924pt;margin-top:282.811951pt;width:25.576989pt;height:10.593208pt;mso-position-horizontal-relative:page;mso-position-vertical-relative:page;z-index:-4707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3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484848"/>
                      <w:spacing w:val="-5"/>
                      <w:w w:val="122"/>
                    </w:rPr>
                    <w:t>M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7"/>
                    </w:rPr>
                    <w:t>A31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6.42395pt;margin-top:282.811951pt;width:30.22735pt;height:10.593208pt;mso-position-horizontal-relative:page;mso-position-vertical-relative:page;z-index:-4706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72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9"/>
                    </w:rPr>
                    <w:t>5280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6.651245pt;margin-top:282.811951pt;width:29.86963pt;height:10.949282pt;mso-position-horizontal-relative:page;mso-position-vertical-relative:page;z-index:-4705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68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2482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20874pt;margin-top:282.811951pt;width:12.162484pt;height:10.593208pt;mso-position-horizontal-relative:page;mso-position-vertical-relative:page;z-index:-4704" type="#_x0000_t202" filled="f" stroked="f">
            <v:textbox inset="0,0,0,0">
              <w:txbxContent>
                <w:p>
                  <w:pPr>
                    <w:spacing w:before="42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696969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6820" w:h="11900" w:orient="landscape"/>
          <w:pgMar w:top="1100" w:bottom="280" w:left="560" w:right="740"/>
        </w:sectPr>
      </w:pPr>
      <w:rPr/>
    </w:p>
    <w:p>
      <w:pPr>
        <w:rPr>
          <w:sz w:val="0"/>
          <w:szCs w:val="0"/>
        </w:rPr>
      </w:pPr>
      <w:rPr/>
      <w:r>
        <w:rPr/>
        <w:pict>
          <v:shape style="position:absolute;margin-left:0pt;margin-top:0pt;width:595pt;height:841pt;mso-position-horizontal-relative:page;mso-position-vertical-relative:page;z-index:-4703" type="#_x0000_t75">
            <v:imagedata r:id="rId6" o:title=""/>
          </v:shape>
        </w:pict>
      </w:r>
    </w:p>
    <w:p>
      <w:pPr>
        <w:spacing w:after="0"/>
        <w:sectPr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3.540939pt;margin-top:64.096008pt;width:751.367579pt;height:229.45433pt;mso-position-horizontal-relative:page;mso-position-vertical-relative:page;z-index:-4702" coordorigin="671,1282" coordsize="15027,4589">
            <v:group style="position:absolute;left:682;top:1318;width:992;height:2" coordorigin="682,1318" coordsize="992,2">
              <v:shape style="position:absolute;left:682;top:1318;width:992;height:2" coordorigin="682,1318" coordsize="992,0" path="m682,1318l1673,1318e" filled="f" stroked="t" strokeweight="1.077745pt" strokecolor="#000000">
                <v:path arrowok="t"/>
              </v:shape>
            </v:group>
            <v:group style="position:absolute;left:689;top:1307;width:2;height:4553" coordorigin="689,1307" coordsize="2,4553">
              <v:shape style="position:absolute;left:689;top:1307;width:2;height:4553" coordorigin="689,1307" coordsize="0,4553" path="m689,5860l689,1307e" filled="f" stroked="t" strokeweight="1.077745pt" strokecolor="#000000">
                <v:path arrowok="t"/>
              </v:shape>
            </v:group>
            <v:group style="position:absolute;left:1644;top:1307;width:2;height:4539" coordorigin="1644,1307" coordsize="2,4539">
              <v:shape style="position:absolute;left:1644;top:1307;width:2;height:4539" coordorigin="1644,1307" coordsize="0,4539" path="m1644,5846l1644,1307e" filled="f" stroked="t" strokeweight="1.077745pt" strokecolor="#000000">
                <v:path arrowok="t"/>
              </v:shape>
            </v:group>
            <v:group style="position:absolute;left:1630;top:1666;width:13996;height:2" coordorigin="1630,1666" coordsize="13996,2">
              <v:shape style="position:absolute;left:1630;top:1666;width:13996;height:2" coordorigin="1630,1666" coordsize="13996,0" path="m1630,1666l15626,1666e" filled="f" stroked="t" strokeweight="1.077745pt" strokecolor="#000000">
                <v:path arrowok="t"/>
              </v:shape>
            </v:group>
            <v:group style="position:absolute;left:682;top:1307;width:15009;height:2" coordorigin="682,1307" coordsize="15009,2">
              <v:shape style="position:absolute;left:682;top:1307;width:15009;height:2" coordorigin="682,1307" coordsize="15009,0" path="m682,1307l15691,1307e" filled="f" stroked="t" strokeweight=".718496pt" strokecolor="#000000">
                <v:path arrowok="t"/>
              </v:shape>
            </v:group>
            <v:group style="position:absolute;left:1889;top:1659;width:2;height:4194" coordorigin="1889,1659" coordsize="2,4194">
              <v:shape style="position:absolute;left:1889;top:1659;width:2;height:4194" coordorigin="1889,1659" coordsize="0,4194" path="m1889,5853l1889,1659e" filled="f" stroked="t" strokeweight="1.077745pt" strokecolor="#000000">
                <v:path arrowok="t"/>
              </v:shape>
            </v:group>
            <v:group style="position:absolute;left:3803;top:1659;width:2;height:4187" coordorigin="3803,1659" coordsize="2,4187">
              <v:shape style="position:absolute;left:3803;top:1659;width:2;height:4187" coordorigin="3803,1659" coordsize="0,4187" path="m3803,5846l3803,1659e" filled="f" stroked="t" strokeweight="1.077745pt" strokecolor="#000000">
                <v:path arrowok="t"/>
              </v:shape>
            </v:group>
            <v:group style="position:absolute;left:4763;top:1652;width:2;height:4201" coordorigin="4763,1652" coordsize="2,4201">
              <v:shape style="position:absolute;left:4763;top:1652;width:2;height:4201" coordorigin="4763,1652" coordsize="0,4201" path="m4763,5853l4763,1652e" filled="f" stroked="t" strokeweight="1.077745pt" strokecolor="#000000">
                <v:path arrowok="t"/>
              </v:shape>
            </v:group>
            <v:group style="position:absolute;left:6767;top:1652;width:2;height:4201" coordorigin="6767,1652" coordsize="2,4201">
              <v:shape style="position:absolute;left:6767;top:1652;width:2;height:4201" coordorigin="6767,1652" coordsize="0,4201" path="m6767,5853l6767,1652e" filled="f" stroked="t" strokeweight="1.077745pt" strokecolor="#000000">
                <v:path arrowok="t"/>
              </v:shape>
            </v:group>
            <v:group style="position:absolute;left:8176;top:1652;width:2;height:4201" coordorigin="8176,1652" coordsize="2,4201">
              <v:shape style="position:absolute;left:8176;top:1652;width:2;height:4201" coordorigin="8176,1652" coordsize="0,4201" path="m8176,5853l8176,1652e" filled="f" stroked="t" strokeweight="1.077745pt" strokecolor="#000000">
                <v:path arrowok="t"/>
              </v:shape>
            </v:group>
            <v:group style="position:absolute;left:11808;top:1652;width:2;height:4201" coordorigin="11808,1652" coordsize="2,4201">
              <v:shape style="position:absolute;left:11808;top:1652;width:2;height:4201" coordorigin="11808,1652" coordsize="0,4201" path="m11808,5853l11808,1652e" filled="f" stroked="t" strokeweight="1.077745pt" strokecolor="#000000">
                <v:path arrowok="t"/>
              </v:shape>
            </v:group>
            <v:group style="position:absolute;left:13219;top:1652;width:2;height:4201" coordorigin="13219,1652" coordsize="2,4201">
              <v:shape style="position:absolute;left:13219;top:1652;width:2;height:4201" coordorigin="13219,1652" coordsize="0,4201" path="m13219,5853l13219,1652e" filled="f" stroked="t" strokeweight="1.077745pt" strokecolor="#000000">
                <v:path arrowok="t"/>
              </v:shape>
            </v:group>
            <v:group style="position:absolute;left:682;top:2374;width:14945;height:2" coordorigin="682,2374" coordsize="14945,2">
              <v:shape style="position:absolute;left:682;top:2374;width:14945;height:2" coordorigin="682,2374" coordsize="14945,0" path="m682,2374l15626,2374e" filled="f" stroked="t" strokeweight="1.077745pt" strokecolor="#000000">
                <v:path arrowok="t"/>
              </v:shape>
            </v:group>
            <v:group style="position:absolute;left:13729;top:1652;width:2;height:4201" coordorigin="13729,1652" coordsize="2,4201">
              <v:shape style="position:absolute;left:13729;top:1652;width:2;height:4201" coordorigin="13729,1652" coordsize="0,4201" path="m13729,5853l13729,1652e" filled="f" stroked="t" strokeweight="1.436993pt" strokecolor="#000000">
                <v:path arrowok="t"/>
              </v:shape>
            </v:group>
            <v:group style="position:absolute;left:15145;top:1659;width:2;height:4187" coordorigin="15145,1659" coordsize="2,4187">
              <v:shape style="position:absolute;left:15145;top:1659;width:2;height:4187" coordorigin="15145,1659" coordsize="0,4187" path="m15145,5846l15145,1659e" filled="f" stroked="t" strokeweight="1.077745pt" strokecolor="#000000">
                <v:path arrowok="t"/>
              </v:shape>
            </v:group>
            <v:group style="position:absolute;left:682;top:2578;width:14945;height:2" coordorigin="682,2578" coordsize="14945,2">
              <v:shape style="position:absolute;left:682;top:2578;width:14945;height:2" coordorigin="682,2578" coordsize="14945,0" path="m682,2578l15626,2578e" filled="f" stroked="t" strokeweight="1.077745pt" strokecolor="#000000">
                <v:path arrowok="t"/>
              </v:shape>
            </v:group>
            <v:group style="position:absolute;left:682;top:2786;width:14945;height:2" coordorigin="682,2786" coordsize="14945,2">
              <v:shape style="position:absolute;left:682;top:2786;width:14945;height:2" coordorigin="682,2786" coordsize="14945,0" path="m682,2786l15626,2786e" filled="f" stroked="t" strokeweight="1.077745pt" strokecolor="#000000">
                <v:path arrowok="t"/>
              </v:shape>
            </v:group>
            <v:group style="position:absolute;left:8923;top:1652;width:2;height:4201" coordorigin="8923,1652" coordsize="2,4201">
              <v:shape style="position:absolute;left:8923;top:1652;width:2;height:4201" coordorigin="8923,1652" coordsize="0,4201" path="m8923,5853l8923,1652e" filled="f" stroked="t" strokeweight="1.077745pt" strokecolor="#000000">
                <v:path arrowok="t"/>
              </v:shape>
            </v:group>
            <v:group style="position:absolute;left:682;top:2988;width:14945;height:2" coordorigin="682,2988" coordsize="14945,2">
              <v:shape style="position:absolute;left:682;top:2988;width:14945;height:2" coordorigin="682,2988" coordsize="14945,0" path="m682,2988l15626,2988e" filled="f" stroked="t" strokeweight="1.077745pt" strokecolor="#000000">
                <v:path arrowok="t"/>
              </v:shape>
            </v:group>
            <v:group style="position:absolute;left:682;top:3196;width:14945;height:2" coordorigin="682,3196" coordsize="14945,2">
              <v:shape style="position:absolute;left:682;top:3196;width:14945;height:2" coordorigin="682,3196" coordsize="14945,0" path="m682,3196l15626,3196e" filled="f" stroked="t" strokeweight="1.077745pt" strokecolor="#000000">
                <v:path arrowok="t"/>
              </v:shape>
            </v:group>
            <v:group style="position:absolute;left:682;top:3397;width:14945;height:2" coordorigin="682,3397" coordsize="14945,2">
              <v:shape style="position:absolute;left:682;top:3397;width:14945;height:2" coordorigin="682,3397" coordsize="14945,0" path="m682,3397l15626,3397e" filled="f" stroked="t" strokeweight="1.077745pt" strokecolor="#000000">
                <v:path arrowok="t"/>
              </v:shape>
            </v:group>
            <v:group style="position:absolute;left:682;top:3605;width:14945;height:2" coordorigin="682,3605" coordsize="14945,2">
              <v:shape style="position:absolute;left:682;top:3605;width:14945;height:2" coordorigin="682,3605" coordsize="14945,0" path="m682,3605l15626,3605e" filled="f" stroked="t" strokeweight="1.077745pt" strokecolor="#000000">
                <v:path arrowok="t"/>
              </v:shape>
            </v:group>
            <v:group style="position:absolute;left:682;top:3806;width:14945;height:2" coordorigin="682,3806" coordsize="14945,2">
              <v:shape style="position:absolute;left:682;top:3806;width:14945;height:2" coordorigin="682,3806" coordsize="14945,0" path="m682,3806l15626,3806e" filled="f" stroked="t" strokeweight="1.077745pt" strokecolor="#000000">
                <v:path arrowok="t"/>
              </v:shape>
            </v:group>
            <v:group style="position:absolute;left:8678;top:1293;width:2;height:4560" coordorigin="8678,1293" coordsize="2,4560">
              <v:shape style="position:absolute;left:8678;top:1293;width:2;height:4560" coordorigin="8678,1293" coordsize="0,4560" path="m8678,5853l8678,1293e" filled="f" stroked="t" strokeweight="1.077745pt" strokecolor="#000000">
                <v:path arrowok="t"/>
              </v:shape>
            </v:group>
            <v:group style="position:absolute;left:682;top:4007;width:14499;height:2" coordorigin="682,4007" coordsize="14499,2">
              <v:shape style="position:absolute;left:682;top:4007;width:14499;height:2" coordorigin="682,4007" coordsize="14499,0" path="m682,4007l15181,4007e" filled="f" stroked="t" strokeweight=".718496pt" strokecolor="#000000">
                <v:path arrowok="t"/>
              </v:shape>
            </v:group>
            <v:group style="position:absolute;left:15095;top:4015;width:532;height:2" coordorigin="15095,4015" coordsize="532,2">
              <v:shape style="position:absolute;left:15095;top:4015;width:532;height:2" coordorigin="15095,4015" coordsize="532,0" path="m15095,4015l15626,4015e" filled="f" stroked="t" strokeweight=".718496pt" strokecolor="#000000">
                <v:path arrowok="t"/>
              </v:shape>
            </v:group>
            <v:group style="position:absolute;left:682;top:4216;width:14945;height:2" coordorigin="682,4216" coordsize="14945,2">
              <v:shape style="position:absolute;left:682;top:4216;width:14945;height:2" coordorigin="682,4216" coordsize="14945,0" path="m682,4216l15626,4216e" filled="f" stroked="t" strokeweight="1.077745pt" strokecolor="#000000">
                <v:path arrowok="t"/>
              </v:shape>
            </v:group>
            <v:group style="position:absolute;left:682;top:4417;width:14945;height:2" coordorigin="682,4417" coordsize="14945,2">
              <v:shape style="position:absolute;left:682;top:4417;width:14945;height:2" coordorigin="682,4417" coordsize="14945,0" path="m682,4417l15626,4417e" filled="f" stroked="t" strokeweight="1.077745pt" strokecolor="#000000">
                <v:path arrowok="t"/>
              </v:shape>
            </v:group>
            <v:group style="position:absolute;left:6164;top:1652;width:2;height:4201" coordorigin="6164,1652" coordsize="2,4201">
              <v:shape style="position:absolute;left:6164;top:1652;width:2;height:4201" coordorigin="6164,1652" coordsize="0,4201" path="m6164,5853l6164,1652e" filled="f" stroked="t" strokeweight="1.077745pt" strokecolor="#000000">
                <v:path arrowok="t"/>
              </v:shape>
            </v:group>
            <v:group style="position:absolute;left:682;top:4625;width:14945;height:2" coordorigin="682,4625" coordsize="14945,2">
              <v:shape style="position:absolute;left:682;top:4625;width:14945;height:2" coordorigin="682,4625" coordsize="14945,0" path="m682,4625l15626,4625e" filled="f" stroked="t" strokeweight="1.077745pt" strokecolor="#000000">
                <v:path arrowok="t"/>
              </v:shape>
            </v:group>
            <v:group style="position:absolute;left:10841;top:1652;width:2;height:4201" coordorigin="10841,1652" coordsize="2,4201">
              <v:shape style="position:absolute;left:10841;top:1652;width:2;height:4201" coordorigin="10841,1652" coordsize="0,4201" path="m10841,5853l10841,1652e" filled="f" stroked="t" strokeweight="1.077745pt" strokecolor="#000000">
                <v:path arrowok="t"/>
              </v:shape>
            </v:group>
            <v:group style="position:absolute;left:682;top:4826;width:14945;height:2" coordorigin="682,4826" coordsize="14945,2">
              <v:shape style="position:absolute;left:682;top:4826;width:14945;height:2" coordorigin="682,4826" coordsize="14945,0" path="m682,4826l15626,4826e" filled="f" stroked="t" strokeweight="1.077745pt" strokecolor="#000000">
                <v:path arrowok="t"/>
              </v:shape>
            </v:group>
            <v:group style="position:absolute;left:682;top:5034;width:14966;height:2" coordorigin="682,5034" coordsize="14966,2">
              <v:shape style="position:absolute;left:682;top:5034;width:14966;height:2" coordorigin="682,5034" coordsize="14966,0" path="m682,5034l15648,5034e" filled="f" stroked="t" strokeweight="1.077745pt" strokecolor="#000000">
                <v:path arrowok="t"/>
              </v:shape>
            </v:group>
            <v:group style="position:absolute;left:682;top:5235;width:14945;height:2" coordorigin="682,5235" coordsize="14945,2">
              <v:shape style="position:absolute;left:682;top:5235;width:14945;height:2" coordorigin="682,5235" coordsize="14945,0" path="m682,5235l15626,5235e" filled="f" stroked="t" strokeweight="1.077745pt" strokecolor="#000000">
                <v:path arrowok="t"/>
              </v:shape>
            </v:group>
            <v:group style="position:absolute;left:682;top:5437;width:14499;height:2" coordorigin="682,5437" coordsize="14499,2">
              <v:shape style="position:absolute;left:682;top:5437;width:14499;height:2" coordorigin="682,5437" coordsize="14499,0" path="m682,5437l15181,5437e" filled="f" stroked="t" strokeweight=".718496pt" strokecolor="#000000">
                <v:path arrowok="t"/>
              </v:shape>
            </v:group>
            <v:group style="position:absolute;left:15095;top:5444;width:532;height:2" coordorigin="15095,5444" coordsize="532,2">
              <v:shape style="position:absolute;left:15095;top:5444;width:532;height:2" coordorigin="15095,5444" coordsize="532,0" path="m15095,5444l15626,5444e" filled="f" stroked="t" strokeweight=".718496pt" strokecolor="#000000">
                <v:path arrowok="t"/>
              </v:shape>
            </v:group>
            <v:group style="position:absolute;left:682;top:5641;width:14945;height:2" coordorigin="682,5641" coordsize="14945,2">
              <v:shape style="position:absolute;left:682;top:5641;width:14945;height:2" coordorigin="682,5641" coordsize="14945,0" path="m682,5641l15626,5641e" filled="f" stroked="t" strokeweight="1.077745pt" strokecolor="#000000">
                <v:path arrowok="t"/>
              </v:shape>
            </v:group>
            <v:group style="position:absolute;left:3160;top:5842;width:10088;height:2" coordorigin="3160,5842" coordsize="10088,2">
              <v:shape style="position:absolute;left:3160;top:5842;width:10088;height:2" coordorigin="3160,5842" coordsize="10088,0" path="m3160,5842l13248,5842e" filled="f" stroked="t" strokeweight="1.077745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19371pt;margin-top:25.27664pt;width:140.503476pt;height:13pt;mso-position-horizontal-relative:page;mso-position-vertical-relative:page;z-index:-4701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2A2A2A"/>
                      <w:spacing w:val="0"/>
                      <w:w w:val="94"/>
                      <w:b/>
                      <w:bCs/>
                    </w:rPr>
                    <w:t>Sezna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A2A2A"/>
                      <w:spacing w:val="0"/>
                      <w:w w:val="94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A2A2A"/>
                      <w:spacing w:val="27"/>
                      <w:w w:val="94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A2A2A"/>
                      <w:spacing w:val="0"/>
                      <w:w w:val="94"/>
                      <w:b/>
                      <w:bCs/>
                    </w:rPr>
                    <w:t>pojištěných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A2A2A"/>
                      <w:spacing w:val="-19"/>
                      <w:w w:val="94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A2A2A"/>
                      <w:spacing w:val="0"/>
                      <w:w w:val="100"/>
                      <w:b/>
                      <w:bCs/>
                    </w:rPr>
                    <w:t>vozidel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695374pt;margin-top:25.062302pt;width:105.310679pt;height:11pt;mso-position-horizontal-relative:page;mso-position-vertical-relative:page;z-index:-4700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7"/>
                    <w:jc w:val="left"/>
                    <w:rPr>
                      <w:rFonts w:ascii="Courier New" w:hAnsi="Courier New" w:cs="Courier New" w:eastAsia="Courier New"/>
                      <w:sz w:val="18"/>
                      <w:szCs w:val="18"/>
                    </w:rPr>
                  </w:pPr>
                  <w:rPr/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D4D4D"/>
                      <w:w w:val="86"/>
                    </w:rPr>
                    <w:t>698035810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D4D4D"/>
                      <w:spacing w:val="-36"/>
                      <w:w w:val="86"/>
                    </w:rPr>
                    <w:t>8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727272"/>
                      <w:spacing w:val="-12"/>
                      <w:w w:val="86"/>
                    </w:rPr>
                    <w:t>_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D4D4D"/>
                      <w:spacing w:val="0"/>
                      <w:w w:val="85"/>
                    </w:rPr>
                    <w:t>1608310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D4D4D"/>
                      <w:spacing w:val="-38"/>
                      <w:w w:val="85"/>
                    </w:rPr>
                    <w:t>8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2A2A2A"/>
                      <w:spacing w:val="1"/>
                      <w:w w:val="74"/>
                    </w:rPr>
                    <w:t>1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4D4D4D"/>
                      <w:spacing w:val="-28"/>
                      <w:w w:val="127"/>
                    </w:rPr>
                    <w:t>7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2A2A2A"/>
                      <w:spacing w:val="-10"/>
                      <w:w w:val="85"/>
                    </w:rPr>
                    <w:t>1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5E5E5E"/>
                      <w:spacing w:val="0"/>
                      <w:w w:val="116"/>
                    </w:rPr>
                    <w:t>6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8.884583pt;margin-top:25.994806pt;width:55.960816pt;height:13pt;mso-position-horizontal-relative:page;mso-position-vertical-relative:page;z-index:-4699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2A2A2A"/>
                      <w:spacing w:val="-1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D4D4D"/>
                      <w:spacing w:val="0"/>
                      <w:w w:val="100"/>
                      <w:b/>
                      <w:bCs/>
                    </w:rPr>
                    <w:t>říloh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D4D4D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D4D4D"/>
                      <w:spacing w:val="-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E5E5E"/>
                      <w:spacing w:val="0"/>
                      <w:w w:val="100"/>
                      <w:b/>
                      <w:bCs/>
                    </w:rPr>
                    <w:t>č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E5E5E"/>
                      <w:spacing w:val="0"/>
                      <w:w w:val="100"/>
                      <w:b/>
                      <w:bCs/>
                    </w:rPr>
                    <w:t>.1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19371pt;margin-top:38.793072pt;width:75.648694pt;height:10.5pt;mso-position-horizontal-relative:page;mso-position-vertical-relative:page;z-index:-4698" type="#_x0000_t202" filled="f" stroked="f">
            <v:textbox inset="0,0,0,0">
              <w:txbxContent>
                <w:p>
                  <w:pPr>
                    <w:spacing w:before="0" w:after="0" w:line="194" w:lineRule="exact"/>
                    <w:ind w:left="20" w:right="-46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color w:val="2A2A2A"/>
                      <w:spacing w:val="-5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0"/>
                      <w:w w:val="110"/>
                    </w:rPr>
                    <w:t>lot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-26"/>
                      <w:w w:val="111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2A2A2A"/>
                      <w:spacing w:val="-12"/>
                      <w:w w:val="14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0"/>
                      <w:w w:val="115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3D3D3D"/>
                      <w:spacing w:val="0"/>
                      <w:w w:val="104"/>
                    </w:rPr>
                    <w:t>69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3D3D3D"/>
                      <w:spacing w:val="-2"/>
                      <w:w w:val="104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5E5E5E"/>
                      <w:spacing w:val="-2"/>
                      <w:w w:val="109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3D3D3D"/>
                      <w:spacing w:val="0"/>
                      <w:w w:val="106"/>
                    </w:rPr>
                    <w:t>358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3D3D3D"/>
                      <w:spacing w:val="-22"/>
                      <w:w w:val="106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3D3D3D"/>
                      <w:spacing w:val="0"/>
                      <w:w w:val="107"/>
                    </w:rPr>
                    <w:t>08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3.486908pt;margin-top:38.793072pt;width:37.12475pt;height:10.5pt;mso-position-horizontal-relative:page;mso-position-vertical-relative:page;z-index:-4697" type="#_x0000_t202" filled="f" stroked="f">
            <v:textbox inset="0,0,0,0">
              <w:txbxContent>
                <w:p>
                  <w:pPr>
                    <w:spacing w:before="0" w:after="0" w:line="194" w:lineRule="exact"/>
                    <w:ind w:left="20" w:right="-46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color w:val="3D3D3D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3D3D3D"/>
                      <w:spacing w:val="-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5E5E5E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5E5E5E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5E5E5E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0"/>
                      <w:w w:val="100"/>
                    </w:rPr>
                    <w:t>z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4D4D4D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65.35305pt;width:47.780009pt;height:53.323778pt;mso-position-horizontal-relative:page;mso-position-vertical-relative:page;z-index:-4696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3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329" w:right="282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98"/>
                    </w:rPr>
                    <w:t>CPS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65.35305pt;width:351.703973pt;height:17.954134pt;mso-position-horizontal-relative:page;mso-position-vertical-relative:page;z-index:-4695" type="#_x0000_t202" filled="f" stroked="f">
            <v:textbox inset="0,0,0,0">
              <w:txbxContent>
                <w:p>
                  <w:pPr>
                    <w:spacing w:before="1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3620" w:right="2968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98"/>
                    </w:rPr>
                    <w:t>Drži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4"/>
                      <w:w w:val="97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7"/>
                    </w:rPr>
                    <w:t>el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65.35305pt;width:347.392994pt;height:17.954134pt;mso-position-horizontal-relative:page;mso-position-vertical-relative:page;z-index:-4694" type="#_x0000_t202" filled="f" stroked="f">
            <v:textbox inset="0,0,0,0">
              <w:txbxContent>
                <w:p>
                  <w:pPr>
                    <w:spacing w:before="1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3577" w:right="2832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Vlastnlk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1.31604pt;margin-top:65.35305pt;width:3.233234pt;height:227.658419pt;mso-position-horizontal-relative:page;mso-position-vertical-relative:page;z-index:-46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83.307182pt;width:12.214438pt;height:35.369644pt;mso-position-horizontal-relative:page;mso-position-vertical-relative:page;z-index:-4692" type="#_x0000_t202" filled="f" stroked="f">
            <v:textbox inset="0,0,0,0">
              <w:txbxContent>
                <w:p>
                  <w:pPr>
                    <w:spacing w:before="11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7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01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83.307182pt;width:95.739641pt;height:35.369644pt;mso-position-horizontal-relative:page;mso-position-vertical-relative:page;z-index:-4691" type="#_x0000_t202" filled="f" stroked="f">
            <v:textbox inset="0,0,0,0">
              <w:txbxContent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53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</w:rPr>
                    <w:t>Jméno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2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17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8"/>
                      <w:w w:val="117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17"/>
                    </w:rPr>
                    <w:t>Název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83.307182pt;width:47.959633pt;height:35.369644pt;mso-position-horizontal-relative:page;mso-position-vertical-relative:page;z-index:-4690" type="#_x0000_t202" filled="f" stroked="f">
            <v:textbox inset="0,0,0,0">
              <w:txbxContent>
                <w:p>
                  <w:pPr>
                    <w:spacing w:before="13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313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IČIRČ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83.307182pt;width:70.053396pt;height:35.369644pt;mso-position-horizontal-relative:page;mso-position-vertical-relative:page;z-index:-4689" type="#_x0000_t202" filled="f" stroked="f">
            <v:textbox inset="0,0,0,0">
              <w:txbxContent>
                <w:p>
                  <w:pPr>
                    <w:spacing w:before="13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538" w:right="486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3"/>
                    </w:rPr>
                    <w:t>Ulice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83.307182pt;width:30.176848pt;height:35.369644pt;mso-position-horizontal-relative:page;mso-position-vertical-relative:page;z-index:-4688" type="#_x0000_t202" filled="f" stroked="f">
            <v:textbox inset="0,0,0,0">
              <w:txbxContent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01" w:right="-2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727272"/>
                      <w:spacing w:val="-17"/>
                      <w:w w:val="146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8E8E8E"/>
                      <w:spacing w:val="-4"/>
                      <w:w w:val="15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727272"/>
                      <w:spacing w:val="0"/>
                      <w:w w:val="106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8E8E8E"/>
                      <w:spacing w:val="0"/>
                      <w:w w:val="10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83.307182pt;width:70.412644pt;height:35.369644pt;mso-position-horizontal-relative:page;mso-position-vertical-relative:page;z-index:-4687" type="#_x0000_t202" filled="f" stroked="f">
            <v:textbox inset="0,0,0,0">
              <w:txbxContent>
                <w:p>
                  <w:pPr>
                    <w:spacing w:before="13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509" w:right="459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Město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83.307182pt;width:25.147373pt;height:35.369644pt;mso-position-horizontal-relative:page;mso-position-vertical-relative:page;z-index:-4686" type="#_x0000_t202" filled="f" stroked="f">
            <v:textbox inset="0,0,0,0">
              <w:txbxContent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PSČ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83.307182pt;width:12.214438pt;height:35.369644pt;mso-position-horizontal-relative:page;mso-position-vertical-relative:page;z-index:-4685" type="#_x0000_t202" filled="f" stroked="f">
            <v:textbox inset="0,0,0,0">
              <w:txbxContent>
                <w:p>
                  <w:pPr>
                    <w:spacing w:before="17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7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1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83.307182pt;width:95.919265pt;height:35.369644pt;mso-position-horizontal-relative:page;mso-position-vertical-relative:page;z-index:-4684" type="#_x0000_t202" filled="f" stroked="f">
            <v:textbox inset="0,0,0,0">
              <w:txbxContent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53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Jméno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0"/>
                      <w:w w:val="157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16"/>
                      <w:w w:val="100"/>
                      <w:i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Název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83.307182pt;width:48.318881pt;height:35.369644pt;mso-position-horizontal-relative:page;mso-position-vertical-relative:page;z-index:-4683" type="#_x0000_t202" filled="f" stroked="f">
            <v:textbox inset="0,0,0,0">
              <w:txbxContent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323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83.307182pt;width:70.592268pt;height:35.369644pt;mso-position-horizontal-relative:page;mso-position-vertical-relative:page;z-index:-4682" type="#_x0000_t202" filled="f" stroked="f">
            <v:textbox inset="0,0,0,0">
              <w:txbxContent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549" w:right="495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Ulice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83.307182pt;width:25.506621pt;height:35.369644pt;mso-position-horizontal-relative:page;mso-position-vertical-relative:page;z-index:-4681" type="#_x0000_t202" filled="f" stroked="f">
            <v:textbox inset="0,0,0,0">
              <w:txbxContent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58" w:right="-2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727272"/>
                      <w:spacing w:val="-9"/>
                      <w:w w:val="131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8E8E8E"/>
                      <w:spacing w:val="-12"/>
                      <w:w w:val="15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5E5E5E"/>
                      <w:spacing w:val="0"/>
                      <w:w w:val="113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83.307182pt;width:70.771893pt;height:35.369644pt;mso-position-horizontal-relative:page;mso-position-vertical-relative:page;z-index:-4680" type="#_x0000_t202" filled="f" stroked="f">
            <v:textbox inset="0,0,0,0">
              <w:txbxContent>
                <w:p>
                  <w:pPr>
                    <w:spacing w:before="13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509" w:right="459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3"/>
                    </w:rPr>
                    <w:t>Město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83.307182pt;width:24.069628pt;height:35.369644pt;mso-position-horizontal-relative:page;mso-position-vertical-relative:page;z-index:-4679" type="#_x0000_t202" filled="f" stroked="f">
            <v:textbox inset="0,0,0,0">
              <w:txbxContent>
                <w:p>
                  <w:pPr>
                    <w:spacing w:before="13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51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PSC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18.676826pt;width:47.780009pt;height:10.233856pt;mso-position-horizontal-relative:page;mso-position-vertical-relative:page;z-index:-4678" type="#_x0000_t202" filled="f" stroked="f">
            <v:textbox inset="0,0,0,0">
              <w:txbxContent>
                <w:p>
                  <w:pPr>
                    <w:spacing w:before="31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6323761549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18.676826pt;width:12.214438pt;height:10.233856pt;mso-position-horizontal-relative:page;mso-position-vertical-relative:page;z-index:-4677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18.676826pt;width:95.739641pt;height:10.233856pt;mso-position-horizontal-relative:page;mso-position-vertical-relative:page;z-index:-4676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101" w:right="-42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cent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ála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18.676826pt;width:47.959633pt;height:10.233856pt;mso-position-horizontal-relative:page;mso-position-vertical-relative:page;z-index:-4675" type="#_x0000_t202" filled="f" stroked="f">
            <v:textbox inset="0,0,0,0">
              <w:txbxContent>
                <w:p>
                  <w:pPr>
                    <w:spacing w:before="23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18.676826pt;width:70.053396pt;height:10.233856pt;mso-position-horizontal-relative:page;mso-position-vertical-relative:page;z-index:-4674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3"/>
                      <w:w w:val="107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70"/>
                      <w:w w:val="131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8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18.676826pt;width:30.176848pt;height:10.233856pt;mso-position-horizontal-relative:page;mso-position-vertical-relative:page;z-index:-4673" type="#_x0000_t202" filled="f" stroked="f">
            <v:textbox inset="0,0,0,0">
              <w:txbxContent>
                <w:p>
                  <w:pPr>
                    <w:spacing w:before="23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18.676826pt;width:70.412644pt;height:10.233856pt;mso-position-horizontal-relative:page;mso-position-vertical-relative:page;z-index:-4672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18.676826pt;width:25.147373pt;height:10.233856pt;mso-position-horizontal-relative:page;mso-position-vertical-relative:page;z-index:-4671" type="#_x0000_t202" filled="f" stroked="f">
            <v:textbox inset="0,0,0,0">
              <w:txbxContent>
                <w:p>
                  <w:pPr>
                    <w:spacing w:before="23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18.676826pt;width:12.214438pt;height:10.233856pt;mso-position-horizontal-relative:page;mso-position-vertical-relative:page;z-index:-4670" type="#_x0000_t202" filled="f" stroked="f">
            <v:textbox inset="0,0,0,0">
              <w:txbxContent>
                <w:p>
                  <w:pPr>
                    <w:spacing w:before="0" w:after="0" w:line="156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18.676826pt;width:95.919265pt;height:10.233856pt;mso-position-horizontal-relative:page;mso-position-vertical-relative:page;z-index:-4669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101" w:right="-51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18.676826pt;width:48.318881pt;height:10.233856pt;mso-position-horizontal-relative:page;mso-position-vertical-relative:page;z-index:-4668" type="#_x0000_t202" filled="f" stroked="f">
            <v:textbox inset="0,0,0,0">
              <w:txbxContent>
                <w:p>
                  <w:pPr>
                    <w:spacing w:before="23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18.676826pt;width:70.592268pt;height:10.233856pt;mso-position-horizontal-relative:page;mso-position-vertical-relative:page;z-index:-4667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18.676826pt;width:25.506621pt;height:10.233856pt;mso-position-horizontal-relative:page;mso-position-vertical-relative:page;z-index:-4666" type="#_x0000_t202" filled="f" stroked="f">
            <v:textbox inset="0,0,0,0">
              <w:txbxContent>
                <w:p>
                  <w:pPr>
                    <w:spacing w:before="23" w:after="0" w:line="240" w:lineRule="auto"/>
                    <w:ind w:left="29" w:right="-6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896/46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18.676826pt;width:70.771893pt;height:10.233856pt;mso-position-horizontal-relative:page;mso-position-vertical-relative:page;z-index:-4665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18.676826pt;width:24.069628pt;height:10.233856pt;mso-position-horizontal-relative:page;mso-position-vertical-relative:page;z-index:-4664" type="#_x0000_t202" filled="f" stroked="f">
            <v:textbox inset="0,0,0,0">
              <w:txbxContent>
                <w:p>
                  <w:pPr>
                    <w:spacing w:before="23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28.910675pt;width:47.780009pt;height:10.413398pt;mso-position-horizontal-relative:page;mso-position-vertical-relative:page;z-index:-466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6323761557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28.910675pt;width:12.214438pt;height:10.413398pt;mso-position-horizontal-relative:page;mso-position-vertical-relative:page;z-index:-4662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28.910675pt;width:95.739641pt;height:10.413398pt;mso-position-horizontal-relative:page;mso-position-vertical-relative:page;z-index:-4661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01" w:right="-44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cestovnlh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28.910675pt;width:47.959633pt;height:10.413398pt;mso-position-horizontal-relative:page;mso-position-vertical-relative:page;z-index:-4660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0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10"/>
                      <w:w w:val="109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-5"/>
                      <w:w w:val="106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4"/>
                    </w:rPr>
                    <w:t>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28.910675pt;width:70.053396pt;height:10.413398pt;mso-position-horizontal-relative:page;mso-position-vertical-relative:page;z-index:-465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3"/>
                      <w:w w:val="107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70"/>
                      <w:w w:val="131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8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28.910675pt;width:30.176848pt;height:10.413398pt;mso-position-horizontal-relative:page;mso-position-vertical-relative:page;z-index:-465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0"/>
                    </w:rPr>
                    <w:t>189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22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0"/>
                    </w:rPr>
                    <w:t>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28.910675pt;width:70.412644pt;height:10.413398pt;mso-position-horizontal-relative:page;mso-position-vertical-relative:page;z-index:-465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28.910675pt;width:25.147373pt;height:10.413398pt;mso-position-horizontal-relative:page;mso-position-vertical-relative:page;z-index:-465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28.910675pt;width:12.214438pt;height:10.413398pt;mso-position-horizontal-relative:page;mso-position-vertical-relative:page;z-index:-465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28.910675pt;width:95.919265pt;height:10.413398pt;mso-position-horizontal-relative:page;mso-position-vertical-relative:page;z-index:-465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3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6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8"/>
                      <w:w w:val="10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28.910675pt;width:48.318881pt;height:10.413398pt;mso-position-horizontal-relative:page;mso-position-vertical-relative:page;z-index:-465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28.910675pt;width:70.592268pt;height:10.413398pt;mso-position-horizontal-relative:page;mso-position-vertical-relative:page;z-index:-465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28.910675pt;width:25.506621pt;height:10.413398pt;mso-position-horizontal-relative:page;mso-position-vertical-relative:page;z-index:-465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62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08"/>
                    </w:rPr>
                    <w:t>189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27"/>
                      <w:w w:val="108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28.910675pt;width:70.771893pt;height:10.413398pt;mso-position-horizontal-relative:page;mso-position-vertical-relative:page;z-index:-4650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28.910675pt;width:24.069628pt;height:10.413398pt;mso-position-horizontal-relative:page;mso-position-vertical-relative:page;z-index:-464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39.324081pt;width:47.780009pt;height:10.054315pt;mso-position-horizontal-relative:page;mso-position-vertical-relative:page;z-index:-464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6323761565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39.324081pt;width:12.214438pt;height:10.054315pt;mso-position-horizontal-relative:page;mso-position-vertical-relative:page;z-index:-4647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39.324081pt;width:95.739641pt;height:10.054315pt;mso-position-horizontal-relative:page;mso-position-vertical-relative:page;z-index:-4646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6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39.324081pt;width:47.959633pt;height:10.054315pt;mso-position-horizontal-relative:page;mso-position-vertical-relative:page;z-index:-4645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39.324081pt;width:70.053396pt;height:10.054315pt;mso-position-horizontal-relative:page;mso-position-vertical-relative:page;z-index:-464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39.324081pt;width:30.176848pt;height:10.054315pt;mso-position-horizontal-relative:page;mso-position-vertical-relative:page;z-index:-464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0"/>
                    </w:rPr>
                    <w:t>189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22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0"/>
                    </w:rPr>
                    <w:t>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39.324081pt;width:70.412644pt;height:10.054315pt;mso-position-horizontal-relative:page;mso-position-vertical-relative:page;z-index:-464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39.324081pt;width:25.147373pt;height:10.054315pt;mso-position-horizontal-relative:page;mso-position-vertical-relative:page;z-index:-464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39.324081pt;width:12.214438pt;height:10.054315pt;mso-position-horizontal-relative:page;mso-position-vertical-relative:page;z-index:-4640" type="#_x0000_t202" filled="f" stroked="f">
            <v:textbox inset="0,0,0,0">
              <w:txbxContent>
                <w:p>
                  <w:pPr>
                    <w:spacing w:before="0" w:after="0" w:line="145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39.324081pt;width:95.919265pt;height:10.054315pt;mso-position-horizontal-relative:page;mso-position-vertical-relative:page;z-index:-4639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101" w:right="-52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5"/>
                    </w:rPr>
                    <w:t>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39.324081pt;width:48.318881pt;height:10.054315pt;mso-position-horizontal-relative:page;mso-position-vertical-relative:page;z-index:-4638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39.324081pt;width:70.592268pt;height:10.054315pt;mso-position-horizontal-relative:page;mso-position-vertical-relative:page;z-index:-463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39.324081pt;width:25.506621pt;height:10.054315pt;mso-position-horizontal-relative:page;mso-position-vertical-relative:page;z-index:-463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65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06"/>
                    </w:rPr>
                    <w:t>189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20"/>
                      <w:w w:val="106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39.324081pt;width:70.771893pt;height:10.054315pt;mso-position-horizontal-relative:page;mso-position-vertical-relative:page;z-index:-4635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39.324081pt;width:24.069628pt;height:10.054315pt;mso-position-horizontal-relative:page;mso-position-vertical-relative:page;z-index:-463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49.378387pt;width:47.780009pt;height:10.413397pt;mso-position-horizontal-relative:page;mso-position-vertical-relative:page;z-index:-463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4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17"/>
                      <w:w w:val="104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5"/>
                    </w:rPr>
                    <w:t>573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49.378387pt;width:12.214438pt;height:10.413397pt;mso-position-horizontal-relative:page;mso-position-vertical-relative:page;z-index:-4632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49.378387pt;width:95.739641pt;height:10.413397pt;mso-position-horizontal-relative:page;mso-position-vertical-relative:page;z-index:-4631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01" w:right="-45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3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49.378387pt;width:47.959633pt;height:10.413397pt;mso-position-horizontal-relative:page;mso-position-vertical-relative:page;z-index:-4630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49.378387pt;width:70.053396pt;height:10.413397pt;mso-position-horizontal-relative:page;mso-position-vertical-relative:page;z-index:-462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98"/>
                    </w:rPr>
                    <w:t>Vinohr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3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11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49.378387pt;width:30.176848pt;height:10.413397pt;mso-position-horizontal-relative:page;mso-position-vertical-relative:page;z-index:-462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49.378387pt;width:70.412644pt;height:10.413397pt;mso-position-horizontal-relative:page;mso-position-vertical-relative:page;z-index:-4627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49.378387pt;width:25.147373pt;height:10.413397pt;mso-position-horizontal-relative:page;mso-position-vertical-relative:page;z-index:-462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w w:val="9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49.378387pt;width:12.214438pt;height:10.413397pt;mso-position-horizontal-relative:page;mso-position-vertical-relative:page;z-index:-462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49.378387pt;width:95.919265pt;height:10.413397pt;mso-position-horizontal-relative:page;mso-position-vertical-relative:page;z-index:-462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53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ovnlho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49.378387pt;width:48.318881pt;height:10.413397pt;mso-position-horizontal-relative:page;mso-position-vertical-relative:page;z-index:-462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03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5"/>
                      <w:w w:val="10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4"/>
                    </w:rPr>
                    <w:t>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49.378387pt;width:70.592268pt;height:10.413397pt;mso-position-horizontal-relative:page;mso-position-vertical-relative:page;z-index:-462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w w:val="99"/>
                    </w:rPr>
                    <w:t>Vinohrad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5"/>
                    </w:rPr>
                    <w:t>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49.378387pt;width:25.506621pt;height:10.413397pt;mso-position-horizontal-relative:page;mso-position-vertical-relative:page;z-index:-462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62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49.378387pt;width:70.771893pt;height:10.413397pt;mso-position-horizontal-relative:page;mso-position-vertical-relative:page;z-index:-4620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49.378387pt;width:24.069628pt;height:10.413397pt;mso-position-horizontal-relative:page;mso-position-vertical-relative:page;z-index:-461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59.791794pt;width:47.780009pt;height:10.054315pt;mso-position-horizontal-relative:page;mso-position-vertical-relative:page;z-index:-461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2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9"/>
                      <w:w w:val="102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1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7"/>
                      <w:w w:val="113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59.791794pt;width:12.214438pt;height:10.054315pt;mso-position-horizontal-relative:page;mso-position-vertical-relative:page;z-index:-4617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59.791794pt;width:95.739641pt;height:10.054315pt;mso-position-horizontal-relative:page;mso-position-vertical-relative:page;z-index:-4616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5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-8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5"/>
                    </w:rPr>
                    <w:t>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59.791794pt;width:47.959633pt;height:10.054315pt;mso-position-horizontal-relative:page;mso-position-vertical-relative:page;z-index:-4615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59.791794pt;width:70.053396pt;height:10.054315pt;mso-position-horizontal-relative:page;mso-position-vertical-relative:page;z-index:-461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59.791794pt;width:30.176848pt;height:10.054315pt;mso-position-horizontal-relative:page;mso-position-vertical-relative:page;z-index:-461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9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59.791794pt;width:70.412644pt;height:10.054315pt;mso-position-horizontal-relative:page;mso-position-vertical-relative:page;z-index:-461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59.791794pt;width:25.147373pt;height:10.054315pt;mso-position-horizontal-relative:page;mso-position-vertical-relative:page;z-index:-461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3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59.791794pt;width:12.214438pt;height:10.054315pt;mso-position-horizontal-relative:page;mso-position-vertical-relative:page;z-index:-4610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59.791794pt;width:95.919265pt;height:10.054315pt;mso-position-horizontal-relative:page;mso-position-vertical-relative:page;z-index:-460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7"/>
                    </w:rPr>
                    <w:t>centr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1"/>
                      <w:w w:val="97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97"/>
                    </w:rPr>
                    <w:t>la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97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59.791794pt;width:48.318881pt;height:10.054315pt;mso-position-horizontal-relative:page;mso-position-vertical-relative:page;z-index:-460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15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10"/>
                      <w:w w:val="115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3"/>
                    </w:rPr>
                    <w:t>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59.791794pt;width:70.592268pt;height:10.054315pt;mso-position-horizontal-relative:page;mso-position-vertical-relative:page;z-index:-460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109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3"/>
                      <w:w w:val="188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1"/>
                    </w:rPr>
                    <w:t>nohrad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7"/>
                      <w:w w:val="101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5"/>
                    </w:rPr>
                    <w:t>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59.791794pt;width:25.506621pt;height:10.054315pt;mso-position-horizontal-relative:page;mso-position-vertical-relative:page;z-index:-460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62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6"/>
                    </w:rPr>
                    <w:t>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28"/>
                      <w:w w:val="106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59.791794pt;width:70.771893pt;height:10.054315pt;mso-position-horizontal-relative:page;mso-position-vertical-relative:page;z-index:-4605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59.791794pt;width:24.069628pt;height:10.054315pt;mso-position-horizontal-relative:page;mso-position-vertical-relative:page;z-index:-4604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69.8461pt;width:47.780009pt;height:10.413398pt;mso-position-horizontal-relative:page;mso-position-vertical-relative:page;z-index:-460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2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9"/>
                      <w:w w:val="102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1"/>
                    </w:rPr>
                    <w:t>590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69.8461pt;width:12.214438pt;height:10.413398pt;mso-position-horizontal-relative:page;mso-position-vertical-relative:page;z-index:-4602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69.8461pt;width:95.739641pt;height:10.413398pt;mso-position-horizontal-relative:page;mso-position-vertical-relative:page;z-index:-4601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01" w:right="-48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4"/>
                    </w:rPr>
                    <w:t>če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6"/>
                      <w:w w:val="114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-8"/>
                      <w:w w:val="114"/>
                    </w:rPr>
                    <w:t>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4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8"/>
                      <w:w w:val="114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ntr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7"/>
                      <w:w w:val="100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la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0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69.8461pt;width:47.959633pt;height:10.413398pt;mso-position-horizontal-relative:page;mso-position-vertical-relative:page;z-index:-460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3"/>
                      <w:w w:val="114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69.8461pt;width:70.053396pt;height:10.413398pt;mso-position-horizontal-relative:page;mso-position-vertical-relative:page;z-index:-459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101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5"/>
                      <w:w w:val="102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9"/>
                      <w:w w:val="131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5"/>
                      <w:w w:val="114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4"/>
                    </w:rPr>
                    <w:t>hra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3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03"/>
                    </w:rPr>
                    <w:t>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69.8461pt;width:30.176848pt;height:10.413398pt;mso-position-horizontal-relative:page;mso-position-vertical-relative:page;z-index:-459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w w:val="11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9"/>
                      <w:w w:val="112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96/46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69.8461pt;width:70.412644pt;height:10.413398pt;mso-position-horizontal-relative:page;mso-position-vertical-relative:page;z-index:-459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69.8461pt;width:25.147373pt;height:10.413398pt;mso-position-horizontal-relative:page;mso-position-vertical-relative:page;z-index:-459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A2A2A"/>
                      <w:w w:val="9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A2A2A"/>
                      <w:spacing w:val="-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69.8461pt;width:12.214438pt;height:10.413398pt;mso-position-horizontal-relative:page;mso-position-vertical-relative:page;z-index:-459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69.8461pt;width:95.919265pt;height:10.413398pt;mso-position-horizontal-relative:page;mso-position-vertical-relative:page;z-index:-459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51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7"/>
                    </w:rPr>
                    <w:t>centr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1"/>
                      <w:w w:val="98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-11"/>
                      <w:w w:val="126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ovnlho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0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69.8461pt;width:48.318881pt;height:10.413398pt;mso-position-horizontal-relative:page;mso-position-vertical-relative:page;z-index:-459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05"/>
                    </w:rPr>
                    <w:t>4927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14"/>
                      <w:w w:val="105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8"/>
                    </w:rPr>
                    <w:t>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69.8461pt;width:70.592268pt;height:10.413398pt;mso-position-horizontal-relative:page;mso-position-vertical-relative:page;z-index:-459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3"/>
                      <w:w w:val="109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8"/>
                      <w:w w:val="126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99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1"/>
                      <w:w w:val="99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11"/>
                      <w:w w:val="105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69.8461pt;width:25.506621pt;height:10.413398pt;mso-position-horizontal-relative:page;mso-position-vertical-relative:page;z-index:-459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36" w:right="-64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4"/>
                      <w:w w:val="9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21"/>
                      <w:w w:val="10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69.8461pt;width:70.771893pt;height:10.413398pt;mso-position-horizontal-relative:page;mso-position-vertical-relative:page;z-index:-4590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69.8461pt;width:24.069628pt;height:10.413398pt;mso-position-horizontal-relative:page;mso-position-vertical-relative:page;z-index:-458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80.259506pt;width:47.780009pt;height:10.054315pt;mso-position-horizontal-relative:page;mso-position-vertical-relative:page;z-index:-458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6323761602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80.259506pt;width:12.214438pt;height:10.054315pt;mso-position-horizontal-relative:page;mso-position-vertical-relative:page;z-index:-4587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80.259506pt;width:95.739641pt;height:10.054315pt;mso-position-horizontal-relative:page;mso-position-vertical-relative:page;z-index:-4586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5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cestovnlh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0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-10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80.259506pt;width:47.959633pt;height:10.054315pt;mso-position-horizontal-relative:page;mso-position-vertical-relative:page;z-index:-4585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80.259506pt;width:70.053396pt;height:10.054315pt;mso-position-horizontal-relative:page;mso-position-vertical-relative:page;z-index:-4584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80.259506pt;width:30.176848pt;height:10.054315pt;mso-position-horizontal-relative:page;mso-position-vertical-relative:page;z-index:-458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0"/>
                    </w:rPr>
                    <w:t>1896146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80.259506pt;width:70.412644pt;height:10.054315pt;mso-position-horizontal-relative:page;mso-position-vertical-relative:page;z-index:-4582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w w:val="105"/>
                    </w:rPr>
                    <w:t>P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4"/>
                      <w:w w:val="106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7"/>
                    </w:rPr>
                    <w:t>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80.259506pt;width:25.147373pt;height:10.054315pt;mso-position-horizontal-relative:page;mso-position-vertical-relative:page;z-index:-458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80.259506pt;width:12.214438pt;height:10.054315pt;mso-position-horizontal-relative:page;mso-position-vertical-relative:page;z-index:-4580" type="#_x0000_t202" filled="f" stroked="f">
            <v:textbox inset="0,0,0,0">
              <w:txbxContent>
                <w:p>
                  <w:pPr>
                    <w:spacing w:before="0" w:after="0" w:line="145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80.259506pt;width:95.919265pt;height:10.054315pt;mso-position-horizontal-relative:page;mso-position-vertical-relative:page;z-index:-4579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101" w:right="-53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6"/>
                      <w:w w:val="108"/>
                    </w:rPr>
                    <w:t>c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7"/>
                      <w:w w:val="108"/>
                    </w:rPr>
                    <w:t>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8"/>
                      <w:w w:val="108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-3"/>
                      <w:w w:val="108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1"/>
                      <w:w w:val="108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A2A2A"/>
                      <w:spacing w:val="-12"/>
                      <w:w w:val="108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8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5"/>
                      <w:w w:val="108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3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5"/>
                    </w:rPr>
                    <w:t>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80.259506pt;width:48.318881pt;height:10.054315pt;mso-position-horizontal-relative:page;mso-position-vertical-relative:page;z-index:-4578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80.259506pt;width:70.592268pt;height:10.054315pt;mso-position-horizontal-relative:page;mso-position-vertical-relative:page;z-index:-4577" type="#_x0000_t202" filled="f" stroked="f">
            <v:textbox inset="0,0,0,0">
              <w:txbxContent>
                <w:p>
                  <w:pPr>
                    <w:spacing w:before="21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0"/>
                      <w:w w:val="109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3"/>
                      <w:w w:val="188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1"/>
                    </w:rPr>
                    <w:t>nohrad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8"/>
                      <w:w w:val="101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5"/>
                    </w:rPr>
                    <w:t>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80.259506pt;width:25.506621pt;height:10.054315pt;mso-position-horizontal-relative:page;mso-position-vertical-relative:page;z-index:-457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63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0"/>
                      <w:w w:val="118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2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80.259506pt;width:70.771893pt;height:10.054315pt;mso-position-horizontal-relative:page;mso-position-vertical-relative:page;z-index:-4575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w w:val="103"/>
                    </w:rPr>
                    <w:t>Pra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6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80.259506pt;width:24.069628pt;height:10.054315pt;mso-position-horizontal-relative:page;mso-position-vertical-relative:page;z-index:-4574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190.313828pt;width:47.780009pt;height:10.054315pt;mso-position-horizontal-relative:page;mso-position-vertical-relative:page;z-index:-457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2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9"/>
                      <w:w w:val="102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5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10"/>
                      <w:w w:val="12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4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190.313828pt;width:12.214438pt;height:10.054315pt;mso-position-horizontal-relative:page;mso-position-vertical-relative:page;z-index:-4572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190.313828pt;width:95.739641pt;height:10.054315pt;mso-position-horizontal-relative:page;mso-position-vertical-relative:page;z-index:-4571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5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ntr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7"/>
                      <w:w w:val="100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la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1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0"/>
                      <w:w w:val="110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190.313828pt;width:47.959633pt;height:10.054315pt;mso-position-horizontal-relative:page;mso-position-vertical-relative:page;z-index:-457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4"/>
                      <w:w w:val="114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190.313828pt;width:70.053396pt;height:10.054315pt;mso-position-horizontal-relative:page;mso-position-vertical-relative:page;z-index:-456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101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5"/>
                      <w:w w:val="102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9"/>
                      <w:w w:val="118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ohrad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03"/>
                    </w:rPr>
                    <w:t>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190.313828pt;width:30.176848pt;height:10.054315pt;mso-position-horizontal-relative:page;mso-position-vertical-relative:page;z-index:-456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190.313828pt;width:70.412644pt;height:10.054315pt;mso-position-horizontal-relative:page;mso-position-vertical-relative:page;z-index:-456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190.313828pt;width:25.147373pt;height:10.054315pt;mso-position-horizontal-relative:page;mso-position-vertical-relative:page;z-index:-456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3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98"/>
                    </w:rPr>
                    <w:t>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190.313828pt;width:12.214438pt;height:10.054315pt;mso-position-horizontal-relative:page;mso-position-vertical-relative:page;z-index:-456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190.313828pt;width:95.919265pt;height:10.054315pt;mso-position-horizontal-relative:page;mso-position-vertical-relative:page;z-index:-456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9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3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"/>
                      <w:w w:val="10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190.313828pt;width:48.318881pt;height:10.054315pt;mso-position-horizontal-relative:page;mso-position-vertical-relative:page;z-index:-456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07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5"/>
                      <w:w w:val="107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4"/>
                    </w:rPr>
                    <w:t>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190.313828pt;width:70.592268pt;height:10.054315pt;mso-position-horizontal-relative:page;mso-position-vertical-relative:page;z-index:-456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190.313828pt;width:25.506621pt;height:10.054315pt;mso-position-horizontal-relative:page;mso-position-vertical-relative:page;z-index:-456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64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A2A2A"/>
                      <w:spacing w:val="-3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5"/>
                      <w:w w:val="10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"/>
                      <w:w w:val="109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190.313828pt;width:70.771893pt;height:10.054315pt;mso-position-horizontal-relative:page;mso-position-vertical-relative:page;z-index:-4560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190.313828pt;width:24.069628pt;height:10.054315pt;mso-position-horizontal-relative:page;mso-position-vertical-relative:page;z-index:-455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w w:val="108"/>
                    </w:rPr>
                    <w:t>120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-5"/>
                      <w:w w:val="108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0"/>
                      <w:w w:val="108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00.368134pt;width:47.780009pt;height:10.413398pt;mso-position-horizontal-relative:page;mso-position-vertical-relative:page;z-index:-455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6323761629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00.368134pt;width:12.214438pt;height:10.413398pt;mso-position-horizontal-relative:page;mso-position-vertical-relative:page;z-index:-4557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00.368134pt;width:95.739641pt;height:10.413398pt;mso-position-horizontal-relative:page;mso-position-vertical-relative:page;z-index:-4556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01" w:right="-49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7"/>
                      <w:w w:val="100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la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00.368134pt;width:47.959633pt;height:10.413398pt;mso-position-horizontal-relative:page;mso-position-vertical-relative:page;z-index:-4555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0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3"/>
                      <w:w w:val="109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-5"/>
                      <w:w w:val="106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4"/>
                    </w:rPr>
                    <w:t>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00.368134pt;width:70.053396pt;height:10.413398pt;mso-position-horizontal-relative:page;mso-position-vertical-relative:page;z-index:-455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99"/>
                    </w:rPr>
                    <w:t>Vino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6"/>
                    </w:rPr>
                    <w:t>ra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06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3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03"/>
                    </w:rPr>
                    <w:t>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3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00.368134pt;width:30.176848pt;height:10.413398pt;mso-position-horizontal-relative:page;mso-position-vertical-relative:page;z-index:-455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0"/>
                    </w:rPr>
                    <w:t>1896146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00.368134pt;width:70.412644pt;height:10.413398pt;mso-position-horizontal-relative:page;mso-position-vertical-relative:page;z-index:-4552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00.368134pt;width:25.147373pt;height:10.413398pt;mso-position-horizontal-relative:page;mso-position-vertical-relative:page;z-index:-455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00.368134pt;width:12.214438pt;height:10.413398pt;mso-position-horizontal-relative:page;mso-position-vertical-relative:page;z-index:-4550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00.368134pt;width:95.919265pt;height:10.413398pt;mso-position-horizontal-relative:page;mso-position-vertical-relative:page;z-index:-454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2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2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5"/>
                      <w:w w:val="102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2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1"/>
                      <w:w w:val="102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8"/>
                      <w:w w:val="102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2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5"/>
                      <w:w w:val="102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3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2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00.368134pt;width:48.318881pt;height:10.413398pt;mso-position-horizontal-relative:page;mso-position-vertical-relative:page;z-index:-454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00.368134pt;width:70.592268pt;height:10.413398pt;mso-position-horizontal-relative:page;mso-position-vertical-relative:page;z-index:-4547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00.368134pt;width:25.506621pt;height:10.413398pt;mso-position-horizontal-relative:page;mso-position-vertical-relative:page;z-index:-454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62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00.368134pt;width:70.771893pt;height:10.413398pt;mso-position-horizontal-relative:page;mso-position-vertical-relative:page;z-index:-4545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00.368134pt;width:24.069628pt;height:10.413398pt;mso-position-horizontal-relative:page;mso-position-vertical-relative:page;z-index:-454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3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3"/>
                    </w:rPr>
                    <w:t>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10.78154pt;width:47.780009pt;height:10.054315pt;mso-position-horizontal-relative:page;mso-position-vertical-relative:page;z-index:-454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6323761637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10.78154pt;width:12.214438pt;height:10.054315pt;mso-position-horizontal-relative:page;mso-position-vertical-relative:page;z-index:-4542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10.78154pt;width:95.739641pt;height:10.054315pt;mso-position-horizontal-relative:page;mso-position-vertical-relative:page;z-index:-4541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93" w:right="-48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cestovnlh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10.78154pt;width:47.959633pt;height:10.054315pt;mso-position-horizontal-relative:page;mso-position-vertical-relative:page;z-index:-4540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10.78154pt;width:70.053396pt;height:10.054315pt;mso-position-horizontal-relative:page;mso-position-vertical-relative:page;z-index:-453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101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5"/>
                      <w:w w:val="102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9"/>
                      <w:w w:val="131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ohr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3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11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10.78154pt;width:30.176848pt;height:10.054315pt;mso-position-horizontal-relative:page;mso-position-vertical-relative:page;z-index:-453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10.78154pt;width:70.412644pt;height:10.054315pt;mso-position-horizontal-relative:page;mso-position-vertical-relative:page;z-index:-453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10.78154pt;width:25.147373pt;height:10.054315pt;mso-position-horizontal-relative:page;mso-position-vertical-relative:page;z-index:-453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10.78154pt;width:12.214438pt;height:10.054315pt;mso-position-horizontal-relative:page;mso-position-vertical-relative:page;z-index:-453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10.78154pt;width:95.919265pt;height:10.054315pt;mso-position-horizontal-relative:page;mso-position-vertical-relative:page;z-index:-453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6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6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1"/>
                      <w:w w:val="106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6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1"/>
                      <w:w w:val="106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9"/>
                      <w:w w:val="106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6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6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10.78154pt;width:48.318881pt;height:10.054315pt;mso-position-horizontal-relative:page;mso-position-vertical-relative:page;z-index:-453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10.78154pt;width:70.592268pt;height:10.054315pt;mso-position-horizontal-relative:page;mso-position-vertical-relative:page;z-index:-453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8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1"/>
                      <w:w w:val="251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1"/>
                    </w:rPr>
                    <w:t>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10.78154pt;width:25.506621pt;height:10.054315pt;mso-position-horizontal-relative:page;mso-position-vertical-relative:page;z-index:-453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64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3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21"/>
                      <w:w w:val="10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10.78154pt;width:70.771893pt;height:10.054315pt;mso-position-horizontal-relative:page;mso-position-vertical-relative:page;z-index:-4530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10.78154pt;width:24.069628pt;height:10.054315pt;mso-position-horizontal-relative:page;mso-position-vertical-relative:page;z-index:-452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20.835846pt;width:47.780009pt;height:10.413398pt;mso-position-horizontal-relative:page;mso-position-vertical-relative:page;z-index:-452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2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9"/>
                      <w:w w:val="102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07"/>
                    </w:rPr>
                    <w:t>16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2"/>
                      <w:w w:val="107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33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20.835846pt;width:12.214438pt;height:10.413398pt;mso-position-horizontal-relative:page;mso-position-vertical-relative:page;z-index:-4527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20.835846pt;width:95.739641pt;height:10.413398pt;mso-position-horizontal-relative:page;mso-position-vertical-relative:page;z-index:-4526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93" w:right="-51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Ceská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nlho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20.835846pt;width:47.959633pt;height:10.413398pt;mso-position-horizontal-relative:page;mso-position-vertical-relative:page;z-index:-4525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20.835846pt;width:70.053396pt;height:10.413398pt;mso-position-horizontal-relative:page;mso-position-vertical-relative:page;z-index:-452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98"/>
                    </w:rPr>
                    <w:t>Vinohr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3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11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20.835846pt;width:30.176848pt;height:10.413398pt;mso-position-horizontal-relative:page;mso-position-vertical-relative:page;z-index:-452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0"/>
                    </w:rPr>
                    <w:t>1896146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20.835846pt;width:70.412644pt;height:10.413398pt;mso-position-horizontal-relative:page;mso-position-vertical-relative:page;z-index:-452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20.835846pt;width:25.147373pt;height:10.413398pt;mso-position-horizontal-relative:page;mso-position-vertical-relative:page;z-index:-452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20.835846pt;width:12.214438pt;height:10.413398pt;mso-position-horizontal-relative:page;mso-position-vertical-relative:page;z-index:-4520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20.835846pt;width:95.919265pt;height:10.413398pt;mso-position-horizontal-relative:page;mso-position-vertical-relative:page;z-index:-451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3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6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4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ála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cestovnlh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20.835846pt;width:48.318881pt;height:10.413398pt;mso-position-horizontal-relative:page;mso-position-vertical-relative:page;z-index:-451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20.835846pt;width:70.592268pt;height:10.413398pt;mso-position-horizontal-relative:page;mso-position-vertical-relative:page;z-index:-451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w w:val="101"/>
                    </w:rPr>
                    <w:t>Vino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22"/>
                      <w:w w:val="102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0"/>
                    </w:rPr>
                    <w:t>ra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0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4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20.835846pt;width:25.506621pt;height:10.413398pt;mso-position-horizontal-relative:page;mso-position-vertical-relative:page;z-index:-451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65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6"/>
                    </w:rPr>
                    <w:t>189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20"/>
                      <w:w w:val="106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20.835846pt;width:70.771893pt;height:10.413398pt;mso-position-horizontal-relative:page;mso-position-vertical-relative:page;z-index:-4515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20.835846pt;width:24.069628pt;height:10.413398pt;mso-position-horizontal-relative:page;mso-position-vertical-relative:page;z-index:-4514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31.249252pt;width:47.780009pt;height:10.054315pt;mso-position-horizontal-relative:page;mso-position-vertical-relative:page;z-index:-451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6323761653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31.249252pt;width:12.214438pt;height:10.054315pt;mso-position-horizontal-relative:page;mso-position-vertical-relative:page;z-index:-4512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31.249252pt;width:95.739641pt;height:10.054315pt;mso-position-horizontal-relative:page;mso-position-vertical-relative:page;z-index:-4511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93" w:right="-51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13"/>
                    </w:rPr>
                    <w:t>če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6"/>
                      <w:w w:val="113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113"/>
                    </w:rPr>
                    <w:t>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13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6"/>
                      <w:w w:val="113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cestovnlh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31.249252pt;width:47.959633pt;height:10.054315pt;mso-position-horizontal-relative:page;mso-position-vertical-relative:page;z-index:-4510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31.249252pt;width:70.053396pt;height:10.054315pt;mso-position-horizontal-relative:page;mso-position-vertical-relative:page;z-index:-450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99"/>
                    </w:rPr>
                    <w:t>Vino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4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31.249252pt;width:30.176848pt;height:10.054315pt;mso-position-horizontal-relative:page;mso-position-vertical-relative:page;z-index:-450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31.249252pt;width:70.412644pt;height:10.054315pt;mso-position-horizontal-relative:page;mso-position-vertical-relative:page;z-index:-4507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31.249252pt;width:25.147373pt;height:10.054315pt;mso-position-horizontal-relative:page;mso-position-vertical-relative:page;z-index:-450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31.249252pt;width:12.214438pt;height:10.054315pt;mso-position-horizontal-relative:page;mso-position-vertical-relative:page;z-index:-450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31.249252pt;width:95.919265pt;height:10.054315pt;mso-position-horizontal-relative:page;mso-position-vertical-relative:page;z-index:-450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5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8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8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5"/>
                      <w:w w:val="98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31.249252pt;width:48.318881pt;height:10.054315pt;mso-position-horizontal-relative:page;mso-position-vertical-relative:page;z-index:-450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31.249252pt;width:70.592268pt;height:10.054315pt;mso-position-horizontal-relative:page;mso-position-vertical-relative:page;z-index:-4502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28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1"/>
                      <w:w w:val="251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22"/>
                      <w:w w:val="105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3"/>
                    </w:rPr>
                    <w:t>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31.249252pt;width:25.506621pt;height:10.054315pt;mso-position-horizontal-relative:page;mso-position-vertical-relative:page;z-index:-450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65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6"/>
                    </w:rPr>
                    <w:t>189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20"/>
                      <w:w w:val="106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31.249252pt;width:70.771893pt;height:10.054315pt;mso-position-horizontal-relative:page;mso-position-vertical-relative:page;z-index:-4500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31.249252pt;width:24.069628pt;height:10.054315pt;mso-position-horizontal-relative:page;mso-position-vertical-relative:page;z-index:-449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41.303558pt;width:47.780009pt;height:10.413397pt;mso-position-horizontal-relative:page;mso-position-vertical-relative:page;z-index:-449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6323761661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41.303558pt;width:12.214438pt;height:10.413397pt;mso-position-horizontal-relative:page;mso-position-vertical-relative:page;z-index:-4497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41.303558pt;width:95.739641pt;height:10.413397pt;mso-position-horizontal-relative:page;mso-position-vertical-relative:page;z-index:-4496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93" w:right="-5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8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41.303558pt;width:47.959633pt;height:10.413397pt;mso-position-horizontal-relative:page;mso-position-vertical-relative:page;z-index:-4495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41.303558pt;width:70.053396pt;height:10.413397pt;mso-position-horizontal-relative:page;mso-position-vertical-relative:page;z-index:-4494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101"/>
                    </w:rPr>
                    <w:t>Vin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5"/>
                      <w:w w:val="102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4"/>
                    </w:rPr>
                    <w:t>hra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41.303558pt;width:30.176848pt;height:10.413397pt;mso-position-horizontal-relative:page;mso-position-vertical-relative:page;z-index:-449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0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96"/>
                    </w:rPr>
                    <w:t>896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27"/>
                      <w:w w:val="9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2"/>
                      <w:w w:val="114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41.303558pt;width:70.412644pt;height:10.413397pt;mso-position-horizontal-relative:page;mso-position-vertical-relative:page;z-index:-4492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41.303558pt;width:25.147373pt;height:10.413397pt;mso-position-horizontal-relative:page;mso-position-vertical-relative:page;z-index:-449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41.303558pt;width:12.214438pt;height:10.413397pt;mso-position-horizontal-relative:page;mso-position-vertical-relative:page;z-index:-4490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41.303558pt;width:95.919265pt;height:10.413397pt;mso-position-horizontal-relative:page;mso-position-vertical-relative:page;z-index:-4489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01" w:right="-49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8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8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5"/>
                      <w:w w:val="98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8"/>
                      <w:w w:val="10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41.303558pt;width:48.318881pt;height:10.413397pt;mso-position-horizontal-relative:page;mso-position-vertical-relative:page;z-index:-4488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15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12"/>
                      <w:w w:val="115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3"/>
                    </w:rPr>
                    <w:t>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41.303558pt;width:70.592268pt;height:10.413397pt;mso-position-horizontal-relative:page;mso-position-vertical-relative:page;z-index:-4487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28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1"/>
                      <w:w w:val="251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2"/>
                    </w:rPr>
                    <w:t>nohr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2"/>
                      <w:w w:val="102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23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4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41.303558pt;width:25.506621pt;height:10.413397pt;mso-position-horizontal-relative:page;mso-position-vertical-relative:page;z-index:-4486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63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10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6"/>
                    </w:rPr>
                    <w:t>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-20"/>
                      <w:w w:val="106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41.303558pt;width:70.771893pt;height:10.413397pt;mso-position-horizontal-relative:page;mso-position-vertical-relative:page;z-index:-4485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41.303558pt;width:24.069628pt;height:10.413397pt;mso-position-horizontal-relative:page;mso-position-vertical-relative:page;z-index:-4484" type="#_x0000_t202" filled="f" stroked="f">
            <v:textbox inset="0,0,0,0">
              <w:txbxContent>
                <w:p>
                  <w:pPr>
                    <w:spacing w:before="34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51.716965pt;width:47.780009pt;height:10.054315pt;mso-position-horizontal-relative:page;mso-position-vertical-relative:page;z-index:-448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6323761670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51.716965pt;width:12.214438pt;height:10.054315pt;mso-position-horizontal-relative:page;mso-position-vertical-relative:page;z-index:-4482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51.716965pt;width:95.739641pt;height:10.054315pt;mso-position-horizontal-relative:page;mso-position-vertical-relative:page;z-index:-4481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8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51.716965pt;width:47.959633pt;height:10.054315pt;mso-position-horizontal-relative:page;mso-position-vertical-relative:page;z-index:-4480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1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51.716965pt;width:70.053396pt;height:10.054315pt;mso-position-horizontal-relative:page;mso-position-vertical-relative:page;z-index:-447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99"/>
                    </w:rPr>
                    <w:t>Vino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6"/>
                    </w:rPr>
                    <w:t>ra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06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51.716965pt;width:30.176848pt;height:10.054315pt;mso-position-horizontal-relative:page;mso-position-vertical-relative:page;z-index:-447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3"/>
                    </w:rPr>
                    <w:t>1896/46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51.716965pt;width:70.412644pt;height:10.054315pt;mso-position-horizontal-relative:page;mso-position-vertical-relative:page;z-index:-447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51.716965pt;width:25.147373pt;height:10.054315pt;mso-position-horizontal-relative:page;mso-position-vertical-relative:page;z-index:-447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51.716965pt;width:12.214438pt;height:10.054315pt;mso-position-horizontal-relative:page;mso-position-vertical-relative:page;z-index:-447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51.716965pt;width:95.919265pt;height:10.054315pt;mso-position-horizontal-relative:page;mso-position-vertical-relative:page;z-index:-447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53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čes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6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8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8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5"/>
                      <w:w w:val="98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ovnlho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4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51.716965pt;width:48.318881pt;height:10.054315pt;mso-position-horizontal-relative:page;mso-position-vertical-relative:page;z-index:-447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51.716965pt;width:70.592268pt;height:10.054315pt;mso-position-horizontal-relative:page;mso-position-vertical-relative:page;z-index:-447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w w:val="101"/>
                    </w:rPr>
                    <w:t>Vino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20"/>
                      <w:w w:val="102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2"/>
                      <w:w w:val="137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2"/>
                    </w:rPr>
                    <w:t>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51.716965pt;width:25.506621pt;height:10.054315pt;mso-position-horizontal-relative:page;mso-position-vertical-relative:page;z-index:-447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63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10"/>
                      <w:w w:val="118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-2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21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9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51.716965pt;width:70.771893pt;height:10.054315pt;mso-position-horizontal-relative:page;mso-position-vertical-relative:page;z-index:-4470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51.716965pt;width:24.069628pt;height:10.054315pt;mso-position-horizontal-relative:page;mso-position-vertical-relative:page;z-index:-4469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5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61.771271pt;width:47.780009pt;height:10.054315pt;mso-position-horizontal-relative:page;mso-position-vertical-relative:page;z-index:-446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04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17"/>
                      <w:w w:val="104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8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5"/>
                    </w:rPr>
                    <w:t>696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61.771271pt;width:12.214438pt;height:10.054315pt;mso-position-horizontal-relative:page;mso-position-vertical-relative:page;z-index:-4467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61.771271pt;width:95.739641pt;height:10.054315pt;mso-position-horizontal-relative:page;mso-position-vertical-relative:page;z-index:-4466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4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2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61.771271pt;width:47.959633pt;height:10.054315pt;mso-position-horizontal-relative:page;mso-position-vertical-relative:page;z-index:-4465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61.771271pt;width:70.053396pt;height:10.054315pt;mso-position-horizontal-relative:page;mso-position-vertical-relative:page;z-index:-446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w w:val="99"/>
                    </w:rPr>
                    <w:t>Vino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6"/>
                    </w:rPr>
                    <w:t>ra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8"/>
                      <w:w w:val="106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61.771271pt;width:30.176848pt;height:10.054315pt;mso-position-horizontal-relative:page;mso-position-vertical-relative:page;z-index:-446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0"/>
                    </w:rPr>
                    <w:t>189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22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0"/>
                    </w:rPr>
                    <w:t>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61.771271pt;width:70.412644pt;height:10.054315pt;mso-position-horizontal-relative:page;mso-position-vertical-relative:page;z-index:-446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61.771271pt;width:25.147373pt;height:10.054315pt;mso-position-horizontal-relative:page;mso-position-vertical-relative:page;z-index:-4461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w w:val="1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-4"/>
                      <w:w w:val="11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1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61.771271pt;width:12.214438pt;height:10.054315pt;mso-position-horizontal-relative:page;mso-position-vertical-relative:page;z-index:-4460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31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61.771271pt;width:95.919265pt;height:10.054315pt;mso-position-horizontal-relative:page;mso-position-vertical-relative:page;z-index:-445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48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ces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2"/>
                      <w:w w:val="86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1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6"/>
                      <w:w w:val="131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12"/>
                    </w:rPr>
                    <w:t>lho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18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18"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5"/>
                    </w:rPr>
                    <w:t>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61.771271pt;width:48.318881pt;height:10.054315pt;mso-position-horizontal-relative:page;mso-position-vertical-relative:page;z-index:-445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4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61.771271pt;width:70.592268pt;height:10.054315pt;mso-position-horizontal-relative:page;mso-position-vertical-relative:page;z-index:-445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8E8E8E"/>
                      <w:spacing w:val="-10"/>
                      <w:w w:val="109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2"/>
                    </w:rPr>
                    <w:t>inoh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4"/>
                      <w:w w:val="102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5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8"/>
                      <w:w w:val="105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1"/>
                    </w:rPr>
                    <w:t>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61.771271pt;width:25.506621pt;height:10.054315pt;mso-position-horizontal-relative:page;mso-position-vertical-relative:page;z-index:-445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6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4"/>
                      <w:w w:val="9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896/46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61.771271pt;width:70.771893pt;height:10.054315pt;mso-position-horizontal-relative:page;mso-position-vertical-relative:page;z-index:-4455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61.771271pt;width:24.069628pt;height:10.054315pt;mso-position-horizontal-relative:page;mso-position-vertical-relative:page;z-index:-4454" type="#_x0000_t202" filled="f" stroked="f">
            <v:textbox inset="0,0,0,0">
              <w:txbxContent>
                <w:p>
                  <w:pPr>
                    <w:spacing w:before="34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7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71.825592pt;width:47.780009pt;height:10.233857pt;mso-position-horizontal-relative:page;mso-position-vertical-relative:page;z-index:-4453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6323761709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71.825592pt;width:12.214438pt;height:10.233857pt;mso-position-horizontal-relative:page;mso-position-vertical-relative:page;z-index:-4452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71.825592pt;width:95.739641pt;height:10.233857pt;mso-position-horizontal-relative:page;mso-position-vertical-relative:page;z-index:-4451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1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8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ovn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9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71.825592pt;width:47.959633pt;height:10.233857pt;mso-position-horizontal-relative:page;mso-position-vertical-relative:page;z-index:-4450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71.825592pt;width:70.053396pt;height:10.233857pt;mso-position-horizontal-relative:page;mso-position-vertical-relative:page;z-index:-4449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71.825592pt;width:30.176848pt;height:10.233857pt;mso-position-horizontal-relative:page;mso-position-vertical-relative:page;z-index:-444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1896146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71.825592pt;width:70.412644pt;height:10.233857pt;mso-position-horizontal-relative:page;mso-position-vertical-relative:page;z-index:-4447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71.825592pt;width:25.147373pt;height:10.233857pt;mso-position-horizontal-relative:page;mso-position-vertical-relative:page;z-index:-444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71.825592pt;width:12.214438pt;height:10.233857pt;mso-position-horizontal-relative:page;mso-position-vertical-relative:page;z-index:-4445" type="#_x0000_t202" filled="f" stroked="f">
            <v:textbox inset="0,0,0,0">
              <w:txbxContent>
                <w:p>
                  <w:pPr>
                    <w:spacing w:before="0" w:after="0" w:line="152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31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71.825592pt;width:95.919265pt;height:10.233857pt;mso-position-horizontal-relative:page;mso-position-vertical-relative:page;z-index:-4444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01" w:right="-53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7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9"/>
                      <w:w w:val="107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6"/>
                      <w:w w:val="107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7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12"/>
                      <w:w w:val="107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17"/>
                      <w:w w:val="107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7"/>
                    </w:rPr>
                    <w:t>lho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4"/>
                      <w:w w:val="107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7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71.825592pt;width:48.318881pt;height:10.233857pt;mso-position-horizontal-relative:page;mso-position-vertical-relative:page;z-index:-4443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71.825592pt;width:70.592268pt;height:10.233857pt;mso-position-horizontal-relative:page;mso-position-vertical-relative:page;z-index:-4442" type="#_x0000_t202" filled="f" stroked="f">
            <v:textbox inset="0,0,0,0">
              <w:txbxContent>
                <w:p>
                  <w:pPr>
                    <w:spacing w:before="29" w:after="0" w:line="240" w:lineRule="auto"/>
                    <w:ind w:left="1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71.825592pt;width:25.506621pt;height:10.233857pt;mso-position-horizontal-relative:page;mso-position-vertical-relative:page;z-index:-4441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36" w:right="-62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0"/>
                    </w:rPr>
                    <w:t>1896146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71.825592pt;width:70.771893pt;height:10.233857pt;mso-position-horizontal-relative:page;mso-position-vertical-relative:page;z-index:-4440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71.825592pt;width:24.069628pt;height:10.233857pt;mso-position-horizontal-relative:page;mso-position-vertical-relative:page;z-index:-4439" type="#_x0000_t202" filled="f" stroked="f">
            <v:textbox inset="0,0,0,0">
              <w:txbxContent>
                <w:p>
                  <w:pPr>
                    <w:spacing w:before="34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5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4"/>
                      <w:w w:val="106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4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906pt;margin-top:282.059448pt;width:47.780009pt;height:10.952022pt;mso-position-horizontal-relative:page;mso-position-vertical-relative:page;z-index:-4438" type="#_x0000_t202" filled="f" stroked="f">
            <v:textbox inset="0,0,0,0">
              <w:txbxContent>
                <w:p>
                  <w:pPr>
                    <w:spacing w:before="31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6323761717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21907pt;margin-top:282.059448pt;width:12.214438pt;height:10.233856pt;mso-position-horizontal-relative:page;mso-position-vertical-relative:page;z-index:-4437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43351pt;margin-top:282.059448pt;width:63.586929pt;height:10.592939pt;mso-position-horizontal-relative:page;mso-position-vertical-relative:page;z-index:-4436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101" w:right="-84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99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0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cesto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8.020432pt;margin-top:282.059448pt;width:32.152712pt;height:10.054315pt;mso-position-horizontal-relative:page;mso-position-vertical-relative:page;z-index:-4435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25" w:right="-4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1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173141pt;margin-top:282.059448pt;width:47.959633pt;height:10.054315pt;mso-position-horizontal-relative:page;mso-position-vertical-relative:page;z-index:-4434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8.132782pt;margin-top:282.059448pt;width:70.053396pt;height:10.054315pt;mso-position-horizontal-relative:page;mso-position-vertical-relative:page;z-index:-4433" type="#_x0000_t202" filled="f" stroked="f">
            <v:textbox inset="0,0,0,0">
              <w:txbxContent>
                <w:p>
                  <w:pPr>
                    <w:spacing w:before="25" w:after="0" w:line="240" w:lineRule="auto"/>
                    <w:ind w:left="2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w w:val="101"/>
                    </w:rPr>
                    <w:t>Vino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20"/>
                      <w:w w:val="102"/>
                    </w:rPr>
                    <w:t>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1"/>
                    </w:rPr>
                    <w:t>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86188pt;margin-top:282.059448pt;width:30.176848pt;height:10.054315pt;mso-position-horizontal-relative:page;mso-position-vertical-relative:page;z-index:-4432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4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7"/>
                      <w:w w:val="11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2"/>
                    </w:rPr>
                    <w:t>896/46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8.363037pt;margin-top:282.059448pt;width:70.412644pt;height:10.054315pt;mso-position-horizontal-relative:page;mso-position-vertical-relative:page;z-index:-4431" type="#_x0000_t202" filled="f" stroked="f">
            <v:textbox inset="0,0,0,0">
              <w:txbxContent>
                <w:p>
                  <w:pPr>
                    <w:spacing w:before="25" w:after="0" w:line="240" w:lineRule="auto"/>
                    <w:ind w:left="29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1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75665pt;margin-top:282.059448pt;width:25.147373pt;height:10.054315pt;mso-position-horizontal-relative:page;mso-position-vertical-relative:page;z-index:-4430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12000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923035pt;margin-top:282.059448pt;width:12.214438pt;height:10.054315pt;mso-position-horizontal-relative:page;mso-position-vertical-relative:page;z-index:-4429" type="#_x0000_t202" filled="f" stroked="f">
            <v:textbox inset="0,0,0,0">
              <w:txbxContent>
                <w:p>
                  <w:pPr>
                    <w:spacing w:before="0" w:after="0" w:line="149" w:lineRule="exact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4D4D4D"/>
                      <w:spacing w:val="0"/>
                      <w:w w:val="131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137482pt;margin-top:282.059448pt;width:95.919265pt;height:10.054315pt;mso-position-horizontal-relative:page;mso-position-vertical-relative:page;z-index:-4428" type="#_x0000_t202" filled="f" stroked="f">
            <v:textbox inset="0,0,0,0">
              <w:txbxContent>
                <w:p>
                  <w:pPr>
                    <w:spacing w:before="25" w:after="0" w:line="240" w:lineRule="auto"/>
                    <w:ind w:left="101" w:right="-5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česká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centrál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-8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4D4D4D"/>
                      <w:spacing w:val="-8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vníh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7"/>
                    </w:rPr>
                    <w:t>ruch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.056763pt;margin-top:282.059448pt;width:48.318881pt;height:10.054315pt;mso-position-horizontal-relative:page;mso-position-vertical-relative:page;z-index:-4427" type="#_x0000_t202" filled="f" stroked="f">
            <v:textbox inset="0,0,0,0">
              <w:txbxContent>
                <w:p>
                  <w:pPr>
                    <w:spacing w:before="16" w:after="0" w:line="240" w:lineRule="auto"/>
                    <w:ind w:left="29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49277600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0.375610pt;margin-top:282.059448pt;width:70.592268pt;height:10.054315pt;mso-position-horizontal-relative:page;mso-position-vertical-relative:page;z-index:-4426" type="#_x0000_t202" filled="f" stroked="f">
            <v:textbox inset="0,0,0,0">
              <w:txbxContent>
                <w:p>
                  <w:pPr>
                    <w:spacing w:before="25" w:after="0" w:line="240" w:lineRule="auto"/>
                    <w:ind w:left="25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E5E5E"/>
                      <w:spacing w:val="0"/>
                      <w:w w:val="100"/>
                    </w:rPr>
                    <w:t>Vinohradská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967896pt;margin-top:282.059448pt;width:25.506621pt;height:10.592939pt;mso-position-horizontal-relative:page;mso-position-vertical-relative:page;z-index:-4425" type="#_x0000_t202" filled="f" stroked="f">
            <v:textbox inset="0,0,0,0">
              <w:txbxContent>
                <w:p>
                  <w:pPr>
                    <w:spacing w:before="23" w:after="0" w:line="240" w:lineRule="auto"/>
                    <w:ind w:left="36" w:right="-64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0"/>
                      <w:w w:val="103"/>
                    </w:rPr>
                    <w:t>1896/46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6.474487pt;margin-top:282.059448pt;width:70.771893pt;height:10.592939pt;mso-position-horizontal-relative:page;mso-position-vertical-relative:page;z-index:-4424" type="#_x0000_t202" filled="f" stroked="f">
            <v:textbox inset="0,0,0,0">
              <w:txbxContent>
                <w:p>
                  <w:pPr>
                    <w:spacing w:before="32" w:after="0" w:line="240" w:lineRule="auto"/>
                    <w:ind w:left="36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27272"/>
                      <w:spacing w:val="0"/>
                      <w:w w:val="100"/>
                    </w:rPr>
                    <w:t>Praha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7.246399pt;margin-top:282.059448pt;width:24.069628pt;height:10.233856pt;mso-position-horizontal-relative:page;mso-position-vertical-relative:page;z-index:-4423" type="#_x0000_t202" filled="f" stroked="f">
            <v:textbox inset="0,0,0,0">
              <w:txbxContent>
                <w:p>
                  <w:pPr>
                    <w:spacing w:before="31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w w:val="1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E5E5E"/>
                      <w:spacing w:val="-4"/>
                      <w:w w:val="11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0"/>
                      <w:w w:val="105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E8E8E"/>
                      <w:spacing w:val="-3"/>
                      <w:w w:val="105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27272"/>
                      <w:spacing w:val="0"/>
                      <w:w w:val="108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6820" w:h="11900" w:orient="landscape"/>
          <w:pgMar w:top="1100" w:bottom="280" w:left="580" w:right="1020"/>
        </w:sectPr>
      </w:pPr>
      <w:rPr/>
    </w:p>
    <w:p>
      <w:pPr>
        <w:rPr>
          <w:sz w:val="0"/>
          <w:szCs w:val="0"/>
        </w:rPr>
      </w:pPr>
      <w:rPr/>
      <w:r>
        <w:rPr/>
        <w:pict>
          <v:shape style="position:absolute;margin-left:0pt;margin-top:0pt;width:595pt;height:841pt;mso-position-horizontal-relative:page;mso-position-vertical-relative:page;z-index:-4422" type="#_x0000_t75">
            <v:imagedata r:id="rId7" o:title=""/>
          </v:shape>
        </w:pict>
      </w:r>
    </w:p>
    <w:p>
      <w:pPr>
        <w:spacing w:after="0"/>
        <w:sectPr>
          <w:pgSz w:w="11900" w:h="16820"/>
          <w:pgMar w:top="158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4.311981pt;margin-top:70.7687pt;width:766.386565pt;height:224.805575pt;mso-position-horizontal-relative:page;mso-position-vertical-relative:page;z-index:-4421" coordorigin="686,1415" coordsize="15328,4496">
            <v:group style="position:absolute;left:704;top:1433;width:2;height:4468" coordorigin="704,1433" coordsize="2,4468">
              <v:shape style="position:absolute;left:704;top:1433;width:2;height:4468" coordorigin="704,1433" coordsize="0,4468" path="m704,5901l704,1433e" filled="f" stroked="t" strokeweight="1.065906pt" strokecolor="#000000">
                <v:path arrowok="t"/>
              </v:shape>
            </v:group>
            <v:group style="position:absolute;left:1649;top:1433;width:2;height:3681" coordorigin="1649,1433" coordsize="2,3681">
              <v:shape style="position:absolute;left:1649;top:1433;width:2;height:3681" coordorigin="1649,1433" coordsize="0,3681" path="m1649,5114l1649,1433e" filled="f" stroked="t" strokeweight="1.065906pt" strokecolor="#000000">
                <v:path arrowok="t"/>
              </v:shape>
            </v:group>
            <v:group style="position:absolute;left:697;top:1440;width:15306;height:2" coordorigin="697,1440" coordsize="15306,2">
              <v:shape style="position:absolute;left:697;top:1440;width:15306;height:2" coordorigin="697,1440" coordsize="15306,0" path="m697,1440l16003,1440e" filled="f" stroked="t" strokeweight="1.065906pt" strokecolor="#000000">
                <v:path arrowok="t"/>
              </v:shape>
            </v:group>
            <v:group style="position:absolute;left:5749;top:1426;width:2;height:3688" coordorigin="5749,1426" coordsize="2,3688">
              <v:shape style="position:absolute;left:5749;top:1426;width:2;height:3688" coordorigin="5749,1426" coordsize="0,3688" path="m5749,5114l5749,1426e" filled="f" stroked="t" strokeweight="1.065906pt" strokecolor="#000000">
                <v:path arrowok="t"/>
              </v:shape>
            </v:group>
            <v:group style="position:absolute;left:7398;top:1426;width:2;height:4461" coordorigin="7398,1426" coordsize="2,4461">
              <v:shape style="position:absolute;left:7398;top:1426;width:2;height:4461" coordorigin="7398,1426" coordsize="0,4461" path="m7398,5887l7398,1426e" filled="f" stroked="t" strokeweight="1.065906pt" strokecolor="#000000">
                <v:path arrowok="t"/>
              </v:shape>
            </v:group>
            <v:group style="position:absolute;left:11502;top:1426;width:2;height:4461" coordorigin="11502,1426" coordsize="2,4461">
              <v:shape style="position:absolute;left:11502;top:1426;width:2;height:4461" coordorigin="11502,1426" coordsize="0,4461" path="m11502,5887l11502,1426e" filled="f" stroked="t" strokeweight="1.065906pt" strokecolor="#000000">
                <v:path arrowok="t"/>
              </v:shape>
            </v:group>
            <v:group style="position:absolute;left:13150;top:1433;width:2;height:4454" coordorigin="13150,1433" coordsize="2,4454">
              <v:shape style="position:absolute;left:13150;top:1433;width:2;height:4454" coordorigin="13150,1433" coordsize="0,4454" path="m13150,5887l13150,1433e" filled="f" stroked="t" strokeweight="1.065906pt" strokecolor="#000000">
                <v:path arrowok="t"/>
              </v:shape>
            </v:group>
            <v:group style="position:absolute;left:14799;top:1433;width:2;height:4454" coordorigin="14799,1433" coordsize="2,4454">
              <v:shape style="position:absolute;left:14799;top:1433;width:2;height:4454" coordorigin="14799,1433" coordsize="0,4454" path="m14799,5887l14799,1433e" filled="f" stroked="t" strokeweight="1.065906pt" strokecolor="#000000">
                <v:path arrowok="t"/>
              </v:shape>
            </v:group>
            <v:group style="position:absolute;left:1635;top:1784;width:13175;height:2" coordorigin="1635,1784" coordsize="13175,2">
              <v:shape style="position:absolute;left:1635;top:1784;width:13175;height:2" coordorigin="1635,1784" coordsize="13175,0" path="m1635,1784l14809,1784e" filled="f" stroked="t" strokeweight="1.065906pt" strokecolor="#000000">
                <v:path arrowok="t"/>
              </v:shape>
            </v:group>
            <v:group style="position:absolute;left:2473;top:1777;width:2;height:4110" coordorigin="2473,1777" coordsize="2,4110">
              <v:shape style="position:absolute;left:2473;top:1777;width:2;height:4110" coordorigin="2473,1777" coordsize="0,4110" path="m2473,5887l2473,1777e" filled="f" stroked="t" strokeweight="1.065906pt" strokecolor="#000000">
                <v:path arrowok="t"/>
              </v:shape>
            </v:group>
            <v:group style="position:absolute;left:3291;top:1777;width:2;height:4117" coordorigin="3291,1777" coordsize="2,4117">
              <v:shape style="position:absolute;left:3291;top:1777;width:2;height:4117" coordorigin="3291,1777" coordsize="0,4117" path="m3291,5894l3291,1777e" filled="f" stroked="t" strokeweight="1.065906pt" strokecolor="#000000">
                <v:path arrowok="t"/>
              </v:shape>
            </v:group>
            <v:group style="position:absolute;left:4115;top:1777;width:2;height:4110" coordorigin="4115,1777" coordsize="2,4110">
              <v:shape style="position:absolute;left:4115;top:1777;width:2;height:4110" coordorigin="4115,1777" coordsize="0,4110" path="m4115,5887l4115,1777e" filled="f" stroked="t" strokeweight="1.065906pt" strokecolor="#000000">
                <v:path arrowok="t"/>
              </v:shape>
            </v:group>
            <v:group style="position:absolute;left:4932;top:1777;width:2;height:4110" coordorigin="4932,1777" coordsize="2,4110">
              <v:shape style="position:absolute;left:4932;top:1777;width:2;height:4110" coordorigin="4932,1777" coordsize="0,4110" path="m4932,5887l4932,1777e" filled="f" stroked="t" strokeweight="1.065906pt" strokecolor="#000000">
                <v:path arrowok="t"/>
              </v:shape>
            </v:group>
            <v:group style="position:absolute;left:6574;top:1777;width:2;height:4110" coordorigin="6574,1777" coordsize="2,4110">
              <v:shape style="position:absolute;left:6574;top:1777;width:2;height:4110" coordorigin="6574,1777" coordsize="0,4110" path="m6574,5887l6574,1777e" filled="f" stroked="t" strokeweight="1.065906pt" strokecolor="#000000">
                <v:path arrowok="t"/>
              </v:shape>
            </v:group>
            <v:group style="position:absolute;left:8219;top:1777;width:2;height:4110" coordorigin="8219,1777" coordsize="2,4110">
              <v:shape style="position:absolute;left:8219;top:1777;width:2;height:4110" coordorigin="8219,1777" coordsize="0,4110" path="m8219,5887l8219,1777e" filled="f" stroked="t" strokeweight="1.065906pt" strokecolor="#000000">
                <v:path arrowok="t"/>
              </v:shape>
            </v:group>
            <v:group style="position:absolute;left:9032;top:1770;width:2;height:4117" coordorigin="9032,1770" coordsize="2,4117">
              <v:shape style="position:absolute;left:9032;top:1770;width:2;height:4117" coordorigin="9032,1770" coordsize="0,4117" path="m9032,5887l9032,1770e" filled="f" stroked="t" strokeweight="1.065906pt" strokecolor="#000000">
                <v:path arrowok="t"/>
              </v:shape>
            </v:group>
            <v:group style="position:absolute;left:9853;top:1426;width:2;height:4461" coordorigin="9853,1426" coordsize="2,4461">
              <v:shape style="position:absolute;left:9853;top:1426;width:2;height:4461" coordorigin="9853,1426" coordsize="0,4461" path="m9853,5887l9853,1426e" filled="f" stroked="t" strokeweight="1.065906pt" strokecolor="#000000">
                <v:path arrowok="t"/>
              </v:shape>
            </v:group>
            <v:group style="position:absolute;left:10677;top:1770;width:2;height:4117" coordorigin="10677,1770" coordsize="2,4117">
              <v:shape style="position:absolute;left:10677;top:1770;width:2;height:4117" coordorigin="10677,1770" coordsize="0,4117" path="m10677,5887l10677,1770e" filled="f" stroked="t" strokeweight="1.065906pt" strokecolor="#000000">
                <v:path arrowok="t"/>
              </v:shape>
            </v:group>
            <v:group style="position:absolute;left:12322;top:1770;width:2;height:4117" coordorigin="12322,1770" coordsize="2,4117">
              <v:shape style="position:absolute;left:12322;top:1770;width:2;height:4117" coordorigin="12322,1770" coordsize="0,4117" path="m12322,5887l12322,1770e" filled="f" stroked="t" strokeweight="1.065906pt" strokecolor="#000000">
                <v:path arrowok="t"/>
              </v:shape>
            </v:group>
            <v:group style="position:absolute;left:13975;top:1770;width:2;height:4117" coordorigin="13975,1770" coordsize="2,4117">
              <v:shape style="position:absolute;left:13975;top:1770;width:2;height:4117" coordorigin="13975,1770" coordsize="0,4117" path="m13975,5887l13975,1770e" filled="f" stroked="t" strokeweight="1.065906pt" strokecolor="#000000">
                <v:path arrowok="t"/>
              </v:shape>
            </v:group>
            <v:group style="position:absolute;left:697;top:2487;width:15257;height:2" coordorigin="697,2487" coordsize="15257,2">
              <v:shape style="position:absolute;left:697;top:2487;width:15257;height:2" coordorigin="697,2487" coordsize="15257,0" path="m697,2487l15954,2487e" filled="f" stroked="t" strokeweight="1.065906pt" strokecolor="#000000">
                <v:path arrowok="t"/>
              </v:shape>
            </v:group>
            <v:group style="position:absolute;left:697;top:2690;width:15257;height:2" coordorigin="697,2690" coordsize="15257,2">
              <v:shape style="position:absolute;left:697;top:2690;width:15257;height:2" coordorigin="697,2690" coordsize="15257,0" path="m697,2690l15954,2690e" filled="f" stroked="t" strokeweight="1.065906pt" strokecolor="#000000">
                <v:path arrowok="t"/>
              </v:shape>
            </v:group>
            <v:group style="position:absolute;left:15396;top:1433;width:2;height:4454" coordorigin="15396,1433" coordsize="2,4454">
              <v:shape style="position:absolute;left:15396;top:1433;width:2;height:4454" coordorigin="15396,1433" coordsize="0,4454" path="m15396,5887l15396,1433e" filled="f" stroked="t" strokeweight="1.065906pt" strokecolor="#000000">
                <v:path arrowok="t"/>
              </v:shape>
            </v:group>
            <v:group style="position:absolute;left:697;top:2887;width:15257;height:2" coordorigin="697,2887" coordsize="15257,2">
              <v:shape style="position:absolute;left:697;top:2887;width:15257;height:2" coordorigin="697,2887" coordsize="15257,0" path="m697,2887l15954,2887e" filled="f" stroked="t" strokeweight="1.065906pt" strokecolor="#000000">
                <v:path arrowok="t"/>
              </v:shape>
            </v:group>
            <v:group style="position:absolute;left:697;top:3087;width:15257;height:2" coordorigin="697,3087" coordsize="15257,2">
              <v:shape style="position:absolute;left:697;top:3087;width:15257;height:2" coordorigin="697,3087" coordsize="15257,0" path="m697,3087l15954,3087e" filled="f" stroked="t" strokeweight="1.065906pt" strokecolor="#000000">
                <v:path arrowok="t"/>
              </v:shape>
            </v:group>
            <v:group style="position:absolute;left:697;top:3288;width:15257;height:2" coordorigin="697,3288" coordsize="15257,2">
              <v:shape style="position:absolute;left:697;top:3288;width:15257;height:2" coordorigin="697,3288" coordsize="15257,0" path="m697,3288l15954,3288e" filled="f" stroked="t" strokeweight="1.065906pt" strokecolor="#000000">
                <v:path arrowok="t"/>
              </v:shape>
            </v:group>
            <v:group style="position:absolute;left:697;top:3484;width:15257;height:2" coordorigin="697,3484" coordsize="15257,2">
              <v:shape style="position:absolute;left:697;top:3484;width:15257;height:2" coordorigin="697,3484" coordsize="15257,0" path="m697,3484l15954,3484e" filled="f" stroked="t" strokeweight="1.065906pt" strokecolor="#000000">
                <v:path arrowok="t"/>
              </v:shape>
            </v:group>
            <v:group style="position:absolute;left:697;top:3688;width:15257;height:2" coordorigin="697,3688" coordsize="15257,2">
              <v:shape style="position:absolute;left:697;top:3688;width:15257;height:2" coordorigin="697,3688" coordsize="15257,0" path="m697,3688l15954,3688e" filled="f" stroked="t" strokeweight=".710604pt" strokecolor="#000000">
                <v:path arrowok="t"/>
              </v:shape>
            </v:group>
            <v:group style="position:absolute;left:697;top:3885;width:15257;height:2" coordorigin="697,3885" coordsize="15257,2">
              <v:shape style="position:absolute;left:697;top:3885;width:15257;height:2" coordorigin="697,3885" coordsize="15257,0" path="m697,3885l15954,3885e" filled="f" stroked="t" strokeweight="1.065906pt" strokecolor="#000000">
                <v:path arrowok="t"/>
              </v:shape>
            </v:group>
            <v:group style="position:absolute;left:697;top:4085;width:15257;height:2" coordorigin="697,4085" coordsize="15257,2">
              <v:shape style="position:absolute;left:697;top:4085;width:15257;height:2" coordorigin="697,4085" coordsize="15257,0" path="m697,4085l15954,4085e" filled="f" stroked="t" strokeweight=".710604pt" strokecolor="#000000">
                <v:path arrowok="t"/>
              </v:shape>
            </v:group>
            <v:group style="position:absolute;left:697;top:4285;width:15257;height:2" coordorigin="697,4285" coordsize="15257,2">
              <v:shape style="position:absolute;left:697;top:4285;width:15257;height:2" coordorigin="697,4285" coordsize="15257,0" path="m697,4285l15954,4285e" filled="f" stroked="t" strokeweight="1.065906pt" strokecolor="#000000">
                <v:path arrowok="t"/>
              </v:shape>
            </v:group>
            <v:group style="position:absolute;left:697;top:4485;width:15257;height:2" coordorigin="697,4485" coordsize="15257,2">
              <v:shape style="position:absolute;left:697;top:4485;width:15257;height:2" coordorigin="697,4485" coordsize="15257,0" path="m697,4485l15954,4485e" filled="f" stroked="t" strokeweight="1.065906pt" strokecolor="#000000">
                <v:path arrowok="t"/>
              </v:shape>
            </v:group>
            <v:group style="position:absolute;left:704;top:4686;width:15250;height:2" coordorigin="704,4686" coordsize="15250,2">
              <v:shape style="position:absolute;left:704;top:4686;width:15250;height:2" coordorigin="704,4686" coordsize="15250,0" path="m704,4686l15954,4686e" filled="f" stroked="t" strokeweight="1.065906pt" strokecolor="#000000">
                <v:path arrowok="t"/>
              </v:shape>
            </v:group>
            <v:group style="position:absolute;left:697;top:4882;width:15257;height:2" coordorigin="697,4882" coordsize="15257,2">
              <v:shape style="position:absolute;left:697;top:4882;width:15257;height:2" coordorigin="697,4882" coordsize="15257,0" path="m697,4882l15954,4882e" filled="f" stroked="t" strokeweight="1.065906pt" strokecolor="#000000">
                <v:path arrowok="t"/>
              </v:shape>
            </v:group>
            <v:group style="position:absolute;left:704;top:5086;width:15250;height:2" coordorigin="704,5086" coordsize="15250,2">
              <v:shape style="position:absolute;left:704;top:5086;width:15250;height:2" coordorigin="704,5086" coordsize="15250,0" path="m704,5086l15954,5086e" filled="f" stroked="t" strokeweight="1.065906pt" strokecolor="#000000">
                <v:path arrowok="t"/>
              </v:shape>
            </v:group>
            <v:group style="position:absolute;left:715;top:5030;width:2;height:857" coordorigin="715,5030" coordsize="2,857">
              <v:shape style="position:absolute;left:715;top:5030;width:2;height:857" coordorigin="715,5030" coordsize="0,857" path="m715,5887l715,5030e" filled="f" stroked="t" strokeweight="1.065906pt" strokecolor="#000000">
                <v:path arrowok="t"/>
              </v:shape>
            </v:group>
            <v:group style="position:absolute;left:1660;top:5030;width:2;height:857" coordorigin="1660,5030" coordsize="2,857">
              <v:shape style="position:absolute;left:1660;top:5030;width:2;height:857" coordorigin="1660,5030" coordsize="0,857" path="m1660,5887l1660,5030e" filled="f" stroked="t" strokeweight="1.065906pt" strokecolor="#000000">
                <v:path arrowok="t"/>
              </v:shape>
            </v:group>
            <v:group style="position:absolute;left:704;top:5283;width:15250;height:2" coordorigin="704,5283" coordsize="15250,2">
              <v:shape style="position:absolute;left:704;top:5283;width:15250;height:2" coordorigin="704,5283" coordsize="15250,0" path="m704,5283l15954,5283e" filled="f" stroked="t" strokeweight="1.065906pt" strokecolor="#000000">
                <v:path arrowok="t"/>
              </v:shape>
            </v:group>
            <v:group style="position:absolute;left:5760;top:5030;width:2;height:857" coordorigin="5760,5030" coordsize="2,857">
              <v:shape style="position:absolute;left:5760;top:5030;width:2;height:857" coordorigin="5760,5030" coordsize="0,857" path="m5760,5887l5760,5030e" filled="f" stroked="t" strokeweight=".710604pt" strokecolor="#000000">
                <v:path arrowok="t"/>
              </v:shape>
            </v:group>
            <v:group style="position:absolute;left:704;top:5490;width:988;height:2" coordorigin="704,5490" coordsize="988,2">
              <v:shape style="position:absolute;left:704;top:5490;width:988;height:2" coordorigin="704,5490" coordsize="988,0" path="m704,5490l1692,5490e" filled="f" stroked="t" strokeweight="1.065906pt" strokecolor="#000000">
                <v:path arrowok="t"/>
              </v:shape>
            </v:group>
            <v:group style="position:absolute;left:1606;top:5479;width:14347;height:2" coordorigin="1606,5479" coordsize="14347,2">
              <v:shape style="position:absolute;left:1606;top:5479;width:14347;height:2" coordorigin="1606,5479" coordsize="14347,0" path="m1606,5479l15954,5479e" filled="f" stroked="t" strokeweight="1.065906pt" strokecolor="#000000">
                <v:path arrowok="t"/>
              </v:shape>
            </v:group>
            <v:group style="position:absolute;left:12329;top:1770;width:2;height:4117" coordorigin="12329,1770" coordsize="2,4117">
              <v:shape style="position:absolute;left:12329;top:1770;width:2;height:4117" coordorigin="12329,1770" coordsize="0,4117" path="m12329,5887l12329,1770e" filled="f" stroked="t" strokeweight="1.065906pt" strokecolor="#000000">
                <v:path arrowok="t"/>
              </v:shape>
            </v:group>
            <v:group style="position:absolute;left:704;top:5683;width:15250;height:2" coordorigin="704,5683" coordsize="15250,2">
              <v:shape style="position:absolute;left:704;top:5683;width:15250;height:2" coordorigin="704,5683" coordsize="15250,0" path="m704,5683l15954,5683e" filled="f" stroked="t" strokeweight="1.065906pt" strokecolor="#000000">
                <v:path arrowok="t"/>
              </v:shape>
            </v:group>
            <v:group style="position:absolute;left:2225;top:5880;width:13729;height:2" coordorigin="2225,5880" coordsize="13729,2">
              <v:shape style="position:absolute;left:2225;top:5880;width:13729;height:2" coordorigin="2225,5880" coordsize="13729,0" path="m2225,5880l15954,5880e" filled="f" stroked="t" strokeweight="1.065906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0695pt;margin-top:32.235302pt;width:139.814753pt;height:13pt;mso-position-horizontal-relative:page;mso-position-vertical-relative:page;z-index:-4420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Sezna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pojištěnýc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0"/>
                      <w:w w:val="102"/>
                    </w:rPr>
                    <w:t>vozidel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6.407684pt;margin-top:32.427097pt;width:104.007922pt;height:11pt;mso-position-horizontal-relative:page;mso-position-vertical-relative:page;z-index:-4419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0" w:right="-47"/>
                    <w:jc w:val="left"/>
                    <w:rPr>
                      <w:rFonts w:ascii="Courier New" w:hAnsi="Courier New" w:cs="Courier New" w:eastAsia="Courier New"/>
                      <w:sz w:val="18"/>
                      <w:szCs w:val="18"/>
                    </w:rPr>
                  </w:pPr>
                  <w:rPr/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525252"/>
                      <w:w w:val="83"/>
                    </w:rPr>
                    <w:t>6980358108_1608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525252"/>
                      <w:spacing w:val="-30"/>
                      <w:w w:val="83"/>
                    </w:rPr>
                    <w:t>3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2D2D2D"/>
                      <w:spacing w:val="-6"/>
                      <w:w w:val="84"/>
                    </w:rPr>
                    <w:t>1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676767"/>
                      <w:spacing w:val="0"/>
                      <w:w w:val="87"/>
                    </w:rPr>
                    <w:t>081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676767"/>
                      <w:spacing w:val="-38"/>
                      <w:w w:val="87"/>
                    </w:rPr>
                    <w:t>7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2D2D2D"/>
                      <w:spacing w:val="-10"/>
                      <w:w w:val="84"/>
                    </w:rPr>
                    <w:t>1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525252"/>
                      <w:spacing w:val="0"/>
                      <w:w w:val="114"/>
                    </w:rPr>
                    <w:t>6</w:t>
                  </w:r>
                  <w:r>
                    <w:rPr>
                      <w:rFonts w:ascii="Courier New" w:hAnsi="Courier New" w:cs="Courier New" w:eastAsia="Courier New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1.761292pt;margin-top:32.937775pt;width:55.432267pt;height:13pt;mso-position-horizontal-relative:page;mso-position-vertical-relative:page;z-index:-4418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color w:val="2D2D2D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25252"/>
                      <w:spacing w:val="0"/>
                      <w:w w:val="100"/>
                    </w:rPr>
                    <w:t>říloh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25252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252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25252"/>
                      <w:spacing w:val="0"/>
                      <w:w w:val="105"/>
                    </w:rPr>
                    <w:t>č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25252"/>
                      <w:spacing w:val="0"/>
                      <w:w w:val="104"/>
                    </w:rPr>
                    <w:t>.1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0695pt;margin-top:45.446838pt;width:76.44286pt;height:11pt;mso-position-horizontal-relative:page;mso-position-vertical-relative:page;z-index:-4417" type="#_x0000_t202" filled="f" stroked="f">
            <v:textbox inset="0,0,0,0">
              <w:txbxContent>
                <w:p>
                  <w:pPr>
                    <w:spacing w:before="0" w:after="0" w:line="204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D2D2D"/>
                      <w:spacing w:val="-15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0"/>
                      <w:w w:val="100"/>
                    </w:rPr>
                    <w:t>lotil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D2D2D"/>
                      <w:spacing w:val="-8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0"/>
                      <w:w w:val="100"/>
                    </w:rPr>
                    <w:t>980358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-8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</w:rPr>
                    <w:t>08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2.464279pt;margin-top:45.446838pt;width:37.144033pt;height:11pt;mso-position-horizontal-relative:page;mso-position-vertical-relative:page;z-index:-4416" type="#_x0000_t202" filled="f" stroked="f">
            <v:textbox inset="0,0,0,0">
              <w:txbxContent>
                <w:p>
                  <w:pPr>
                    <w:spacing w:before="0" w:after="0" w:line="204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</w:rPr>
                    <w:t>Lis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3D3D3D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0"/>
                      <w:w w:val="100"/>
                    </w:rPr>
                    <w:t>z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525252"/>
                      <w:spacing w:val="0"/>
                      <w:w w:val="101"/>
                    </w:rPr>
                    <w:t>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3.692444pt;margin-top:80.137917pt;width:29.882856pt;height:8.5pt;mso-position-horizontal-relative:page;mso-position-vertical-relative:page;z-index:-4415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Asistence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7.142334pt;margin-top:106.83213pt;width:24.807631pt;height:8.5pt;mso-position-horizontal-relative:page;mso-position-vertical-relative:page;z-index:-4414" type="#_x0000_t202" filled="f" stroked="f">
            <v:textbox inset="0,0,0,0">
              <w:txbxContent>
                <w:p>
                  <w:pPr>
                    <w:spacing w:before="3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w w:val="104"/>
                    </w:rPr>
                    <w:t>poji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2D2D2D"/>
                      <w:spacing w:val="5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3"/>
                    </w:rPr>
                    <w:t>né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037163pt;margin-top:289.213287pt;width:20.701281pt;height:8pt;mso-position-horizontal-relative:page;mso-position-vertical-relative:page;z-index:-4413" type="#_x0000_t202" filled="f" stroked="f">
            <v:textbox inset="0,0,0,0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2D2D2D"/>
                      <w:spacing w:val="0"/>
                      <w:w w:val="6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72.004135pt;width:47.255175pt;height:52.334711pt;mso-position-horizontal-relative:page;mso-position-vertical-relative:page;z-index:-4412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318" w:right="277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CPS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72.004135pt;width:205.009295pt;height:17.210744pt;mso-position-horizontal-relative:page;mso-position-vertical-relative:page;z-index:-4411" type="#_x0000_t202" filled="f" stroked="f">
            <v:textbox inset="0,0,0,0">
              <w:txbxContent>
                <w:p>
                  <w:pPr>
                    <w:spacing w:before="89" w:after="0" w:line="240" w:lineRule="auto"/>
                    <w:ind w:left="1484" w:right="1443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Poji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těn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98"/>
                    </w:rPr>
                    <w:t>zavazad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6"/>
                      <w:w w:val="98"/>
                    </w:rPr>
                    <w:t>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86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72.004135pt;width:82.43008pt;height:17.210744pt;mso-position-horizontal-relative:page;mso-position-vertical-relative:page;z-index:-4410" type="#_x0000_t202" filled="f" stroked="f">
            <v:textbox inset="0,0,0,0">
              <w:txbxContent>
                <w:p>
                  <w:pPr>
                    <w:spacing w:before="81" w:after="0" w:line="240" w:lineRule="auto"/>
                    <w:ind w:left="334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úrazové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1"/>
                    </w:rPr>
                    <w:t>pojištěni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72.004135pt;width:122.756865pt;height:17.210744pt;mso-position-horizontal-relative:page;mso-position-vertical-relative:page;z-index:-4409" type="#_x0000_t202" filled="f" stroked="f">
            <v:textbox inset="0,0,0,0">
              <w:txbxContent>
                <w:p>
                  <w:pPr>
                    <w:spacing w:before="0" w:after="0" w:line="147" w:lineRule="exact"/>
                    <w:ind w:left="944" w:right="935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Poji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5"/>
                    </w:rPr>
                    <w:t>tění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40" w:lineRule="auto"/>
                    <w:ind w:left="1036" w:right="1030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8"/>
                    </w:rPr>
                    <w:t>sket•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72.004135pt;width:82.43008pt;height:17.210744pt;mso-position-horizontal-relative:page;mso-position-vertical-relative:page;z-index:-4408" type="#_x0000_t202" filled="f" stroked="f">
            <v:textbox inset="0,0,0,0">
              <w:txbxContent>
                <w:p>
                  <w:pPr>
                    <w:spacing w:before="0" w:after="0" w:line="147" w:lineRule="exact"/>
                    <w:ind w:left="33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Pojiště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1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10"/>
                      <w:w w:val="117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ákladů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9" w:after="0" w:line="240" w:lineRule="auto"/>
                    <w:ind w:left="33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Nájem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za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vozidlo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72.004135pt;width:82.430081pt;height:17.210744pt;mso-position-horizontal-relative:page;mso-position-vertical-relative:page;z-index:-4407" type="#_x0000_t202" filled="f" stroked="f">
            <v:textbox inset="0,0,0,0">
              <w:txbxContent>
                <w:p>
                  <w:pPr>
                    <w:spacing w:before="0" w:after="0" w:line="147" w:lineRule="exact"/>
                    <w:ind w:left="549" w:right="493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w w:val="103"/>
                    </w:rPr>
                    <w:t>P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6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0"/>
                    </w:rPr>
                    <w:t>jiš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2"/>
                      <w:w w:val="99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3"/>
                    </w:rPr>
                    <w:t>ě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14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248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9" w:after="0" w:line="240" w:lineRule="auto"/>
                    <w:ind w:left="365" w:right="339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právn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99"/>
                    </w:rPr>
                    <w:t>ochrana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72.004135pt;width:82.43008pt;height:17.210744pt;mso-position-horizontal-relative:page;mso-position-vertical-relative:page;z-index:-4406" type="#_x0000_t202" filled="f" stroked="f">
            <v:textbox inset="0,0,0,0">
              <w:txbxContent>
                <w:p>
                  <w:pPr>
                    <w:spacing w:before="4" w:after="0" w:line="240" w:lineRule="auto"/>
                    <w:ind w:left="543" w:right="514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w w:val="104"/>
                    </w:rPr>
                    <w:t>Po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11"/>
                      <w:w w:val="105"/>
                    </w:rPr>
                    <w:t>j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5"/>
                    </w:rPr>
                    <w:t>išt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-16"/>
                      <w:w w:val="106"/>
                    </w:rPr>
                    <w:t>ě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14"/>
                      <w:w w:val="117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2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72.004135pt;width:29.845374pt;height:52.334711pt;mso-position-horizontal-relative:page;mso-position-vertical-relative:page;z-index:-4405" type="#_x0000_t202" filled="f" stroked="f">
            <v:textbox inset="0,0,0,0">
              <w:txbxContent>
                <w:p>
                  <w:pPr>
                    <w:spacing w:before="9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70" w:lineRule="auto"/>
                    <w:ind w:left="39" w:right="-15" w:firstLine="28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w w:val="98"/>
                    </w:rPr>
                    <w:t>Cel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2"/>
                      <w:w w:val="98"/>
                    </w:rPr>
                    <w:t>k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103"/>
                    </w:rPr>
                    <w:t>ové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103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100"/>
                    </w:rPr>
                    <w:t>roč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-14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4"/>
                    </w:rPr>
                    <w:t>poj.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72.004135pt;width:30.378327pt;height:52.334711pt;mso-position-horizontal-relative:page;mso-position-vertical-relative:page;z-index:-4404" type="#_x0000_t202" filled="f" stroked="f">
            <v:textbox inset="0,0,0,0">
              <w:txbxContent>
                <w:p>
                  <w:pPr>
                    <w:spacing w:before="6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9" w:lineRule="auto"/>
                    <w:ind w:left="96" w:right="56" w:firstLine="14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</w:rPr>
                    <w:t>Po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-7"/>
                      <w:w w:val="101"/>
                    </w:rPr>
                    <w:t>j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C3C3C3"/>
                      <w:spacing w:val="0"/>
                      <w:w w:val="163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C3C3C3"/>
                      <w:spacing w:val="-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za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0"/>
                    </w:rPr>
                    <w:t>období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89.214874pt;width:41.21504pt;height:35.123967pt;mso-position-horizontal-relative:page;mso-position-vertical-relative:page;z-index:-4403" type="#_x0000_t202" filled="f" stroked="f">
            <v:textbox inset="0,0,0,0">
              <w:txbxContent>
                <w:p>
                  <w:pPr>
                    <w:spacing w:before="11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92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98"/>
                    </w:rPr>
                    <w:t>odci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8"/>
                      <w:w w:val="98"/>
                    </w:rPr>
                    <w:t>z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163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89.214874pt;width:40.859738pt;height:35.123967pt;mso-position-horizontal-relative:page;mso-position-vertical-relative:page;z-index:-4402" type="#_x0000_t202" filled="f" stroked="f">
            <v:textbox inset="0,0,0,0">
              <w:txbxContent>
                <w:p>
                  <w:pPr>
                    <w:spacing w:before="11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71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Varianta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89.214874pt;width:41.21504pt;height:35.123967pt;mso-position-horizontal-relative:page;mso-position-vertical-relative:page;z-index:-4401" type="#_x0000_t202" filled="f" stroked="f">
            <v:textbox inset="0,0,0,0">
              <w:txbxContent>
                <w:p>
                  <w:pPr>
                    <w:spacing w:before="7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70" w:lineRule="auto"/>
                    <w:ind w:left="234" w:right="40" w:firstLine="-142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Limi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1"/>
                    </w:rPr>
                    <w:t>plněni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1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1"/>
                    </w:rPr>
                    <w:t>PU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89.214874pt;width:40.859739pt;height:35.123967pt;mso-position-horizontal-relative:page;mso-position-vertical-relative:page;z-index:-4400" type="#_x0000_t202" filled="f" stroked="f">
            <v:textbox inset="0,0,0,0">
              <w:txbxContent>
                <w:p>
                  <w:pPr>
                    <w:spacing w:before="11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63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w w:val="97"/>
                    </w:rPr>
                    <w:t>Spoluú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4"/>
                      <w:w w:val="98"/>
                    </w:rPr>
                    <w:t>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9E9E9E"/>
                      <w:spacing w:val="0"/>
                      <w:w w:val="218"/>
                    </w:rPr>
                    <w:t>.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89.214874pt;width:40.859738pt;height:35.123967pt;mso-position-horizontal-relative:page;mso-position-vertical-relative:page;z-index:-4399" type="#_x0000_t202" filled="f" stroked="f">
            <v:textbox inset="0,0,0,0">
              <w:txbxContent>
                <w:p>
                  <w:pPr>
                    <w:spacing w:before="7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70" w:lineRule="auto"/>
                    <w:ind w:left="185" w:right="133" w:firstLine="5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2"/>
                    </w:rPr>
                    <w:t>Ročnl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2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1"/>
                    </w:rPr>
                    <w:t>pojistné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89.214874pt;width:41.21504pt;height:35.123967pt;mso-position-horizontal-relative:page;mso-position-vertical-relative:page;z-index:-4398" type="#_x0000_t202" filled="f" stroked="f">
            <v:textbox inset="0,0,0,0">
              <w:txbxContent>
                <w:p>
                  <w:pPr>
                    <w:spacing w:before="11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78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Varianta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89.214874pt;width:41.21504pt;height:35.123967pt;mso-position-horizontal-relative:page;mso-position-vertical-relative:page;z-index:-4397" type="#_x0000_t202" filled="f" stroked="f">
            <v:textbox inset="0,0,0,0">
              <w:txbxContent>
                <w:p>
                  <w:pPr>
                    <w:spacing w:before="7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70" w:lineRule="auto"/>
                    <w:ind w:left="192" w:right="143" w:firstLine="5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Ročnl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5"/>
                    </w:rPr>
                    <w:t>po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1"/>
                      <w:w w:val="105"/>
                    </w:rPr>
                    <w:t>j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-3"/>
                      <w:w w:val="186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98"/>
                    </w:rPr>
                    <w:t>stné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89.214874pt;width:41.037389pt;height:35.123967pt;mso-position-horizontal-relative:page;mso-position-vertical-relative:page;z-index:-4396" type="#_x0000_t202" filled="f" stroked="f">
            <v:textbox inset="0,0,0,0">
              <w:txbxContent>
                <w:p>
                  <w:pPr>
                    <w:spacing w:before="11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27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Limit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89.214874pt;width:40.682087pt;height:35.123967pt;mso-position-horizontal-relative:page;mso-position-vertical-relative:page;z-index:-4395" type="#_x0000_t202" filled="f" stroked="f">
            <v:textbox inset="0,0,0,0">
              <w:txbxContent>
                <w:p>
                  <w:pPr>
                    <w:spacing w:before="7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59" w:lineRule="auto"/>
                    <w:ind w:left="224" w:right="45" w:firstLine="-142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0"/>
                    </w:rPr>
                    <w:t>Lim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-19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4"/>
                    </w:rPr>
                    <w:t>plněni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na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1"/>
                    </w:rPr>
                    <w:t>PU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89.214874pt;width:41.037389pt;height:35.123967pt;mso-position-horizontal-relative:page;mso-position-vertical-relative:page;z-index:-4394" type="#_x0000_t202" filled="f" stroked="f">
            <v:textbox inset="0,0,0,0">
              <w:txbxContent>
                <w:p>
                  <w:pPr>
                    <w:spacing w:before="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82" w:lineRule="auto"/>
                    <w:ind w:left="192" w:right="139" w:firstLine="5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</w:rPr>
                    <w:t>Roč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6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186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186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pojistné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89.214874pt;width:41.21504pt;height:35.123967pt;mso-position-horizontal-relative:page;mso-position-vertical-relative:page;z-index:-4393" type="#_x0000_t202" filled="f" stroked="f">
            <v:textbox inset="0,0,0,0">
              <w:txbxContent>
                <w:p>
                  <w:pPr>
                    <w:spacing w:before="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82" w:lineRule="auto"/>
                    <w:ind w:left="323" w:right="209" w:firstLine="-71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Po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9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8"/>
                    </w:rPr>
                    <w:t>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21"/>
                      <w:w w:val="108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248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89.214874pt;width:41.21504pt;height:35.123967pt;mso-position-horizontal-relative:page;mso-position-vertical-relative:page;z-index:-4392" type="#_x0000_t202" filled="f" stroked="f">
            <v:textbox inset="0,0,0,0">
              <w:txbxContent>
                <w:p>
                  <w:pPr>
                    <w:spacing w:before="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82" w:lineRule="auto"/>
                    <w:ind w:left="188" w:right="154" w:firstLine="5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w w:val="103"/>
                    </w:rPr>
                    <w:t>Roč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6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9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9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8"/>
                    </w:rPr>
                    <w:t>p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7"/>
                      <w:w w:val="108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0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-20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1"/>
                    </w:rPr>
                    <w:t>stné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89.214874pt;width:41.21504pt;height:35.123967pt;mso-position-horizontal-relative:page;mso-position-vertical-relative:page;z-index:-4391" type="#_x0000_t202" filled="f" stroked="f">
            <v:textbox inset="0,0,0,0">
              <w:txbxContent>
                <w:p>
                  <w:pPr>
                    <w:spacing w:before="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82" w:lineRule="auto"/>
                    <w:ind w:left="238" w:right="77" w:firstLine="-128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-6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20"/>
                    </w:rPr>
                    <w:t>očnl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21"/>
                      <w:w w:val="120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3D3D3D"/>
                      <w:spacing w:val="7"/>
                      <w:w w:val="6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99"/>
                    </w:rPr>
                    <w:t>mít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11"/>
                    </w:rPr>
                    <w:t>p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23"/>
                      <w:w w:val="111"/>
                    </w:rPr>
                    <w:t>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6"/>
                    </w:rPr>
                    <w:t>něni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89.214874pt;width:41.21504pt;height:35.123967pt;mso-position-horizontal-relative:page;mso-position-vertical-relative:page;z-index:-4390" type="#_x0000_t202" filled="f" stroked="f">
            <v:textbox inset="0,0,0,0">
              <w:txbxContent>
                <w:p>
                  <w:pPr>
                    <w:spacing w:before="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82" w:lineRule="auto"/>
                    <w:ind w:left="188" w:right="146" w:firstLine="57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6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102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-10"/>
                      <w:w w:val="102"/>
                    </w:rPr>
                    <w:t>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-16"/>
                      <w:w w:val="130"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90"/>
                    </w:rPr>
                    <w:t>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797979"/>
                      <w:spacing w:val="0"/>
                      <w:w w:val="9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5"/>
                    </w:rPr>
                    <w:t>po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-11"/>
                      <w:w w:val="105"/>
                    </w:rPr>
                    <w:t>j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898989"/>
                      <w:spacing w:val="-3"/>
                      <w:w w:val="186"/>
                    </w:rPr>
                    <w:t>i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98"/>
                    </w:rPr>
                    <w:t>stné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89.214874pt;width:41.21504pt;height:35.123967pt;mso-position-horizontal-relative:page;mso-position-vertical-relative:page;z-index:-4389" type="#_x0000_t202" filled="f" stroked="f">
            <v:textbox inset="0,0,0,0">
              <w:txbxContent>
                <w:p>
                  <w:pPr>
                    <w:spacing w:before="11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67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525252"/>
                      <w:spacing w:val="0"/>
                      <w:w w:val="100"/>
                    </w:rPr>
                    <w:t>Program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89.214874pt;width:41.21504pt;height:35.123967pt;mso-position-horizontal-relative:page;mso-position-vertical-relative:page;z-index:-4388" type="#_x0000_t202" filled="f" stroked="f">
            <v:textbox inset="0,0,0,0">
              <w:txbxContent>
                <w:p>
                  <w:pPr>
                    <w:spacing w:before="7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45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Roč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676767"/>
                      <w:spacing w:val="0"/>
                      <w:w w:val="100"/>
                    </w:rPr>
                    <w:t>ní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24.338844pt;width:47.255175pt;height:10.18595pt;mso-position-horizontal-relative:page;mso-position-vertical-relative:page;z-index:-4387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w w:val="104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17"/>
                      <w:w w:val="104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05"/>
                    </w:rPr>
                    <w:t>1549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24.338844pt;width:41.21504pt;height:10.18595pt;mso-position-horizontal-relative:page;mso-position-vertical-relative:page;z-index:-43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24.338844pt;width:40.859738pt;height:10.18595pt;mso-position-horizontal-relative:page;mso-position-vertical-relative:page;z-index:-43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24.338844pt;width:41.21504pt;height:10.18595pt;mso-position-horizontal-relative:page;mso-position-vertical-relative:page;z-index:-43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24.338844pt;width:40.859739pt;height:10.18595pt;mso-position-horizontal-relative:page;mso-position-vertical-relative:page;z-index:-43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24.338844pt;width:40.859738pt;height:10.18595pt;mso-position-horizontal-relative:page;mso-position-vertical-relative:page;z-index:-43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24.338844pt;width:41.21504pt;height:10.18595pt;mso-position-horizontal-relative:page;mso-position-vertical-relative:page;z-index:-43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24.338844pt;width:41.21504pt;height:10.18595pt;mso-position-horizontal-relative:page;mso-position-vertical-relative:page;z-index:-43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24.338844pt;width:41.037389pt;height:10.18595pt;mso-position-horizontal-relative:page;mso-position-vertical-relative:page;z-index:-43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24.338844pt;width:40.682087pt;height:10.18595pt;mso-position-horizontal-relative:page;mso-position-vertical-relative:page;z-index:-4378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24.338844pt;width:41.037389pt;height:10.18595pt;mso-position-horizontal-relative:page;mso-position-vertical-relative:page;z-index:-4377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24.338844pt;width:41.21504pt;height:10.18595pt;mso-position-horizontal-relative:page;mso-position-vertical-relative:page;z-index:-43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24.338844pt;width:41.21504pt;height:10.18595pt;mso-position-horizontal-relative:page;mso-position-vertical-relative:page;z-index:-43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24.338844pt;width:41.21504pt;height:10.18595pt;mso-position-horizontal-relative:page;mso-position-vertical-relative:page;z-index:-43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24.338844pt;width:41.21504pt;height:10.18595pt;mso-position-horizontal-relative:page;mso-position-vertical-relative:page;z-index:-43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24.338844pt;width:41.21504pt;height:10.18595pt;mso-position-horizontal-relative:page;mso-position-vertical-relative:page;z-index:-43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24.338844pt;width:41.21504pt;height:10.18595pt;mso-position-horizontal-relative:page;mso-position-vertical-relative:page;z-index:-43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24.338844pt;width:29.845374pt;height:10.18595pt;mso-position-horizontal-relative:page;mso-position-vertical-relative:page;z-index:-4370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24.338844pt;width:27.891212pt;height:10.18595pt;mso-position-horizontal-relative:page;mso-position-vertical-relative:page;z-index:-4369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60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34.524796pt;width:47.255175pt;height:9.834711pt;mso-position-horizontal-relative:page;mso-position-vertical-relative:page;z-index:-4368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1"/>
                    </w:rPr>
                    <w:t>6323761557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34.524796pt;width:41.21504pt;height:9.834711pt;mso-position-horizontal-relative:page;mso-position-vertical-relative:page;z-index:-436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34.524796pt;width:40.859738pt;height:9.834711pt;mso-position-horizontal-relative:page;mso-position-vertical-relative:page;z-index:-436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34.524796pt;width:41.21504pt;height:9.834711pt;mso-position-horizontal-relative:page;mso-position-vertical-relative:page;z-index:-436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34.524796pt;width:40.859739pt;height:9.834711pt;mso-position-horizontal-relative:page;mso-position-vertical-relative:page;z-index:-436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34.524796pt;width:40.859738pt;height:9.834711pt;mso-position-horizontal-relative:page;mso-position-vertical-relative:page;z-index:-4363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34.524796pt;width:41.21504pt;height:9.834711pt;mso-position-horizontal-relative:page;mso-position-vertical-relative:page;z-index:-4362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34.524796pt;width:41.21504pt;height:9.834711pt;mso-position-horizontal-relative:page;mso-position-vertical-relative:page;z-index:-4361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34.524796pt;width:41.037389pt;height:9.834711pt;mso-position-horizontal-relative:page;mso-position-vertical-relative:page;z-index:-436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34.524796pt;width:40.682087pt;height:9.834711pt;mso-position-horizontal-relative:page;mso-position-vertical-relative:page;z-index:-4359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34.524796pt;width:41.037389pt;height:9.834711pt;mso-position-horizontal-relative:page;mso-position-vertical-relative:page;z-index:-4358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34.524796pt;width:41.21504pt;height:9.834711pt;mso-position-horizontal-relative:page;mso-position-vertical-relative:page;z-index:-435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34.524796pt;width:41.21504pt;height:9.834711pt;mso-position-horizontal-relative:page;mso-position-vertical-relative:page;z-index:-435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34.524796pt;width:41.21504pt;height:9.834711pt;mso-position-horizontal-relative:page;mso-position-vertical-relative:page;z-index:-435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34.524796pt;width:41.21504pt;height:9.834711pt;mso-position-horizontal-relative:page;mso-position-vertical-relative:page;z-index:-435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34.524796pt;width:41.21504pt;height:9.834711pt;mso-position-horizontal-relative:page;mso-position-vertical-relative:page;z-index:-4353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34.524796pt;width:41.21504pt;height:9.834711pt;mso-position-horizontal-relative:page;mso-position-vertical-relative:page;z-index:-4352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34.524796pt;width:29.845374pt;height:9.834711pt;mso-position-horizontal-relative:page;mso-position-vertical-relative:page;z-index:-4351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34.524796pt;width:27.891212pt;height:9.834711pt;mso-position-horizontal-relative:page;mso-position-vertical-relative:page;z-index:-4350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5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4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44.359497pt;width:47.255175pt;height:10.010331pt;mso-position-horizontal-relative:page;mso-position-vertical-relative:page;z-index:-4349" type="#_x0000_t202" filled="f" stroked="f">
            <v:textbox inset="0,0,0,0">
              <w:txbxContent>
                <w:p>
                  <w:pPr>
                    <w:spacing w:before="31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2"/>
                    </w:rPr>
                    <w:t>6323761565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44.359497pt;width:41.21504pt;height:10.010331pt;mso-position-horizontal-relative:page;mso-position-vertical-relative:page;z-index:-43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44.359497pt;width:40.859738pt;height:10.010331pt;mso-position-horizontal-relative:page;mso-position-vertical-relative:page;z-index:-43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44.359497pt;width:41.21504pt;height:10.010331pt;mso-position-horizontal-relative:page;mso-position-vertical-relative:page;z-index:-43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44.359497pt;width:40.859739pt;height:10.010331pt;mso-position-horizontal-relative:page;mso-position-vertical-relative:page;z-index:-434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44.359497pt;width:40.859738pt;height:10.010331pt;mso-position-horizontal-relative:page;mso-position-vertical-relative:page;z-index:-43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44.359497pt;width:41.21504pt;height:10.010331pt;mso-position-horizontal-relative:page;mso-position-vertical-relative:page;z-index:-43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44.359497pt;width:41.21504pt;height:10.010331pt;mso-position-horizontal-relative:page;mso-position-vertical-relative:page;z-index:-43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44.359497pt;width:41.037389pt;height:10.010331pt;mso-position-horizontal-relative:page;mso-position-vertical-relative:page;z-index:-434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44.359497pt;width:40.682087pt;height:10.010331pt;mso-position-horizontal-relative:page;mso-position-vertical-relative:page;z-index:-4340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44.359497pt;width:41.037389pt;height:10.010331pt;mso-position-horizontal-relative:page;mso-position-vertical-relative:page;z-index:-4339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44.359497pt;width:41.21504pt;height:10.010331pt;mso-position-horizontal-relative:page;mso-position-vertical-relative:page;z-index:-43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44.359497pt;width:41.21504pt;height:10.010331pt;mso-position-horizontal-relative:page;mso-position-vertical-relative:page;z-index:-43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44.359497pt;width:41.21504pt;height:10.010331pt;mso-position-horizontal-relative:page;mso-position-vertical-relative:page;z-index:-43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44.359497pt;width:41.21504pt;height:10.010331pt;mso-position-horizontal-relative:page;mso-position-vertical-relative:page;z-index:-43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44.359497pt;width:41.21504pt;height:10.010331pt;mso-position-horizontal-relative:page;mso-position-vertical-relative:page;z-index:-43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44.359497pt;width:41.21504pt;height:10.010331pt;mso-position-horizontal-relative:page;mso-position-vertical-relative:page;z-index:-43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44.359497pt;width:29.845374pt;height:10.010331pt;mso-position-horizontal-relative:page;mso-position-vertical-relative:page;z-index:-4332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44.359497pt;width:27.891212pt;height:10.010331pt;mso-position-horizontal-relative:page;mso-position-vertical-relative:page;z-index:-4331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60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5"/>
                      <w:w w:val="10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0"/>
                      <w:w w:val="103"/>
                    </w:rPr>
                    <w:t>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54.369843pt;width:47.255175pt;height:10.01033pt;mso-position-horizontal-relative:page;mso-position-vertical-relative:page;z-index:-4330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2"/>
                    </w:rPr>
                    <w:t>6323761573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54.369843pt;width:41.21504pt;height:10.01033pt;mso-position-horizontal-relative:page;mso-position-vertical-relative:page;z-index:-43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54.369843pt;width:40.859738pt;height:10.01033pt;mso-position-horizontal-relative:page;mso-position-vertical-relative:page;z-index:-43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54.369843pt;width:41.21504pt;height:10.01033pt;mso-position-horizontal-relative:page;mso-position-vertical-relative:page;z-index:-43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54.369843pt;width:40.859739pt;height:10.01033pt;mso-position-horizontal-relative:page;mso-position-vertical-relative:page;z-index:-43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54.369843pt;width:40.859738pt;height:10.01033pt;mso-position-horizontal-relative:page;mso-position-vertical-relative:page;z-index:-43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54.369843pt;width:41.21504pt;height:10.01033pt;mso-position-horizontal-relative:page;mso-position-vertical-relative:page;z-index:-43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54.369843pt;width:41.21504pt;height:10.01033pt;mso-position-horizontal-relative:page;mso-position-vertical-relative:page;z-index:-432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54.369843pt;width:41.037389pt;height:10.01033pt;mso-position-horizontal-relative:page;mso-position-vertical-relative:page;z-index:-432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54.369843pt;width:40.682087pt;height:10.01033pt;mso-position-horizontal-relative:page;mso-position-vertical-relative:page;z-index:-4321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54.369843pt;width:41.037389pt;height:10.01033pt;mso-position-horizontal-relative:page;mso-position-vertical-relative:page;z-index:-4320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54.369843pt;width:41.21504pt;height:10.01033pt;mso-position-horizontal-relative:page;mso-position-vertical-relative:page;z-index:-431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54.369843pt;width:41.21504pt;height:10.01033pt;mso-position-horizontal-relative:page;mso-position-vertical-relative:page;z-index:-431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54.369843pt;width:41.21504pt;height:10.01033pt;mso-position-horizontal-relative:page;mso-position-vertical-relative:page;z-index:-431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54.369843pt;width:41.21504pt;height:10.01033pt;mso-position-horizontal-relative:page;mso-position-vertical-relative:page;z-index:-431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54.369843pt;width:41.21504pt;height:10.01033pt;mso-position-horizontal-relative:page;mso-position-vertical-relative:page;z-index:-431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54.369843pt;width:41.21504pt;height:10.01033pt;mso-position-horizontal-relative:page;mso-position-vertical-relative:page;z-index:-431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54.369843pt;width:29.845374pt;height:10.01033pt;mso-position-horizontal-relative:page;mso-position-vertical-relative:page;z-index:-4313" type="#_x0000_t202" filled="f" stroked="f">
            <v:textbox inset="0,0,0,0">
              <w:txbxContent>
                <w:p>
                  <w:pPr>
                    <w:spacing w:before="13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54.369843pt;width:27.891212pt;height:10.01033pt;mso-position-horizontal-relative:page;mso-position-vertical-relative:page;z-index:-4312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64.380157pt;width:47.255175pt;height:9.834711pt;mso-position-horizontal-relative:page;mso-position-vertical-relative:page;z-index:-4311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6323761581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64.380157pt;width:41.21504pt;height:9.834711pt;mso-position-horizontal-relative:page;mso-position-vertical-relative:page;z-index:-431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64.380157pt;width:40.859738pt;height:9.834711pt;mso-position-horizontal-relative:page;mso-position-vertical-relative:page;z-index:-430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64.380157pt;width:41.21504pt;height:9.834711pt;mso-position-horizontal-relative:page;mso-position-vertical-relative:page;z-index:-430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64.380157pt;width:40.859739pt;height:9.834711pt;mso-position-horizontal-relative:page;mso-position-vertical-relative:page;z-index:-430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64.380157pt;width:40.859738pt;height:9.834711pt;mso-position-horizontal-relative:page;mso-position-vertical-relative:page;z-index:-430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64.380157pt;width:41.21504pt;height:9.834711pt;mso-position-horizontal-relative:page;mso-position-vertical-relative:page;z-index:-430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64.380157pt;width:41.21504pt;height:9.834711pt;mso-position-horizontal-relative:page;mso-position-vertical-relative:page;z-index:-430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64.380157pt;width:41.037389pt;height:9.834711pt;mso-position-horizontal-relative:page;mso-position-vertical-relative:page;z-index:-4303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64.380157pt;width:40.682087pt;height:9.834711pt;mso-position-horizontal-relative:page;mso-position-vertical-relative:page;z-index:-4302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64.380157pt;width:41.037389pt;height:9.834711pt;mso-position-horizontal-relative:page;mso-position-vertical-relative:page;z-index:-4301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64.380157pt;width:41.21504pt;height:9.834711pt;mso-position-horizontal-relative:page;mso-position-vertical-relative:page;z-index:-430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64.380157pt;width:41.21504pt;height:9.834711pt;mso-position-horizontal-relative:page;mso-position-vertical-relative:page;z-index:-429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64.380157pt;width:41.21504pt;height:9.834711pt;mso-position-horizontal-relative:page;mso-position-vertical-relative:page;z-index:-429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64.380157pt;width:41.21504pt;height:9.834711pt;mso-position-horizontal-relative:page;mso-position-vertical-relative:page;z-index:-429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64.380157pt;width:41.21504pt;height:9.834711pt;mso-position-horizontal-relative:page;mso-position-vertical-relative:page;z-index:-429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64.380157pt;width:41.21504pt;height:9.834711pt;mso-position-horizontal-relative:page;mso-position-vertical-relative:page;z-index:-429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64.380157pt;width:29.845374pt;height:9.834711pt;mso-position-horizontal-relative:page;mso-position-vertical-relative:page;z-index:-4294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2"/>
                    </w:rPr>
                    <w:t>6221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64.380157pt;width:27.891212pt;height:9.834711pt;mso-position-horizontal-relative:page;mso-position-vertical-relative:page;z-index:-4293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60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2"/>
                    </w:rPr>
                    <w:t>6221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74.214874pt;width:47.255175pt;height:10.18595pt;mso-position-horizontal-relative:page;mso-position-vertical-relative:page;z-index:-4292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w w:val="103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-10"/>
                      <w:w w:val="10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D2D2D"/>
                      <w:spacing w:val="-2"/>
                      <w:w w:val="9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4"/>
                    </w:rPr>
                    <w:t>590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74.214874pt;width:41.21504pt;height:10.18595pt;mso-position-horizontal-relative:page;mso-position-vertical-relative:page;z-index:-42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74.214874pt;width:40.859738pt;height:10.18595pt;mso-position-horizontal-relative:page;mso-position-vertical-relative:page;z-index:-42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74.214874pt;width:41.21504pt;height:10.18595pt;mso-position-horizontal-relative:page;mso-position-vertical-relative:page;z-index:-42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74.214874pt;width:40.859739pt;height:10.18595pt;mso-position-horizontal-relative:page;mso-position-vertical-relative:page;z-index:-42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74.214874pt;width:40.859738pt;height:10.18595pt;mso-position-horizontal-relative:page;mso-position-vertical-relative:page;z-index:-42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74.214874pt;width:41.21504pt;height:10.18595pt;mso-position-horizontal-relative:page;mso-position-vertical-relative:page;z-index:-42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74.214874pt;width:41.21504pt;height:10.18595pt;mso-position-horizontal-relative:page;mso-position-vertical-relative:page;z-index:-42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74.214874pt;width:41.037389pt;height:10.18595pt;mso-position-horizontal-relative:page;mso-position-vertical-relative:page;z-index:-42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74.214874pt;width:40.682087pt;height:10.18595pt;mso-position-horizontal-relative:page;mso-position-vertical-relative:page;z-index:-4283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74.214874pt;width:41.037389pt;height:10.18595pt;mso-position-horizontal-relative:page;mso-position-vertical-relative:page;z-index:-4282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74.214874pt;width:41.21504pt;height:10.18595pt;mso-position-horizontal-relative:page;mso-position-vertical-relative:page;z-index:-42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74.214874pt;width:41.21504pt;height:10.18595pt;mso-position-horizontal-relative:page;mso-position-vertical-relative:page;z-index:-42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74.214874pt;width:41.21504pt;height:10.18595pt;mso-position-horizontal-relative:page;mso-position-vertical-relative:page;z-index:-42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74.214874pt;width:41.21504pt;height:10.18595pt;mso-position-horizontal-relative:page;mso-position-vertical-relative:page;z-index:-42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74.214874pt;width:41.21504pt;height:10.18595pt;mso-position-horizontal-relative:page;mso-position-vertical-relative:page;z-index:-42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74.214874pt;width:41.21504pt;height:10.18595pt;mso-position-horizontal-relative:page;mso-position-vertical-relative:page;z-index:-42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74.214874pt;width:29.845374pt;height:10.18595pt;mso-position-horizontal-relative:page;mso-position-vertical-relative:page;z-index:-4275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74.214874pt;width:27.891212pt;height:10.18595pt;mso-position-horizontal-relative:page;mso-position-vertical-relative:page;z-index:-4274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53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4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84.400833pt;width:47.255175pt;height:9.834711pt;mso-position-horizontal-relative:page;mso-position-vertical-relative:page;z-index:-4273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6323761602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84.400833pt;width:41.21504pt;height:9.834711pt;mso-position-horizontal-relative:page;mso-position-vertical-relative:page;z-index:-4272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84.400833pt;width:40.859738pt;height:9.834711pt;mso-position-horizontal-relative:page;mso-position-vertical-relative:page;z-index:-4271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84.400833pt;width:41.21504pt;height:9.834711pt;mso-position-horizontal-relative:page;mso-position-vertical-relative:page;z-index:-427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84.400833pt;width:40.859739pt;height:9.834711pt;mso-position-horizontal-relative:page;mso-position-vertical-relative:page;z-index:-426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84.400833pt;width:40.859738pt;height:9.834711pt;mso-position-horizontal-relative:page;mso-position-vertical-relative:page;z-index:-426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84.400833pt;width:41.21504pt;height:9.834711pt;mso-position-horizontal-relative:page;mso-position-vertical-relative:page;z-index:-426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84.400833pt;width:41.21504pt;height:9.834711pt;mso-position-horizontal-relative:page;mso-position-vertical-relative:page;z-index:-426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84.400833pt;width:41.037389pt;height:9.834711pt;mso-position-horizontal-relative:page;mso-position-vertical-relative:page;z-index:-426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84.400833pt;width:40.682087pt;height:9.834711pt;mso-position-horizontal-relative:page;mso-position-vertical-relative:page;z-index:-4264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84.400833pt;width:41.037389pt;height:9.834711pt;mso-position-horizontal-relative:page;mso-position-vertical-relative:page;z-index:-4263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84.400833pt;width:41.21504pt;height:9.834711pt;mso-position-horizontal-relative:page;mso-position-vertical-relative:page;z-index:-4262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84.400833pt;width:41.21504pt;height:9.834711pt;mso-position-horizontal-relative:page;mso-position-vertical-relative:page;z-index:-4261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84.400833pt;width:41.21504pt;height:9.834711pt;mso-position-horizontal-relative:page;mso-position-vertical-relative:page;z-index:-426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84.400833pt;width:41.21504pt;height:9.834711pt;mso-position-horizontal-relative:page;mso-position-vertical-relative:page;z-index:-425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84.400833pt;width:41.21504pt;height:9.834711pt;mso-position-horizontal-relative:page;mso-position-vertical-relative:page;z-index:-425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84.400833pt;width:41.21504pt;height:9.834711pt;mso-position-horizontal-relative:page;mso-position-vertical-relative:page;z-index:-425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84.400833pt;width:29.845374pt;height:9.834711pt;mso-position-horizontal-relative:page;mso-position-vertical-relative:page;z-index:-4256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84.400833pt;width:27.891212pt;height:9.834711pt;mso-position-horizontal-relative:page;mso-position-vertical-relative:page;z-index:-4255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1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194.235535pt;width:47.255175pt;height:10.010331pt;mso-position-horizontal-relative:page;mso-position-vertical-relative:page;z-index:-4254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1"/>
                    </w:rPr>
                    <w:t>6323761610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194.235535pt;width:41.21504pt;height:10.010331pt;mso-position-horizontal-relative:page;mso-position-vertical-relative:page;z-index:-42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194.235535pt;width:40.859738pt;height:10.010331pt;mso-position-horizontal-relative:page;mso-position-vertical-relative:page;z-index:-42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194.235535pt;width:41.21504pt;height:10.010331pt;mso-position-horizontal-relative:page;mso-position-vertical-relative:page;z-index:-42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194.235535pt;width:40.859739pt;height:10.010331pt;mso-position-horizontal-relative:page;mso-position-vertical-relative:page;z-index:-42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194.235535pt;width:40.859738pt;height:10.010331pt;mso-position-horizontal-relative:page;mso-position-vertical-relative:page;z-index:-42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194.235535pt;width:41.21504pt;height:10.010331pt;mso-position-horizontal-relative:page;mso-position-vertical-relative:page;z-index:-42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194.235535pt;width:41.21504pt;height:10.010331pt;mso-position-horizontal-relative:page;mso-position-vertical-relative:page;z-index:-42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194.235535pt;width:41.037389pt;height:10.010331pt;mso-position-horizontal-relative:page;mso-position-vertical-relative:page;z-index:-42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194.235535pt;width:40.682087pt;height:10.010331pt;mso-position-horizontal-relative:page;mso-position-vertical-relative:page;z-index:-4245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-19"/>
                      <w:w w:val="131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0"/>
                    </w:rPr>
                    <w:t>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194.235535pt;width:41.037389pt;height:10.010331pt;mso-position-horizontal-relative:page;mso-position-vertical-relative:page;z-index:-4244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194.235535pt;width:41.21504pt;height:10.010331pt;mso-position-horizontal-relative:page;mso-position-vertical-relative:page;z-index:-42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194.235535pt;width:41.21504pt;height:10.010331pt;mso-position-horizontal-relative:page;mso-position-vertical-relative:page;z-index:-424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194.235535pt;width:41.21504pt;height:10.010331pt;mso-position-horizontal-relative:page;mso-position-vertical-relative:page;z-index:-424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194.235535pt;width:41.21504pt;height:10.010331pt;mso-position-horizontal-relative:page;mso-position-vertical-relative:page;z-index:-42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194.235535pt;width:41.21504pt;height:10.010331pt;mso-position-horizontal-relative:page;mso-position-vertical-relative:page;z-index:-42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194.235535pt;width:41.21504pt;height:10.010331pt;mso-position-horizontal-relative:page;mso-position-vertical-relative:page;z-index:-42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194.235535pt;width:29.845374pt;height:10.010331pt;mso-position-horizontal-relative:page;mso-position-vertical-relative:page;z-index:-4237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1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194.235535pt;width:27.891212pt;height:10.010331pt;mso-position-horizontal-relative:page;mso-position-vertical-relative:page;z-index:-4236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60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2"/>
                      <w:w w:val="102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0"/>
                      <w:w w:val="106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-17"/>
                      <w:w w:val="106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1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04.245865pt;width:47.255175pt;height:10.01033pt;mso-position-horizontal-relative:page;mso-position-vertical-relative:page;z-index:-4235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2"/>
                    </w:rPr>
                    <w:t>6323761629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04.245865pt;width:41.21504pt;height:10.01033pt;mso-position-horizontal-relative:page;mso-position-vertical-relative:page;z-index:-42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04.245865pt;width:40.859738pt;height:10.01033pt;mso-position-horizontal-relative:page;mso-position-vertical-relative:page;z-index:-423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04.245865pt;width:41.21504pt;height:10.01033pt;mso-position-horizontal-relative:page;mso-position-vertical-relative:page;z-index:-423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04.245865pt;width:40.859739pt;height:10.01033pt;mso-position-horizontal-relative:page;mso-position-vertical-relative:page;z-index:-42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04.245865pt;width:40.859738pt;height:10.01033pt;mso-position-horizontal-relative:page;mso-position-vertical-relative:page;z-index:-42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04.245865pt;width:41.21504pt;height:10.01033pt;mso-position-horizontal-relative:page;mso-position-vertical-relative:page;z-index:-42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04.245865pt;width:41.21504pt;height:10.01033pt;mso-position-horizontal-relative:page;mso-position-vertical-relative:page;z-index:-42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04.245865pt;width:41.037389pt;height:10.01033pt;mso-position-horizontal-relative:page;mso-position-vertical-relative:page;z-index:-42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04.245865pt;width:40.682087pt;height:10.01033pt;mso-position-horizontal-relative:page;mso-position-vertical-relative:page;z-index:-4226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04.245865pt;width:41.037389pt;height:10.01033pt;mso-position-horizontal-relative:page;mso-position-vertical-relative:page;z-index:-4225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1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7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04.245865pt;width:41.21504pt;height:10.01033pt;mso-position-horizontal-relative:page;mso-position-vertical-relative:page;z-index:-42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04.245865pt;width:41.21504pt;height:10.01033pt;mso-position-horizontal-relative:page;mso-position-vertical-relative:page;z-index:-422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04.245865pt;width:41.21504pt;height:10.01033pt;mso-position-horizontal-relative:page;mso-position-vertical-relative:page;z-index:-422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04.245865pt;width:41.21504pt;height:10.01033pt;mso-position-horizontal-relative:page;mso-position-vertical-relative:page;z-index:-422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04.245865pt;width:41.21504pt;height:10.01033pt;mso-position-horizontal-relative:page;mso-position-vertical-relative:page;z-index:-422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04.245865pt;width:41.21504pt;height:10.01033pt;mso-position-horizontal-relative:page;mso-position-vertical-relative:page;z-index:-421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04.245865pt;width:29.845374pt;height:10.01033pt;mso-position-horizontal-relative:page;mso-position-vertical-relative:page;z-index:-421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04.245865pt;width:27.891212pt;height:10.01033pt;mso-position-horizontal-relative:page;mso-position-vertical-relative:page;z-index:-421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1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14.256195pt;width:47.255175pt;height:10.010331pt;mso-position-horizontal-relative:page;mso-position-vertical-relative:page;z-index:-4216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w w:val="101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10"/>
                      <w:w w:val="101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0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3"/>
                      <w:w w:val="108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5"/>
                    </w:rPr>
                    <w:t>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14.256195pt;width:41.21504pt;height:10.010331pt;mso-position-horizontal-relative:page;mso-position-vertical-relative:page;z-index:-421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14.256195pt;width:40.859738pt;height:10.010331pt;mso-position-horizontal-relative:page;mso-position-vertical-relative:page;z-index:-421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14.256195pt;width:41.21504pt;height:10.010331pt;mso-position-horizontal-relative:page;mso-position-vertical-relative:page;z-index:-421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14.256195pt;width:40.859739pt;height:10.010331pt;mso-position-horizontal-relative:page;mso-position-vertical-relative:page;z-index:-421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14.256195pt;width:40.859738pt;height:10.010331pt;mso-position-horizontal-relative:page;mso-position-vertical-relative:page;z-index:-421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14.256195pt;width:41.21504pt;height:10.010331pt;mso-position-horizontal-relative:page;mso-position-vertical-relative:page;z-index:-421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14.256195pt;width:41.21504pt;height:10.010331pt;mso-position-horizontal-relative:page;mso-position-vertical-relative:page;z-index:-420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14.256195pt;width:41.037389pt;height:10.010331pt;mso-position-horizontal-relative:page;mso-position-vertical-relative:page;z-index:-420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14.256195pt;width:40.682087pt;height:10.010331pt;mso-position-horizontal-relative:page;mso-position-vertical-relative:page;z-index:-4207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14.256195pt;width:41.037389pt;height:10.010331pt;mso-position-horizontal-relative:page;mso-position-vertical-relative:page;z-index:-4206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14.256195pt;width:41.21504pt;height:10.010331pt;mso-position-horizontal-relative:page;mso-position-vertical-relative:page;z-index:-420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14.256195pt;width:41.21504pt;height:10.010331pt;mso-position-horizontal-relative:page;mso-position-vertical-relative:page;z-index:-420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14.256195pt;width:41.21504pt;height:10.010331pt;mso-position-horizontal-relative:page;mso-position-vertical-relative:page;z-index:-420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14.256195pt;width:41.21504pt;height:10.010331pt;mso-position-horizontal-relative:page;mso-position-vertical-relative:page;z-index:-420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14.256195pt;width:41.21504pt;height:10.010331pt;mso-position-horizontal-relative:page;mso-position-vertical-relative:page;z-index:-420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14.256195pt;width:41.21504pt;height:10.010331pt;mso-position-horizontal-relative:page;mso-position-vertical-relative:page;z-index:-420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14.256195pt;width:29.845374pt;height:10.010331pt;mso-position-horizontal-relative:page;mso-position-vertical-relative:page;z-index:-4199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5"/>
                    </w:rPr>
                    <w:t>2126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14.256195pt;width:27.891212pt;height:10.010331pt;mso-position-horizontal-relative:page;mso-position-vertical-relative:page;z-index:-4198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-9"/>
                      <w:w w:val="105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6"/>
                    </w:rPr>
                    <w:t>126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24.266525pt;width:47.255175pt;height:10.010331pt;mso-position-horizontal-relative:page;mso-position-vertical-relative:page;z-index:-4197" type="#_x0000_t202" filled="f" stroked="f">
            <v:textbox inset="0,0,0,0">
              <w:txbxContent>
                <w:p>
                  <w:pPr>
                    <w:spacing w:before="27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2"/>
                    </w:rPr>
                    <w:t>6323761645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24.266525pt;width:41.21504pt;height:10.010331pt;mso-position-horizontal-relative:page;mso-position-vertical-relative:page;z-index:-41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24.266525pt;width:40.859738pt;height:10.010331pt;mso-position-horizontal-relative:page;mso-position-vertical-relative:page;z-index:-419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24.266525pt;width:41.21504pt;height:10.010331pt;mso-position-horizontal-relative:page;mso-position-vertical-relative:page;z-index:-41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24.266525pt;width:40.859739pt;height:10.010331pt;mso-position-horizontal-relative:page;mso-position-vertical-relative:page;z-index:-41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24.266525pt;width:40.859738pt;height:10.010331pt;mso-position-horizontal-relative:page;mso-position-vertical-relative:page;z-index:-41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24.266525pt;width:41.21504pt;height:10.010331pt;mso-position-horizontal-relative:page;mso-position-vertical-relative:page;z-index:-41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24.266525pt;width:41.21504pt;height:10.010331pt;mso-position-horizontal-relative:page;mso-position-vertical-relative:page;z-index:-41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24.266525pt;width:41.037389pt;height:10.010331pt;mso-position-horizontal-relative:page;mso-position-vertical-relative:page;z-index:-41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24.266525pt;width:40.682087pt;height:10.010331pt;mso-position-horizontal-relative:page;mso-position-vertical-relative:page;z-index:-4188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24.266525pt;width:41.037389pt;height:10.010331pt;mso-position-horizontal-relative:page;mso-position-vertical-relative:page;z-index:-4187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24.266525pt;width:41.21504pt;height:10.010331pt;mso-position-horizontal-relative:page;mso-position-vertical-relative:page;z-index:-41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24.266525pt;width:41.21504pt;height:10.010331pt;mso-position-horizontal-relative:page;mso-position-vertical-relative:page;z-index:-418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24.266525pt;width:41.21504pt;height:10.010331pt;mso-position-horizontal-relative:page;mso-position-vertical-relative:page;z-index:-418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24.266525pt;width:41.21504pt;height:10.010331pt;mso-position-horizontal-relative:page;mso-position-vertical-relative:page;z-index:-418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24.266525pt;width:41.21504pt;height:10.010331pt;mso-position-horizontal-relative:page;mso-position-vertical-relative:page;z-index:-41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24.266525pt;width:41.21504pt;height:10.010331pt;mso-position-horizontal-relative:page;mso-position-vertical-relative:page;z-index:-41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24.266525pt;width:29.845374pt;height:10.010331pt;mso-position-horizontal-relative:page;mso-position-vertical-relative:page;z-index:-4180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w w:val="108"/>
                    </w:rPr>
                    <w:t>62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16"/>
                      <w:w w:val="108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0"/>
                      <w:w w:val="13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24.266525pt;width:27.891212pt;height:10.010331pt;mso-position-horizontal-relative:page;mso-position-vertical-relative:page;z-index:-4179" type="#_x0000_t202" filled="f" stroked="f">
            <v:textbox inset="0,0,0,0">
              <w:txbxContent>
                <w:p>
                  <w:pPr>
                    <w:spacing w:before="20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0"/>
                    </w:rPr>
                    <w:t>6221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34.276855pt;width:47.255175pt;height:9.834710pt;mso-position-horizontal-relative:page;mso-position-vertical-relative:page;z-index:-4178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w w:val="101"/>
                    </w:rPr>
                    <w:t>63237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-10"/>
                      <w:w w:val="101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2D2D2D"/>
                      <w:spacing w:val="-14"/>
                      <w:w w:val="11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11"/>
                    </w:rPr>
                    <w:t>653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34.276855pt;width:41.21504pt;height:9.834710pt;mso-position-horizontal-relative:page;mso-position-vertical-relative:page;z-index:-417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34.276855pt;width:40.859738pt;height:9.834710pt;mso-position-horizontal-relative:page;mso-position-vertical-relative:page;z-index:-417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34.276855pt;width:41.21504pt;height:9.834710pt;mso-position-horizontal-relative:page;mso-position-vertical-relative:page;z-index:-417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34.276855pt;width:40.859739pt;height:9.834710pt;mso-position-horizontal-relative:page;mso-position-vertical-relative:page;z-index:-417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34.276855pt;width:40.859738pt;height:9.834710pt;mso-position-horizontal-relative:page;mso-position-vertical-relative:page;z-index:-4173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34.276855pt;width:41.21504pt;height:9.834710pt;mso-position-horizontal-relative:page;mso-position-vertical-relative:page;z-index:-4172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34.276855pt;width:41.21504pt;height:9.834710pt;mso-position-horizontal-relative:page;mso-position-vertical-relative:page;z-index:-4171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34.276855pt;width:41.037389pt;height:9.834710pt;mso-position-horizontal-relative:page;mso-position-vertical-relative:page;z-index:-417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34.276855pt;width:40.682087pt;height:9.834710pt;mso-position-horizontal-relative:page;mso-position-vertical-relative:page;z-index:-4169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34.276855pt;width:41.037389pt;height:9.834710pt;mso-position-horizontal-relative:page;mso-position-vertical-relative:page;z-index:-4168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3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34.276855pt;width:41.21504pt;height:9.834710pt;mso-position-horizontal-relative:page;mso-position-vertical-relative:page;z-index:-416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34.276855pt;width:41.21504pt;height:9.834710pt;mso-position-horizontal-relative:page;mso-position-vertical-relative:page;z-index:-416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34.276855pt;width:41.21504pt;height:9.834710pt;mso-position-horizontal-relative:page;mso-position-vertical-relative:page;z-index:-416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34.276855pt;width:41.21504pt;height:9.834710pt;mso-position-horizontal-relative:page;mso-position-vertical-relative:page;z-index:-416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34.276855pt;width:41.21504pt;height:9.834710pt;mso-position-horizontal-relative:page;mso-position-vertical-relative:page;z-index:-4163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34.276855pt;width:41.21504pt;height:9.834710pt;mso-position-horizontal-relative:page;mso-position-vertical-relative:page;z-index:-4162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34.276855pt;width:29.845374pt;height:9.834710pt;mso-position-horizontal-relative:page;mso-position-vertical-relative:page;z-index:-4161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w w:val="108"/>
                    </w:rPr>
                    <w:t>62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9"/>
                      <w:w w:val="108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0"/>
                      <w:w w:val="9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34.276855pt;width:27.891212pt;height:9.834710pt;mso-position-horizontal-relative:page;mso-position-vertical-relative:page;z-index:-4160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2"/>
                    </w:rPr>
                    <w:t>6221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44.111572pt;width:47.255175pt;height:10.185951pt;mso-position-horizontal-relative:page;mso-position-vertical-relative:page;z-index:-4159" type="#_x0000_t202" filled="f" stroked="f">
            <v:textbox inset="0,0,0,0">
              <w:txbxContent>
                <w:p>
                  <w:pPr>
                    <w:spacing w:before="31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1"/>
                    </w:rPr>
                    <w:t>6323761661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44.111572pt;width:41.21504pt;height:10.185951pt;mso-position-horizontal-relative:page;mso-position-vertical-relative:page;z-index:-41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44.111572pt;width:40.859738pt;height:10.185951pt;mso-position-horizontal-relative:page;mso-position-vertical-relative:page;z-index:-415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44.111572pt;width:41.21504pt;height:10.185951pt;mso-position-horizontal-relative:page;mso-position-vertical-relative:page;z-index:-41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44.111572pt;width:40.859739pt;height:10.185951pt;mso-position-horizontal-relative:page;mso-position-vertical-relative:page;z-index:-41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44.111572pt;width:40.859738pt;height:10.185951pt;mso-position-horizontal-relative:page;mso-position-vertical-relative:page;z-index:-41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44.111572pt;width:41.21504pt;height:10.185951pt;mso-position-horizontal-relative:page;mso-position-vertical-relative:page;z-index:-41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44.111572pt;width:41.21504pt;height:10.185951pt;mso-position-horizontal-relative:page;mso-position-vertical-relative:page;z-index:-41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44.111572pt;width:41.037389pt;height:10.185951pt;mso-position-horizontal-relative:page;mso-position-vertical-relative:page;z-index:-41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44.111572pt;width:40.682087pt;height:10.185951pt;mso-position-horizontal-relative:page;mso-position-vertical-relative:page;z-index:-4150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44.111572pt;width:41.037389pt;height:10.185951pt;mso-position-horizontal-relative:page;mso-position-vertical-relative:page;z-index:-4149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44.111572pt;width:41.21504pt;height:10.185951pt;mso-position-horizontal-relative:page;mso-position-vertical-relative:page;z-index:-41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44.111572pt;width:41.21504pt;height:10.185951pt;mso-position-horizontal-relative:page;mso-position-vertical-relative:page;z-index:-41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44.111572pt;width:41.21504pt;height:10.185951pt;mso-position-horizontal-relative:page;mso-position-vertical-relative:page;z-index:-414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44.111572pt;width:41.21504pt;height:10.185951pt;mso-position-horizontal-relative:page;mso-position-vertical-relative:page;z-index:-414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44.111572pt;width:41.21504pt;height:10.185951pt;mso-position-horizontal-relative:page;mso-position-vertical-relative:page;z-index:-414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44.111572pt;width:41.21504pt;height:10.185951pt;mso-position-horizontal-relative:page;mso-position-vertical-relative:page;z-index:-41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44.111572pt;width:29.845374pt;height:10.185951pt;mso-position-horizontal-relative:page;mso-position-vertical-relative:page;z-index:-4142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6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44.111572pt;width:27.891212pt;height:10.185951pt;mso-position-horizontal-relative:page;mso-position-vertical-relative:page;z-index:-4141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54.297516pt;width:47.255175pt;height:9.834710pt;mso-position-horizontal-relative:page;mso-position-vertical-relative:page;z-index:-4140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1"/>
                    </w:rPr>
                    <w:t>6323761670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54.297516pt;width:41.21504pt;height:9.834710pt;mso-position-horizontal-relative:page;mso-position-vertical-relative:page;z-index:-413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54.297516pt;width:40.859738pt;height:9.834710pt;mso-position-horizontal-relative:page;mso-position-vertical-relative:page;z-index:-413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54.297516pt;width:41.21504pt;height:9.834710pt;mso-position-horizontal-relative:page;mso-position-vertical-relative:page;z-index:-413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54.297516pt;width:40.859739pt;height:9.834710pt;mso-position-horizontal-relative:page;mso-position-vertical-relative:page;z-index:-413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54.297516pt;width:40.859738pt;height:9.834710pt;mso-position-horizontal-relative:page;mso-position-vertical-relative:page;z-index:-413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54.297516pt;width:41.21504pt;height:9.834710pt;mso-position-horizontal-relative:page;mso-position-vertical-relative:page;z-index:-413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54.297516pt;width:41.21504pt;height:9.834710pt;mso-position-horizontal-relative:page;mso-position-vertical-relative:page;z-index:-4133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54.297516pt;width:41.037389pt;height:9.834710pt;mso-position-horizontal-relative:page;mso-position-vertical-relative:page;z-index:-4132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54.297516pt;width:40.682087pt;height:9.834710pt;mso-position-horizontal-relative:page;mso-position-vertical-relative:page;z-index:-4131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3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54.297516pt;width:41.037389pt;height:9.834710pt;mso-position-horizontal-relative:page;mso-position-vertical-relative:page;z-index:-4130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525252"/>
                      <w:spacing w:val="0"/>
                      <w:w w:val="100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54.297516pt;width:41.21504pt;height:9.834710pt;mso-position-horizontal-relative:page;mso-position-vertical-relative:page;z-index:-412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54.297516pt;width:41.21504pt;height:9.834710pt;mso-position-horizontal-relative:page;mso-position-vertical-relative:page;z-index:-412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54.297516pt;width:41.21504pt;height:9.834710pt;mso-position-horizontal-relative:page;mso-position-vertical-relative:page;z-index:-412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54.297516pt;width:41.21504pt;height:9.834710pt;mso-position-horizontal-relative:page;mso-position-vertical-relative:page;z-index:-412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54.297516pt;width:41.21504pt;height:9.834710pt;mso-position-horizontal-relative:page;mso-position-vertical-relative:page;z-index:-412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54.297516pt;width:41.21504pt;height:9.834710pt;mso-position-horizontal-relative:page;mso-position-vertical-relative:page;z-index:-412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54.297516pt;width:29.845374pt;height:9.834710pt;mso-position-horizontal-relative:page;mso-position-vertical-relative:page;z-index:-4123" type="#_x0000_t202" filled="f" stroked="f">
            <v:textbox inset="0,0,0,0">
              <w:txbxContent>
                <w:p>
                  <w:pPr>
                    <w:spacing w:before="9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4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54.297516pt;width:27.891212pt;height:9.834710pt;mso-position-horizontal-relative:page;mso-position-vertical-relative:page;z-index:-4122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w w:val="111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20"/>
                      <w:w w:val="111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0"/>
                      <w:w w:val="103"/>
                    </w:rPr>
                    <w:t>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64.132233pt;width:47.255175pt;height:9.834711pt;mso-position-horizontal-relative:page;mso-position-vertical-relative:page;z-index:-4121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6323761696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64.132233pt;width:41.21504pt;height:9.834711pt;mso-position-horizontal-relative:page;mso-position-vertical-relative:page;z-index:-412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64.132233pt;width:40.859738pt;height:9.834711pt;mso-position-horizontal-relative:page;mso-position-vertical-relative:page;z-index:-411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64.132233pt;width:41.21504pt;height:9.834711pt;mso-position-horizontal-relative:page;mso-position-vertical-relative:page;z-index:-411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64.132233pt;width:40.859739pt;height:9.834711pt;mso-position-horizontal-relative:page;mso-position-vertical-relative:page;z-index:-411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64.132233pt;width:40.859738pt;height:9.834711pt;mso-position-horizontal-relative:page;mso-position-vertical-relative:page;z-index:-411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64.132233pt;width:41.21504pt;height:9.834711pt;mso-position-horizontal-relative:page;mso-position-vertical-relative:page;z-index:-411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64.132233pt;width:41.21504pt;height:9.834711pt;mso-position-horizontal-relative:page;mso-position-vertical-relative:page;z-index:-411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64.132233pt;width:41.037389pt;height:9.834711pt;mso-position-horizontal-relative:page;mso-position-vertical-relative:page;z-index:-4113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64.132233pt;width:40.682087pt;height:9.834711pt;mso-position-horizontal-relative:page;mso-position-vertical-relative:page;z-index:-4112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3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64.132233pt;width:41.037389pt;height:9.834711pt;mso-position-horizontal-relative:page;mso-position-vertical-relative:page;z-index:-4111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0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64.132233pt;width:41.21504pt;height:9.834711pt;mso-position-horizontal-relative:page;mso-position-vertical-relative:page;z-index:-411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64.132233pt;width:41.21504pt;height:9.834711pt;mso-position-horizontal-relative:page;mso-position-vertical-relative:page;z-index:-410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64.132233pt;width:41.21504pt;height:9.834711pt;mso-position-horizontal-relative:page;mso-position-vertical-relative:page;z-index:-410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64.132233pt;width:41.21504pt;height:9.834711pt;mso-position-horizontal-relative:page;mso-position-vertical-relative:page;z-index:-410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64.132233pt;width:41.21504pt;height:9.834711pt;mso-position-horizontal-relative:page;mso-position-vertical-relative:page;z-index:-410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64.132233pt;width:41.21504pt;height:9.834711pt;mso-position-horizontal-relative:page;mso-position-vertical-relative:page;z-index:-410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64.132233pt;width:29.845374pt;height:9.834711pt;mso-position-horizontal-relative:page;mso-position-vertical-relative:page;z-index:-4104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3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64.132233pt;width:27.891212pt;height:9.834711pt;mso-position-horizontal-relative:page;mso-position-vertical-relative:page;z-index:-4103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73.966949pt;width:47.255175pt;height:10.185951pt;mso-position-horizontal-relative:page;mso-position-vertical-relative:page;z-index:-4102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5"/>
                      <w:w w:val="109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-11"/>
                      <w:w w:val="121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99"/>
                    </w:rPr>
                    <w:t>237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8"/>
                      <w:w w:val="99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0"/>
                      <w:w w:val="105"/>
                    </w:rPr>
                    <w:t>17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3D3D3D"/>
                      <w:spacing w:val="1"/>
                      <w:w w:val="105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97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73.966949pt;width:41.21504pt;height:10.185951pt;mso-position-horizontal-relative:page;mso-position-vertical-relative:page;z-index:-410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73.966949pt;width:40.859738pt;height:10.185951pt;mso-position-horizontal-relative:page;mso-position-vertical-relative:page;z-index:-410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73.966949pt;width:41.21504pt;height:10.185951pt;mso-position-horizontal-relative:page;mso-position-vertical-relative:page;z-index:-409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73.966949pt;width:40.859739pt;height:10.185951pt;mso-position-horizontal-relative:page;mso-position-vertical-relative:page;z-index:-409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73.966949pt;width:40.859738pt;height:10.185951pt;mso-position-horizontal-relative:page;mso-position-vertical-relative:page;z-index:-409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73.966949pt;width:41.21504pt;height:10.185951pt;mso-position-horizontal-relative:page;mso-position-vertical-relative:page;z-index:-40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73.966949pt;width:41.21504pt;height:10.185951pt;mso-position-horizontal-relative:page;mso-position-vertical-relative:page;z-index:-409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73.966949pt;width:41.037389pt;height:10.185951pt;mso-position-horizontal-relative:page;mso-position-vertical-relative:page;z-index:-409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73.966949pt;width:40.682087pt;height:10.185951pt;mso-position-horizontal-relative:page;mso-position-vertical-relative:page;z-index:-4093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73.966949pt;width:41.037389pt;height:10.185951pt;mso-position-horizontal-relative:page;mso-position-vertical-relative:page;z-index:-4092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0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73.966949pt;width:41.21504pt;height:10.185951pt;mso-position-horizontal-relative:page;mso-position-vertical-relative:page;z-index:-409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73.966949pt;width:41.21504pt;height:10.185951pt;mso-position-horizontal-relative:page;mso-position-vertical-relative:page;z-index:-409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73.966949pt;width:41.21504pt;height:10.185951pt;mso-position-horizontal-relative:page;mso-position-vertical-relative:page;z-index:-408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73.966949pt;width:41.21504pt;height:10.185951pt;mso-position-horizontal-relative:page;mso-position-vertical-relative:page;z-index:-408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73.966949pt;width:41.21504pt;height:10.185951pt;mso-position-horizontal-relative:page;mso-position-vertical-relative:page;z-index:-408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73.966949pt;width:41.21504pt;height:10.185951pt;mso-position-horizontal-relative:page;mso-position-vertical-relative:page;z-index:-408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73.966949pt;width:29.845374pt;height:10.185951pt;mso-position-horizontal-relative:page;mso-position-vertical-relative:page;z-index:-4085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25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4"/>
                    </w:rPr>
                    <w:t>4591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73.966949pt;width:27.891212pt;height:10.185951pt;mso-position-horizontal-relative:page;mso-position-vertical-relative:page;z-index:-4084" type="#_x0000_t202" filled="f" stroked="f">
            <v:textbox inset="0,0,0,0">
              <w:txbxContent>
                <w:p>
                  <w:pPr>
                    <w:spacing w:before="24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w w:val="106"/>
                    </w:rPr>
                    <w:t>45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-11"/>
                      <w:w w:val="106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898989"/>
                      <w:spacing w:val="0"/>
                      <w:w w:val="9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00237pt;margin-top:284.152893pt;width:47.255175pt;height:10.888429pt;mso-position-horizontal-relative:page;mso-position-vertical-relative:page;z-index:-4083" type="#_x0000_t202" filled="f" stroked="f">
            <v:textbox inset="0,0,0,0">
              <w:txbxContent>
                <w:p>
                  <w:pPr>
                    <w:spacing w:before="31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6323761717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414pt;margin-top:284.152893pt;width:28.779468pt;height:10.18595pt;mso-position-horizontal-relative:page;mso-position-vertical-relative:page;z-index:-40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1.234879pt;margin-top:284.152893pt;width:12.435572pt;height:9.834710pt;mso-position-horizontal-relative:page;mso-position-vertical-relative:page;z-index:-4081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0448pt;margin-top:284.152893pt;width:40.859738pt;height:9.834710pt;mso-position-horizontal-relative:page;mso-position-vertical-relative:page;z-index:-408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30197pt;margin-top:284.152893pt;width:41.21504pt;height:9.834710pt;mso-position-horizontal-relative:page;mso-position-vertical-relative:page;z-index:-407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5224pt;margin-top:284.152893pt;width:40.859739pt;height:9.834710pt;mso-position-horizontal-relative:page;mso-position-vertical-relative:page;z-index:-407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604965pt;margin-top:284.152893pt;width:40.859738pt;height:9.834710pt;mso-position-horizontal-relative:page;mso-position-vertical-relative:page;z-index:-407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464722pt;margin-top:284.152893pt;width:41.21504pt;height:9.834710pt;mso-position-horizontal-relative:page;mso-position-vertical-relative:page;z-index:-407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79749pt;margin-top:284.152893pt;width:41.21504pt;height:9.834710pt;mso-position-horizontal-relative:page;mso-position-vertical-relative:page;z-index:-4075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894775pt;margin-top:284.152893pt;width:41.037389pt;height:9.834710pt;mso-position-horizontal-relative:page;mso-position-vertical-relative:page;z-index:-4074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93219pt;margin-top:284.152893pt;width:40.682087pt;height:9.834710pt;mso-position-horizontal-relative:page;mso-position-vertical-relative:page;z-index:-4073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3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1"/>
                    </w:rPr>
                    <w:t>5000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1.614258pt;margin-top:284.152893pt;width:41.037389pt;height:9.834710pt;mso-position-horizontal-relative:page;mso-position-vertical-relative:page;z-index:-4072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36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750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651642pt;margin-top:284.152893pt;width:41.21504pt;height:9.834710pt;mso-position-horizontal-relative:page;mso-position-vertical-relative:page;z-index:-4071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866699pt;margin-top:284.152893pt;width:41.21504pt;height:9.834710pt;mso-position-horizontal-relative:page;mso-position-vertical-relative:page;z-index:-4070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5.081726pt;margin-top:284.152893pt;width:41.21504pt;height:9.834710pt;mso-position-horizontal-relative:page;mso-position-vertical-relative:page;z-index:-4069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6.296753pt;margin-top:284.152893pt;width:41.21504pt;height:9.834710pt;mso-position-horizontal-relative:page;mso-position-vertical-relative:page;z-index:-4068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7.511841pt;margin-top:284.152893pt;width:41.21504pt;height:9.834710pt;mso-position-horizontal-relative:page;mso-position-vertical-relative:page;z-index:-4067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8.726868pt;margin-top:284.152893pt;width:41.21504pt;height:9.834710pt;mso-position-horizontal-relative:page;mso-position-vertical-relative:page;z-index:-4066" type="#_x0000_t202" filled="f" stroked="f">
            <v:textbox inset="0,0,0,0">
              <w:txbxContent>
                <w:p>
                  <w:pPr>
                    <w:spacing w:before="7" w:after="0" w:line="190" w:lineRule="exact"/>
                    <w:ind w:left="40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9.941895pt;margin-top:284.152893pt;width:29.845374pt;height:9.834710pt;mso-position-horizontal-relative:page;mso-position-vertical-relative:page;z-index:-4065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32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676767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9.787292pt;margin-top:284.152893pt;width:27.891212pt;height:9.834710pt;mso-position-horizontal-relative:page;mso-position-vertical-relative:page;z-index:-4064" type="#_x0000_t202" filled="f" stroked="f">
            <v:textbox inset="0,0,0,0">
              <w:txbxContent>
                <w:p>
                  <w:pPr>
                    <w:spacing w:before="17" w:after="0" w:line="240" w:lineRule="auto"/>
                    <w:ind w:left="68" w:right="-2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797979"/>
                      <w:spacing w:val="0"/>
                      <w:w w:val="103"/>
                    </w:rPr>
                    <w:t>3232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6820" w:h="11900" w:orient="landscape"/>
          <w:pgMar w:top="1100" w:bottom="280" w:left="580" w:right="700"/>
        </w:sectPr>
      </w:pPr>
      <w:rPr/>
    </w:p>
    <w:p>
      <w:pPr>
        <w:rPr>
          <w:sz w:val="0"/>
          <w:szCs w:val="0"/>
        </w:rPr>
      </w:pPr>
      <w:rPr/>
      <w:r>
        <w:rPr/>
        <w:pict>
          <v:shape style="position:absolute;margin-left:0pt;margin-top:0pt;width:595pt;height:841pt;mso-position-horizontal-relative:page;mso-position-vertical-relative:page;z-index:-4063" type="#_x0000_t75">
            <v:imagedata r:id="rId8" o:title=""/>
          </v:shape>
        </w:pict>
      </w:r>
    </w:p>
    <w:sectPr>
      <w:pgSz w:w="11900" w:h="1682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ourier New">
    <w:altName w:val="Courier New"/>
    <w:charset w:val="238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KM_C308-20160831130152</dc:title>
  <dcterms:created xsi:type="dcterms:W3CDTF">2016-08-31T13:37:55Z</dcterms:created>
  <dcterms:modified xsi:type="dcterms:W3CDTF">2016-08-31T13:37:55Z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2016-08-31T00:00:00Z</vt:filetime>
  </property>
</Properties>
</file>