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30AA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30AA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30AA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30AA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30AA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30AA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30AA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30AA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0AA2"/>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C688D-016E-452E-8C42-48F0BE2D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2021-10-04T13:40:00Z</dcterms:created>
  <dcterms:modified xsi:type="dcterms:W3CDTF">2021-10-04T13:40:00Z</dcterms:modified>
</cp:coreProperties>
</file>