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198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198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198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198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198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1988">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198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1988">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988"/>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FE7A-9A74-40D2-B19D-BFE17CDF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2021-10-04T12:26:00Z</dcterms:created>
  <dcterms:modified xsi:type="dcterms:W3CDTF">2021-10-04T12:26:00Z</dcterms:modified>
</cp:coreProperties>
</file>