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45BA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45BA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45BA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45BA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45BA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45BA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45BA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45BA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5BA3"/>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C481-D8DE-4E73-803F-CF1503EE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2021-10-04T09:10:00Z</dcterms:created>
  <dcterms:modified xsi:type="dcterms:W3CDTF">2021-10-04T09:10:00Z</dcterms:modified>
</cp:coreProperties>
</file>