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4FB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4FB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4FB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4FB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4FB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4FB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4FB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4FB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4FBA"/>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0BBDE-7A0D-4A4D-B0AB-724B50BC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2021-10-04T08:52:00Z</dcterms:created>
  <dcterms:modified xsi:type="dcterms:W3CDTF">2021-10-04T08:52:00Z</dcterms:modified>
</cp:coreProperties>
</file>