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6BA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6BA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6BA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6BA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6B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6BA0">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6B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6BA0">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BA0"/>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D3BC-73D7-41EB-8468-4AA0EB75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2021-10-04T07:08:00Z</dcterms:created>
  <dcterms:modified xsi:type="dcterms:W3CDTF">2021-10-04T07:08:00Z</dcterms:modified>
</cp:coreProperties>
</file>