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450084">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450084">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450084">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450084">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450084">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450084">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450084">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450084">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084"/>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F6E8D-6DEE-464B-B3BE-49EC73141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Borková Ruth</cp:lastModifiedBy>
  <cp:revision>2</cp:revision>
  <cp:lastPrinted>2016-05-17T10:52:00Z</cp:lastPrinted>
  <dcterms:created xsi:type="dcterms:W3CDTF">2021-10-04T07:28:00Z</dcterms:created>
  <dcterms:modified xsi:type="dcterms:W3CDTF">2021-10-04T07:28:00Z</dcterms:modified>
</cp:coreProperties>
</file>