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8"/>
        <w:gridCol w:w="5044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32/1039</w:t>
            </w:r>
          </w:p>
          <w:p w:rsidR="00141D62" w:rsidRPr="006178F4" w:rsidRDefault="00141D62">
            <w:pPr>
              <w:tabs>
                <w:tab w:val="right" w:pos="900"/>
                <w:tab w:val="left" w:pos="1080"/>
              </w:tabs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</w:r>
            <w:r w:rsidR="006178F4">
              <w:rPr>
                <w:rFonts w:cs="Arial"/>
                <w:b/>
                <w:color w:val="231F20"/>
                <w:szCs w:val="20"/>
              </w:rPr>
              <w:t xml:space="preserve">    </w:t>
            </w:r>
            <w:r>
              <w:rPr>
                <w:rFonts w:cs="Arial"/>
                <w:b/>
                <w:color w:val="231F20"/>
                <w:szCs w:val="20"/>
              </w:rPr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66CFCF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302220">
              <w:t xml:space="preserve"> </w:t>
            </w:r>
            <w:r w:rsidR="00B5795C">
              <w:t xml:space="preserve"> </w:t>
            </w:r>
            <w:r w:rsidR="00CB63AF">
              <w:t>115</w:t>
            </w:r>
            <w:r w:rsidR="00372241">
              <w:t>/</w:t>
            </w:r>
            <w:r w:rsidR="0072047C">
              <w:t>21</w:t>
            </w:r>
            <w:r w:rsidR="00B5795C">
              <w:t>/611</w:t>
            </w:r>
            <w:r w:rsidR="0043591A">
              <w:t>00</w:t>
            </w:r>
          </w:p>
          <w:p w:rsidR="00141D62" w:rsidRDefault="00141D62">
            <w:pPr>
              <w:spacing w:line="480" w:lineRule="auto"/>
              <w:ind w:left="252"/>
            </w:pPr>
          </w:p>
          <w:p w:rsidR="00406DD5" w:rsidRPr="00406DD5" w:rsidRDefault="00BC6C7F" w:rsidP="00406DD5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010A61">
              <w:rPr>
                <w:rFonts w:cs="Arial"/>
              </w:rPr>
              <w:t xml:space="preserve"> </w:t>
            </w:r>
            <w:r w:rsidR="00035596">
              <w:rPr>
                <w:rFonts w:cs="Arial"/>
              </w:rPr>
              <w:t>Alza.cz a.s.</w:t>
            </w:r>
          </w:p>
          <w:p w:rsidR="00406DD5" w:rsidRDefault="006178F4" w:rsidP="00F422A9">
            <w:pPr>
              <w:spacing w:line="288" w:lineRule="auto"/>
              <w:ind w:left="249"/>
            </w:pPr>
            <w:r>
              <w:t>Jankovcova 1522/53</w:t>
            </w:r>
          </w:p>
          <w:p w:rsidR="00F422A9" w:rsidRDefault="00406DD5" w:rsidP="00F422A9">
            <w:pPr>
              <w:spacing w:line="288" w:lineRule="auto"/>
              <w:ind w:left="249"/>
            </w:pPr>
            <w:r>
              <w:t>17</w:t>
            </w:r>
            <w:r w:rsidR="00E37787">
              <w:t xml:space="preserve">0 </w:t>
            </w:r>
            <w:proofErr w:type="gramStart"/>
            <w:r w:rsidR="00E37787">
              <w:t>00  Praha</w:t>
            </w:r>
            <w:proofErr w:type="gramEnd"/>
            <w:r w:rsidR="00E37787">
              <w:t xml:space="preserve"> </w:t>
            </w:r>
            <w:r>
              <w:t>7</w:t>
            </w:r>
          </w:p>
          <w:p w:rsidR="0043591A" w:rsidRDefault="0043591A" w:rsidP="00F422A9">
            <w:pPr>
              <w:spacing w:line="288" w:lineRule="auto"/>
              <w:ind w:left="249"/>
            </w:pPr>
          </w:p>
          <w:p w:rsidR="00F422A9" w:rsidRPr="00406DD5" w:rsidRDefault="00F422A9" w:rsidP="00F422A9">
            <w:pPr>
              <w:spacing w:line="288" w:lineRule="auto"/>
              <w:ind w:left="249"/>
              <w:rPr>
                <w:rFonts w:cs="Arial"/>
              </w:rPr>
            </w:pPr>
            <w:r>
              <w:t xml:space="preserve">IČ: </w:t>
            </w:r>
            <w:r w:rsidR="00406DD5" w:rsidRPr="00406DD5">
              <w:rPr>
                <w:rFonts w:cs="Arial"/>
                <w:szCs w:val="20"/>
              </w:rPr>
              <w:t>2</w:t>
            </w:r>
            <w:r w:rsidR="004D70A8">
              <w:rPr>
                <w:rFonts w:cs="Arial"/>
                <w:szCs w:val="20"/>
              </w:rPr>
              <w:t>7082440</w:t>
            </w:r>
          </w:p>
          <w:p w:rsidR="00406DD5" w:rsidRPr="00406DD5" w:rsidRDefault="00406DD5" w:rsidP="00406DD5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DD3C75">
              <w:rPr>
                <w:rFonts w:cs="Arial"/>
              </w:rPr>
              <w:t xml:space="preserve"> </w:t>
            </w:r>
            <w:r w:rsidR="00963D28">
              <w:rPr>
                <w:rFonts w:cs="Arial"/>
              </w:rPr>
              <w:t xml:space="preserve">DIČ: </w:t>
            </w:r>
            <w:r w:rsidR="00963D28" w:rsidRPr="00963D28">
              <w:rPr>
                <w:rFonts w:cs="Arial"/>
              </w:rPr>
              <w:t>CZ27082440</w:t>
            </w:r>
          </w:p>
          <w:p w:rsidR="0043591A" w:rsidRDefault="0043591A">
            <w:pPr>
              <w:spacing w:line="288" w:lineRule="auto"/>
              <w:ind w:left="249"/>
            </w:pPr>
          </w:p>
          <w:p w:rsidR="00D05532" w:rsidRDefault="00D05532">
            <w:pPr>
              <w:spacing w:line="288" w:lineRule="auto"/>
              <w:ind w:left="249"/>
            </w:pPr>
          </w:p>
          <w:p w:rsidR="00D37C50" w:rsidRDefault="00D37C50" w:rsidP="00D37C50">
            <w:pPr>
              <w:spacing w:line="288" w:lineRule="auto"/>
            </w:pP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270F65">
              <w:rPr>
                <w:rFonts w:cs="Arial"/>
                <w:color w:val="231F20"/>
                <w:szCs w:val="20"/>
              </w:rPr>
              <w:t>30</w:t>
            </w:r>
            <w:r w:rsidR="00F422A9">
              <w:rPr>
                <w:rFonts w:cs="Arial"/>
                <w:color w:val="231F20"/>
                <w:szCs w:val="20"/>
              </w:rPr>
              <w:t>.</w:t>
            </w:r>
            <w:r w:rsidR="0072047C">
              <w:rPr>
                <w:rFonts w:cs="Arial"/>
                <w:color w:val="231F20"/>
                <w:szCs w:val="20"/>
              </w:rPr>
              <w:t>9</w:t>
            </w:r>
            <w:r w:rsidR="00F422A9">
              <w:rPr>
                <w:rFonts w:cs="Arial"/>
                <w:color w:val="231F20"/>
                <w:szCs w:val="20"/>
              </w:rPr>
              <w:t>.</w:t>
            </w:r>
            <w:r w:rsidR="001305EE">
              <w:rPr>
                <w:rFonts w:cs="Arial"/>
                <w:color w:val="231F20"/>
                <w:szCs w:val="20"/>
              </w:rPr>
              <w:t xml:space="preserve"> </w:t>
            </w:r>
            <w:r w:rsidR="00F422A9">
              <w:rPr>
                <w:rFonts w:cs="Arial"/>
                <w:color w:val="231F20"/>
                <w:szCs w:val="20"/>
              </w:rPr>
              <w:t>20</w:t>
            </w:r>
            <w:r w:rsidR="009828D8">
              <w:rPr>
                <w:rFonts w:cs="Arial"/>
                <w:color w:val="231F20"/>
                <w:szCs w:val="20"/>
              </w:rPr>
              <w:t>21</w:t>
            </w:r>
          </w:p>
          <w:p w:rsidR="00141D62" w:rsidRDefault="00141D62" w:rsidP="00A12BF5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270F65">
              <w:rPr>
                <w:rFonts w:cs="Arial"/>
                <w:color w:val="231F20"/>
                <w:szCs w:val="20"/>
              </w:rPr>
              <w:t>1</w:t>
            </w:r>
            <w:r w:rsidR="00372241">
              <w:rPr>
                <w:rFonts w:cs="Arial"/>
                <w:color w:val="231F20"/>
                <w:szCs w:val="20"/>
              </w:rPr>
              <w:t>.</w:t>
            </w:r>
            <w:r w:rsidR="0072047C">
              <w:rPr>
                <w:rFonts w:cs="Arial"/>
                <w:color w:val="231F20"/>
                <w:szCs w:val="20"/>
              </w:rPr>
              <w:t>1</w:t>
            </w:r>
            <w:r w:rsidR="00270F65">
              <w:rPr>
                <w:rFonts w:cs="Arial"/>
                <w:color w:val="231F20"/>
                <w:szCs w:val="20"/>
              </w:rPr>
              <w:t>1</w:t>
            </w:r>
            <w:r w:rsidR="00372241">
              <w:rPr>
                <w:rFonts w:cs="Arial"/>
                <w:color w:val="231F20"/>
                <w:szCs w:val="20"/>
              </w:rPr>
              <w:t>.</w:t>
            </w:r>
            <w:r w:rsidR="00D05532">
              <w:rPr>
                <w:rFonts w:cs="Arial"/>
                <w:color w:val="231F20"/>
                <w:szCs w:val="20"/>
              </w:rPr>
              <w:t xml:space="preserve"> </w:t>
            </w:r>
            <w:r w:rsidR="00372241">
              <w:rPr>
                <w:rFonts w:cs="Arial"/>
                <w:color w:val="231F20"/>
                <w:szCs w:val="20"/>
              </w:rPr>
              <w:t>20</w:t>
            </w:r>
            <w:r w:rsidR="009828D8">
              <w:rPr>
                <w:rFonts w:cs="Arial"/>
                <w:color w:val="231F20"/>
                <w:szCs w:val="20"/>
              </w:rPr>
              <w:t>21</w:t>
            </w: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F422A9">
              <w:rPr>
                <w:rFonts w:cs="Arial"/>
                <w:color w:val="231F20"/>
                <w:szCs w:val="20"/>
              </w:rPr>
              <w:t>1525001/0710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963D28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Není plátcem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 w:rsidTr="00D05532">
        <w:trPr>
          <w:cantSplit/>
          <w:trHeight w:val="872"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132922">
              <w:rPr>
                <w:rFonts w:cs="Arial"/>
                <w:color w:val="231F20"/>
                <w:szCs w:val="20"/>
              </w:rPr>
              <w:t>611</w:t>
            </w:r>
            <w:r w:rsidR="00CB0BB7">
              <w:rPr>
                <w:rFonts w:cs="Arial"/>
                <w:color w:val="231F20"/>
                <w:szCs w:val="20"/>
              </w:rPr>
              <w:t>4</w:t>
            </w:r>
            <w:r w:rsidR="00132922">
              <w:rPr>
                <w:rFonts w:cs="Arial"/>
                <w:color w:val="231F20"/>
                <w:szCs w:val="20"/>
              </w:rPr>
              <w:t>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</w:p>
          <w:p w:rsidR="0072591F" w:rsidRPr="0072591F" w:rsidRDefault="0072591F" w:rsidP="003615DA">
            <w:pPr>
              <w:tabs>
                <w:tab w:val="left" w:pos="1080"/>
              </w:tabs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Mail:</w:t>
            </w:r>
            <w:r w:rsidR="00141D62">
              <w:rPr>
                <w:rFonts w:cs="Arial"/>
                <w:color w:val="231F20"/>
                <w:szCs w:val="20"/>
              </w:rPr>
              <w:tab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>
          <w:headerReference w:type="default" r:id="rId7"/>
          <w:footerReference w:type="default" r:id="rId8"/>
          <w:type w:val="continuous"/>
          <w:pgSz w:w="11906" w:h="16838" w:code="9"/>
          <w:pgMar w:top="1618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AA4D4E">
        <w:trPr>
          <w:trHeight w:val="7433"/>
        </w:trPr>
        <w:tc>
          <w:tcPr>
            <w:tcW w:w="9592" w:type="dxa"/>
            <w:tcBorders>
              <w:top w:val="single" w:sz="4" w:space="0" w:color="auto"/>
              <w:bottom w:val="single" w:sz="4" w:space="0" w:color="auto"/>
            </w:tcBorders>
          </w:tcPr>
          <w:p w:rsidR="009D512C" w:rsidRPr="00270F65" w:rsidRDefault="00DE5C63" w:rsidP="0023056F">
            <w:pPr>
              <w:spacing w:line="360" w:lineRule="auto"/>
              <w:rPr>
                <w:rFonts w:cs="Arial"/>
                <w:i/>
                <w:szCs w:val="20"/>
              </w:rPr>
            </w:pPr>
            <w:r w:rsidRPr="00270F65">
              <w:rPr>
                <w:rFonts w:cs="Arial"/>
                <w:i/>
                <w:szCs w:val="20"/>
              </w:rPr>
              <w:t xml:space="preserve">Na základě </w:t>
            </w:r>
            <w:r w:rsidR="0042130D">
              <w:rPr>
                <w:rFonts w:cs="Arial"/>
                <w:i/>
                <w:szCs w:val="20"/>
              </w:rPr>
              <w:t>individuální nabídky č. 123090300 ze dne 16.9.2021</w:t>
            </w:r>
            <w:r w:rsidR="00A855D8">
              <w:rPr>
                <w:rFonts w:cs="Arial"/>
                <w:i/>
                <w:szCs w:val="20"/>
              </w:rPr>
              <w:t xml:space="preserve"> </w:t>
            </w:r>
            <w:r w:rsidR="000F6FA5" w:rsidRPr="00270F65">
              <w:rPr>
                <w:rFonts w:cs="Arial"/>
                <w:i/>
                <w:szCs w:val="20"/>
              </w:rPr>
              <w:t>u Vás objednáváme:</w:t>
            </w:r>
          </w:p>
          <w:p w:rsidR="008351A3" w:rsidRPr="00270F65" w:rsidRDefault="008351A3" w:rsidP="0023056F">
            <w:pPr>
              <w:spacing w:line="360" w:lineRule="auto"/>
              <w:rPr>
                <w:rFonts w:cs="Arial"/>
                <w:b/>
                <w:szCs w:val="20"/>
              </w:rPr>
            </w:pPr>
          </w:p>
          <w:p w:rsidR="00187CA0" w:rsidRPr="00270F65" w:rsidRDefault="00187CA0" w:rsidP="0023056F">
            <w:pPr>
              <w:spacing w:line="360" w:lineRule="auto"/>
              <w:rPr>
                <w:rFonts w:cs="Arial"/>
                <w:b/>
                <w:szCs w:val="20"/>
              </w:rPr>
            </w:pPr>
            <w:r w:rsidRPr="00270F65">
              <w:rPr>
                <w:rFonts w:cs="Arial"/>
                <w:b/>
                <w:szCs w:val="20"/>
              </w:rPr>
              <w:t>Předmět plnění</w:t>
            </w:r>
          </w:p>
          <w:p w:rsidR="009D512C" w:rsidRPr="00270F65" w:rsidRDefault="0072047C" w:rsidP="0023056F">
            <w:pPr>
              <w:spacing w:line="360" w:lineRule="auto"/>
              <w:rPr>
                <w:rFonts w:cs="Arial"/>
                <w:szCs w:val="20"/>
              </w:rPr>
            </w:pPr>
            <w:r w:rsidRPr="00270F65">
              <w:rPr>
                <w:rFonts w:cs="Arial"/>
                <w:szCs w:val="20"/>
              </w:rPr>
              <w:t>25</w:t>
            </w:r>
            <w:r w:rsidR="00DE321A" w:rsidRPr="00270F65">
              <w:rPr>
                <w:rFonts w:cs="Arial"/>
                <w:szCs w:val="20"/>
              </w:rPr>
              <w:t xml:space="preserve"> ks</w:t>
            </w:r>
            <w:r w:rsidR="00BC6C7F" w:rsidRPr="00270F65">
              <w:rPr>
                <w:rFonts w:cs="Arial"/>
                <w:szCs w:val="20"/>
              </w:rPr>
              <w:t xml:space="preserve"> </w:t>
            </w:r>
            <w:r w:rsidR="00E43545" w:rsidRPr="00270F65">
              <w:rPr>
                <w:szCs w:val="20"/>
              </w:rPr>
              <w:t xml:space="preserve">Samsung </w:t>
            </w:r>
            <w:proofErr w:type="spellStart"/>
            <w:r w:rsidR="00E43545" w:rsidRPr="00270F65">
              <w:rPr>
                <w:szCs w:val="20"/>
              </w:rPr>
              <w:t>Galaxy</w:t>
            </w:r>
            <w:proofErr w:type="spellEnd"/>
            <w:r w:rsidR="00E43545" w:rsidRPr="00270F65">
              <w:rPr>
                <w:szCs w:val="20"/>
              </w:rPr>
              <w:t xml:space="preserve"> A22 </w:t>
            </w:r>
            <w:proofErr w:type="gramStart"/>
            <w:r w:rsidR="00E43545" w:rsidRPr="00270F65">
              <w:rPr>
                <w:szCs w:val="20"/>
              </w:rPr>
              <w:t>64GB</w:t>
            </w:r>
            <w:proofErr w:type="gramEnd"/>
            <w:r w:rsidR="00A855D8">
              <w:rPr>
                <w:szCs w:val="20"/>
              </w:rPr>
              <w:t>, černá</w:t>
            </w:r>
            <w:r w:rsidR="00A855D8" w:rsidRPr="00270F65">
              <w:rPr>
                <w:rFonts w:cs="Arial"/>
                <w:szCs w:val="20"/>
              </w:rPr>
              <w:t xml:space="preserve"> </w:t>
            </w:r>
            <w:r w:rsidR="00E43545" w:rsidRPr="00270F65">
              <w:rPr>
                <w:rFonts w:cs="Arial"/>
                <w:szCs w:val="20"/>
              </w:rPr>
              <w:t xml:space="preserve">… </w:t>
            </w:r>
            <w:r w:rsidR="00270F65" w:rsidRPr="00270F65">
              <w:rPr>
                <w:rFonts w:cs="Arial"/>
                <w:szCs w:val="20"/>
              </w:rPr>
              <w:t>4</w:t>
            </w:r>
            <w:r w:rsidR="007F7FA8" w:rsidRPr="00270F65">
              <w:rPr>
                <w:rFonts w:cs="Arial"/>
                <w:szCs w:val="20"/>
              </w:rPr>
              <w:t> </w:t>
            </w:r>
            <w:r w:rsidR="00270F65" w:rsidRPr="00270F65">
              <w:rPr>
                <w:rFonts w:cs="Arial"/>
                <w:szCs w:val="20"/>
              </w:rPr>
              <w:t>079</w:t>
            </w:r>
            <w:r w:rsidR="007F7FA8" w:rsidRPr="00270F65">
              <w:rPr>
                <w:rFonts w:cs="Arial"/>
                <w:szCs w:val="20"/>
              </w:rPr>
              <w:t>,3</w:t>
            </w:r>
            <w:r w:rsidR="00270F65" w:rsidRPr="00270F65">
              <w:rPr>
                <w:rFonts w:cs="Arial"/>
                <w:szCs w:val="20"/>
              </w:rPr>
              <w:t>4</w:t>
            </w:r>
            <w:r w:rsidR="0015561C" w:rsidRPr="00270F65">
              <w:rPr>
                <w:rFonts w:cs="Arial"/>
                <w:szCs w:val="20"/>
              </w:rPr>
              <w:t xml:space="preserve"> Kč bez DPH</w:t>
            </w:r>
          </w:p>
          <w:p w:rsidR="009D512C" w:rsidRPr="00270F65" w:rsidRDefault="00E43545" w:rsidP="0023056F">
            <w:pPr>
              <w:spacing w:line="360" w:lineRule="auto"/>
              <w:rPr>
                <w:rFonts w:cs="Arial"/>
                <w:szCs w:val="20"/>
              </w:rPr>
            </w:pPr>
            <w:r w:rsidRPr="00270F65">
              <w:rPr>
                <w:rFonts w:cs="Arial"/>
                <w:szCs w:val="20"/>
              </w:rPr>
              <w:t xml:space="preserve">7 ks </w:t>
            </w:r>
            <w:r w:rsidR="00B9073F" w:rsidRPr="00270F65">
              <w:rPr>
                <w:rFonts w:cstheme="minorHAnsi"/>
                <w:szCs w:val="20"/>
              </w:rPr>
              <w:t xml:space="preserve">Samsung </w:t>
            </w:r>
            <w:proofErr w:type="spellStart"/>
            <w:r w:rsidR="00B9073F" w:rsidRPr="00270F65">
              <w:rPr>
                <w:rFonts w:cstheme="minorHAnsi"/>
                <w:szCs w:val="20"/>
              </w:rPr>
              <w:t>Galaxy</w:t>
            </w:r>
            <w:proofErr w:type="spellEnd"/>
            <w:r w:rsidR="00B9073F" w:rsidRPr="00270F65">
              <w:rPr>
                <w:rFonts w:cstheme="minorHAnsi"/>
                <w:szCs w:val="20"/>
              </w:rPr>
              <w:t xml:space="preserve"> A52s 5G</w:t>
            </w:r>
            <w:r w:rsidR="00A855D8">
              <w:rPr>
                <w:rFonts w:cstheme="minorHAnsi"/>
                <w:szCs w:val="20"/>
              </w:rPr>
              <w:t>, černá</w:t>
            </w:r>
            <w:r w:rsidR="007F7FA8" w:rsidRPr="00270F65">
              <w:rPr>
                <w:rFonts w:cs="Arial"/>
                <w:szCs w:val="20"/>
              </w:rPr>
              <w:t xml:space="preserve"> …</w:t>
            </w:r>
            <w:r w:rsidR="00D92B57" w:rsidRPr="00270F65">
              <w:rPr>
                <w:rFonts w:cs="Arial"/>
                <w:szCs w:val="20"/>
              </w:rPr>
              <w:t xml:space="preserve"> </w:t>
            </w:r>
            <w:r w:rsidR="00270F65" w:rsidRPr="00270F65">
              <w:rPr>
                <w:rFonts w:cs="Arial"/>
                <w:szCs w:val="20"/>
              </w:rPr>
              <w:t>8 695</w:t>
            </w:r>
            <w:r w:rsidR="00D92B57" w:rsidRPr="00270F65">
              <w:rPr>
                <w:rFonts w:cs="Arial"/>
                <w:szCs w:val="20"/>
              </w:rPr>
              <w:t>,</w:t>
            </w:r>
            <w:r w:rsidR="00270F65" w:rsidRPr="00270F65">
              <w:rPr>
                <w:rFonts w:cs="Arial"/>
                <w:szCs w:val="20"/>
              </w:rPr>
              <w:t>87</w:t>
            </w:r>
            <w:r w:rsidR="00D92B57" w:rsidRPr="00270F65">
              <w:rPr>
                <w:rFonts w:cs="Arial"/>
                <w:szCs w:val="20"/>
              </w:rPr>
              <w:t xml:space="preserve"> Kč bez DPH</w:t>
            </w:r>
          </w:p>
          <w:p w:rsidR="00B9073F" w:rsidRPr="00270F65" w:rsidRDefault="00B9073F" w:rsidP="0023056F">
            <w:pPr>
              <w:spacing w:line="360" w:lineRule="auto"/>
              <w:rPr>
                <w:rFonts w:cs="Arial"/>
                <w:szCs w:val="20"/>
              </w:rPr>
            </w:pPr>
          </w:p>
          <w:p w:rsidR="00B9073F" w:rsidRPr="00270F65" w:rsidRDefault="00B9073F" w:rsidP="0023056F">
            <w:pPr>
              <w:spacing w:line="360" w:lineRule="auto"/>
              <w:rPr>
                <w:rFonts w:cs="Arial"/>
                <w:szCs w:val="20"/>
              </w:rPr>
            </w:pPr>
            <w:r w:rsidRPr="00270F65">
              <w:rPr>
                <w:rFonts w:cs="Arial"/>
                <w:szCs w:val="20"/>
              </w:rPr>
              <w:t>Dopravu, prosíme na níže uvedenou adresu</w:t>
            </w:r>
            <w:r w:rsidR="0042130D">
              <w:rPr>
                <w:rFonts w:cs="Arial"/>
                <w:szCs w:val="20"/>
              </w:rPr>
              <w:t>:</w:t>
            </w:r>
          </w:p>
          <w:p w:rsidR="00B9073F" w:rsidRPr="00270F65" w:rsidRDefault="00B9073F" w:rsidP="0023056F">
            <w:pPr>
              <w:spacing w:line="360" w:lineRule="auto"/>
              <w:rPr>
                <w:rFonts w:cs="Arial"/>
                <w:szCs w:val="20"/>
              </w:rPr>
            </w:pPr>
          </w:p>
          <w:p w:rsidR="00DE321A" w:rsidRPr="00270F65" w:rsidRDefault="00DE321A" w:rsidP="0023056F">
            <w:pPr>
              <w:spacing w:line="360" w:lineRule="auto"/>
              <w:rPr>
                <w:b/>
                <w:szCs w:val="20"/>
              </w:rPr>
            </w:pPr>
            <w:r w:rsidRPr="00270F65">
              <w:rPr>
                <w:b/>
                <w:szCs w:val="20"/>
              </w:rPr>
              <w:t>Místo plnění a kontaktní osoba</w:t>
            </w:r>
          </w:p>
          <w:p w:rsidR="0002107C" w:rsidRDefault="0072047C" w:rsidP="0023056F">
            <w:pPr>
              <w:spacing w:line="360" w:lineRule="auto"/>
              <w:rPr>
                <w:rFonts w:cs="Arial"/>
                <w:szCs w:val="20"/>
              </w:rPr>
            </w:pPr>
            <w:r w:rsidRPr="00270F65">
              <w:rPr>
                <w:rFonts w:cs="Arial"/>
                <w:szCs w:val="20"/>
              </w:rPr>
              <w:t>Na Františku 32,</w:t>
            </w:r>
            <w:r w:rsidR="00270F65">
              <w:rPr>
                <w:rFonts w:cs="Arial"/>
                <w:szCs w:val="20"/>
              </w:rPr>
              <w:t>110 15</w:t>
            </w:r>
            <w:r w:rsidRPr="00270F65">
              <w:rPr>
                <w:rFonts w:cs="Arial"/>
                <w:szCs w:val="20"/>
              </w:rPr>
              <w:t xml:space="preserve"> Praha 1</w:t>
            </w:r>
            <w:r w:rsidR="00270F65">
              <w:rPr>
                <w:rFonts w:cs="Arial"/>
                <w:szCs w:val="20"/>
              </w:rPr>
              <w:t>.</w:t>
            </w:r>
            <w:r w:rsidRPr="00270F65">
              <w:rPr>
                <w:rFonts w:cs="Arial"/>
                <w:szCs w:val="20"/>
              </w:rPr>
              <w:t xml:space="preserve"> </w:t>
            </w:r>
            <w:r w:rsidR="00270F65">
              <w:rPr>
                <w:rFonts w:cs="Arial"/>
                <w:szCs w:val="20"/>
              </w:rPr>
              <w:t>K</w:t>
            </w:r>
            <w:r w:rsidRPr="00270F65">
              <w:rPr>
                <w:rFonts w:cs="Arial"/>
                <w:szCs w:val="20"/>
              </w:rPr>
              <w:t xml:space="preserve">ontaktní osoba p. </w:t>
            </w:r>
          </w:p>
          <w:p w:rsidR="00270F65" w:rsidRPr="00270F65" w:rsidRDefault="00270F65" w:rsidP="0023056F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Rovněž žádáme o doručení kompletní objednávky na výše uvedenou adresu</w:t>
            </w:r>
            <w:r w:rsidR="0042130D">
              <w:rPr>
                <w:rFonts w:cs="Arial"/>
                <w:szCs w:val="20"/>
              </w:rPr>
              <w:t xml:space="preserve"> do 1.11.2021</w:t>
            </w:r>
            <w:r>
              <w:rPr>
                <w:rFonts w:cs="Arial"/>
                <w:szCs w:val="20"/>
              </w:rPr>
              <w:t>.</w:t>
            </w:r>
          </w:p>
          <w:p w:rsidR="0072047C" w:rsidRPr="00270F65" w:rsidRDefault="0072047C" w:rsidP="0023056F">
            <w:pPr>
              <w:spacing w:line="360" w:lineRule="auto"/>
              <w:rPr>
                <w:rFonts w:cs="Arial"/>
                <w:b/>
                <w:szCs w:val="20"/>
              </w:rPr>
            </w:pPr>
          </w:p>
          <w:p w:rsidR="00E25BCC" w:rsidRPr="00270F65" w:rsidRDefault="0023056F" w:rsidP="0023056F">
            <w:pPr>
              <w:spacing w:line="360" w:lineRule="auto"/>
              <w:rPr>
                <w:rFonts w:cs="Arial"/>
                <w:b/>
                <w:szCs w:val="20"/>
              </w:rPr>
            </w:pPr>
            <w:r w:rsidRPr="00270F65">
              <w:rPr>
                <w:rFonts w:cs="Arial"/>
                <w:b/>
                <w:szCs w:val="20"/>
              </w:rPr>
              <w:t>Cena</w:t>
            </w:r>
            <w:r w:rsidR="00E25BCC" w:rsidRPr="00270F65">
              <w:rPr>
                <w:rFonts w:cs="Arial"/>
                <w:b/>
                <w:szCs w:val="20"/>
              </w:rPr>
              <w:t xml:space="preserve"> plnění</w:t>
            </w:r>
          </w:p>
          <w:p w:rsidR="00E25BCC" w:rsidRPr="00270F65" w:rsidRDefault="00E25BCC" w:rsidP="0023056F">
            <w:pPr>
              <w:spacing w:line="360" w:lineRule="auto"/>
              <w:rPr>
                <w:rFonts w:cs="Arial"/>
                <w:szCs w:val="20"/>
              </w:rPr>
            </w:pPr>
            <w:r w:rsidRPr="00270F65">
              <w:rPr>
                <w:rFonts w:cs="Arial"/>
                <w:szCs w:val="20"/>
              </w:rPr>
              <w:t>Celková cena dodávky vč. dopravy činí</w:t>
            </w:r>
            <w:r w:rsidR="00270F65">
              <w:rPr>
                <w:rFonts w:cs="Arial"/>
                <w:szCs w:val="20"/>
              </w:rPr>
              <w:t xml:space="preserve"> </w:t>
            </w:r>
            <w:r w:rsidR="0042130D">
              <w:rPr>
                <w:rFonts w:cs="Arial"/>
                <w:b/>
                <w:szCs w:val="20"/>
              </w:rPr>
              <w:t>162 854,59</w:t>
            </w:r>
            <w:r w:rsidR="00CB63AF">
              <w:rPr>
                <w:rFonts w:cs="Arial"/>
                <w:b/>
                <w:szCs w:val="20"/>
              </w:rPr>
              <w:t xml:space="preserve"> </w:t>
            </w:r>
            <w:r w:rsidR="00B55572" w:rsidRPr="00270F65">
              <w:rPr>
                <w:rFonts w:cs="Arial"/>
                <w:b/>
                <w:szCs w:val="20"/>
              </w:rPr>
              <w:t>Kč bez DPH</w:t>
            </w:r>
          </w:p>
          <w:p w:rsidR="005E4298" w:rsidRPr="00270F65" w:rsidRDefault="00B55572" w:rsidP="0023056F">
            <w:pPr>
              <w:spacing w:line="360" w:lineRule="auto"/>
              <w:rPr>
                <w:rFonts w:cs="Arial"/>
                <w:szCs w:val="20"/>
              </w:rPr>
            </w:pPr>
            <w:r w:rsidRPr="00270F65">
              <w:rPr>
                <w:rFonts w:cs="Arial"/>
                <w:szCs w:val="20"/>
              </w:rPr>
              <w:t>Daň z přidané hodnoty bude na faktuře připočtena ve výši dle obecně platných právních předpisů v den vystavení faktury.</w:t>
            </w:r>
          </w:p>
          <w:p w:rsidR="00270F65" w:rsidRDefault="00270F65" w:rsidP="0023056F">
            <w:pPr>
              <w:spacing w:line="360" w:lineRule="auto"/>
              <w:rPr>
                <w:rFonts w:cs="Arial"/>
                <w:szCs w:val="20"/>
              </w:rPr>
            </w:pPr>
          </w:p>
          <w:p w:rsidR="00825B66" w:rsidRPr="00270F65" w:rsidRDefault="009D512C" w:rsidP="0023056F">
            <w:pPr>
              <w:spacing w:line="360" w:lineRule="auto"/>
              <w:rPr>
                <w:rFonts w:cs="Arial"/>
                <w:b/>
                <w:szCs w:val="20"/>
              </w:rPr>
            </w:pPr>
            <w:r w:rsidRPr="00270F65">
              <w:rPr>
                <w:rFonts w:cs="Arial"/>
                <w:b/>
                <w:szCs w:val="20"/>
              </w:rPr>
              <w:t>Platební podmínky</w:t>
            </w:r>
          </w:p>
          <w:p w:rsidR="00825B66" w:rsidRPr="00270F65" w:rsidRDefault="00825B66" w:rsidP="00825B66">
            <w:pPr>
              <w:spacing w:line="360" w:lineRule="auto"/>
              <w:rPr>
                <w:szCs w:val="20"/>
              </w:rPr>
            </w:pPr>
            <w:r w:rsidRPr="00270F65">
              <w:rPr>
                <w:szCs w:val="20"/>
              </w:rPr>
              <w:t>Objednatel</w:t>
            </w:r>
            <w:r w:rsidRPr="00270F65">
              <w:rPr>
                <w:b/>
                <w:bCs/>
                <w:szCs w:val="20"/>
              </w:rPr>
              <w:t xml:space="preserve"> </w:t>
            </w:r>
            <w:r w:rsidRPr="00270F65">
              <w:rPr>
                <w:szCs w:val="20"/>
              </w:rPr>
              <w:t xml:space="preserve">cenu plnění zaplatí na základě faktury dodavatele, příkazem k úhradě, do 30 dnů ode dne obdržení faktury. Dodavatel je oprávněn vystavit fakturu po předání předmětu plnění. Faktura dodavatele musí obsahovat náležitosti účetního dokladu stanovené v § 11 zákona o účetnictví. Nebude-li faktura obsahovat tyto náležitosti je objednatel oprávněn tuto fakturu, ve lhůtě její splatnosti, vrátit. V tomto </w:t>
            </w:r>
            <w:r w:rsidRPr="00270F65">
              <w:rPr>
                <w:szCs w:val="20"/>
              </w:rPr>
              <w:lastRenderedPageBreak/>
              <w:t>případě neplatí původní lhůta splatnosti, ale začíná běžet znovu ode dne obdržení opravené nebo nově vystavené faktury.</w:t>
            </w:r>
          </w:p>
          <w:p w:rsidR="009D512C" w:rsidRDefault="009D512C" w:rsidP="00825B66">
            <w:pPr>
              <w:spacing w:line="360" w:lineRule="auto"/>
              <w:rPr>
                <w:sz w:val="18"/>
              </w:rPr>
            </w:pPr>
          </w:p>
          <w:p w:rsidR="009D512C" w:rsidRPr="00270F65" w:rsidRDefault="009D512C" w:rsidP="00825B66">
            <w:pPr>
              <w:spacing w:line="360" w:lineRule="auto"/>
              <w:rPr>
                <w:rFonts w:cs="Arial"/>
                <w:b/>
                <w:szCs w:val="20"/>
              </w:rPr>
            </w:pPr>
            <w:r w:rsidRPr="00270F65">
              <w:rPr>
                <w:b/>
                <w:szCs w:val="20"/>
              </w:rPr>
              <w:t>Ostatní ujednání</w:t>
            </w:r>
          </w:p>
          <w:p w:rsidR="00B55572" w:rsidRPr="00270F65" w:rsidRDefault="009D512C" w:rsidP="009D512C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270F65">
              <w:rPr>
                <w:rFonts w:cs="Arial"/>
                <w:szCs w:val="20"/>
              </w:rPr>
              <w:t>Záruka na dodané zboží je 24 měsíců</w:t>
            </w:r>
          </w:p>
          <w:p w:rsidR="0087670E" w:rsidRPr="00270F65" w:rsidRDefault="009D512C" w:rsidP="0023056F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cs="Arial"/>
                <w:szCs w:val="20"/>
              </w:rPr>
            </w:pPr>
            <w:r w:rsidRPr="00270F65">
              <w:rPr>
                <w:rFonts w:cs="Arial"/>
                <w:szCs w:val="20"/>
              </w:rPr>
              <w:t>Objednávku prosím potvrdit na e-</w:t>
            </w:r>
            <w:r w:rsidR="00081240" w:rsidRPr="00270F65">
              <w:rPr>
                <w:rFonts w:cs="Arial"/>
                <w:szCs w:val="20"/>
              </w:rPr>
              <w:t xml:space="preserve">mailem: </w:t>
            </w:r>
            <w:bookmarkStart w:id="0" w:name="_GoBack"/>
            <w:bookmarkEnd w:id="0"/>
          </w:p>
          <w:p w:rsidR="00270F65" w:rsidRDefault="00270F65" w:rsidP="00CB06B0">
            <w:pPr>
              <w:spacing w:line="360" w:lineRule="auto"/>
              <w:rPr>
                <w:rFonts w:cs="Arial"/>
                <w:b/>
                <w:szCs w:val="20"/>
              </w:rPr>
            </w:pPr>
          </w:p>
          <w:p w:rsidR="00270F65" w:rsidRDefault="00270F65" w:rsidP="00CB06B0">
            <w:pPr>
              <w:spacing w:line="360" w:lineRule="auto"/>
              <w:rPr>
                <w:rFonts w:cs="Arial"/>
                <w:b/>
                <w:szCs w:val="20"/>
              </w:rPr>
            </w:pPr>
          </w:p>
          <w:p w:rsidR="00A97037" w:rsidRPr="00270F65" w:rsidRDefault="00386A04" w:rsidP="00CB06B0">
            <w:pPr>
              <w:spacing w:line="360" w:lineRule="auto"/>
              <w:rPr>
                <w:rFonts w:cs="Arial"/>
                <w:b/>
                <w:szCs w:val="20"/>
              </w:rPr>
            </w:pPr>
            <w:r w:rsidRPr="00270F65">
              <w:rPr>
                <w:rFonts w:cs="Arial"/>
                <w:b/>
                <w:szCs w:val="20"/>
              </w:rPr>
              <w:t>Nákup bude hrazen z TP OP PIK</w:t>
            </w:r>
          </w:p>
          <w:p w:rsidR="003615DA" w:rsidRPr="00270F65" w:rsidRDefault="003615DA" w:rsidP="00CB06B0">
            <w:pPr>
              <w:spacing w:line="360" w:lineRule="auto"/>
              <w:rPr>
                <w:rFonts w:cs="Arial"/>
                <w:szCs w:val="20"/>
              </w:rPr>
            </w:pPr>
          </w:p>
          <w:p w:rsidR="00372936" w:rsidRDefault="00372936" w:rsidP="00CB06B0">
            <w:pPr>
              <w:spacing w:line="360" w:lineRule="auto"/>
              <w:rPr>
                <w:rFonts w:cs="Arial"/>
              </w:rPr>
            </w:pPr>
          </w:p>
          <w:p w:rsidR="00D37C50" w:rsidRDefault="008E0B72" w:rsidP="00D37C50">
            <w:pPr>
              <w:jc w:val="center"/>
            </w:pPr>
            <w:r w:rsidRPr="0059722D">
              <w:rPr>
                <w:rFonts w:cs="Arial"/>
              </w:rPr>
              <w:t xml:space="preserve">                            </w:t>
            </w:r>
            <w:r w:rsidR="00D37C50">
              <w:rPr>
                <w:rFonts w:cs="Arial"/>
              </w:rPr>
              <w:t xml:space="preserve">            </w:t>
            </w:r>
            <w:r w:rsidRPr="0059722D">
              <w:rPr>
                <w:rFonts w:cs="Arial"/>
              </w:rPr>
              <w:t xml:space="preserve">          </w:t>
            </w:r>
            <w:r w:rsidR="00E37787" w:rsidRPr="0059722D">
              <w:rPr>
                <w:rFonts w:cs="Arial"/>
              </w:rPr>
              <w:t xml:space="preserve">  </w:t>
            </w:r>
            <w:r w:rsidRPr="0059722D">
              <w:rPr>
                <w:rFonts w:cs="Arial"/>
              </w:rPr>
              <w:t xml:space="preserve"> </w:t>
            </w:r>
            <w:r w:rsidR="00406DD5">
              <w:rPr>
                <w:rFonts w:cs="Arial"/>
              </w:rPr>
              <w:t xml:space="preserve">  </w:t>
            </w:r>
            <w:r w:rsidR="00D37C50">
              <w:t xml:space="preserve">   </w:t>
            </w:r>
          </w:p>
          <w:p w:rsidR="0002107C" w:rsidRDefault="0002107C" w:rsidP="00D37C50">
            <w:pPr>
              <w:jc w:val="center"/>
            </w:pPr>
            <w:r>
              <w:t xml:space="preserve">                                                                    _____________</w:t>
            </w:r>
          </w:p>
          <w:p w:rsidR="00B83CBB" w:rsidRDefault="00B83CBB" w:rsidP="00D37C50">
            <w:pPr>
              <w:jc w:val="center"/>
            </w:pPr>
            <w:r>
              <w:t xml:space="preserve">                                                              </w:t>
            </w:r>
            <w:proofErr w:type="spellStart"/>
            <w:r>
              <w:t>pov</w:t>
            </w:r>
            <w:proofErr w:type="spellEnd"/>
            <w:r>
              <w:t>. říz. odd. technické pomoci</w:t>
            </w:r>
            <w:r w:rsidR="0072047C">
              <w:t>, monitoringu</w:t>
            </w:r>
            <w:r>
              <w:t xml:space="preserve"> a </w:t>
            </w:r>
            <w:r w:rsidR="0072047C">
              <w:t>FP</w:t>
            </w:r>
          </w:p>
          <w:p w:rsidR="00D37C50" w:rsidRDefault="00D37C50" w:rsidP="003615DA">
            <w:pPr>
              <w:jc w:val="center"/>
            </w:pPr>
            <w:r>
              <w:t xml:space="preserve">                                                         </w:t>
            </w:r>
            <w:r w:rsidR="00B83CBB">
              <w:t xml:space="preserve">    </w:t>
            </w:r>
            <w:r w:rsidR="003615DA">
              <w:t>odbor strukturálních fondů</w:t>
            </w:r>
            <w:r>
              <w:t xml:space="preserve">                                                                    </w:t>
            </w:r>
          </w:p>
          <w:p w:rsidR="00A97037" w:rsidRDefault="00A97037" w:rsidP="00406DD5">
            <w:pPr>
              <w:spacing w:line="360" w:lineRule="auto"/>
              <w:rPr>
                <w:rFonts w:cs="Arial"/>
              </w:rPr>
            </w:pPr>
          </w:p>
          <w:p w:rsidR="00406DD5" w:rsidRPr="00F65227" w:rsidRDefault="00406DD5" w:rsidP="00F65227">
            <w:pPr>
              <w:rPr>
                <w:sz w:val="18"/>
              </w:rPr>
            </w:pPr>
          </w:p>
        </w:tc>
      </w:tr>
    </w:tbl>
    <w:p w:rsidR="00A97037" w:rsidRPr="00F74FD3" w:rsidRDefault="00A97037" w:rsidP="00A97037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  <w:sectPr w:rsidR="00A97037" w:rsidRPr="00F74FD3">
          <w:type w:val="continuous"/>
          <w:pgSz w:w="11906" w:h="16838" w:code="9"/>
          <w:pgMar w:top="1618" w:right="1134" w:bottom="1418" w:left="1134" w:header="709" w:footer="510" w:gutter="0"/>
          <w:cols w:space="708"/>
          <w:formProt w:val="0"/>
          <w:docGrid w:linePitch="360"/>
        </w:sectPr>
      </w:pPr>
      <w:r>
        <w:rPr>
          <w:b/>
          <w:position w:val="12"/>
          <w:sz w:val="18"/>
          <w:szCs w:val="18"/>
        </w:rPr>
        <w:lastRenderedPageBreak/>
        <w:t>Na faktuře uveďte laskavě číslo objednávky, jinak Vám bude faktura vrácena.</w:t>
      </w: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73" w:rsidRDefault="00B61173">
      <w:r>
        <w:separator/>
      </w:r>
    </w:p>
  </w:endnote>
  <w:endnote w:type="continuationSeparator" w:id="0">
    <w:p w:rsidR="00B61173" w:rsidRDefault="00B6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91A" w:rsidRDefault="0043591A">
    <w:pPr>
      <w:rPr>
        <w:b/>
        <w:sz w:val="18"/>
        <w:szCs w:val="18"/>
      </w:rPr>
    </w:pPr>
  </w:p>
  <w:p w:rsidR="0043591A" w:rsidRDefault="0043591A">
    <w:pPr>
      <w:tabs>
        <w:tab w:val="left" w:pos="5370"/>
      </w:tabs>
      <w:rPr>
        <w:b/>
      </w:rPr>
    </w:pPr>
  </w:p>
  <w:p w:rsidR="0043591A" w:rsidRDefault="0043591A">
    <w:pPr>
      <w:rPr>
        <w:b/>
      </w:rPr>
    </w:pPr>
  </w:p>
  <w:p w:rsidR="0043591A" w:rsidRDefault="0043591A">
    <w:pPr>
      <w:rPr>
        <w:b/>
      </w:rPr>
    </w:pPr>
  </w:p>
  <w:p w:rsidR="0043591A" w:rsidRDefault="0043591A">
    <w:pPr>
      <w:rPr>
        <w:b/>
      </w:rPr>
    </w:pPr>
  </w:p>
  <w:p w:rsidR="0043591A" w:rsidRDefault="0043591A">
    <w:pPr>
      <w:rPr>
        <w:b/>
      </w:rPr>
    </w:pPr>
  </w:p>
  <w:p w:rsidR="0043591A" w:rsidRDefault="0043591A">
    <w:pPr>
      <w:rPr>
        <w:b/>
      </w:rPr>
    </w:pPr>
  </w:p>
  <w:p w:rsidR="0043591A" w:rsidRDefault="0043591A">
    <w:pPr>
      <w:rPr>
        <w:b/>
      </w:rPr>
    </w:pPr>
  </w:p>
  <w:p w:rsidR="0043591A" w:rsidRDefault="0043591A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64EA6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73" w:rsidRDefault="00B61173">
      <w:r>
        <w:separator/>
      </w:r>
    </w:p>
  </w:footnote>
  <w:footnote w:type="continuationSeparator" w:id="0">
    <w:p w:rsidR="00B61173" w:rsidRDefault="00B6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91A" w:rsidRDefault="0043591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E1DAF"/>
    <w:multiLevelType w:val="hybridMultilevel"/>
    <w:tmpl w:val="76540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8433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79"/>
    <w:rsid w:val="00010A61"/>
    <w:rsid w:val="00016F83"/>
    <w:rsid w:val="0002107C"/>
    <w:rsid w:val="00021C74"/>
    <w:rsid w:val="00035596"/>
    <w:rsid w:val="00040818"/>
    <w:rsid w:val="00051B6F"/>
    <w:rsid w:val="00055632"/>
    <w:rsid w:val="00062287"/>
    <w:rsid w:val="00081240"/>
    <w:rsid w:val="00082514"/>
    <w:rsid w:val="000B5AAA"/>
    <w:rsid w:val="000D23CE"/>
    <w:rsid w:val="000F6FA5"/>
    <w:rsid w:val="001305EE"/>
    <w:rsid w:val="00132922"/>
    <w:rsid w:val="00141D62"/>
    <w:rsid w:val="00146744"/>
    <w:rsid w:val="0015561C"/>
    <w:rsid w:val="00156820"/>
    <w:rsid w:val="00163C66"/>
    <w:rsid w:val="001708AC"/>
    <w:rsid w:val="00182BFC"/>
    <w:rsid w:val="00187CA0"/>
    <w:rsid w:val="0019438F"/>
    <w:rsid w:val="001C0923"/>
    <w:rsid w:val="00216F11"/>
    <w:rsid w:val="0023056F"/>
    <w:rsid w:val="00232926"/>
    <w:rsid w:val="00270F65"/>
    <w:rsid w:val="00274F0E"/>
    <w:rsid w:val="00277E13"/>
    <w:rsid w:val="002A54DF"/>
    <w:rsid w:val="002C2574"/>
    <w:rsid w:val="002F10B0"/>
    <w:rsid w:val="00302220"/>
    <w:rsid w:val="00303747"/>
    <w:rsid w:val="00314011"/>
    <w:rsid w:val="0032575C"/>
    <w:rsid w:val="003615DA"/>
    <w:rsid w:val="00372241"/>
    <w:rsid w:val="00372936"/>
    <w:rsid w:val="0038121E"/>
    <w:rsid w:val="00382B74"/>
    <w:rsid w:val="003855B7"/>
    <w:rsid w:val="00386A04"/>
    <w:rsid w:val="00393C4C"/>
    <w:rsid w:val="003D0B08"/>
    <w:rsid w:val="003E36AB"/>
    <w:rsid w:val="003F1B59"/>
    <w:rsid w:val="003F513D"/>
    <w:rsid w:val="00406DD5"/>
    <w:rsid w:val="00407FBF"/>
    <w:rsid w:val="0042130D"/>
    <w:rsid w:val="00421D11"/>
    <w:rsid w:val="0042448E"/>
    <w:rsid w:val="00426CA4"/>
    <w:rsid w:val="0043591A"/>
    <w:rsid w:val="0047051F"/>
    <w:rsid w:val="004914C3"/>
    <w:rsid w:val="004D70A8"/>
    <w:rsid w:val="004E12EA"/>
    <w:rsid w:val="004F7BF0"/>
    <w:rsid w:val="0055149A"/>
    <w:rsid w:val="00571523"/>
    <w:rsid w:val="00572FEF"/>
    <w:rsid w:val="00573D3E"/>
    <w:rsid w:val="0059722D"/>
    <w:rsid w:val="00597885"/>
    <w:rsid w:val="005E4298"/>
    <w:rsid w:val="0060709F"/>
    <w:rsid w:val="006140D8"/>
    <w:rsid w:val="006178F4"/>
    <w:rsid w:val="00637133"/>
    <w:rsid w:val="00681210"/>
    <w:rsid w:val="006A425A"/>
    <w:rsid w:val="006C336C"/>
    <w:rsid w:val="006C49CE"/>
    <w:rsid w:val="0072017C"/>
    <w:rsid w:val="0072047C"/>
    <w:rsid w:val="0072591F"/>
    <w:rsid w:val="00735DCD"/>
    <w:rsid w:val="00746C94"/>
    <w:rsid w:val="007509A5"/>
    <w:rsid w:val="00751D70"/>
    <w:rsid w:val="0076002C"/>
    <w:rsid w:val="0078646D"/>
    <w:rsid w:val="007A7424"/>
    <w:rsid w:val="007B3AD8"/>
    <w:rsid w:val="007D0163"/>
    <w:rsid w:val="007D05D7"/>
    <w:rsid w:val="007E2D36"/>
    <w:rsid w:val="007E5052"/>
    <w:rsid w:val="007F7FA8"/>
    <w:rsid w:val="008176FC"/>
    <w:rsid w:val="00825B66"/>
    <w:rsid w:val="008351A3"/>
    <w:rsid w:val="00863FF3"/>
    <w:rsid w:val="00865BC7"/>
    <w:rsid w:val="008703EE"/>
    <w:rsid w:val="0087670E"/>
    <w:rsid w:val="00885B80"/>
    <w:rsid w:val="008942CC"/>
    <w:rsid w:val="008A0360"/>
    <w:rsid w:val="008E0B72"/>
    <w:rsid w:val="00906F70"/>
    <w:rsid w:val="009314B5"/>
    <w:rsid w:val="00963D28"/>
    <w:rsid w:val="009703C4"/>
    <w:rsid w:val="0097191F"/>
    <w:rsid w:val="00972151"/>
    <w:rsid w:val="009828D8"/>
    <w:rsid w:val="009A13C8"/>
    <w:rsid w:val="009C5C0E"/>
    <w:rsid w:val="009C688F"/>
    <w:rsid w:val="009D512C"/>
    <w:rsid w:val="009F5483"/>
    <w:rsid w:val="00A12BF5"/>
    <w:rsid w:val="00A13B8C"/>
    <w:rsid w:val="00A31A8E"/>
    <w:rsid w:val="00A47FC0"/>
    <w:rsid w:val="00A76743"/>
    <w:rsid w:val="00A82479"/>
    <w:rsid w:val="00A855D8"/>
    <w:rsid w:val="00A97037"/>
    <w:rsid w:val="00AA4D4E"/>
    <w:rsid w:val="00AA55C1"/>
    <w:rsid w:val="00AB57CD"/>
    <w:rsid w:val="00AC6216"/>
    <w:rsid w:val="00B1244A"/>
    <w:rsid w:val="00B31D09"/>
    <w:rsid w:val="00B320F1"/>
    <w:rsid w:val="00B51A0D"/>
    <w:rsid w:val="00B55572"/>
    <w:rsid w:val="00B5795C"/>
    <w:rsid w:val="00B61173"/>
    <w:rsid w:val="00B83CBB"/>
    <w:rsid w:val="00B9073F"/>
    <w:rsid w:val="00BB3031"/>
    <w:rsid w:val="00BC6C7F"/>
    <w:rsid w:val="00BF5506"/>
    <w:rsid w:val="00C1751E"/>
    <w:rsid w:val="00C2335D"/>
    <w:rsid w:val="00C74EDC"/>
    <w:rsid w:val="00CB06B0"/>
    <w:rsid w:val="00CB0BB7"/>
    <w:rsid w:val="00CB63AF"/>
    <w:rsid w:val="00D05532"/>
    <w:rsid w:val="00D1057D"/>
    <w:rsid w:val="00D37C50"/>
    <w:rsid w:val="00D92B57"/>
    <w:rsid w:val="00DD3C75"/>
    <w:rsid w:val="00DE321A"/>
    <w:rsid w:val="00DE5C63"/>
    <w:rsid w:val="00E03033"/>
    <w:rsid w:val="00E25BCC"/>
    <w:rsid w:val="00E26BCB"/>
    <w:rsid w:val="00E37787"/>
    <w:rsid w:val="00E417C9"/>
    <w:rsid w:val="00E43545"/>
    <w:rsid w:val="00E866B4"/>
    <w:rsid w:val="00E93E13"/>
    <w:rsid w:val="00EA2A2F"/>
    <w:rsid w:val="00EC38DD"/>
    <w:rsid w:val="00ED1C20"/>
    <w:rsid w:val="00ED3E35"/>
    <w:rsid w:val="00EE0034"/>
    <w:rsid w:val="00EE386F"/>
    <w:rsid w:val="00F00CB7"/>
    <w:rsid w:val="00F07106"/>
    <w:rsid w:val="00F215DE"/>
    <w:rsid w:val="00F422A9"/>
    <w:rsid w:val="00F52ABC"/>
    <w:rsid w:val="00F57B52"/>
    <w:rsid w:val="00F61860"/>
    <w:rsid w:val="00F65227"/>
    <w:rsid w:val="00F8237D"/>
    <w:rsid w:val="00F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006db7"/>
    </o:shapedefaults>
    <o:shapelayout v:ext="edit">
      <o:idmap v:ext="edit" data="1"/>
    </o:shapelayout>
  </w:shapeDefaults>
  <w:decimalSymbol w:val=","/>
  <w:listSeparator w:val=";"/>
  <w14:docId w14:val="1495279A"/>
  <w15:docId w15:val="{78656280-38BA-4704-BA4D-5F2E665E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0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512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70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0</TotalTime>
  <Pages>2</Pages>
  <Words>282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Ministerstvo průmyslu a obchodu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Černochová Michaela</dc:creator>
  <cp:lastModifiedBy>Emmelová Barbora</cp:lastModifiedBy>
  <cp:revision>2</cp:revision>
  <cp:lastPrinted>2019-11-22T12:38:00Z</cp:lastPrinted>
  <dcterms:created xsi:type="dcterms:W3CDTF">2021-10-01T08:48:00Z</dcterms:created>
  <dcterms:modified xsi:type="dcterms:W3CDTF">2021-10-01T08:48:00Z</dcterms:modified>
</cp:coreProperties>
</file>