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B4" w:rsidRDefault="00FA09B4" w:rsidP="00FA09B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FA09B4" w:rsidRDefault="00FA09B4" w:rsidP="00FA09B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982807-6804/2014</w:t>
      </w:r>
    </w:p>
    <w:p w:rsidR="00FA09B4" w:rsidRDefault="00FA09B4" w:rsidP="00FA09B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6100EE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</w:t>
      </w:r>
    </w:p>
    <w:p w:rsidR="00FA09B4" w:rsidRDefault="00FA09B4" w:rsidP="006100EE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</w:p>
    <w:p w:rsidR="00FA09B4" w:rsidRDefault="00FA09B4" w:rsidP="00FA09B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A09B4" w:rsidRDefault="00FA09B4" w:rsidP="00FA09B4">
      <w:pPr>
        <w:numPr>
          <w:ilvl w:val="0"/>
          <w:numId w:val="0"/>
        </w:numPr>
        <w:spacing w:after="0" w:line="240" w:lineRule="auto"/>
        <w:ind w:left="142"/>
      </w:pPr>
    </w:p>
    <w:p w:rsidR="00FA09B4" w:rsidRDefault="00BA5E3B" w:rsidP="00FA09B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A5E3B">
        <w:t>XXX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5E3B">
        <w:t>XXX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5E3B">
        <w:t>XXX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A5E3B">
        <w:t>XXX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zapsán/a v</w:t>
      </w:r>
      <w:r w:rsidR="006100EE">
        <w:tab/>
      </w:r>
      <w:r w:rsidR="006100EE">
        <w:tab/>
      </w:r>
      <w:r w:rsidR="006100EE">
        <w:tab/>
      </w:r>
      <w:r w:rsidR="006100EE">
        <w:tab/>
      </w:r>
      <w:r w:rsidR="006100EE">
        <w:tab/>
      </w:r>
      <w:r w:rsidR="006100EE">
        <w:tab/>
      </w:r>
      <w:r>
        <w:tab/>
      </w:r>
      <w:r w:rsidR="00BA5E3B">
        <w:t>XXX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A5E3B">
        <w:t>XXX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5E3B">
        <w:t>XXX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A5E3B">
        <w:t>XXX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A5E3B">
        <w:t>XXX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A5E3B">
        <w:t>XXX</w:t>
      </w: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</w:p>
    <w:p w:rsidR="00FA09B4" w:rsidRDefault="00FA09B4" w:rsidP="00FA09B4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FA09B4" w:rsidRDefault="00FA09B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A09B4" w:rsidRPr="00FA09B4" w:rsidRDefault="00FA09B4" w:rsidP="00FA09B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A09B4" w:rsidRPr="00FA09B4" w:rsidRDefault="00FA09B4" w:rsidP="00FA09B4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982807-6804/2014 (dále jen "Dohoda"), a to následujícím způsobem:</w:t>
      </w:r>
    </w:p>
    <w:p w:rsidR="00FA09B4" w:rsidRPr="00FA09B4" w:rsidRDefault="00FA09B4" w:rsidP="00FA09B4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</w:t>
      </w:r>
      <w:r w:rsidR="006100EE">
        <w:t>ákladní ujednání, bod 2.2</w:t>
      </w:r>
      <w:r>
        <w:t>, s následujícím textem:</w:t>
      </w:r>
    </w:p>
    <w:p w:rsidR="00FA09B4" w:rsidRPr="00FA09B4" w:rsidRDefault="00FA09B4" w:rsidP="00FA09B4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FA09B4" w:rsidRPr="00FA09B4" w:rsidRDefault="00FA09B4" w:rsidP="00FA09B4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BA5E3B">
        <w:t>XXX</w:t>
      </w:r>
    </w:p>
    <w:p w:rsidR="00FA09B4" w:rsidRPr="00FA09B4" w:rsidRDefault="00FA09B4" w:rsidP="00FA09B4">
      <w:pPr>
        <w:numPr>
          <w:ilvl w:val="4"/>
          <w:numId w:val="21"/>
        </w:numPr>
        <w:spacing w:after="120"/>
        <w:jc w:val="both"/>
      </w:pPr>
      <w:r>
        <w:t xml:space="preserve">v době </w:t>
      </w:r>
      <w:r w:rsidR="00BA5E3B">
        <w:t>XXX</w:t>
      </w:r>
    </w:p>
    <w:p w:rsidR="00FA09B4" w:rsidRPr="00FA09B4" w:rsidRDefault="00FA09B4" w:rsidP="00FA09B4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BA5E3B">
        <w:t>XXX</w:t>
      </w:r>
    </w:p>
    <w:p w:rsidR="00FA09B4" w:rsidRPr="00FA09B4" w:rsidRDefault="00FA09B4" w:rsidP="00FA09B4">
      <w:pPr>
        <w:numPr>
          <w:ilvl w:val="4"/>
          <w:numId w:val="21"/>
        </w:numPr>
        <w:spacing w:after="120"/>
        <w:jc w:val="both"/>
      </w:pPr>
      <w:r>
        <w:t xml:space="preserve">v době </w:t>
      </w:r>
      <w:r w:rsidR="00BA5E3B">
        <w:t>XXX</w:t>
      </w:r>
    </w:p>
    <w:p w:rsidR="00FA09B4" w:rsidRPr="00FA09B4" w:rsidRDefault="00FA09B4" w:rsidP="00FA09B4">
      <w:pPr>
        <w:numPr>
          <w:ilvl w:val="3"/>
          <w:numId w:val="21"/>
        </w:numPr>
        <w:spacing w:after="120"/>
        <w:jc w:val="both"/>
      </w:pPr>
      <w:r>
        <w:t xml:space="preserve">v uzavřeném obalu (brašně) označeném: </w:t>
      </w:r>
      <w:r w:rsidR="00BA5E3B">
        <w:t>XXX</w:t>
      </w:r>
    </w:p>
    <w:p w:rsidR="00FA09B4" w:rsidRPr="00FA09B4" w:rsidRDefault="00FA09B4" w:rsidP="00FA09B4">
      <w:pPr>
        <w:numPr>
          <w:ilvl w:val="4"/>
          <w:numId w:val="21"/>
        </w:numPr>
        <w:spacing w:after="120"/>
        <w:jc w:val="both"/>
      </w:pPr>
      <w:r>
        <w:t xml:space="preserve">výhradně u přepážky pošty: </w:t>
      </w:r>
      <w:r w:rsidR="00BA5E3B">
        <w:t>XXX</w:t>
      </w:r>
    </w:p>
    <w:p w:rsidR="00FA09B4" w:rsidRPr="00FA09B4" w:rsidRDefault="00FA09B4" w:rsidP="00FA09B4">
      <w:pPr>
        <w:numPr>
          <w:ilvl w:val="4"/>
          <w:numId w:val="21"/>
        </w:numPr>
        <w:spacing w:after="120"/>
        <w:jc w:val="both"/>
      </w:pPr>
      <w:r>
        <w:t xml:space="preserve">v době </w:t>
      </w:r>
      <w:r w:rsidR="00BA5E3B">
        <w:t>XXX</w:t>
      </w:r>
    </w:p>
    <w:p w:rsidR="00FA09B4" w:rsidRPr="00FA09B4" w:rsidRDefault="00FA09B4" w:rsidP="00FA09B4">
      <w:pPr>
        <w:numPr>
          <w:ilvl w:val="4"/>
          <w:numId w:val="21"/>
        </w:numPr>
        <w:spacing w:after="120"/>
        <w:jc w:val="both"/>
      </w:pPr>
      <w:r>
        <w:t xml:space="preserve">výhradně u přepážky pošty: </w:t>
      </w:r>
      <w:r w:rsidR="00BA5E3B">
        <w:t>XXX</w:t>
      </w:r>
    </w:p>
    <w:p w:rsidR="00FA09B4" w:rsidRPr="00FA09B4" w:rsidRDefault="00FA09B4" w:rsidP="00FA09B4">
      <w:pPr>
        <w:numPr>
          <w:ilvl w:val="4"/>
          <w:numId w:val="21"/>
        </w:numPr>
        <w:spacing w:after="120"/>
        <w:jc w:val="both"/>
      </w:pPr>
      <w:r>
        <w:t xml:space="preserve">v době </w:t>
      </w:r>
      <w:r w:rsidR="00BA5E3B">
        <w:t>XXX</w:t>
      </w:r>
    </w:p>
    <w:p w:rsidR="00FA09B4" w:rsidRDefault="00FA09B4" w:rsidP="00FA09B4">
      <w:pPr>
        <w:numPr>
          <w:ilvl w:val="3"/>
          <w:numId w:val="21"/>
        </w:numPr>
        <w:spacing w:after="120"/>
        <w:jc w:val="both"/>
      </w:pPr>
      <w:r>
        <w:t xml:space="preserve">dle podmínek Dohody o podmínkách podávaní poštovních zásilek </w:t>
      </w:r>
      <w:r w:rsidR="006100EE">
        <w:t>Balík Do ruky a Balík Na poštu.</w:t>
      </w:r>
    </w:p>
    <w:p w:rsidR="006100EE" w:rsidRDefault="006100EE" w:rsidP="006100EE">
      <w:pPr>
        <w:numPr>
          <w:ilvl w:val="0"/>
          <w:numId w:val="0"/>
        </w:numPr>
        <w:spacing w:after="120"/>
        <w:ind w:left="2063"/>
        <w:jc w:val="both"/>
      </w:pPr>
    </w:p>
    <w:p w:rsidR="006100EE" w:rsidRPr="00FA09B4" w:rsidRDefault="006100EE" w:rsidP="006100EE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Ostatní ujednání, bod 4.2, s následujícím textem:</w:t>
      </w:r>
    </w:p>
    <w:p w:rsidR="006100EE" w:rsidRPr="003F3EFC" w:rsidRDefault="006100EE" w:rsidP="006100EE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6100EE" w:rsidRDefault="00BA5E3B" w:rsidP="006100EE">
      <w:pPr>
        <w:numPr>
          <w:ilvl w:val="5"/>
          <w:numId w:val="21"/>
        </w:numPr>
        <w:spacing w:after="120"/>
        <w:jc w:val="both"/>
      </w:pPr>
      <w:r>
        <w:t>XXX</w:t>
      </w:r>
    </w:p>
    <w:p w:rsidR="006100EE" w:rsidRPr="003F3EFC" w:rsidRDefault="00BA5E3B" w:rsidP="006100EE">
      <w:pPr>
        <w:numPr>
          <w:ilvl w:val="5"/>
          <w:numId w:val="21"/>
        </w:numPr>
        <w:spacing w:after="120"/>
        <w:jc w:val="both"/>
      </w:pPr>
      <w:r>
        <w:t>XXX</w:t>
      </w:r>
    </w:p>
    <w:p w:rsidR="006100EE" w:rsidRPr="003F3EFC" w:rsidRDefault="00BA5E3B" w:rsidP="006100EE">
      <w:pPr>
        <w:numPr>
          <w:ilvl w:val="5"/>
          <w:numId w:val="21"/>
        </w:numPr>
        <w:spacing w:after="120"/>
        <w:jc w:val="both"/>
      </w:pPr>
      <w:r>
        <w:t>XXX</w:t>
      </w:r>
    </w:p>
    <w:p w:rsidR="006100EE" w:rsidRPr="003F3EFC" w:rsidRDefault="006100EE" w:rsidP="006100EE">
      <w:pPr>
        <w:numPr>
          <w:ilvl w:val="2"/>
          <w:numId w:val="21"/>
        </w:numPr>
        <w:spacing w:after="120"/>
        <w:ind w:left="1077" w:hanging="510"/>
        <w:jc w:val="both"/>
      </w:pPr>
      <w:r>
        <w:t xml:space="preserve">e-mail: </w:t>
      </w:r>
      <w:r w:rsidR="00BA5E3B">
        <w:t>XXX</w:t>
      </w:r>
    </w:p>
    <w:p w:rsidR="006100EE" w:rsidRPr="00FA09B4" w:rsidRDefault="006100EE" w:rsidP="006100EE">
      <w:pPr>
        <w:numPr>
          <w:ilvl w:val="0"/>
          <w:numId w:val="0"/>
        </w:numPr>
        <w:spacing w:after="120"/>
        <w:ind w:left="2063"/>
        <w:jc w:val="both"/>
      </w:pPr>
    </w:p>
    <w:p w:rsidR="00FA09B4" w:rsidRPr="00FA09B4" w:rsidRDefault="00FA09B4" w:rsidP="00FA09B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A09B4" w:rsidRPr="00FA09B4" w:rsidRDefault="00FA09B4" w:rsidP="00FA09B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A09B4" w:rsidRPr="00FA09B4" w:rsidRDefault="00FA09B4" w:rsidP="00FA09B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FA09B4" w:rsidRPr="00FA09B4" w:rsidRDefault="00FA09B4" w:rsidP="00FA09B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FA09B4" w:rsidRDefault="00FA09B4" w:rsidP="00FA09B4">
      <w:pPr>
        <w:numPr>
          <w:ilvl w:val="0"/>
          <w:numId w:val="0"/>
        </w:numPr>
        <w:spacing w:after="120"/>
        <w:jc w:val="both"/>
      </w:pPr>
    </w:p>
    <w:p w:rsidR="00FA09B4" w:rsidRDefault="00FA09B4" w:rsidP="00FA09B4">
      <w:pPr>
        <w:numPr>
          <w:ilvl w:val="0"/>
          <w:numId w:val="0"/>
        </w:numPr>
        <w:spacing w:after="120"/>
        <w:jc w:val="both"/>
      </w:pPr>
    </w:p>
    <w:p w:rsidR="0011768D" w:rsidRDefault="0011768D" w:rsidP="00FA09B4">
      <w:pPr>
        <w:numPr>
          <w:ilvl w:val="0"/>
          <w:numId w:val="0"/>
        </w:numPr>
        <w:spacing w:after="120"/>
        <w:jc w:val="both"/>
      </w:pPr>
    </w:p>
    <w:p w:rsidR="00FA09B4" w:rsidRDefault="00FA09B4" w:rsidP="00FA09B4">
      <w:pPr>
        <w:numPr>
          <w:ilvl w:val="0"/>
          <w:numId w:val="0"/>
        </w:numPr>
        <w:spacing w:after="120"/>
        <w:jc w:val="both"/>
      </w:pPr>
    </w:p>
    <w:p w:rsidR="00FA09B4" w:rsidRDefault="00FA09B4" w:rsidP="00FA09B4">
      <w:pPr>
        <w:numPr>
          <w:ilvl w:val="0"/>
          <w:numId w:val="0"/>
        </w:numPr>
        <w:spacing w:after="120"/>
        <w:jc w:val="both"/>
        <w:sectPr w:rsidR="00FA09B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A09B4" w:rsidRDefault="00FA09B4" w:rsidP="00FA09B4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BA5E3B">
        <w:t xml:space="preserve"> </w:t>
      </w:r>
    </w:p>
    <w:p w:rsidR="00FA09B4" w:rsidRDefault="00FA09B4" w:rsidP="00FA09B4">
      <w:pPr>
        <w:numPr>
          <w:ilvl w:val="0"/>
          <w:numId w:val="0"/>
        </w:numPr>
        <w:spacing w:after="120"/>
        <w:jc w:val="both"/>
      </w:pPr>
    </w:p>
    <w:p w:rsidR="00FA09B4" w:rsidRDefault="00FA09B4" w:rsidP="00FA09B4">
      <w:pPr>
        <w:numPr>
          <w:ilvl w:val="0"/>
          <w:numId w:val="0"/>
        </w:numPr>
        <w:spacing w:after="120"/>
        <w:jc w:val="both"/>
      </w:pPr>
      <w:r>
        <w:t>Za ČP:</w:t>
      </w:r>
    </w:p>
    <w:p w:rsidR="00FA09B4" w:rsidRDefault="00FA09B4" w:rsidP="00FA09B4">
      <w:pPr>
        <w:numPr>
          <w:ilvl w:val="0"/>
          <w:numId w:val="0"/>
        </w:numPr>
        <w:spacing w:after="120"/>
        <w:jc w:val="both"/>
      </w:pPr>
    </w:p>
    <w:p w:rsidR="00FA09B4" w:rsidRDefault="00FA09B4" w:rsidP="00FA09B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A09B4" w:rsidRDefault="00FA09B4" w:rsidP="00FA09B4">
      <w:pPr>
        <w:numPr>
          <w:ilvl w:val="0"/>
          <w:numId w:val="0"/>
        </w:numPr>
        <w:spacing w:after="120"/>
        <w:jc w:val="center"/>
      </w:pPr>
    </w:p>
    <w:p w:rsidR="00FA09B4" w:rsidRDefault="00FA09B4" w:rsidP="00FA09B4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FA09B4" w:rsidRDefault="00FA09B4" w:rsidP="00FA09B4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FA09B4" w:rsidRDefault="00FA09B4" w:rsidP="00FA09B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FA09B4" w:rsidRDefault="00FA09B4" w:rsidP="00FA09B4">
      <w:pPr>
        <w:numPr>
          <w:ilvl w:val="0"/>
          <w:numId w:val="0"/>
        </w:numPr>
        <w:spacing w:after="120"/>
      </w:pPr>
    </w:p>
    <w:p w:rsidR="00FA09B4" w:rsidRDefault="00FA09B4" w:rsidP="00FA09B4">
      <w:pPr>
        <w:numPr>
          <w:ilvl w:val="0"/>
          <w:numId w:val="0"/>
        </w:numPr>
        <w:spacing w:after="120"/>
      </w:pPr>
      <w:r>
        <w:t>Za Uživatele:</w:t>
      </w:r>
    </w:p>
    <w:p w:rsidR="00FA09B4" w:rsidRDefault="00FA09B4" w:rsidP="00FA09B4">
      <w:pPr>
        <w:numPr>
          <w:ilvl w:val="0"/>
          <w:numId w:val="0"/>
        </w:numPr>
        <w:spacing w:after="120"/>
      </w:pPr>
    </w:p>
    <w:p w:rsidR="00FA09B4" w:rsidRDefault="00FA09B4" w:rsidP="00FA09B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A09B4" w:rsidRDefault="00FA09B4" w:rsidP="00FA09B4">
      <w:pPr>
        <w:numPr>
          <w:ilvl w:val="0"/>
          <w:numId w:val="0"/>
        </w:numPr>
        <w:spacing w:after="120"/>
        <w:jc w:val="center"/>
      </w:pPr>
    </w:p>
    <w:p w:rsidR="00FA09B4" w:rsidRDefault="00BA5E3B" w:rsidP="00FA09B4">
      <w:pPr>
        <w:numPr>
          <w:ilvl w:val="0"/>
          <w:numId w:val="0"/>
        </w:numPr>
        <w:spacing w:after="120"/>
        <w:jc w:val="center"/>
      </w:pPr>
      <w:r>
        <w:t>XXX</w:t>
      </w:r>
    </w:p>
    <w:p w:rsidR="00AA4A4D" w:rsidRPr="00FA09B4" w:rsidRDefault="00BA5E3B" w:rsidP="00FA09B4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A4A4D" w:rsidRPr="00FA09B4" w:rsidSect="00FA09B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817" w:rsidRDefault="008D0817">
      <w:r>
        <w:separator/>
      </w:r>
    </w:p>
  </w:endnote>
  <w:endnote w:type="continuationSeparator" w:id="0">
    <w:p w:rsidR="008D0817" w:rsidRDefault="008D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36B8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36B85" w:rsidRPr="00160A6D">
      <w:rPr>
        <w:sz w:val="18"/>
        <w:szCs w:val="18"/>
      </w:rPr>
      <w:fldChar w:fldCharType="separate"/>
    </w:r>
    <w:r w:rsidR="00BA5E3B">
      <w:rPr>
        <w:noProof/>
        <w:sz w:val="18"/>
        <w:szCs w:val="18"/>
      </w:rPr>
      <w:t>3</w:t>
    </w:r>
    <w:r w:rsidR="00336B8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36B8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36B85" w:rsidRPr="00160A6D">
      <w:rPr>
        <w:sz w:val="18"/>
        <w:szCs w:val="18"/>
      </w:rPr>
      <w:fldChar w:fldCharType="separate"/>
    </w:r>
    <w:r w:rsidR="00BA5E3B">
      <w:rPr>
        <w:noProof/>
        <w:sz w:val="18"/>
        <w:szCs w:val="18"/>
      </w:rPr>
      <w:t>3</w:t>
    </w:r>
    <w:r w:rsidR="00336B8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817" w:rsidRDefault="008D0817">
      <w:r>
        <w:separator/>
      </w:r>
    </w:p>
  </w:footnote>
  <w:footnote w:type="continuationSeparator" w:id="0">
    <w:p w:rsidR="008D0817" w:rsidRDefault="008D0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3046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A09B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A09B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982807-6804/2014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319F0"/>
    <w:multiLevelType w:val="multilevel"/>
    <w:tmpl w:val="24A88EA4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8570A538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04C09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B527D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E0B4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90EACB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91529B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0AA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8B5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24D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4FCA54BC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E72B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23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121048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44A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482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AB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2D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56E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12C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D64C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F21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27A2F2C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15B41F8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0618040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6FE4EFBC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1DC9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0A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58E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0D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C7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A0B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A0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41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1768D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0174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6B85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D0448"/>
    <w:rsid w:val="005E426D"/>
    <w:rsid w:val="006100EE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4473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0817"/>
    <w:rsid w:val="008F0B29"/>
    <w:rsid w:val="008F2BFB"/>
    <w:rsid w:val="00907F89"/>
    <w:rsid w:val="009161FD"/>
    <w:rsid w:val="00930467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031E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A5E3B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6D5B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09B4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7F69-0457-4843-B199-7909DBE2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25768</cp:lastModifiedBy>
  <cp:revision>3</cp:revision>
  <cp:lastPrinted>2010-01-28T11:34:00Z</cp:lastPrinted>
  <dcterms:created xsi:type="dcterms:W3CDTF">2017-03-28T07:38:00Z</dcterms:created>
  <dcterms:modified xsi:type="dcterms:W3CDTF">2017-03-28T07:43:00Z</dcterms:modified>
</cp:coreProperties>
</file>