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C4D9B" w:rsidP="003C4D9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6D56E3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3C4D9B" w:rsidRDefault="003C4D9B" w:rsidP="003C4D9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982707-0</w:t>
      </w:r>
      <w:r w:rsidR="007D28A1">
        <w:rPr>
          <w:rFonts w:ascii="Arial" w:hAnsi="Arial" w:cs="Arial"/>
          <w:b/>
          <w:sz w:val="36"/>
        </w:rPr>
        <w:t>264</w:t>
      </w:r>
      <w:r>
        <w:rPr>
          <w:rFonts w:ascii="Arial" w:hAnsi="Arial" w:cs="Arial"/>
          <w:b/>
          <w:sz w:val="36"/>
        </w:rPr>
        <w:t>/2011</w:t>
      </w:r>
      <w:r w:rsidR="006867DC">
        <w:rPr>
          <w:rFonts w:ascii="Arial" w:hAnsi="Arial" w:cs="Arial"/>
          <w:b/>
          <w:sz w:val="36"/>
        </w:rPr>
        <w:t>,E2017/7650</w:t>
      </w:r>
    </w:p>
    <w:p w:rsidR="003C4D9B" w:rsidRDefault="003C4D9B" w:rsidP="003C4D9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3C4D9B" w:rsidRDefault="003C4D9B" w:rsidP="003C4D9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C4D9B" w:rsidRDefault="003C4D9B" w:rsidP="003C4D9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C4D9B" w:rsidRDefault="003C4D9B" w:rsidP="003C4D9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C4D9B" w:rsidRDefault="003C4D9B" w:rsidP="003C4D9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Miroslav Štěpán, </w:t>
      </w:r>
      <w:r w:rsidR="00350F0D">
        <w:t>O</w:t>
      </w:r>
      <w:r>
        <w:t>bchodní ředitel regionu</w:t>
      </w:r>
      <w:r w:rsidR="00350F0D">
        <w:t>, Obchod SM</w:t>
      </w:r>
    </w:p>
    <w:p w:rsidR="003C4D9B" w:rsidRDefault="003C4D9B" w:rsidP="003C4D9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C4D9B" w:rsidRDefault="003C4D9B" w:rsidP="003C4D9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C4D9B" w:rsidRDefault="003C4D9B" w:rsidP="003C4D9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3C4D9B" w:rsidRDefault="003C4D9B" w:rsidP="003C4D9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3C4D9B" w:rsidRDefault="003C4D9B" w:rsidP="003C4D9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C4D9B" w:rsidRDefault="003C4D9B" w:rsidP="003C4D9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3C4D9B" w:rsidRDefault="003C4D9B" w:rsidP="003C4D9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C4D9B" w:rsidRDefault="003C4D9B" w:rsidP="003C4D9B">
      <w:pPr>
        <w:numPr>
          <w:ilvl w:val="0"/>
          <w:numId w:val="0"/>
        </w:numPr>
        <w:spacing w:before="50" w:after="70" w:line="240" w:lineRule="auto"/>
        <w:ind w:left="142"/>
      </w:pPr>
    </w:p>
    <w:p w:rsidR="003C4D9B" w:rsidRDefault="003C4D9B" w:rsidP="003C4D9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D28A1" w:rsidRPr="0095032E" w:rsidTr="00DB1EF3">
        <w:tc>
          <w:tcPr>
            <w:tcW w:w="3528" w:type="dxa"/>
          </w:tcPr>
          <w:p w:rsidR="007D28A1" w:rsidRPr="0095032E" w:rsidRDefault="006867DC" w:rsidP="00DB1EF3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  <w:noProof/>
              </w:rPr>
              <w:t>x</w:t>
            </w:r>
          </w:p>
        </w:tc>
        <w:tc>
          <w:tcPr>
            <w:tcW w:w="6323" w:type="dxa"/>
          </w:tcPr>
          <w:p w:rsidR="007D28A1" w:rsidRPr="0095032E" w:rsidRDefault="007D28A1" w:rsidP="00DB1EF3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D28A1" w:rsidRPr="0095032E" w:rsidTr="00DB1EF3">
        <w:tc>
          <w:tcPr>
            <w:tcW w:w="3528" w:type="dxa"/>
          </w:tcPr>
          <w:p w:rsidR="007D28A1" w:rsidRPr="0095032E" w:rsidRDefault="007D28A1" w:rsidP="00DB1EF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sídlem/místem podnikání:</w:t>
            </w:r>
          </w:p>
        </w:tc>
        <w:tc>
          <w:tcPr>
            <w:tcW w:w="6323" w:type="dxa"/>
          </w:tcPr>
          <w:p w:rsidR="007D28A1" w:rsidRPr="0095032E" w:rsidRDefault="006867DC" w:rsidP="00DB1E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7D28A1" w:rsidRPr="0095032E" w:rsidTr="00DB1EF3">
        <w:tc>
          <w:tcPr>
            <w:tcW w:w="3528" w:type="dxa"/>
          </w:tcPr>
          <w:p w:rsidR="007D28A1" w:rsidRPr="0095032E" w:rsidRDefault="007D28A1" w:rsidP="00DB1EF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IČ:</w:t>
            </w:r>
          </w:p>
        </w:tc>
        <w:tc>
          <w:tcPr>
            <w:tcW w:w="6323" w:type="dxa"/>
          </w:tcPr>
          <w:p w:rsidR="007D28A1" w:rsidRPr="0095032E" w:rsidRDefault="006867DC" w:rsidP="00DB1E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7D28A1" w:rsidRPr="0095032E" w:rsidTr="00DB1EF3">
        <w:tc>
          <w:tcPr>
            <w:tcW w:w="3528" w:type="dxa"/>
          </w:tcPr>
          <w:p w:rsidR="007D28A1" w:rsidRPr="0095032E" w:rsidRDefault="007D28A1" w:rsidP="00DB1EF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:rsidR="007D28A1" w:rsidRPr="0095032E" w:rsidRDefault="006867DC" w:rsidP="00DB1E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7D28A1" w:rsidRPr="0095032E" w:rsidTr="00DB1EF3">
        <w:tc>
          <w:tcPr>
            <w:tcW w:w="3528" w:type="dxa"/>
          </w:tcPr>
          <w:p w:rsidR="007D28A1" w:rsidRPr="0095032E" w:rsidRDefault="007D28A1" w:rsidP="00DB1EF3">
            <w:pPr>
              <w:pStyle w:val="cpTabulkasmluvnistrany"/>
              <w:framePr w:hSpace="0" w:wrap="auto" w:vAnchor="margin" w:hAnchor="text" w:yAlign="inline"/>
              <w:spacing w:after="0"/>
            </w:pPr>
            <w:r w:rsidRPr="0095032E">
              <w:t>zastoupen/jednající:</w:t>
            </w:r>
          </w:p>
        </w:tc>
        <w:tc>
          <w:tcPr>
            <w:tcW w:w="6323" w:type="dxa"/>
          </w:tcPr>
          <w:p w:rsidR="007D28A1" w:rsidRPr="0095032E" w:rsidRDefault="006867DC" w:rsidP="00DB1EF3">
            <w:pPr>
              <w:pStyle w:val="cpTabulkasmluvnistrany"/>
              <w:framePr w:hSpace="0" w:wrap="auto" w:vAnchor="margin" w:hAnchor="text" w:yAlign="inline"/>
              <w:spacing w:after="0"/>
            </w:pPr>
            <w:r>
              <w:t>x</w:t>
            </w:r>
          </w:p>
        </w:tc>
      </w:tr>
      <w:tr w:rsidR="007D28A1" w:rsidRPr="0095032E" w:rsidTr="00DB1EF3">
        <w:tc>
          <w:tcPr>
            <w:tcW w:w="3528" w:type="dxa"/>
          </w:tcPr>
          <w:p w:rsidR="007D28A1" w:rsidRPr="0095032E" w:rsidRDefault="007D28A1" w:rsidP="00DB1EF3">
            <w:pPr>
              <w:pStyle w:val="cpTabulkasmluvnistrany"/>
              <w:framePr w:hSpace="0" w:wrap="auto" w:vAnchor="margin" w:hAnchor="text" w:yAlign="inline"/>
              <w:spacing w:after="0"/>
            </w:pPr>
            <w:r w:rsidRPr="0095032E">
              <w:t>zapsán/a v obchodním rejstříku</w:t>
            </w:r>
          </w:p>
        </w:tc>
        <w:tc>
          <w:tcPr>
            <w:tcW w:w="6323" w:type="dxa"/>
          </w:tcPr>
          <w:p w:rsidR="007D28A1" w:rsidRPr="0095032E" w:rsidRDefault="006867DC" w:rsidP="00DB1E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7D28A1" w:rsidRPr="0095032E" w:rsidTr="00DB1EF3">
        <w:tc>
          <w:tcPr>
            <w:tcW w:w="3528" w:type="dxa"/>
          </w:tcPr>
          <w:p w:rsidR="007D28A1" w:rsidRPr="0095032E" w:rsidRDefault="007D28A1" w:rsidP="00DB1EF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:rsidR="007D28A1" w:rsidRPr="0095032E" w:rsidRDefault="006867DC" w:rsidP="00DB1E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7D28A1" w:rsidRPr="0095032E" w:rsidTr="00DB1EF3">
        <w:tc>
          <w:tcPr>
            <w:tcW w:w="3528" w:type="dxa"/>
          </w:tcPr>
          <w:p w:rsidR="007D28A1" w:rsidRPr="0095032E" w:rsidRDefault="007D28A1" w:rsidP="00DB1EF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:rsidR="007D28A1" w:rsidRPr="0095032E" w:rsidRDefault="006867DC" w:rsidP="00DB1E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7D28A1" w:rsidRPr="0095032E" w:rsidTr="00DB1EF3">
        <w:tc>
          <w:tcPr>
            <w:tcW w:w="3528" w:type="dxa"/>
          </w:tcPr>
          <w:p w:rsidR="007D28A1" w:rsidRPr="0095032E" w:rsidRDefault="007D28A1" w:rsidP="00DB1EF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:rsidR="007D28A1" w:rsidRPr="0095032E" w:rsidRDefault="006867DC" w:rsidP="00DB1EF3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noProof/>
              </w:rPr>
              <w:t>x</w:t>
            </w:r>
          </w:p>
        </w:tc>
      </w:tr>
      <w:tr w:rsidR="007D28A1" w:rsidRPr="0095032E" w:rsidTr="00DB1EF3">
        <w:tc>
          <w:tcPr>
            <w:tcW w:w="3528" w:type="dxa"/>
          </w:tcPr>
          <w:p w:rsidR="007D28A1" w:rsidRPr="0095032E" w:rsidRDefault="007D28A1" w:rsidP="00DB1EF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BIC/SWIFT:</w:t>
            </w:r>
          </w:p>
        </w:tc>
        <w:tc>
          <w:tcPr>
            <w:tcW w:w="6323" w:type="dxa"/>
          </w:tcPr>
          <w:p w:rsidR="007D28A1" w:rsidRPr="0095032E" w:rsidRDefault="007D28A1" w:rsidP="00DB1EF3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D28A1" w:rsidRPr="0095032E" w:rsidTr="00DB1EF3">
        <w:tc>
          <w:tcPr>
            <w:tcW w:w="3528" w:type="dxa"/>
          </w:tcPr>
          <w:p w:rsidR="007D28A1" w:rsidRPr="0095032E" w:rsidRDefault="007D28A1" w:rsidP="00DB1EF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IBAN:</w:t>
            </w:r>
          </w:p>
        </w:tc>
        <w:tc>
          <w:tcPr>
            <w:tcW w:w="6323" w:type="dxa"/>
          </w:tcPr>
          <w:p w:rsidR="007D28A1" w:rsidRPr="0095032E" w:rsidRDefault="007D28A1" w:rsidP="00DB1EF3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D28A1" w:rsidRPr="0095032E" w:rsidTr="00DB1EF3">
        <w:tc>
          <w:tcPr>
            <w:tcW w:w="3528" w:type="dxa"/>
          </w:tcPr>
          <w:p w:rsidR="007D28A1" w:rsidRPr="0095032E" w:rsidRDefault="007D28A1" w:rsidP="00DB1EF3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</w:t>
            </w:r>
            <w:r>
              <w:rPr>
                <w:noProof/>
              </w:rPr>
              <w:t>Uživatel</w:t>
            </w:r>
            <w:r w:rsidRPr="0095032E">
              <w:t>“</w:t>
            </w:r>
          </w:p>
        </w:tc>
        <w:tc>
          <w:tcPr>
            <w:tcW w:w="6323" w:type="dxa"/>
          </w:tcPr>
          <w:p w:rsidR="007D28A1" w:rsidRPr="0095032E" w:rsidRDefault="007D28A1" w:rsidP="00DB1EF3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2C00FE" w:rsidRDefault="002C00FE" w:rsidP="003C4D9B">
      <w:pPr>
        <w:numPr>
          <w:ilvl w:val="0"/>
          <w:numId w:val="0"/>
        </w:numPr>
        <w:spacing w:before="300" w:after="280" w:line="240" w:lineRule="auto"/>
        <w:ind w:left="142"/>
      </w:pPr>
    </w:p>
    <w:p w:rsidR="003C4D9B" w:rsidRDefault="003C4D9B" w:rsidP="003C4D9B">
      <w:pPr>
        <w:numPr>
          <w:ilvl w:val="0"/>
          <w:numId w:val="0"/>
        </w:numPr>
        <w:spacing w:after="0" w:line="240" w:lineRule="auto"/>
        <w:ind w:left="142"/>
      </w:pPr>
    </w:p>
    <w:p w:rsidR="003C4D9B" w:rsidRDefault="003C4D9B" w:rsidP="003C4D9B">
      <w:pPr>
        <w:numPr>
          <w:ilvl w:val="0"/>
          <w:numId w:val="0"/>
        </w:numPr>
        <w:spacing w:before="50" w:after="70" w:line="240" w:lineRule="auto"/>
        <w:ind w:left="142"/>
      </w:pPr>
    </w:p>
    <w:p w:rsidR="003C4D9B" w:rsidRDefault="003C4D9B">
      <w:pPr>
        <w:numPr>
          <w:ilvl w:val="0"/>
          <w:numId w:val="0"/>
        </w:numPr>
        <w:spacing w:after="0" w:line="240" w:lineRule="auto"/>
      </w:pPr>
    </w:p>
    <w:p w:rsidR="003C4D9B" w:rsidRPr="003C4D9B" w:rsidRDefault="003C4D9B" w:rsidP="003C4D9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C4D9B" w:rsidRDefault="003C4D9B" w:rsidP="003C4D9B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služeb, č. 982707-</w:t>
      </w:r>
      <w:r w:rsidR="00242B8B">
        <w:t>0</w:t>
      </w:r>
      <w:r w:rsidR="007D28A1">
        <w:t>264</w:t>
      </w:r>
      <w:r>
        <w:t xml:space="preserve">/2011 ze dne </w:t>
      </w:r>
      <w:proofErr w:type="gramStart"/>
      <w:r w:rsidR="00EF6EC4">
        <w:t>2</w:t>
      </w:r>
      <w:r w:rsidR="007D28A1">
        <w:t>8</w:t>
      </w:r>
      <w:r w:rsidR="00EF6EC4">
        <w:t>.2.</w:t>
      </w:r>
      <w:r>
        <w:t>2011</w:t>
      </w:r>
      <w:proofErr w:type="gramEnd"/>
      <w:r>
        <w:t xml:space="preserve"> (dále jen "Dohoda"), a to následujícím způsobem:</w:t>
      </w:r>
    </w:p>
    <w:p w:rsidR="003C4D9B" w:rsidRDefault="003C4D9B" w:rsidP="003C4D9B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v Čl. 5. Závěrečná ustanovení, bod 5.1, s následujícím textem:</w:t>
      </w:r>
    </w:p>
    <w:p w:rsidR="003C4D9B" w:rsidRDefault="003C4D9B" w:rsidP="003C4D9B">
      <w:pPr>
        <w:numPr>
          <w:ilvl w:val="2"/>
          <w:numId w:val="21"/>
        </w:numPr>
        <w:spacing w:after="120"/>
        <w:jc w:val="both"/>
      </w:pPr>
      <w:r>
        <w:t xml:space="preserve">Tato Dohoda se uzavírá na dobu určitou </w:t>
      </w:r>
      <w:r w:rsidRPr="00B829DB">
        <w:rPr>
          <w:b/>
        </w:rPr>
        <w:t xml:space="preserve">do </w:t>
      </w:r>
      <w:proofErr w:type="gramStart"/>
      <w:r w:rsidRPr="00B829DB">
        <w:rPr>
          <w:b/>
        </w:rPr>
        <w:t>3</w:t>
      </w:r>
      <w:r w:rsidR="00242B8B">
        <w:rPr>
          <w:b/>
        </w:rPr>
        <w:t>0</w:t>
      </w:r>
      <w:r w:rsidRPr="00B829DB">
        <w:rPr>
          <w:b/>
        </w:rPr>
        <w:t>.</w:t>
      </w:r>
      <w:r w:rsidR="00242B8B">
        <w:rPr>
          <w:b/>
        </w:rPr>
        <w:t>4</w:t>
      </w:r>
      <w:r w:rsidRPr="00B829DB">
        <w:rPr>
          <w:b/>
        </w:rPr>
        <w:t>.2017</w:t>
      </w:r>
      <w:proofErr w:type="gramEnd"/>
      <w:r w:rsidRPr="00B829DB">
        <w:rPr>
          <w:b/>
        </w:rPr>
        <w:t>.</w:t>
      </w:r>
      <w:r>
        <w:t xml:space="preserve">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C75CCC" w:rsidRDefault="00C75CCC" w:rsidP="00C75CCC">
      <w:pPr>
        <w:numPr>
          <w:ilvl w:val="1"/>
          <w:numId w:val="21"/>
        </w:numPr>
        <w:spacing w:after="120"/>
        <w:ind w:left="624" w:hanging="624"/>
        <w:jc w:val="both"/>
      </w:pPr>
      <w:r w:rsidRPr="00395A89">
        <w:t xml:space="preserve">Strany Dohody se dohodly na úplném nahrazení stávajícího ustanovení v Čl. </w:t>
      </w:r>
      <w:r>
        <w:t>4</w:t>
      </w:r>
      <w:r w:rsidRPr="00395A89">
        <w:t xml:space="preserve">. Ostatní ujednání, bod </w:t>
      </w:r>
      <w:r>
        <w:t>4</w:t>
      </w:r>
      <w:r w:rsidRPr="00395A89">
        <w:t>.</w:t>
      </w:r>
      <w:r>
        <w:t>3</w:t>
      </w:r>
      <w:r w:rsidRPr="00395A89">
        <w:t>, s následujícím textem:</w:t>
      </w:r>
    </w:p>
    <w:p w:rsidR="008917D8" w:rsidRPr="00EF6EC4" w:rsidRDefault="00EF6EC4" w:rsidP="008917D8">
      <w:pPr>
        <w:numPr>
          <w:ilvl w:val="5"/>
          <w:numId w:val="21"/>
        </w:numPr>
        <w:spacing w:after="120"/>
        <w:jc w:val="both"/>
      </w:pPr>
      <w:r w:rsidRPr="00EF6EC4">
        <w:rPr>
          <w:bCs/>
        </w:rPr>
        <w:t xml:space="preserve"> </w:t>
      </w:r>
      <w:r w:rsidR="006867DC">
        <w:rPr>
          <w:bCs/>
        </w:rPr>
        <w:t>x</w:t>
      </w:r>
    </w:p>
    <w:p w:rsidR="00C75CCC" w:rsidRPr="00395A89" w:rsidRDefault="00C75CCC" w:rsidP="00C75CCC">
      <w:pPr>
        <w:numPr>
          <w:ilvl w:val="0"/>
          <w:numId w:val="0"/>
        </w:numPr>
        <w:spacing w:after="120"/>
        <w:ind w:left="624"/>
        <w:jc w:val="both"/>
      </w:pPr>
      <w:r w:rsidRPr="00395A89">
        <w:t>Kontaktními osobami za ČP jsou:</w:t>
      </w:r>
    </w:p>
    <w:p w:rsidR="00C75CCC" w:rsidRPr="00C73D7D" w:rsidRDefault="008917D8" w:rsidP="008917D8">
      <w:pPr>
        <w:numPr>
          <w:ilvl w:val="0"/>
          <w:numId w:val="0"/>
        </w:numPr>
        <w:spacing w:after="0"/>
        <w:ind w:left="720" w:hanging="303"/>
        <w:jc w:val="both"/>
      </w:pPr>
      <w:r>
        <w:t xml:space="preserve">     </w:t>
      </w:r>
      <w:proofErr w:type="gramStart"/>
      <w:r>
        <w:t xml:space="preserve">a)   </w:t>
      </w:r>
      <w:r w:rsidR="006867DC">
        <w:t>x</w:t>
      </w:r>
      <w:proofErr w:type="gramEnd"/>
    </w:p>
    <w:p w:rsidR="00C75CCC" w:rsidRPr="00C73D7D" w:rsidRDefault="006867DC" w:rsidP="00C75CCC">
      <w:pPr>
        <w:numPr>
          <w:ilvl w:val="5"/>
          <w:numId w:val="21"/>
        </w:numPr>
        <w:spacing w:after="0"/>
        <w:jc w:val="both"/>
      </w:pPr>
      <w:r>
        <w:t>x</w:t>
      </w:r>
    </w:p>
    <w:p w:rsidR="00C75CCC" w:rsidRDefault="006867DC" w:rsidP="00C75CCC">
      <w:pPr>
        <w:numPr>
          <w:ilvl w:val="0"/>
          <w:numId w:val="0"/>
        </w:numPr>
        <w:spacing w:after="0"/>
        <w:ind w:left="1040"/>
        <w:jc w:val="both"/>
      </w:pPr>
      <w:r>
        <w:t>x</w:t>
      </w:r>
    </w:p>
    <w:p w:rsidR="00C75CCC" w:rsidRDefault="00C75CCC" w:rsidP="007D28A1">
      <w:pPr>
        <w:numPr>
          <w:ilvl w:val="0"/>
          <w:numId w:val="0"/>
        </w:numPr>
        <w:spacing w:after="120"/>
        <w:ind w:left="927"/>
        <w:jc w:val="both"/>
      </w:pPr>
    </w:p>
    <w:p w:rsidR="003C4D9B" w:rsidRPr="003C4D9B" w:rsidRDefault="003C4D9B" w:rsidP="003C4D9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C4D9B" w:rsidRDefault="003C4D9B" w:rsidP="00242B8B">
      <w:pPr>
        <w:numPr>
          <w:ilvl w:val="1"/>
          <w:numId w:val="21"/>
        </w:numPr>
        <w:spacing w:after="0"/>
        <w:ind w:left="624" w:hanging="624"/>
        <w:contextualSpacing/>
        <w:jc w:val="both"/>
      </w:pPr>
      <w:r>
        <w:t>Ostatní ujednání Dohody se nemění a zůstávají nadále v platnosti.</w:t>
      </w:r>
    </w:p>
    <w:p w:rsidR="003C4D9B" w:rsidRDefault="003C4D9B" w:rsidP="00242B8B">
      <w:pPr>
        <w:numPr>
          <w:ilvl w:val="1"/>
          <w:numId w:val="21"/>
        </w:numPr>
        <w:spacing w:after="0"/>
        <w:ind w:left="624" w:hanging="624"/>
        <w:contextualSpacing/>
        <w:jc w:val="both"/>
      </w:pPr>
      <w:r>
        <w:t xml:space="preserve">Dodatek č. </w:t>
      </w:r>
      <w:r w:rsidR="00242B8B">
        <w:t>1</w:t>
      </w:r>
      <w:r>
        <w:t xml:space="preserve"> je platný a účinný dnem jeho podpisu oběma smluvními stranami.</w:t>
      </w:r>
    </w:p>
    <w:p w:rsidR="003C4D9B" w:rsidRDefault="003C4D9B" w:rsidP="00242B8B">
      <w:pPr>
        <w:numPr>
          <w:ilvl w:val="1"/>
          <w:numId w:val="21"/>
        </w:numPr>
        <w:spacing w:after="0"/>
        <w:ind w:left="624" w:hanging="624"/>
        <w:contextualSpacing/>
        <w:jc w:val="both"/>
      </w:pPr>
      <w:r>
        <w:t xml:space="preserve">Dodatek č. </w:t>
      </w:r>
      <w:r w:rsidR="00242B8B">
        <w:t>1</w:t>
      </w:r>
      <w:r>
        <w:t xml:space="preserve"> je sepsán ve dvou vyhotoveních s platností originálu, z nichž každá ze stran obdrží po jednom výtisku.</w:t>
      </w:r>
    </w:p>
    <w:p w:rsidR="003C4D9B" w:rsidRDefault="003C4D9B" w:rsidP="003C4D9B">
      <w:pPr>
        <w:numPr>
          <w:ilvl w:val="0"/>
          <w:numId w:val="0"/>
        </w:numPr>
        <w:spacing w:after="120"/>
        <w:jc w:val="both"/>
      </w:pPr>
    </w:p>
    <w:p w:rsidR="003C4D9B" w:rsidRDefault="003C4D9B" w:rsidP="003C4D9B">
      <w:pPr>
        <w:numPr>
          <w:ilvl w:val="0"/>
          <w:numId w:val="0"/>
        </w:numPr>
        <w:spacing w:after="120"/>
        <w:jc w:val="both"/>
      </w:pPr>
    </w:p>
    <w:p w:rsidR="007D28A1" w:rsidRDefault="007D28A1" w:rsidP="003C4D9B">
      <w:pPr>
        <w:numPr>
          <w:ilvl w:val="0"/>
          <w:numId w:val="0"/>
        </w:numPr>
        <w:spacing w:after="120"/>
        <w:jc w:val="both"/>
        <w:sectPr w:rsidR="007D28A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C4D9B" w:rsidRDefault="003C4D9B" w:rsidP="003C4D9B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B829DB">
        <w:t>Ostravě</w:t>
      </w:r>
      <w:r>
        <w:t xml:space="preserve"> dne </w:t>
      </w:r>
    </w:p>
    <w:p w:rsidR="003C4D9B" w:rsidRDefault="003C4D9B" w:rsidP="003C4D9B">
      <w:pPr>
        <w:numPr>
          <w:ilvl w:val="0"/>
          <w:numId w:val="0"/>
        </w:numPr>
        <w:spacing w:after="120"/>
        <w:jc w:val="both"/>
      </w:pPr>
      <w:r>
        <w:t>Za ČP:</w:t>
      </w:r>
    </w:p>
    <w:p w:rsidR="003C4D9B" w:rsidRDefault="003C4D9B" w:rsidP="003C4D9B">
      <w:pPr>
        <w:numPr>
          <w:ilvl w:val="0"/>
          <w:numId w:val="0"/>
        </w:numPr>
        <w:spacing w:after="120"/>
        <w:jc w:val="both"/>
      </w:pPr>
    </w:p>
    <w:p w:rsidR="003C4D9B" w:rsidRDefault="003C4D9B" w:rsidP="003C4D9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C4D9B" w:rsidRDefault="003C4D9B" w:rsidP="003C4D9B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3C4D9B" w:rsidRDefault="00C75CCC" w:rsidP="003C4D9B">
      <w:pPr>
        <w:numPr>
          <w:ilvl w:val="0"/>
          <w:numId w:val="0"/>
        </w:numPr>
        <w:spacing w:after="120"/>
        <w:jc w:val="center"/>
      </w:pPr>
      <w:r>
        <w:t>O</w:t>
      </w:r>
      <w:r w:rsidR="003C4D9B">
        <w:t>bchodní ředitel regionu</w:t>
      </w:r>
      <w:r>
        <w:t>, Obchod SM</w:t>
      </w:r>
    </w:p>
    <w:p w:rsidR="003C4D9B" w:rsidRDefault="003C4D9B" w:rsidP="003C4D9B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3C4D9B" w:rsidRDefault="003C4D9B" w:rsidP="003C4D9B">
      <w:pPr>
        <w:numPr>
          <w:ilvl w:val="0"/>
          <w:numId w:val="0"/>
        </w:numPr>
        <w:spacing w:after="120"/>
      </w:pPr>
      <w:r>
        <w:t>Za Uživatele:</w:t>
      </w:r>
    </w:p>
    <w:p w:rsidR="003C4D9B" w:rsidRDefault="003C4D9B" w:rsidP="003C4D9B">
      <w:pPr>
        <w:numPr>
          <w:ilvl w:val="0"/>
          <w:numId w:val="0"/>
        </w:numPr>
        <w:spacing w:after="120"/>
      </w:pPr>
    </w:p>
    <w:p w:rsidR="003C4D9B" w:rsidRDefault="003C4D9B" w:rsidP="003C4D9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617C6" w:rsidRDefault="006867DC" w:rsidP="007D28A1">
      <w:pPr>
        <w:numPr>
          <w:ilvl w:val="0"/>
          <w:numId w:val="0"/>
        </w:numPr>
        <w:spacing w:after="120"/>
        <w:jc w:val="center"/>
      </w:pPr>
      <w:r>
        <w:t>x</w:t>
      </w:r>
    </w:p>
    <w:p w:rsidR="003C4D9B" w:rsidRPr="003C4D9B" w:rsidRDefault="006867DC" w:rsidP="007D28A1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3C4D9B" w:rsidRPr="003C4D9B" w:rsidSect="003C4D9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075" w:rsidRDefault="00246075">
      <w:r>
        <w:separator/>
      </w:r>
    </w:p>
  </w:endnote>
  <w:endnote w:type="continuationSeparator" w:id="0">
    <w:p w:rsidR="00246075" w:rsidRDefault="0024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B8B" w:rsidRPr="00F81E1F" w:rsidRDefault="00242B8B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04487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04487B" w:rsidRPr="00160A6D">
      <w:rPr>
        <w:sz w:val="18"/>
        <w:szCs w:val="18"/>
      </w:rPr>
      <w:fldChar w:fldCharType="separate"/>
    </w:r>
    <w:r w:rsidR="006867DC">
      <w:rPr>
        <w:noProof/>
        <w:sz w:val="18"/>
        <w:szCs w:val="18"/>
      </w:rPr>
      <w:t>2</w:t>
    </w:r>
    <w:r w:rsidR="0004487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4487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04487B" w:rsidRPr="00160A6D">
      <w:rPr>
        <w:sz w:val="18"/>
        <w:szCs w:val="18"/>
      </w:rPr>
      <w:fldChar w:fldCharType="separate"/>
    </w:r>
    <w:r w:rsidR="006867DC">
      <w:rPr>
        <w:noProof/>
        <w:sz w:val="18"/>
        <w:szCs w:val="18"/>
      </w:rPr>
      <w:t>2</w:t>
    </w:r>
    <w:r w:rsidR="0004487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075" w:rsidRDefault="00246075">
      <w:r>
        <w:separator/>
      </w:r>
    </w:p>
  </w:footnote>
  <w:footnote w:type="continuationSeparator" w:id="0">
    <w:p w:rsidR="00246075" w:rsidRDefault="00246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B8B" w:rsidRDefault="00242B8B">
    <w:pPr>
      <w:pStyle w:val="Zhlav"/>
    </w:pPr>
  </w:p>
  <w:p w:rsidR="00242B8B" w:rsidRDefault="00242B8B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B8B" w:rsidRPr="00E6080F" w:rsidRDefault="005679E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242B8B" w:rsidRPr="00D0232D" w:rsidRDefault="00242B8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2B8B" w:rsidRPr="00D0232D" w:rsidRDefault="00242B8B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982707-0</w:t>
    </w:r>
    <w:r w:rsidR="007D28A1">
      <w:rPr>
        <w:rFonts w:ascii="Arial" w:hAnsi="Arial" w:cs="Arial"/>
        <w:szCs w:val="22"/>
      </w:rPr>
      <w:t>264</w:t>
    </w:r>
    <w:r>
      <w:rPr>
        <w:rFonts w:ascii="Arial" w:hAnsi="Arial" w:cs="Arial"/>
        <w:szCs w:val="22"/>
      </w:rPr>
      <w:t>/2011</w:t>
    </w: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2B8B" w:rsidRDefault="00242B8B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3E051F"/>
    <w:multiLevelType w:val="multilevel"/>
    <w:tmpl w:val="24A88EA4"/>
    <w:numStyleLink w:val="Styl1"/>
  </w:abstractNum>
  <w:abstractNum w:abstractNumId="12">
    <w:nsid w:val="13FC513F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3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F9A4D7C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864DA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A86F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A46D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A48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4EA6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E80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684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403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3"/>
  </w:num>
  <w:num w:numId="14">
    <w:abstractNumId w:val="17"/>
  </w:num>
  <w:num w:numId="15">
    <w:abstractNumId w:val="10"/>
  </w:num>
  <w:num w:numId="16">
    <w:abstractNumId w:val="18"/>
  </w:num>
  <w:num w:numId="17">
    <w:abstractNumId w:val="21"/>
  </w:num>
  <w:num w:numId="18">
    <w:abstractNumId w:val="19"/>
  </w:num>
  <w:num w:numId="19">
    <w:abstractNumId w:val="15"/>
  </w:num>
  <w:num w:numId="20">
    <w:abstractNumId w:val="20"/>
  </w:num>
  <w:num w:numId="21">
    <w:abstractNumId w:val="11"/>
  </w:num>
  <w:num w:numId="22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487B"/>
    <w:rsid w:val="00047137"/>
    <w:rsid w:val="00050B8A"/>
    <w:rsid w:val="000617C6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511A"/>
    <w:rsid w:val="001F095F"/>
    <w:rsid w:val="001F7A96"/>
    <w:rsid w:val="001F7E8A"/>
    <w:rsid w:val="002012CB"/>
    <w:rsid w:val="00201902"/>
    <w:rsid w:val="002179B7"/>
    <w:rsid w:val="0022261D"/>
    <w:rsid w:val="00236591"/>
    <w:rsid w:val="00242B8B"/>
    <w:rsid w:val="00243BC2"/>
    <w:rsid w:val="00246075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00FE"/>
    <w:rsid w:val="002F6472"/>
    <w:rsid w:val="00301BEA"/>
    <w:rsid w:val="0030483F"/>
    <w:rsid w:val="00305553"/>
    <w:rsid w:val="003162D4"/>
    <w:rsid w:val="00323B4B"/>
    <w:rsid w:val="00324A88"/>
    <w:rsid w:val="00341849"/>
    <w:rsid w:val="00345782"/>
    <w:rsid w:val="00350F0D"/>
    <w:rsid w:val="00351BF2"/>
    <w:rsid w:val="00351E5A"/>
    <w:rsid w:val="00354F3D"/>
    <w:rsid w:val="00363B37"/>
    <w:rsid w:val="003700CE"/>
    <w:rsid w:val="003701C7"/>
    <w:rsid w:val="003A3142"/>
    <w:rsid w:val="003C4D9B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B4179"/>
    <w:rsid w:val="004C1854"/>
    <w:rsid w:val="004D7F66"/>
    <w:rsid w:val="004E34D6"/>
    <w:rsid w:val="004E362F"/>
    <w:rsid w:val="004E6723"/>
    <w:rsid w:val="0051060F"/>
    <w:rsid w:val="00541F53"/>
    <w:rsid w:val="00547784"/>
    <w:rsid w:val="005679E1"/>
    <w:rsid w:val="0057375C"/>
    <w:rsid w:val="005903FC"/>
    <w:rsid w:val="0059319D"/>
    <w:rsid w:val="005960F2"/>
    <w:rsid w:val="005A2863"/>
    <w:rsid w:val="005A4070"/>
    <w:rsid w:val="005C6669"/>
    <w:rsid w:val="005D46DA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867DC"/>
    <w:rsid w:val="006A1CCC"/>
    <w:rsid w:val="006B0A38"/>
    <w:rsid w:val="006B667A"/>
    <w:rsid w:val="006C76EE"/>
    <w:rsid w:val="006D56E3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B3B00"/>
    <w:rsid w:val="007D28A1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17D8"/>
    <w:rsid w:val="0089511D"/>
    <w:rsid w:val="008B3A4C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F786E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115B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29DB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5CCC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EF6EC4"/>
    <w:rsid w:val="00F11E67"/>
    <w:rsid w:val="00F5467A"/>
    <w:rsid w:val="00F81E1F"/>
    <w:rsid w:val="00F84565"/>
    <w:rsid w:val="00FA2D51"/>
    <w:rsid w:val="00FB75D5"/>
    <w:rsid w:val="00FC43CE"/>
    <w:rsid w:val="00FC5427"/>
    <w:rsid w:val="00FD07A8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Tabulkasmluvnistrany">
    <w:name w:val="cp_Tabulka smluvni strany"/>
    <w:basedOn w:val="Normln"/>
    <w:uiPriority w:val="99"/>
    <w:rsid w:val="002C00FE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Tabulkasmluvnistrany">
    <w:name w:val="cp_Tabulka smluvni strany"/>
    <w:basedOn w:val="Normln"/>
    <w:uiPriority w:val="99"/>
    <w:rsid w:val="002C00FE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6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0599">
                  <w:marLeft w:val="190"/>
                  <w:marRight w:val="1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8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45775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8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32E03-0C58-49BC-BE39-2C1C2C74A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2014-04-02T06:47:00Z</cp:lastPrinted>
  <dcterms:created xsi:type="dcterms:W3CDTF">2017-03-28T07:37:00Z</dcterms:created>
  <dcterms:modified xsi:type="dcterms:W3CDTF">2017-03-28T07:37:00Z</dcterms:modified>
</cp:coreProperties>
</file>