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97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D323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20. 9. 2021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D323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0D323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0D323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D3232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D3232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D3232">
        <w:rPr>
          <w:rFonts w:ascii="Tahoma" w:hAnsi="Tahoma" w:cs="Tahoma"/>
          <w:noProof/>
          <w:sz w:val="28"/>
          <w:szCs w:val="28"/>
        </w:rPr>
        <w:t>112/21/7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D323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Přípojky objektu tech.zázemí-nohejbal Strak. a úpravy poz. p.č. 945/1 k.ú. Draž.</w:t>
            </w:r>
          </w:p>
        </w:tc>
        <w:tc>
          <w:tcPr>
            <w:tcW w:w="1440" w:type="dxa"/>
          </w:tcPr>
          <w:p w:rsidR="001F0477" w:rsidRPr="006F0BA2" w:rsidRDefault="000D323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D323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355 372,00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D3232">
        <w:rPr>
          <w:rFonts w:ascii="Tahoma" w:hAnsi="Tahoma" w:cs="Tahoma"/>
          <w:b/>
          <w:bCs/>
          <w:noProof/>
          <w:sz w:val="20"/>
          <w:szCs w:val="20"/>
        </w:rPr>
        <w:t>355 372,00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0D3232" w:rsidRDefault="000D323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stavebních prací v souvislosti s akcí: "Přípojky objektu technického zázemí - nohejbal Strakonice a úpravy pozemku parc. č. 945/1 v k.ú. Dražejov u Strakonic" - dle nabídky z 13.9.2021. Cena bez DPH činí 293.696,00 Kč, tj. cena včetně DPH činí 355.372,00 Kč.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D3232">
        <w:rPr>
          <w:rFonts w:ascii="Tahoma" w:hAnsi="Tahoma" w:cs="Tahoma"/>
          <w:noProof/>
          <w:sz w:val="20"/>
          <w:szCs w:val="20"/>
        </w:rPr>
        <w:t>30. 10. 2021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D323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D323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32" w:rsidRDefault="000D3232">
      <w:r>
        <w:separator/>
      </w:r>
    </w:p>
  </w:endnote>
  <w:endnote w:type="continuationSeparator" w:id="0">
    <w:p w:rsidR="000D3232" w:rsidRDefault="000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32" w:rsidRDefault="000D3232">
      <w:r>
        <w:separator/>
      </w:r>
    </w:p>
  </w:footnote>
  <w:footnote w:type="continuationSeparator" w:id="0">
    <w:p w:rsidR="000D3232" w:rsidRDefault="000D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32"/>
    <w:rsid w:val="000D3232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351F-7019-4A11-8300-0067D10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2021-09-20T11:43:00Z</cp:lastPrinted>
  <dcterms:created xsi:type="dcterms:W3CDTF">2021-09-20T11:43:00Z</dcterms:created>
  <dcterms:modified xsi:type="dcterms:W3CDTF">2021-09-20T11:45:00Z</dcterms:modified>
</cp:coreProperties>
</file>