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00BD" w14:textId="5A9A780C" w:rsidR="00EB4217" w:rsidRDefault="00ED5381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4217">
        <w:rPr>
          <w:b/>
          <w:sz w:val="28"/>
          <w:szCs w:val="28"/>
        </w:rPr>
        <w:t>O B J E D N Á V K A</w:t>
      </w:r>
    </w:p>
    <w:p w14:paraId="3AFF1738" w14:textId="2CB9CDEA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A71438">
        <w:rPr>
          <w:lang w:val="en-US"/>
        </w:rPr>
        <w:t>12</w:t>
      </w:r>
      <w:r w:rsidR="002B58D5">
        <w:rPr>
          <w:lang w:val="en-US"/>
        </w:rPr>
        <w:t>2</w:t>
      </w:r>
      <w:r w:rsidR="00FD734A">
        <w:rPr>
          <w:lang w:val="en-US"/>
        </w:rPr>
        <w:t>/</w:t>
      </w:r>
      <w:r w:rsidR="0080588F">
        <w:rPr>
          <w:lang w:val="en-US"/>
        </w:rPr>
        <w:t>2021</w:t>
      </w:r>
    </w:p>
    <w:p w14:paraId="672AA0E6" w14:textId="54B94058" w:rsidR="0069758C" w:rsidRPr="0090072D" w:rsidRDefault="001540FC" w:rsidP="0091591A">
      <w:pPr>
        <w:spacing w:after="0"/>
        <w:rPr>
          <w:sz w:val="24"/>
          <w:szCs w:val="24"/>
          <w:lang w:val="en-US"/>
        </w:rPr>
      </w:pPr>
      <w:r>
        <w:rPr>
          <w:lang w:val="en-US"/>
        </w:rPr>
        <w:t xml:space="preserve">Vít </w:t>
      </w:r>
      <w:proofErr w:type="spellStart"/>
      <w:r>
        <w:rPr>
          <w:lang w:val="en-US"/>
        </w:rPr>
        <w:t>Bébar</w:t>
      </w:r>
      <w:proofErr w:type="spellEnd"/>
    </w:p>
    <w:p w14:paraId="696B846C" w14:textId="309501FE" w:rsidR="00D862CA" w:rsidRDefault="001540FC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Dolní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Kroupná</w:t>
      </w:r>
      <w:proofErr w:type="spellEnd"/>
      <w:r>
        <w:rPr>
          <w:lang w:val="en-US"/>
        </w:rPr>
        <w:t xml:space="preserve"> 468</w:t>
      </w:r>
    </w:p>
    <w:p w14:paraId="5CC42083" w14:textId="6668E0A1" w:rsidR="00514443" w:rsidRDefault="001540FC" w:rsidP="00514443">
      <w:pPr>
        <w:spacing w:after="0"/>
        <w:rPr>
          <w:lang w:val="en-US"/>
        </w:rPr>
      </w:pPr>
      <w:r>
        <w:rPr>
          <w:lang w:val="en-US"/>
        </w:rPr>
        <w:t xml:space="preserve">691 64 </w:t>
      </w:r>
      <w:proofErr w:type="spellStart"/>
      <w:r>
        <w:rPr>
          <w:lang w:val="en-US"/>
        </w:rPr>
        <w:t>Nosislav</w:t>
      </w:r>
      <w:proofErr w:type="spellEnd"/>
    </w:p>
    <w:p w14:paraId="4DD3EE13" w14:textId="6454E366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1540FC">
        <w:t>73121924</w:t>
      </w:r>
    </w:p>
    <w:p w14:paraId="56613507" w14:textId="27A49E3E" w:rsidR="00514443" w:rsidRDefault="00EB4217" w:rsidP="00EB4217">
      <w:pPr>
        <w:spacing w:after="0"/>
      </w:pPr>
      <w:r>
        <w:t>DIČ:</w:t>
      </w:r>
      <w:r w:rsidR="0013521B">
        <w:t xml:space="preserve"> </w:t>
      </w:r>
      <w:r w:rsidR="0069758C">
        <w:t xml:space="preserve"> </w:t>
      </w:r>
    </w:p>
    <w:p w14:paraId="321C0AE2" w14:textId="3194026E" w:rsidR="001540FC" w:rsidRPr="001540FC" w:rsidRDefault="00A82C60" w:rsidP="00EB4217">
      <w:pPr>
        <w:spacing w:after="0"/>
        <w:rPr>
          <w:color w:val="0000FF" w:themeColor="hyperlink"/>
          <w:u w:val="single"/>
        </w:rPr>
      </w:pPr>
      <w:r>
        <w:t>e-mail:</w:t>
      </w:r>
      <w:r w:rsidR="0042130B">
        <w:t xml:space="preserve"> </w:t>
      </w:r>
      <w:hyperlink r:id="rId7" w:history="1">
        <w:r w:rsidR="001540FC" w:rsidRPr="00647CC3">
          <w:rPr>
            <w:rStyle w:val="Hypertextovodkaz"/>
          </w:rPr>
          <w:t>bebar@seznam.cz</w:t>
        </w:r>
      </w:hyperlink>
    </w:p>
    <w:p w14:paraId="0764D892" w14:textId="41BFE62B" w:rsidR="00EB4217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  <w:r w:rsidR="001540FC">
        <w:rPr>
          <w:b/>
          <w:lang w:val="en-US"/>
        </w:rPr>
        <w:t xml:space="preserve">   </w:t>
      </w:r>
      <w:r w:rsidR="001540FC" w:rsidRPr="001540FC">
        <w:rPr>
          <w:bCs/>
          <w:lang w:val="en-US"/>
        </w:rPr>
        <w:t xml:space="preserve">c e m b a l </w:t>
      </w:r>
      <w:proofErr w:type="spellStart"/>
      <w:r w:rsidR="001540FC" w:rsidRPr="001540FC">
        <w:rPr>
          <w:bCs/>
          <w:lang w:val="en-US"/>
        </w:rPr>
        <w:t>i</w:t>
      </w:r>
      <w:proofErr w:type="spellEnd"/>
      <w:r w:rsidR="001540FC" w:rsidRPr="001540FC">
        <w:rPr>
          <w:bCs/>
          <w:lang w:val="en-US"/>
        </w:rPr>
        <w:t xml:space="preserve"> n o</w:t>
      </w:r>
      <w:r w:rsidR="001540FC">
        <w:rPr>
          <w:bCs/>
          <w:lang w:val="en-US"/>
        </w:rPr>
        <w:t xml:space="preserve"> (</w:t>
      </w:r>
      <w:proofErr w:type="spellStart"/>
      <w:r w:rsidR="001540FC">
        <w:rPr>
          <w:bCs/>
          <w:lang w:val="en-US"/>
        </w:rPr>
        <w:t>dle</w:t>
      </w:r>
      <w:proofErr w:type="spellEnd"/>
      <w:r w:rsidR="001540FC">
        <w:rPr>
          <w:bCs/>
          <w:lang w:val="en-US"/>
        </w:rPr>
        <w:t xml:space="preserve"> </w:t>
      </w:r>
      <w:proofErr w:type="spellStart"/>
      <w:r w:rsidR="001540FC">
        <w:rPr>
          <w:bCs/>
          <w:lang w:val="en-US"/>
        </w:rPr>
        <w:t>Vaší</w:t>
      </w:r>
      <w:proofErr w:type="spellEnd"/>
      <w:r w:rsidR="001540FC">
        <w:rPr>
          <w:bCs/>
          <w:lang w:val="en-US"/>
        </w:rPr>
        <w:t xml:space="preserve"> </w:t>
      </w:r>
      <w:proofErr w:type="spellStart"/>
      <w:r w:rsidR="001540FC">
        <w:rPr>
          <w:bCs/>
          <w:lang w:val="en-US"/>
        </w:rPr>
        <w:t>cenové</w:t>
      </w:r>
      <w:proofErr w:type="spellEnd"/>
      <w:r w:rsidR="001540FC">
        <w:rPr>
          <w:bCs/>
          <w:lang w:val="en-US"/>
        </w:rPr>
        <w:t xml:space="preserve"> </w:t>
      </w:r>
      <w:proofErr w:type="spellStart"/>
      <w:r w:rsidR="001540FC">
        <w:rPr>
          <w:bCs/>
          <w:lang w:val="en-US"/>
        </w:rPr>
        <w:t>nabídky</w:t>
      </w:r>
      <w:proofErr w:type="spellEnd"/>
      <w:r w:rsidR="001540FC">
        <w:rPr>
          <w:bCs/>
          <w:lang w:val="en-US"/>
        </w:rPr>
        <w:t>)</w:t>
      </w:r>
    </w:p>
    <w:p w14:paraId="3AB863DF" w14:textId="31FFC14C" w:rsidR="00CE3DE7" w:rsidRPr="00CE3DE7" w:rsidRDefault="00CE3DE7" w:rsidP="00CE3DE7">
      <w:pPr>
        <w:pStyle w:val="FormtovanvHTML"/>
        <w:shd w:val="clear" w:color="auto" w:fill="FFFFFF"/>
        <w:spacing w:line="168" w:lineRule="auto"/>
        <w:rPr>
          <w:rFonts w:asciiTheme="minorHAnsi" w:hAnsiTheme="minorHAnsi" w:cstheme="minorHAnsi"/>
          <w:color w:val="000000"/>
        </w:rPr>
      </w:pPr>
      <w:r w:rsidRPr="00CE3DE7">
        <w:rPr>
          <w:rFonts w:asciiTheme="minorHAnsi" w:hAnsiTheme="minorHAnsi" w:cstheme="minorHAnsi"/>
          <w:color w:val="000000"/>
        </w:rPr>
        <w:t xml:space="preserve">Provedení: cembalo podle italských vzorů, délka </w:t>
      </w:r>
      <w:proofErr w:type="gramStart"/>
      <w:r w:rsidRPr="00CE3DE7">
        <w:rPr>
          <w:rFonts w:asciiTheme="minorHAnsi" w:hAnsiTheme="minorHAnsi" w:cstheme="minorHAnsi"/>
          <w:color w:val="000000"/>
        </w:rPr>
        <w:t>175cm</w:t>
      </w:r>
      <w:proofErr w:type="gramEnd"/>
      <w:r w:rsidRPr="00CE3DE7">
        <w:rPr>
          <w:rFonts w:asciiTheme="minorHAnsi" w:hAnsiTheme="minorHAnsi" w:cstheme="minorHAnsi"/>
          <w:color w:val="000000"/>
        </w:rPr>
        <w:t>, korpus: transparentní</w:t>
      </w:r>
      <w:r w:rsidR="001540FC">
        <w:rPr>
          <w:rFonts w:asciiTheme="minorHAnsi" w:hAnsiTheme="minorHAnsi" w:cstheme="minorHAnsi"/>
          <w:color w:val="000000"/>
        </w:rPr>
        <w:t xml:space="preserve"> </w:t>
      </w:r>
      <w:r w:rsidRPr="00CE3DE7">
        <w:rPr>
          <w:rFonts w:asciiTheme="minorHAnsi" w:hAnsiTheme="minorHAnsi" w:cstheme="minorHAnsi"/>
          <w:color w:val="000000"/>
        </w:rPr>
        <w:t>masivní dřevo (dle dohody třešeň/javor/cedr).</w:t>
      </w:r>
    </w:p>
    <w:p w14:paraId="6F30AB8D" w14:textId="77777777" w:rsidR="00CE3DE7" w:rsidRPr="00CE3DE7" w:rsidRDefault="00CE3DE7" w:rsidP="00CE3DE7">
      <w:pPr>
        <w:pStyle w:val="FormtovanvHTML"/>
        <w:shd w:val="clear" w:color="auto" w:fill="FFFFFF"/>
        <w:spacing w:line="168" w:lineRule="auto"/>
        <w:rPr>
          <w:rFonts w:asciiTheme="minorHAnsi" w:hAnsiTheme="minorHAnsi" w:cstheme="minorHAnsi"/>
          <w:color w:val="000000"/>
        </w:rPr>
      </w:pPr>
      <w:r w:rsidRPr="00CE3DE7">
        <w:rPr>
          <w:rFonts w:asciiTheme="minorHAnsi" w:hAnsiTheme="minorHAnsi" w:cstheme="minorHAnsi"/>
          <w:color w:val="000000"/>
        </w:rPr>
        <w:t>Potah klaviatury: zimostráz/</w:t>
      </w:r>
      <w:proofErr w:type="spellStart"/>
      <w:r w:rsidRPr="00CE3DE7">
        <w:rPr>
          <w:rFonts w:asciiTheme="minorHAnsi" w:hAnsiTheme="minorHAnsi" w:cstheme="minorHAnsi"/>
          <w:color w:val="000000"/>
        </w:rPr>
        <w:t>zebrano</w:t>
      </w:r>
      <w:proofErr w:type="spellEnd"/>
      <w:r w:rsidRPr="00CE3DE7">
        <w:rPr>
          <w:rFonts w:asciiTheme="minorHAnsi" w:hAnsiTheme="minorHAnsi" w:cstheme="minorHAnsi"/>
          <w:color w:val="000000"/>
        </w:rPr>
        <w:t>.</w:t>
      </w:r>
    </w:p>
    <w:p w14:paraId="53E1F52E" w14:textId="77777777" w:rsidR="00CE3DE7" w:rsidRPr="00CE3DE7" w:rsidRDefault="00CE3DE7" w:rsidP="00CE3DE7">
      <w:pPr>
        <w:pStyle w:val="FormtovanvHTML"/>
        <w:shd w:val="clear" w:color="auto" w:fill="FFFFFF"/>
        <w:spacing w:line="168" w:lineRule="auto"/>
        <w:rPr>
          <w:rFonts w:asciiTheme="minorHAnsi" w:hAnsiTheme="minorHAnsi" w:cstheme="minorHAnsi"/>
          <w:color w:val="000000"/>
        </w:rPr>
      </w:pPr>
      <w:r w:rsidRPr="00CE3DE7">
        <w:rPr>
          <w:rFonts w:asciiTheme="minorHAnsi" w:hAnsiTheme="minorHAnsi" w:cstheme="minorHAnsi"/>
          <w:color w:val="000000"/>
        </w:rPr>
        <w:t>Rozsah: AA-d3</w:t>
      </w:r>
    </w:p>
    <w:p w14:paraId="59816DBF" w14:textId="77777777" w:rsidR="00CE3DE7" w:rsidRPr="00CE3DE7" w:rsidRDefault="00CE3DE7" w:rsidP="00CE3DE7">
      <w:pPr>
        <w:pStyle w:val="FormtovanvHTML"/>
        <w:shd w:val="clear" w:color="auto" w:fill="FFFFFF"/>
        <w:spacing w:line="168" w:lineRule="auto"/>
        <w:rPr>
          <w:rFonts w:asciiTheme="minorHAnsi" w:hAnsiTheme="minorHAnsi" w:cstheme="minorHAnsi"/>
          <w:color w:val="000000"/>
        </w:rPr>
      </w:pPr>
      <w:r w:rsidRPr="00CE3DE7">
        <w:rPr>
          <w:rFonts w:asciiTheme="minorHAnsi" w:hAnsiTheme="minorHAnsi" w:cstheme="minorHAnsi"/>
          <w:color w:val="000000"/>
        </w:rPr>
        <w:t>Dispozice: 2x rejstřík 8´, loutna</w:t>
      </w:r>
    </w:p>
    <w:p w14:paraId="4978DE21" w14:textId="77777777" w:rsidR="00CE3DE7" w:rsidRPr="00CE3DE7" w:rsidRDefault="00CE3DE7" w:rsidP="00CE3DE7">
      <w:pPr>
        <w:pStyle w:val="FormtovanvHTML"/>
        <w:shd w:val="clear" w:color="auto" w:fill="FFFFFF"/>
        <w:spacing w:line="168" w:lineRule="auto"/>
        <w:rPr>
          <w:rFonts w:asciiTheme="minorHAnsi" w:hAnsiTheme="minorHAnsi" w:cstheme="minorHAnsi"/>
          <w:color w:val="000000"/>
        </w:rPr>
      </w:pPr>
      <w:r w:rsidRPr="00CE3DE7">
        <w:rPr>
          <w:rFonts w:asciiTheme="minorHAnsi" w:hAnsiTheme="minorHAnsi" w:cstheme="minorHAnsi"/>
          <w:color w:val="000000"/>
        </w:rPr>
        <w:t>Soustružený podstavec, notový pult, transportní obal na nástroj i podstavec.</w:t>
      </w:r>
    </w:p>
    <w:p w14:paraId="21B44DA6" w14:textId="77777777" w:rsidR="00CE3DE7" w:rsidRPr="00CE3DE7" w:rsidRDefault="00CE3DE7" w:rsidP="00CE3DE7">
      <w:pPr>
        <w:pStyle w:val="FormtovanvHTML"/>
        <w:shd w:val="clear" w:color="auto" w:fill="FFFFFF"/>
        <w:spacing w:line="168" w:lineRule="auto"/>
        <w:rPr>
          <w:rFonts w:asciiTheme="minorHAnsi" w:hAnsiTheme="minorHAnsi" w:cstheme="minorHAnsi"/>
          <w:color w:val="000000"/>
        </w:rPr>
      </w:pPr>
      <w:r w:rsidRPr="00CE3DE7">
        <w:rPr>
          <w:rFonts w:asciiTheme="minorHAnsi" w:hAnsiTheme="minorHAnsi" w:cstheme="minorHAnsi"/>
          <w:color w:val="000000"/>
        </w:rPr>
        <w:t>Cena je včetně náhradních strun, ladícího klíče a dalšího příslušenství.</w:t>
      </w:r>
    </w:p>
    <w:p w14:paraId="138AF521" w14:textId="77777777" w:rsidR="00CE3DE7" w:rsidRPr="00CE3DE7" w:rsidRDefault="00CE3DE7" w:rsidP="00CE3DE7">
      <w:pPr>
        <w:pStyle w:val="FormtovanvHTML"/>
        <w:shd w:val="clear" w:color="auto" w:fill="FFFFFF"/>
        <w:spacing w:line="168" w:lineRule="auto"/>
        <w:rPr>
          <w:rFonts w:asciiTheme="minorHAnsi" w:hAnsiTheme="minorHAnsi" w:cstheme="minorHAnsi"/>
          <w:color w:val="000000"/>
        </w:rPr>
      </w:pPr>
      <w:r w:rsidRPr="00CE3DE7">
        <w:rPr>
          <w:rFonts w:asciiTheme="minorHAnsi" w:hAnsiTheme="minorHAnsi" w:cstheme="minorHAnsi"/>
          <w:color w:val="000000"/>
        </w:rPr>
        <w:t>Prodloužená záruka na 7 let. V ceně je zahrnutá doprava nástroje.</w:t>
      </w:r>
    </w:p>
    <w:p w14:paraId="51DD21DB" w14:textId="77777777" w:rsidR="00C47518" w:rsidRDefault="00C47518" w:rsidP="00EB4217">
      <w:pPr>
        <w:spacing w:after="0"/>
      </w:pPr>
    </w:p>
    <w:p w14:paraId="4E85EE75" w14:textId="477818A0"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A71438">
        <w:rPr>
          <w:lang w:val="en-US"/>
        </w:rPr>
        <w:t xml:space="preserve">  </w:t>
      </w:r>
      <w:proofErr w:type="gramEnd"/>
      <w:r w:rsidR="00A71438">
        <w:rPr>
          <w:lang w:val="en-US"/>
        </w:rPr>
        <w:t xml:space="preserve">    </w:t>
      </w:r>
      <w:r w:rsidR="001540FC">
        <w:rPr>
          <w:lang w:val="en-US"/>
        </w:rPr>
        <w:t>165.000</w:t>
      </w:r>
      <w:r w:rsidR="00A71438">
        <w:rPr>
          <w:lang w:val="en-US"/>
        </w:rPr>
        <w:t xml:space="preserve">,--  </w:t>
      </w:r>
      <w:proofErr w:type="spellStart"/>
      <w:r w:rsidR="00A71438">
        <w:rPr>
          <w:lang w:val="en-US"/>
        </w:rPr>
        <w:t>Kč</w:t>
      </w:r>
      <w:proofErr w:type="spellEnd"/>
    </w:p>
    <w:p w14:paraId="0319CAB6" w14:textId="2569807B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A05175">
        <w:rPr>
          <w:lang w:val="en-US"/>
        </w:rPr>
        <w:t xml:space="preserve"> </w:t>
      </w:r>
      <w:r w:rsidR="00A71438">
        <w:rPr>
          <w:lang w:val="en-US"/>
        </w:rPr>
        <w:t xml:space="preserve">        </w:t>
      </w:r>
      <w:r w:rsidR="00A05175">
        <w:rPr>
          <w:lang w:val="en-US"/>
        </w:rPr>
        <w:t xml:space="preserve"> </w:t>
      </w:r>
      <w:proofErr w:type="gramStart"/>
      <w:r w:rsidR="001540FC">
        <w:rPr>
          <w:lang w:val="en-US"/>
        </w:rPr>
        <w:t>165.000</w:t>
      </w:r>
      <w:r w:rsidR="00700C43">
        <w:rPr>
          <w:lang w:val="en-US"/>
        </w:rPr>
        <w:t>,--</w:t>
      </w:r>
      <w:proofErr w:type="gramEnd"/>
      <w:r w:rsidR="006A6C20">
        <w:rPr>
          <w:lang w:val="en-US"/>
        </w:rPr>
        <w:t xml:space="preserve">  </w:t>
      </w:r>
      <w:proofErr w:type="spellStart"/>
      <w:r w:rsidR="00955E2F">
        <w:rPr>
          <w:lang w:val="en-US"/>
        </w:rPr>
        <w:t>Kč</w:t>
      </w:r>
      <w:proofErr w:type="spellEnd"/>
    </w:p>
    <w:p w14:paraId="0F82512E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157119DF" w14:textId="77777777" w:rsidR="0099520F" w:rsidRDefault="0099520F" w:rsidP="00EB4217">
      <w:pPr>
        <w:spacing w:after="0"/>
        <w:rPr>
          <w:lang w:val="en-US"/>
        </w:rPr>
      </w:pPr>
    </w:p>
    <w:p w14:paraId="2EFA476B" w14:textId="77777777" w:rsidR="00E97CD9" w:rsidRDefault="00EB4217" w:rsidP="00E97CD9">
      <w:pPr>
        <w:spacing w:after="0" w:line="240" w:lineRule="auto"/>
        <w:rPr>
          <w:b/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>: Mg</w:t>
      </w:r>
      <w:r w:rsidR="006A6C20">
        <w:rPr>
          <w:b/>
          <w:lang w:val="en-US"/>
        </w:rPr>
        <w:t>A</w:t>
      </w:r>
      <w:r>
        <w:rPr>
          <w:b/>
          <w:lang w:val="en-US"/>
        </w:rPr>
        <w:t xml:space="preserve">. </w:t>
      </w:r>
      <w:r w:rsidR="006A6C20">
        <w:rPr>
          <w:b/>
          <w:lang w:val="en-US"/>
        </w:rPr>
        <w:t>Lukáš Poledna, Ph.D.</w:t>
      </w:r>
      <w:r w:rsidR="00E97CD9">
        <w:rPr>
          <w:b/>
          <w:lang w:val="en-US"/>
        </w:rPr>
        <w:t xml:space="preserve">                            </w:t>
      </w:r>
    </w:p>
    <w:p w14:paraId="5292B1AE" w14:textId="77777777" w:rsidR="006A6C20" w:rsidRPr="006A6C20" w:rsidRDefault="006A6C20" w:rsidP="00E97CD9">
      <w:pPr>
        <w:spacing w:after="0" w:line="240" w:lineRule="auto"/>
        <w:rPr>
          <w:bCs/>
          <w:lang w:val="en-US"/>
        </w:rPr>
      </w:pPr>
      <w:r>
        <w:rPr>
          <w:b/>
          <w:lang w:val="en-US"/>
        </w:rPr>
        <w:t xml:space="preserve">                                 </w:t>
      </w:r>
      <w:proofErr w:type="spellStart"/>
      <w:r>
        <w:rPr>
          <w:b/>
          <w:lang w:val="en-US"/>
        </w:rPr>
        <w:t>ředitel</w:t>
      </w:r>
      <w:proofErr w:type="spellEnd"/>
      <w:r>
        <w:rPr>
          <w:b/>
          <w:lang w:val="en-US"/>
        </w:rPr>
        <w:t xml:space="preserve">                                                          </w:t>
      </w:r>
      <w:r>
        <w:rPr>
          <w:bCs/>
          <w:lang w:val="en-US"/>
        </w:rPr>
        <w:t>………………………………………………………………</w:t>
      </w:r>
    </w:p>
    <w:p w14:paraId="60B749EF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729C3AFA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6E8F6AE6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</w:p>
    <w:p w14:paraId="0F04F0EB" w14:textId="3ADFEF59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A71438">
        <w:rPr>
          <w:lang w:val="en-US"/>
        </w:rPr>
        <w:t>21. 9. 2021</w:t>
      </w:r>
      <w:r>
        <w:rPr>
          <w:lang w:val="en-US"/>
        </w:rPr>
        <w:t xml:space="preserve">            </w:t>
      </w:r>
    </w:p>
    <w:p w14:paraId="5FD3318B" w14:textId="77777777" w:rsidR="001540FC" w:rsidRDefault="00EB4217" w:rsidP="001540FC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1A6CF0F8" w14:textId="08D7F4B3" w:rsidR="00EB4217" w:rsidRPr="001540FC" w:rsidRDefault="00EB4217" w:rsidP="001540FC">
      <w:pPr>
        <w:tabs>
          <w:tab w:val="left" w:pos="4820"/>
        </w:tabs>
        <w:rPr>
          <w:lang w:val="en-US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0651E5A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224A4EBE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17BBA605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4DCBCE0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03179D79" w14:textId="77777777" w:rsidR="001540FC" w:rsidRDefault="00EB4217" w:rsidP="001540FC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75974835" w14:textId="1B43621C" w:rsidR="00EB4217" w:rsidRPr="001540FC" w:rsidRDefault="00EB4217" w:rsidP="001540FC">
      <w:pPr>
        <w:rPr>
          <w:rFonts w:ascii="Calibri" w:hAnsi="Calibri"/>
          <w:sz w:val="20"/>
          <w:szCs w:val="20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A71438">
        <w:rPr>
          <w:sz w:val="24"/>
          <w:szCs w:val="24"/>
          <w:lang w:val="en-US"/>
        </w:rPr>
        <w:t>21. 9.</w:t>
      </w:r>
      <w:r w:rsidR="00C00379">
        <w:rPr>
          <w:sz w:val="24"/>
          <w:szCs w:val="24"/>
          <w:lang w:val="en-US"/>
        </w:rPr>
        <w:t xml:space="preserve"> 2021</w:t>
      </w:r>
    </w:p>
    <w:sectPr w:rsidR="00EB4217" w:rsidRPr="001540FC" w:rsidSect="00EB4217">
      <w:headerReference w:type="default" r:id="rId8"/>
      <w:footerReference w:type="default" r:id="rId9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06DC" w14:textId="77777777" w:rsidR="00606AD3" w:rsidRDefault="00606AD3" w:rsidP="004A41BA">
      <w:pPr>
        <w:spacing w:after="0" w:line="240" w:lineRule="auto"/>
      </w:pPr>
      <w:r>
        <w:separator/>
      </w:r>
    </w:p>
  </w:endnote>
  <w:endnote w:type="continuationSeparator" w:id="0">
    <w:p w14:paraId="2C4CE790" w14:textId="77777777" w:rsidR="00606AD3" w:rsidRDefault="00606AD3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6224" w14:textId="77777777" w:rsidR="008E4C1D" w:rsidRDefault="008E4C1D" w:rsidP="00FD153F">
    <w:pPr>
      <w:pStyle w:val="Zpat"/>
      <w:jc w:val="center"/>
    </w:pPr>
    <w:r>
      <w:rPr>
        <w:noProof/>
      </w:rPr>
      <w:drawing>
        <wp:inline distT="0" distB="0" distL="0" distR="0" wp14:anchorId="4D6F77B0" wp14:editId="484F75FA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B995" w14:textId="77777777" w:rsidR="00606AD3" w:rsidRDefault="00606AD3" w:rsidP="004A41BA">
      <w:pPr>
        <w:spacing w:after="0" w:line="240" w:lineRule="auto"/>
      </w:pPr>
      <w:r>
        <w:separator/>
      </w:r>
    </w:p>
  </w:footnote>
  <w:footnote w:type="continuationSeparator" w:id="0">
    <w:p w14:paraId="2F7409F2" w14:textId="77777777" w:rsidR="00606AD3" w:rsidRDefault="00606AD3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4B57" w14:textId="77777777" w:rsidR="008E4C1D" w:rsidRDefault="008E4C1D" w:rsidP="00895B33">
    <w:pPr>
      <w:pStyle w:val="Zhlav"/>
      <w:jc w:val="both"/>
    </w:pPr>
    <w:r>
      <w:rPr>
        <w:noProof/>
      </w:rPr>
      <w:drawing>
        <wp:inline distT="0" distB="0" distL="0" distR="0" wp14:anchorId="006D212B" wp14:editId="759E1A9A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11048"/>
    <w:rsid w:val="00023CB5"/>
    <w:rsid w:val="00044561"/>
    <w:rsid w:val="0004662D"/>
    <w:rsid w:val="000523D3"/>
    <w:rsid w:val="00064B40"/>
    <w:rsid w:val="00093394"/>
    <w:rsid w:val="000948F9"/>
    <w:rsid w:val="000B1343"/>
    <w:rsid w:val="000D2F59"/>
    <w:rsid w:val="001279E4"/>
    <w:rsid w:val="00131DC4"/>
    <w:rsid w:val="0013521B"/>
    <w:rsid w:val="00153A6C"/>
    <w:rsid w:val="001540FC"/>
    <w:rsid w:val="001625C1"/>
    <w:rsid w:val="00164AE6"/>
    <w:rsid w:val="00183A3F"/>
    <w:rsid w:val="00187EC9"/>
    <w:rsid w:val="0019344D"/>
    <w:rsid w:val="00195C82"/>
    <w:rsid w:val="001A0695"/>
    <w:rsid w:val="001D6D2D"/>
    <w:rsid w:val="001E0FDF"/>
    <w:rsid w:val="001E7B04"/>
    <w:rsid w:val="00202C48"/>
    <w:rsid w:val="002534E4"/>
    <w:rsid w:val="00290AFA"/>
    <w:rsid w:val="002B58D5"/>
    <w:rsid w:val="002B7FE7"/>
    <w:rsid w:val="002C53FE"/>
    <w:rsid w:val="002E2D86"/>
    <w:rsid w:val="002F4320"/>
    <w:rsid w:val="003233D2"/>
    <w:rsid w:val="00336D4D"/>
    <w:rsid w:val="003425A2"/>
    <w:rsid w:val="00342796"/>
    <w:rsid w:val="00361672"/>
    <w:rsid w:val="00364074"/>
    <w:rsid w:val="00377CD2"/>
    <w:rsid w:val="003B686F"/>
    <w:rsid w:val="003D2547"/>
    <w:rsid w:val="003E2B16"/>
    <w:rsid w:val="003E2EA1"/>
    <w:rsid w:val="003F0C5F"/>
    <w:rsid w:val="00401E86"/>
    <w:rsid w:val="0042130B"/>
    <w:rsid w:val="0044489C"/>
    <w:rsid w:val="00445CF1"/>
    <w:rsid w:val="004832FA"/>
    <w:rsid w:val="00484BAD"/>
    <w:rsid w:val="00490B51"/>
    <w:rsid w:val="00492FB2"/>
    <w:rsid w:val="004A41BA"/>
    <w:rsid w:val="004E23BE"/>
    <w:rsid w:val="004F403D"/>
    <w:rsid w:val="00514443"/>
    <w:rsid w:val="005231ED"/>
    <w:rsid w:val="005629FC"/>
    <w:rsid w:val="00565C78"/>
    <w:rsid w:val="00570E4F"/>
    <w:rsid w:val="005759EB"/>
    <w:rsid w:val="005961D4"/>
    <w:rsid w:val="005A1806"/>
    <w:rsid w:val="005D3B5F"/>
    <w:rsid w:val="005E3136"/>
    <w:rsid w:val="00606AD3"/>
    <w:rsid w:val="0061264E"/>
    <w:rsid w:val="00613DB1"/>
    <w:rsid w:val="00615B52"/>
    <w:rsid w:val="00616087"/>
    <w:rsid w:val="00616A26"/>
    <w:rsid w:val="00672359"/>
    <w:rsid w:val="00674299"/>
    <w:rsid w:val="00686963"/>
    <w:rsid w:val="0069758C"/>
    <w:rsid w:val="006A0167"/>
    <w:rsid w:val="006A6C20"/>
    <w:rsid w:val="006B0584"/>
    <w:rsid w:val="006E4595"/>
    <w:rsid w:val="006E6D02"/>
    <w:rsid w:val="006F55A5"/>
    <w:rsid w:val="00700C43"/>
    <w:rsid w:val="00720AB7"/>
    <w:rsid w:val="00745EEE"/>
    <w:rsid w:val="0074761F"/>
    <w:rsid w:val="00763A0E"/>
    <w:rsid w:val="007872C4"/>
    <w:rsid w:val="007B013C"/>
    <w:rsid w:val="007F0635"/>
    <w:rsid w:val="0080588F"/>
    <w:rsid w:val="0082620F"/>
    <w:rsid w:val="008462D0"/>
    <w:rsid w:val="00852733"/>
    <w:rsid w:val="00865E47"/>
    <w:rsid w:val="00882533"/>
    <w:rsid w:val="00893DDE"/>
    <w:rsid w:val="00895B33"/>
    <w:rsid w:val="008C5171"/>
    <w:rsid w:val="008E4C1D"/>
    <w:rsid w:val="0090072D"/>
    <w:rsid w:val="00907053"/>
    <w:rsid w:val="00913241"/>
    <w:rsid w:val="00914F13"/>
    <w:rsid w:val="0091591A"/>
    <w:rsid w:val="0092781B"/>
    <w:rsid w:val="00955E2F"/>
    <w:rsid w:val="00972B7E"/>
    <w:rsid w:val="0097670D"/>
    <w:rsid w:val="0098602E"/>
    <w:rsid w:val="009924BF"/>
    <w:rsid w:val="0099520F"/>
    <w:rsid w:val="009C5AB7"/>
    <w:rsid w:val="009D55D1"/>
    <w:rsid w:val="009E0B93"/>
    <w:rsid w:val="009E7774"/>
    <w:rsid w:val="009F5DE8"/>
    <w:rsid w:val="00A05175"/>
    <w:rsid w:val="00A06579"/>
    <w:rsid w:val="00A1219F"/>
    <w:rsid w:val="00A14813"/>
    <w:rsid w:val="00A21AD9"/>
    <w:rsid w:val="00A26332"/>
    <w:rsid w:val="00A37B71"/>
    <w:rsid w:val="00A71438"/>
    <w:rsid w:val="00A82C60"/>
    <w:rsid w:val="00AC37E0"/>
    <w:rsid w:val="00AD4C22"/>
    <w:rsid w:val="00AF3406"/>
    <w:rsid w:val="00B052B5"/>
    <w:rsid w:val="00B26283"/>
    <w:rsid w:val="00B42F46"/>
    <w:rsid w:val="00B443DE"/>
    <w:rsid w:val="00B94FD8"/>
    <w:rsid w:val="00BD1F51"/>
    <w:rsid w:val="00BF11BB"/>
    <w:rsid w:val="00C00379"/>
    <w:rsid w:val="00C01AB3"/>
    <w:rsid w:val="00C3139D"/>
    <w:rsid w:val="00C47518"/>
    <w:rsid w:val="00C52450"/>
    <w:rsid w:val="00C86DFE"/>
    <w:rsid w:val="00CE20BA"/>
    <w:rsid w:val="00CE3DE7"/>
    <w:rsid w:val="00CF1EFF"/>
    <w:rsid w:val="00CF1F84"/>
    <w:rsid w:val="00CF767D"/>
    <w:rsid w:val="00D01183"/>
    <w:rsid w:val="00D16224"/>
    <w:rsid w:val="00D2331E"/>
    <w:rsid w:val="00D26915"/>
    <w:rsid w:val="00D2696B"/>
    <w:rsid w:val="00D30A9D"/>
    <w:rsid w:val="00D45A81"/>
    <w:rsid w:val="00D647E4"/>
    <w:rsid w:val="00D744F4"/>
    <w:rsid w:val="00D77C0A"/>
    <w:rsid w:val="00D81379"/>
    <w:rsid w:val="00D862CA"/>
    <w:rsid w:val="00DF1CDF"/>
    <w:rsid w:val="00DF3F12"/>
    <w:rsid w:val="00E02D58"/>
    <w:rsid w:val="00E065F5"/>
    <w:rsid w:val="00E15AD4"/>
    <w:rsid w:val="00E15E2E"/>
    <w:rsid w:val="00E77EAD"/>
    <w:rsid w:val="00E8218C"/>
    <w:rsid w:val="00E84D71"/>
    <w:rsid w:val="00E87FC1"/>
    <w:rsid w:val="00E97CD9"/>
    <w:rsid w:val="00EB4217"/>
    <w:rsid w:val="00EB46E8"/>
    <w:rsid w:val="00ED5381"/>
    <w:rsid w:val="00EE382F"/>
    <w:rsid w:val="00F26B9D"/>
    <w:rsid w:val="00F82A88"/>
    <w:rsid w:val="00FC4C60"/>
    <w:rsid w:val="00FD153F"/>
    <w:rsid w:val="00FD734A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DC65F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751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7518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E3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E3DE7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bar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0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3</cp:revision>
  <cp:lastPrinted>2021-07-28T08:02:00Z</cp:lastPrinted>
  <dcterms:created xsi:type="dcterms:W3CDTF">2021-09-22T08:43:00Z</dcterms:created>
  <dcterms:modified xsi:type="dcterms:W3CDTF">2021-09-22T10:13:00Z</dcterms:modified>
</cp:coreProperties>
</file>