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7B69" w14:textId="17C6884B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BF645B">
        <w:rPr>
          <w:b/>
          <w:sz w:val="28"/>
          <w:szCs w:val="28"/>
        </w:rPr>
        <w:t xml:space="preserve"> 8</w:t>
      </w:r>
    </w:p>
    <w:p w14:paraId="1B1E424A" w14:textId="404F7C68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BF645B">
        <w:rPr>
          <w:b/>
          <w:sz w:val="28"/>
          <w:szCs w:val="28"/>
        </w:rPr>
        <w:t>456/2010</w:t>
      </w:r>
    </w:p>
    <w:p w14:paraId="72E1CDDF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5BA3DEAB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38A22D4C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40B09B05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237E38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4521CF7F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3D222037" w14:textId="77777777" w:rsidR="00813AF4" w:rsidRPr="00113639" w:rsidRDefault="00813AF4" w:rsidP="00113639">
      <w:pPr>
        <w:rPr>
          <w:b/>
        </w:rPr>
      </w:pPr>
    </w:p>
    <w:p w14:paraId="613AB917" w14:textId="77777777" w:rsidR="007A33C3" w:rsidRDefault="007A33C3" w:rsidP="00184E0B">
      <w:pPr>
        <w:rPr>
          <w:b/>
          <w:sz w:val="28"/>
          <w:szCs w:val="28"/>
        </w:rPr>
      </w:pPr>
    </w:p>
    <w:p w14:paraId="24DBA2C4" w14:textId="6B6C5FB4" w:rsidR="007A33C3" w:rsidRPr="00BF645B" w:rsidRDefault="00BF645B" w:rsidP="007A33C3">
      <w:pPr>
        <w:jc w:val="center"/>
        <w:rPr>
          <w:b/>
        </w:rPr>
      </w:pPr>
      <w:r>
        <w:rPr>
          <w:b/>
        </w:rPr>
        <w:t>AVE CZ odpadové hospodářství, s.r.o.</w:t>
      </w:r>
    </w:p>
    <w:p w14:paraId="18FFF2E7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2E163626" w14:textId="04C1C515" w:rsidR="00A76EFA" w:rsidRDefault="00BF645B" w:rsidP="007A33C3">
      <w:r>
        <w:t xml:space="preserve">                                           Provozovna Řetězce, Pražská 1321/38, 102 00 Praha 10</w:t>
      </w:r>
    </w:p>
    <w:p w14:paraId="25282C6B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113CCBD5" w14:textId="1152C537" w:rsidR="00A76EFA" w:rsidRDefault="00BF645B" w:rsidP="007A33C3">
      <w:r>
        <w:t xml:space="preserve">               493 56 089                           CZ49356089</w:t>
      </w:r>
    </w:p>
    <w:p w14:paraId="64645E61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79858B52" w14:textId="3EE51817" w:rsidR="00A76EFA" w:rsidRDefault="00BF645B" w:rsidP="007A33C3">
      <w:r>
        <w:t xml:space="preserve">                   456/2010</w:t>
      </w:r>
    </w:p>
    <w:p w14:paraId="133ED210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6C0D5A4B" w14:textId="62EF1720" w:rsidR="00A76EFA" w:rsidRPr="00BF645B" w:rsidRDefault="00BF645B" w:rsidP="007A33C3">
      <w:r>
        <w:t xml:space="preserve">                                                </w:t>
      </w:r>
      <w:r>
        <w:rPr>
          <w:b/>
          <w:bCs/>
        </w:rPr>
        <w:t xml:space="preserve">navýšení </w:t>
      </w:r>
      <w:r>
        <w:t>vývozů 2 ks kontejnerů SKO, četnost 1x 14 dní</w:t>
      </w:r>
    </w:p>
    <w:p w14:paraId="574DEF13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63D9813E" w14:textId="1C735CB5" w:rsidR="006A25AF" w:rsidRPr="00BF645B" w:rsidRDefault="00BF645B" w:rsidP="007A33C3">
      <w:pPr>
        <w:rPr>
          <w:b/>
          <w:bCs/>
        </w:rPr>
      </w:pPr>
      <w:r>
        <w:t xml:space="preserve">                             </w:t>
      </w:r>
      <w:r>
        <w:rPr>
          <w:b/>
          <w:bCs/>
        </w:rPr>
        <w:t>01.09.2021</w:t>
      </w:r>
    </w:p>
    <w:p w14:paraId="2A402375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799D039C" w14:textId="61F1E56B" w:rsidR="00010A65" w:rsidRDefault="00BF645B" w:rsidP="007A33C3">
      <w:r>
        <w:t xml:space="preserve">                          Masarykovo nám. 21, NJ (ČS)</w:t>
      </w:r>
    </w:p>
    <w:p w14:paraId="17A07C26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02C776AE" w14:textId="571C9891" w:rsidR="00CF18EA" w:rsidRDefault="00BF645B" w:rsidP="007A33C3">
      <w:r>
        <w:t xml:space="preserve">                                           2 ks kontejnerů SKO</w:t>
      </w:r>
    </w:p>
    <w:p w14:paraId="39209F84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33946E89" w14:textId="77777777" w:rsidR="00586BE1" w:rsidRDefault="00586BE1" w:rsidP="007A33C3"/>
    <w:p w14:paraId="6061579B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116ACD59" w14:textId="77777777" w:rsidR="00F5658A" w:rsidRDefault="00F5658A" w:rsidP="007A33C3"/>
    <w:p w14:paraId="4954825C" w14:textId="3AAF219D" w:rsidR="001B30C9" w:rsidRDefault="00BF645B" w:rsidP="007A33C3">
      <w:r>
        <w:t xml:space="preserve">                       Dodatek se uzavírá </w:t>
      </w:r>
      <w:r w:rsidRPr="00BF645B">
        <w:rPr>
          <w:b/>
          <w:bCs/>
        </w:rPr>
        <w:t>na dobu určitou od 01.09. do 30.11.2021</w:t>
      </w:r>
      <w:r w:rsidR="00E245BA">
        <w:t xml:space="preserve"> </w:t>
      </w:r>
    </w:p>
    <w:p w14:paraId="4A19D1A6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5B8C990E" w14:textId="77777777" w:rsidR="002F7CE7" w:rsidRDefault="002F7CE7" w:rsidP="003C55C6">
      <w:pPr>
        <w:jc w:val="both"/>
      </w:pPr>
    </w:p>
    <w:p w14:paraId="3BD8A06D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008F567C" w14:textId="77777777" w:rsidR="00065709" w:rsidRDefault="00065709" w:rsidP="007A33C3"/>
    <w:p w14:paraId="15F58135" w14:textId="77777777" w:rsidR="00A25C2B" w:rsidRDefault="00A25C2B" w:rsidP="007A33C3"/>
    <w:p w14:paraId="066A7D8A" w14:textId="77777777" w:rsidR="002F7CE7" w:rsidRDefault="002F7CE7" w:rsidP="007A33C3"/>
    <w:p w14:paraId="3E5EC759" w14:textId="3F41375D" w:rsidR="00237796" w:rsidRDefault="005F7361" w:rsidP="007A33C3">
      <w:r>
        <w:tab/>
        <w:t>…………………………..</w:t>
      </w:r>
      <w:r>
        <w:tab/>
      </w:r>
      <w:r>
        <w:tab/>
      </w:r>
      <w:r w:rsidR="00BF645B">
        <w:t xml:space="preserve">           ………………….</w:t>
      </w:r>
      <w:r>
        <w:t>…………………………</w:t>
      </w:r>
    </w:p>
    <w:p w14:paraId="551289F8" w14:textId="43F5C11A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4343CF27" w14:textId="20345E17" w:rsidR="00065709" w:rsidRDefault="005F7361" w:rsidP="007A33C3">
      <w:r>
        <w:tab/>
      </w:r>
      <w:r>
        <w:tab/>
        <w:t>Petr Slotík</w:t>
      </w:r>
      <w:r w:rsidR="00BF645B">
        <w:t xml:space="preserve">                                        </w:t>
      </w:r>
      <w:r w:rsidR="007B2F16">
        <w:t xml:space="preserve">  </w:t>
      </w:r>
      <w:r w:rsidR="00BF645B">
        <w:t xml:space="preserve"> </w:t>
      </w:r>
      <w:r w:rsidR="007B2F16">
        <w:t xml:space="preserve">Ing. Miroslav </w:t>
      </w:r>
      <w:proofErr w:type="spellStart"/>
      <w:r w:rsidR="007B2F16">
        <w:t>Emr</w:t>
      </w:r>
      <w:proofErr w:type="spellEnd"/>
      <w:r w:rsidR="00BF645B">
        <w:t xml:space="preserve">      </w:t>
      </w:r>
      <w:r w:rsidR="007B2F16">
        <w:t>Silvie Jandová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1B6EDFC4" w14:textId="77777777" w:rsidR="00065709" w:rsidRDefault="00065709" w:rsidP="007A33C3"/>
    <w:p w14:paraId="078B1874" w14:textId="77777777" w:rsidR="00065709" w:rsidRDefault="00065709" w:rsidP="007A33C3"/>
    <w:p w14:paraId="7E35E118" w14:textId="77777777" w:rsidR="00237796" w:rsidRDefault="00237796" w:rsidP="007A33C3"/>
    <w:p w14:paraId="74095671" w14:textId="77777777" w:rsidR="002F7CE7" w:rsidRDefault="002F7CE7" w:rsidP="007A33C3"/>
    <w:p w14:paraId="25462FA7" w14:textId="77777777" w:rsidR="00A25C2B" w:rsidRDefault="00A25C2B" w:rsidP="007A33C3">
      <w:pPr>
        <w:rPr>
          <w:b/>
        </w:rPr>
      </w:pPr>
    </w:p>
    <w:p w14:paraId="109EE43A" w14:textId="0C1D762C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BF645B">
        <w:t xml:space="preserve"> 27.08.2021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3AA62E48" w14:textId="77777777" w:rsidR="00065709" w:rsidRDefault="00065709" w:rsidP="007A33C3"/>
    <w:p w14:paraId="144A5640" w14:textId="77777777" w:rsidR="00065709" w:rsidRDefault="00065709" w:rsidP="007A33C3"/>
    <w:p w14:paraId="02DBA3C7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5B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B2F16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BF645B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58B72"/>
  <w15:chartTrackingRefBased/>
  <w15:docId w15:val="{25E9B8CF-52D7-4671-89FE-4836525B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3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2021-08-27T08:59:00Z</cp:lastPrinted>
  <dcterms:created xsi:type="dcterms:W3CDTF">2021-09-16T07:02:00Z</dcterms:created>
  <dcterms:modified xsi:type="dcterms:W3CDTF">2021-09-16T07:02:00Z</dcterms:modified>
</cp:coreProperties>
</file>