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Zařazena do sítě škol na základě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zřizovací listiny ze dne 3. 3. 1997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pod číslem 14 675/97-60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>Právní forma: příspěvková organizace</w:t>
      </w:r>
    </w:p>
    <w:p w:rsidR="00367506" w:rsidRPr="00367506" w:rsidRDefault="006F45BA" w:rsidP="003675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122555</wp:posOffset>
                </wp:positionV>
                <wp:extent cx="1981200" cy="3810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FB005" id="Obdélník 2" o:spid="_x0000_s1026" style="position:absolute;margin-left:44.95pt;margin-top:9.65pt;width:15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" fillcolor="black [3213]" strokecolor="#243f60 [1604]" strokeweight="2pt"/>
            </w:pict>
          </mc:Fallback>
        </mc:AlternateConten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Bankovní spojení: </w:t>
      </w:r>
      <w:proofErr w:type="spellStart"/>
      <w:r w:rsidRPr="00367506">
        <w:rPr>
          <w:sz w:val="22"/>
          <w:szCs w:val="22"/>
        </w:rPr>
        <w:t>Raiffeisenbank</w:t>
      </w:r>
      <w:proofErr w:type="spellEnd"/>
      <w:r w:rsidRPr="00367506">
        <w:rPr>
          <w:sz w:val="22"/>
          <w:szCs w:val="22"/>
        </w:rPr>
        <w:t xml:space="preserve">, a.s.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1B6286">
        <w:rPr>
          <w:sz w:val="22"/>
          <w:szCs w:val="22"/>
        </w:rPr>
        <w:t>Digital Media s.r.o</w:t>
      </w:r>
      <w:r w:rsidR="00D5640E">
        <w:rPr>
          <w:sz w:val="22"/>
          <w:szCs w:val="22"/>
        </w:rPr>
        <w:t>.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Číslo účtu:  1053002186/5500               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1B6286">
        <w:rPr>
          <w:sz w:val="22"/>
          <w:szCs w:val="22"/>
        </w:rPr>
        <w:t>Hamerská 215/7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IČO:            00520152                                                  </w:t>
      </w:r>
      <w:r w:rsidRPr="00367506">
        <w:rPr>
          <w:sz w:val="22"/>
          <w:szCs w:val="22"/>
        </w:rPr>
        <w:tab/>
        <w:t xml:space="preserve"> </w:t>
      </w:r>
      <w:r w:rsidR="00C506CF">
        <w:rPr>
          <w:sz w:val="22"/>
          <w:szCs w:val="22"/>
        </w:rPr>
        <w:tab/>
      </w:r>
      <w:r w:rsidR="00C506CF">
        <w:rPr>
          <w:sz w:val="22"/>
          <w:szCs w:val="22"/>
        </w:rPr>
        <w:tab/>
      </w:r>
      <w:r w:rsidR="001B6286">
        <w:rPr>
          <w:sz w:val="22"/>
          <w:szCs w:val="22"/>
        </w:rPr>
        <w:t>779 00  Olomouc - Holice</w:t>
      </w:r>
    </w:p>
    <w:p w:rsidR="00DA212C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DIČ:            CZ00520152                                   </w:t>
      </w:r>
      <w:r w:rsidRPr="00367506">
        <w:rPr>
          <w:sz w:val="22"/>
          <w:szCs w:val="22"/>
        </w:rPr>
        <w:tab/>
        <w:t xml:space="preserve">     </w:t>
      </w:r>
      <w:r w:rsidR="002338F5">
        <w:rPr>
          <w:sz w:val="22"/>
          <w:szCs w:val="22"/>
        </w:rPr>
        <w:tab/>
      </w:r>
      <w:r w:rsidR="002338F5">
        <w:rPr>
          <w:sz w:val="22"/>
          <w:szCs w:val="22"/>
        </w:rPr>
        <w:tab/>
      </w:r>
      <w:r w:rsidR="002338F5">
        <w:rPr>
          <w:sz w:val="22"/>
          <w:szCs w:val="22"/>
        </w:rPr>
        <w:tab/>
      </w:r>
    </w:p>
    <w:p w:rsidR="00367506" w:rsidRPr="00367506" w:rsidRDefault="006F45BA" w:rsidP="003675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5080</wp:posOffset>
                </wp:positionV>
                <wp:extent cx="1819275" cy="4000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0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2929A" id="Obdélník 1" o:spid="_x0000_s1026" style="position:absolute;margin-left:38.95pt;margin-top:.4pt;width:143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" fillcolor="black [3213]" strokecolor="#243f60 [1604]" strokeweight="2pt"/>
            </w:pict>
          </mc:Fallback>
        </mc:AlternateContent>
      </w:r>
      <w:proofErr w:type="gramStart"/>
      <w:r w:rsidR="00367506" w:rsidRPr="00367506">
        <w:rPr>
          <w:sz w:val="22"/>
          <w:szCs w:val="22"/>
        </w:rPr>
        <w:t>Tel:              377 183 61</w:t>
      </w:r>
      <w:r w:rsidR="00DA212C">
        <w:rPr>
          <w:sz w:val="22"/>
          <w:szCs w:val="22"/>
        </w:rPr>
        <w:t>0</w:t>
      </w:r>
      <w:proofErr w:type="gramEnd"/>
      <w:r w:rsidR="00367506" w:rsidRPr="00367506">
        <w:rPr>
          <w:sz w:val="22"/>
          <w:szCs w:val="22"/>
        </w:rPr>
        <w:t xml:space="preserve">                                                </w:t>
      </w:r>
    </w:p>
    <w:p w:rsidR="00367506" w:rsidRPr="00367506" w:rsidRDefault="00367506" w:rsidP="00367506">
      <w:pPr>
        <w:rPr>
          <w:sz w:val="22"/>
          <w:szCs w:val="22"/>
        </w:rPr>
      </w:pPr>
      <w:r w:rsidRPr="00367506">
        <w:rPr>
          <w:sz w:val="22"/>
          <w:szCs w:val="22"/>
        </w:rPr>
        <w:t xml:space="preserve">e-mail:       </w:t>
      </w:r>
      <w:r w:rsidR="00C506CF">
        <w:rPr>
          <w:sz w:val="22"/>
          <w:szCs w:val="22"/>
        </w:rPr>
        <w:t xml:space="preserve"> </w:t>
      </w:r>
      <w:r w:rsidRPr="00367506">
        <w:rPr>
          <w:sz w:val="22"/>
          <w:szCs w:val="22"/>
        </w:rPr>
        <w:t xml:space="preserve"> sos@nerudovka.cz</w:t>
      </w:r>
    </w:p>
    <w:p w:rsidR="00367506" w:rsidRPr="00367506" w:rsidRDefault="00367506" w:rsidP="00367506">
      <w:pPr>
        <w:rPr>
          <w:b/>
          <w:bCs/>
          <w:sz w:val="22"/>
          <w:szCs w:val="22"/>
        </w:rPr>
      </w:pPr>
    </w:p>
    <w:p w:rsidR="00367506" w:rsidRDefault="00367506" w:rsidP="00367506">
      <w:pPr>
        <w:rPr>
          <w:b/>
          <w:bCs/>
          <w:sz w:val="24"/>
          <w:szCs w:val="24"/>
        </w:rPr>
      </w:pPr>
    </w:p>
    <w:p w:rsidR="00367506" w:rsidRDefault="006F45BA" w:rsidP="003675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71755</wp:posOffset>
                </wp:positionV>
                <wp:extent cx="1962150" cy="4953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E7856" id="Obdélník 3" o:spid="_x0000_s1026" style="position:absolute;margin-left:181.45pt;margin-top:5.65pt;width:154.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" fillcolor="black [3213]" strokecolor="#243f60 [1604]" strokeweight="2pt"/>
            </w:pict>
          </mc:Fallback>
        </mc:AlternateContent>
      </w:r>
    </w:p>
    <w:p w:rsidR="00367506" w:rsidRPr="00E4767B" w:rsidRDefault="007B7A57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F14B4E">
        <w:rPr>
          <w:b/>
          <w:bCs/>
          <w:sz w:val="24"/>
          <w:szCs w:val="24"/>
        </w:rPr>
        <w:t>100</w:t>
      </w:r>
      <w:r w:rsidR="00367506">
        <w:rPr>
          <w:b/>
          <w:bCs/>
          <w:sz w:val="24"/>
          <w:szCs w:val="24"/>
        </w:rPr>
        <w:t xml:space="preserve">           </w:t>
      </w:r>
      <w:r w:rsidR="00367506" w:rsidRPr="00E4767B">
        <w:rPr>
          <w:sz w:val="24"/>
          <w:szCs w:val="24"/>
        </w:rPr>
        <w:t>Vyřizuje: Gabri</w:t>
      </w:r>
      <w:r w:rsidR="002338F5" w:rsidRPr="00E4767B">
        <w:rPr>
          <w:sz w:val="24"/>
          <w:szCs w:val="24"/>
        </w:rPr>
        <w:t xml:space="preserve">ela </w:t>
      </w:r>
      <w:r w:rsidR="00F85E09" w:rsidRPr="00E4767B">
        <w:rPr>
          <w:sz w:val="24"/>
          <w:szCs w:val="24"/>
        </w:rPr>
        <w:t xml:space="preserve">Pavlátová    </w:t>
      </w:r>
      <w:r w:rsidR="00F85E09" w:rsidRPr="00E4767B">
        <w:rPr>
          <w:sz w:val="24"/>
          <w:szCs w:val="24"/>
        </w:rPr>
        <w:tab/>
        <w:t xml:space="preserve">  </w:t>
      </w:r>
      <w:r w:rsidR="00662720" w:rsidRPr="00E4767B">
        <w:rPr>
          <w:sz w:val="24"/>
          <w:szCs w:val="24"/>
        </w:rPr>
        <w:t xml:space="preserve">     </w:t>
      </w:r>
      <w:r w:rsidR="00F85E09" w:rsidRPr="00E4767B">
        <w:rPr>
          <w:sz w:val="24"/>
          <w:szCs w:val="24"/>
        </w:rPr>
        <w:t xml:space="preserve">           Plzeň, </w:t>
      </w:r>
      <w:r w:rsidR="00F80AE7">
        <w:rPr>
          <w:sz w:val="24"/>
          <w:szCs w:val="24"/>
        </w:rPr>
        <w:t>16</w:t>
      </w:r>
      <w:r w:rsidR="00367506" w:rsidRPr="00E4767B">
        <w:rPr>
          <w:sz w:val="24"/>
          <w:szCs w:val="24"/>
        </w:rPr>
        <w:t xml:space="preserve">. </w:t>
      </w:r>
      <w:r w:rsidR="00F80AE7">
        <w:rPr>
          <w:sz w:val="24"/>
          <w:szCs w:val="24"/>
        </w:rPr>
        <w:t>9</w:t>
      </w:r>
      <w:r w:rsidR="00367506" w:rsidRPr="00E4767B">
        <w:rPr>
          <w:sz w:val="24"/>
          <w:szCs w:val="24"/>
        </w:rPr>
        <w:t>. 20</w:t>
      </w:r>
      <w:r w:rsidRPr="00E4767B">
        <w:rPr>
          <w:sz w:val="24"/>
          <w:szCs w:val="24"/>
        </w:rPr>
        <w:t>2</w:t>
      </w:r>
      <w:r w:rsidR="00C65705">
        <w:rPr>
          <w:sz w:val="24"/>
          <w:szCs w:val="24"/>
        </w:rPr>
        <w:t>1</w:t>
      </w:r>
    </w:p>
    <w:p w:rsidR="002338F5" w:rsidRPr="00E4767B" w:rsidRDefault="002338F5" w:rsidP="00367506">
      <w:pPr>
        <w:rPr>
          <w:sz w:val="24"/>
          <w:szCs w:val="24"/>
        </w:rPr>
      </w:pPr>
    </w:p>
    <w:p w:rsidR="002338F5" w:rsidRDefault="002338F5" w:rsidP="00367506">
      <w:pPr>
        <w:rPr>
          <w:sz w:val="22"/>
          <w:szCs w:val="22"/>
        </w:rPr>
      </w:pPr>
    </w:p>
    <w:p w:rsidR="00E4767B" w:rsidRDefault="001B6286" w:rsidP="00E4767B">
      <w:pPr>
        <w:rPr>
          <w:sz w:val="24"/>
          <w:szCs w:val="24"/>
        </w:rPr>
      </w:pPr>
      <w:r>
        <w:rPr>
          <w:sz w:val="24"/>
          <w:szCs w:val="24"/>
        </w:rPr>
        <w:t>Vážená paní,</w:t>
      </w:r>
    </w:p>
    <w:p w:rsidR="001B6286" w:rsidRDefault="001B6286" w:rsidP="00E4767B">
      <w:pPr>
        <w:rPr>
          <w:sz w:val="24"/>
          <w:szCs w:val="24"/>
        </w:rPr>
      </w:pPr>
      <w:r>
        <w:rPr>
          <w:sz w:val="24"/>
          <w:szCs w:val="24"/>
        </w:rPr>
        <w:t>Vážený pane,</w:t>
      </w:r>
    </w:p>
    <w:p w:rsidR="00E4767B" w:rsidRPr="00E4767B" w:rsidRDefault="00E4767B" w:rsidP="00E4767B">
      <w:pPr>
        <w:rPr>
          <w:sz w:val="24"/>
          <w:szCs w:val="24"/>
        </w:rPr>
      </w:pPr>
    </w:p>
    <w:p w:rsidR="001B6286" w:rsidRDefault="00F80AE7" w:rsidP="00E4767B">
      <w:pPr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:rsidR="00F14B4E" w:rsidRDefault="00F14B4E" w:rsidP="00E4767B">
      <w:pPr>
        <w:rPr>
          <w:sz w:val="24"/>
          <w:szCs w:val="24"/>
        </w:rPr>
      </w:pPr>
    </w:p>
    <w:p w:rsidR="00F80AE7" w:rsidRDefault="00F80AE7" w:rsidP="00E4767B">
      <w:pPr>
        <w:rPr>
          <w:sz w:val="24"/>
          <w:szCs w:val="24"/>
        </w:rPr>
      </w:pPr>
      <w:r>
        <w:rPr>
          <w:sz w:val="24"/>
          <w:szCs w:val="24"/>
        </w:rPr>
        <w:t xml:space="preserve">Adobe </w:t>
      </w:r>
      <w:proofErr w:type="spellStart"/>
      <w:r>
        <w:rPr>
          <w:sz w:val="24"/>
          <w:szCs w:val="24"/>
        </w:rPr>
        <w:t>Creative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EDU </w:t>
      </w:r>
      <w:r w:rsidR="00F14B4E">
        <w:rPr>
          <w:sz w:val="24"/>
          <w:szCs w:val="24"/>
        </w:rPr>
        <w:t>NAMED K-12 Multilicence, sada 40</w:t>
      </w:r>
      <w:r>
        <w:rPr>
          <w:sz w:val="24"/>
          <w:szCs w:val="24"/>
        </w:rPr>
        <w:t>0 NAMED licencí pro základní a střední školy – nové licence na 12 měsíců do výročního data 26. 9. 2022.</w:t>
      </w:r>
    </w:p>
    <w:p w:rsidR="00F14B4E" w:rsidRDefault="00F14B4E" w:rsidP="00E4767B">
      <w:pPr>
        <w:rPr>
          <w:sz w:val="24"/>
          <w:szCs w:val="24"/>
        </w:rPr>
      </w:pPr>
      <w:r>
        <w:rPr>
          <w:sz w:val="24"/>
          <w:szCs w:val="24"/>
        </w:rPr>
        <w:t>Cena: 62 204,- Kč vč. DPH</w:t>
      </w:r>
    </w:p>
    <w:p w:rsidR="00F80AE7" w:rsidRDefault="00F80AE7" w:rsidP="00E4767B">
      <w:pPr>
        <w:rPr>
          <w:sz w:val="24"/>
          <w:szCs w:val="24"/>
        </w:rPr>
      </w:pPr>
    </w:p>
    <w:p w:rsidR="00F80AE7" w:rsidRDefault="006F45BA" w:rsidP="00E4767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189865</wp:posOffset>
                </wp:positionV>
                <wp:extent cx="3724275" cy="6000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600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35F27" id="Obdélník 4" o:spid="_x0000_s1026" style="position:absolute;margin-left:-7.55pt;margin-top:14.95pt;width:293.2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" fillcolor="black [3213]" strokecolor="#243f60 [1604]" strokeweight="2pt"/>
            </w:pict>
          </mc:Fallback>
        </mc:AlternateContent>
      </w:r>
      <w:r w:rsidR="00F80AE7">
        <w:rPr>
          <w:sz w:val="24"/>
          <w:szCs w:val="24"/>
        </w:rPr>
        <w:t>Informaci o nahrání licencí prosím na adresu:</w:t>
      </w:r>
    </w:p>
    <w:p w:rsidR="00F80AE7" w:rsidRDefault="00641AD2" w:rsidP="00E4767B">
      <w:pPr>
        <w:rPr>
          <w:sz w:val="24"/>
          <w:szCs w:val="24"/>
        </w:rPr>
      </w:pPr>
      <w:hyperlink r:id="rId10" w:history="1">
        <w:r w:rsidR="00F80AE7" w:rsidRPr="006A7CD8">
          <w:rPr>
            <w:rStyle w:val="Hypertextovodkaz"/>
            <w:sz w:val="24"/>
            <w:szCs w:val="24"/>
          </w:rPr>
          <w:t>správce@nerudovka.cz</w:t>
        </w:r>
      </w:hyperlink>
    </w:p>
    <w:p w:rsidR="00F80AE7" w:rsidRDefault="004129A6" w:rsidP="00E4767B">
      <w:pPr>
        <w:rPr>
          <w:rStyle w:val="Hypertextovodkaz"/>
          <w:sz w:val="24"/>
          <w:szCs w:val="24"/>
        </w:rPr>
      </w:pPr>
      <w:hyperlink r:id="rId11" w:history="1">
        <w:r w:rsidR="00F80AE7" w:rsidRPr="006A7CD8">
          <w:rPr>
            <w:rStyle w:val="Hypertextovodkaz"/>
            <w:sz w:val="24"/>
            <w:szCs w:val="24"/>
          </w:rPr>
          <w:t>masik@nerudovka.cz</w:t>
        </w:r>
      </w:hyperlink>
    </w:p>
    <w:p w:rsidR="00F14B4E" w:rsidRDefault="00F14B4E" w:rsidP="00E4767B">
      <w:pPr>
        <w:rPr>
          <w:sz w:val="24"/>
          <w:szCs w:val="24"/>
        </w:rPr>
      </w:pPr>
      <w:r>
        <w:rPr>
          <w:rStyle w:val="Hypertextovodkaz"/>
          <w:sz w:val="24"/>
          <w:szCs w:val="24"/>
        </w:rPr>
        <w:t>Fakturu prosím na adresu: pavlatova@nerudovka.cz</w:t>
      </w:r>
    </w:p>
    <w:p w:rsidR="00F80AE7" w:rsidRDefault="00F80AE7" w:rsidP="00E4767B">
      <w:pPr>
        <w:rPr>
          <w:sz w:val="24"/>
          <w:szCs w:val="24"/>
        </w:rPr>
      </w:pPr>
    </w:p>
    <w:p w:rsidR="00BE18A8" w:rsidRPr="00E4767B" w:rsidRDefault="00BE18A8" w:rsidP="00E4767B">
      <w:pPr>
        <w:rPr>
          <w:sz w:val="24"/>
          <w:szCs w:val="24"/>
        </w:rPr>
      </w:pPr>
      <w:r>
        <w:rPr>
          <w:sz w:val="24"/>
          <w:szCs w:val="24"/>
        </w:rPr>
        <w:t>Děkujeme.</w:t>
      </w:r>
    </w:p>
    <w:p w:rsidR="000C14AE" w:rsidRDefault="006F45BA" w:rsidP="00C65705">
      <w:pPr>
        <w:pStyle w:val="Normlnweb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195580</wp:posOffset>
                </wp:positionV>
                <wp:extent cx="2152650" cy="100012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000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5E621" id="Obdélník 5" o:spid="_x0000_s1026" style="position:absolute;margin-left:295.45pt;margin-top:15.4pt;width:169.5pt;height:7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" fillcolor="black [3213]" strokecolor="#243f60 [1604]" strokeweight="2pt"/>
            </w:pict>
          </mc:Fallback>
        </mc:AlternateContent>
      </w:r>
      <w:r w:rsidR="000C14AE" w:rsidRPr="00E4767B">
        <w:t> </w:t>
      </w:r>
      <w:r w:rsidR="000C14AE" w:rsidRPr="00E4767B">
        <w:rPr>
          <w:color w:val="000000"/>
        </w:rPr>
        <w:t>S pozdravem   </w:t>
      </w:r>
    </w:p>
    <w:p w:rsidR="000C14AE" w:rsidRPr="00E4767B" w:rsidRDefault="000C14AE" w:rsidP="000C14AE">
      <w:pPr>
        <w:pStyle w:val="Normlnweb"/>
        <w:shd w:val="clear" w:color="auto" w:fill="FFFFFF"/>
        <w:spacing w:before="0" w:beforeAutospacing="0" w:after="0" w:afterAutospacing="0"/>
        <w:ind w:left="360"/>
      </w:pPr>
      <w:r w:rsidRPr="00E4767B">
        <w:rPr>
          <w:color w:val="000000"/>
        </w:rPr>
        <w:t>  </w:t>
      </w:r>
    </w:p>
    <w:p w:rsidR="000C14AE" w:rsidRPr="00E4767B" w:rsidRDefault="000C14AE" w:rsidP="000C14AE">
      <w:pPr>
        <w:pStyle w:val="Normlnweb"/>
        <w:shd w:val="clear" w:color="auto" w:fill="FFFFFF"/>
        <w:spacing w:before="0" w:beforeAutospacing="0" w:after="0" w:afterAutospacing="0"/>
        <w:ind w:left="6024" w:firstLine="348"/>
      </w:pPr>
      <w:r w:rsidRPr="00E4767B">
        <w:rPr>
          <w:color w:val="000000"/>
        </w:rPr>
        <w:t xml:space="preserve">Mgr. Marie </w:t>
      </w:r>
      <w:proofErr w:type="spellStart"/>
      <w:r w:rsidRPr="00E4767B">
        <w:rPr>
          <w:color w:val="000000"/>
        </w:rPr>
        <w:t>Klesová</w:t>
      </w:r>
      <w:proofErr w:type="spellEnd"/>
    </w:p>
    <w:p w:rsidR="000C14AE" w:rsidRPr="00E4767B" w:rsidRDefault="000C14AE" w:rsidP="000C14AE">
      <w:pPr>
        <w:pStyle w:val="Normlnweb"/>
        <w:shd w:val="clear" w:color="auto" w:fill="FFFFFF"/>
        <w:spacing w:before="0" w:beforeAutospacing="0" w:after="0" w:afterAutospacing="0"/>
        <w:ind w:left="4968" w:firstLine="696"/>
      </w:pPr>
      <w:r w:rsidRPr="00E4767B">
        <w:rPr>
          <w:color w:val="000000"/>
        </w:rPr>
        <w:t xml:space="preserve"> </w:t>
      </w:r>
      <w:r w:rsidRPr="00E4767B">
        <w:rPr>
          <w:color w:val="000000"/>
        </w:rPr>
        <w:tab/>
        <w:t xml:space="preserve">     ředitelka školy</w:t>
      </w:r>
    </w:p>
    <w:p w:rsidR="000C14AE" w:rsidRPr="00E4767B" w:rsidRDefault="006F45BA" w:rsidP="000C14AE">
      <w:pPr>
        <w:pStyle w:val="Normlnweb"/>
        <w:shd w:val="clear" w:color="auto" w:fill="FFFFFF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-553086</wp:posOffset>
                </wp:positionH>
                <wp:positionV relativeFrom="paragraph">
                  <wp:posOffset>224791</wp:posOffset>
                </wp:positionV>
                <wp:extent cx="1495425" cy="11239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23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81C06" id="Obdélník 6" o:spid="_x0000_s1026" style="position:absolute;margin-left:-43.55pt;margin-top:17.7pt;width:117.7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" fillcolor="black [3213]" strokecolor="#243f60 [1604]" strokeweight="2pt"/>
            </w:pict>
          </mc:Fallback>
        </mc:AlternateContent>
      </w:r>
      <w:r w:rsidR="000C14AE" w:rsidRPr="00E4767B">
        <w:rPr>
          <w:rFonts w:ascii="Arial" w:hAnsi="Arial" w:cs="Arial"/>
          <w:color w:val="000000"/>
        </w:rPr>
        <w:t> </w:t>
      </w:r>
    </w:p>
    <w:p w:rsidR="00367506" w:rsidRPr="00E4767B" w:rsidRDefault="006F45BA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630555</wp:posOffset>
                </wp:positionV>
                <wp:extent cx="2257425" cy="60007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00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F400A" id="Obdélník 7" o:spid="_x0000_s1026" style="position:absolute;margin-left:81.7pt;margin-top:49.65pt;width:177.7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" fillcolor="black [3213]" strokecolor="#243f60 [1604]" strokeweight="2pt"/>
            </w:pict>
          </mc:Fallback>
        </mc:AlternateContent>
      </w:r>
    </w:p>
    <w:p w:rsidR="00367506" w:rsidRPr="00367506" w:rsidRDefault="006F45BA" w:rsidP="00367506">
      <w:pPr>
        <w:pStyle w:val="z-Zatekformule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noProof/>
          <w:vanish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7402830</wp:posOffset>
                </wp:positionV>
                <wp:extent cx="2838450" cy="69532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695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BF8A1" id="Obdélník 8" o:spid="_x0000_s1026" style="position:absolute;margin-left:63.7pt;margin-top:582.9pt;width:223.5pt;height:5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" fillcolor="black [3213]" strokecolor="#243f60 [1604]" strokeweight="2pt"/>
            </w:pict>
          </mc:Fallback>
        </mc:AlternateContent>
      </w:r>
      <w:bookmarkEnd w:id="0"/>
      <w:r w:rsidR="00367506" w:rsidRPr="00367506">
        <w:rPr>
          <w:rFonts w:ascii="Times New Roman" w:hAnsi="Times New Roman" w:cs="Times New Roman"/>
          <w:sz w:val="22"/>
          <w:szCs w:val="22"/>
        </w:rPr>
        <w:t>Začátek formuláře</w:t>
      </w:r>
    </w:p>
    <w:sectPr w:rsidR="00367506" w:rsidRPr="00367506" w:rsidSect="00F909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D2" w:rsidRDefault="00641AD2">
      <w:r>
        <w:separator/>
      </w:r>
    </w:p>
  </w:endnote>
  <w:endnote w:type="continuationSeparator" w:id="0">
    <w:p w:rsidR="00641AD2" w:rsidRDefault="0064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F1" w:rsidRDefault="002E7D17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1CDC"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D2" w:rsidRDefault="00641AD2">
      <w:r>
        <w:separator/>
      </w:r>
    </w:p>
  </w:footnote>
  <w:footnote w:type="continuationSeparator" w:id="0">
    <w:p w:rsidR="00641AD2" w:rsidRDefault="0064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E5" w:rsidRDefault="003E15E5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506" w:rsidRDefault="003675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5"/>
    <w:rsid w:val="00000A9A"/>
    <w:rsid w:val="000236EB"/>
    <w:rsid w:val="000C14AE"/>
    <w:rsid w:val="00103521"/>
    <w:rsid w:val="00105EF8"/>
    <w:rsid w:val="00135EB7"/>
    <w:rsid w:val="00147E85"/>
    <w:rsid w:val="001B6286"/>
    <w:rsid w:val="0022250E"/>
    <w:rsid w:val="00227A78"/>
    <w:rsid w:val="002338F5"/>
    <w:rsid w:val="002E4CAA"/>
    <w:rsid w:val="002E7D17"/>
    <w:rsid w:val="00367506"/>
    <w:rsid w:val="00391845"/>
    <w:rsid w:val="003E15E5"/>
    <w:rsid w:val="00454EBC"/>
    <w:rsid w:val="00503A03"/>
    <w:rsid w:val="00512841"/>
    <w:rsid w:val="00574745"/>
    <w:rsid w:val="005A5F4E"/>
    <w:rsid w:val="005E1287"/>
    <w:rsid w:val="005E2549"/>
    <w:rsid w:val="00612BB1"/>
    <w:rsid w:val="00641AD2"/>
    <w:rsid w:val="00662720"/>
    <w:rsid w:val="006D05E4"/>
    <w:rsid w:val="006F45BA"/>
    <w:rsid w:val="007417B6"/>
    <w:rsid w:val="00753998"/>
    <w:rsid w:val="00775576"/>
    <w:rsid w:val="007B7A57"/>
    <w:rsid w:val="007C4AA1"/>
    <w:rsid w:val="007F71F5"/>
    <w:rsid w:val="00807EF1"/>
    <w:rsid w:val="009743EF"/>
    <w:rsid w:val="00985450"/>
    <w:rsid w:val="00A22EE7"/>
    <w:rsid w:val="00A46B0E"/>
    <w:rsid w:val="00A9327C"/>
    <w:rsid w:val="00BC1CDC"/>
    <w:rsid w:val="00BC7D92"/>
    <w:rsid w:val="00BE18A8"/>
    <w:rsid w:val="00C0627B"/>
    <w:rsid w:val="00C16F2E"/>
    <w:rsid w:val="00C506CF"/>
    <w:rsid w:val="00C65705"/>
    <w:rsid w:val="00D5640E"/>
    <w:rsid w:val="00D7481D"/>
    <w:rsid w:val="00D87BF4"/>
    <w:rsid w:val="00D87BFB"/>
    <w:rsid w:val="00DA212C"/>
    <w:rsid w:val="00DC6C5D"/>
    <w:rsid w:val="00E34025"/>
    <w:rsid w:val="00E4767B"/>
    <w:rsid w:val="00F14B4E"/>
    <w:rsid w:val="00F24EB1"/>
    <w:rsid w:val="00F74B7E"/>
    <w:rsid w:val="00F80AE7"/>
    <w:rsid w:val="00F85E09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06E3CFB-FC70-45D6-8558-386B5CE3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85E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7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ik@nerudovka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pr&#225;vce@nerudovka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A3CD5D-709B-4612-A9C7-916617DC09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0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2</cp:revision>
  <cp:lastPrinted>2021-09-16T12:12:00Z</cp:lastPrinted>
  <dcterms:created xsi:type="dcterms:W3CDTF">2021-09-21T12:53:00Z</dcterms:created>
  <dcterms:modified xsi:type="dcterms:W3CDTF">2021-09-21T12:53:00Z</dcterms:modified>
</cp:coreProperties>
</file>