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1014298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10142983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5702220304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CZ5702220304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Jan ŠIKL - Pragafilm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Jan ŠIKL - Pragafilm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Pod Havránkou 807/15a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Pod Havránkou 807/15a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171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171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0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00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Praha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Praha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Digitalizace filmů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Digitalizace filmů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digitalizaci předjednaných filmů v dohodnutém rozsahu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digitalizaci předjednaných filmů v dohodnutém rozsahu.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81 314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81 314,00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20.říjen 2021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20.říjen 2021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CA" w:rsidRDefault="009458CA">
      <w:pPr>
        <w:spacing w:line="240" w:lineRule="auto"/>
      </w:pPr>
      <w:r>
        <w:separator/>
      </w:r>
    </w:p>
  </w:endnote>
  <w:endnote w:type="continuationSeparator" w:id="0">
    <w:p w:rsidR="009458CA" w:rsidRDefault="00945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17.09.2021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9458CA">
            <w:t>17.09.2021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Lejtnar Vladimír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9458CA">
            <w:t>Lejtnar Vladimír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CA" w:rsidRDefault="009458CA">
      <w:pPr>
        <w:spacing w:line="240" w:lineRule="auto"/>
      </w:pPr>
      <w:r>
        <w:separator/>
      </w:r>
    </w:p>
  </w:footnote>
  <w:footnote w:type="continuationSeparator" w:id="0">
    <w:p w:rsidR="009458CA" w:rsidRDefault="00945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O/01/20210101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9458CA">
            <w:t>O/01/20210101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8CA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2AAB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606731-0B42-45F4-87EB-DBBEE83E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2021-09-17T10:20:00Z</dcterms:created>
  <dcterms:modified xsi:type="dcterms:W3CDTF">2021-09-17T10:20:00Z</dcterms:modified>
</cp:coreProperties>
</file>