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3B56" w14:textId="01E004E8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8D2DA6">
        <w:rPr>
          <w:b/>
          <w:sz w:val="28"/>
          <w:szCs w:val="28"/>
        </w:rPr>
        <w:t xml:space="preserve"> 4</w:t>
      </w:r>
    </w:p>
    <w:p w14:paraId="19A90160" w14:textId="03DEE28B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8D2DA6">
        <w:rPr>
          <w:b/>
          <w:sz w:val="28"/>
          <w:szCs w:val="28"/>
        </w:rPr>
        <w:t>21/2010</w:t>
      </w:r>
    </w:p>
    <w:p w14:paraId="03A67D06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2516F030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7C092894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0666B4BC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2D304F03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31540134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7EBEFCEE" w14:textId="77777777" w:rsidR="00813AF4" w:rsidRPr="00113639" w:rsidRDefault="00813AF4" w:rsidP="00113639">
      <w:pPr>
        <w:rPr>
          <w:b/>
        </w:rPr>
      </w:pPr>
    </w:p>
    <w:p w14:paraId="7FFA3CE1" w14:textId="77777777" w:rsidR="007A33C3" w:rsidRDefault="007A33C3" w:rsidP="00184E0B">
      <w:pPr>
        <w:rPr>
          <w:b/>
          <w:sz w:val="28"/>
          <w:szCs w:val="28"/>
        </w:rPr>
      </w:pPr>
    </w:p>
    <w:p w14:paraId="3DFE7ED9" w14:textId="2C3A1209" w:rsidR="007A33C3" w:rsidRPr="008D2DA6" w:rsidRDefault="008D2DA6" w:rsidP="007A33C3">
      <w:pPr>
        <w:jc w:val="center"/>
        <w:rPr>
          <w:b/>
        </w:rPr>
      </w:pPr>
      <w:r>
        <w:rPr>
          <w:b/>
        </w:rPr>
        <w:t xml:space="preserve">                            Česká republika-Krajské ředitelství policie Moravskoslezského kraje</w:t>
      </w:r>
    </w:p>
    <w:p w14:paraId="67550F17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4530D167" w14:textId="41BB1C0E" w:rsidR="00A76EFA" w:rsidRDefault="008D2DA6" w:rsidP="007A33C3">
      <w:r>
        <w:t xml:space="preserve">                                30. dubna 24, 728 99 Ostrava-Mor. Ostrava a Přívoz</w:t>
      </w:r>
    </w:p>
    <w:p w14:paraId="7CDE3368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7367188F" w14:textId="7F2EC503" w:rsidR="00A76EFA" w:rsidRDefault="008D2DA6" w:rsidP="007A33C3">
      <w:r>
        <w:t xml:space="preserve">            751 51 502</w:t>
      </w:r>
    </w:p>
    <w:p w14:paraId="552628D9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33F9F343" w14:textId="7D323407" w:rsidR="00A76EFA" w:rsidRDefault="008D2DA6" w:rsidP="007A33C3">
      <w:r>
        <w:t xml:space="preserve">                    21/2010</w:t>
      </w:r>
    </w:p>
    <w:p w14:paraId="16F6106F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8E1238D" w14:textId="6E8BA6CE" w:rsidR="00A76EFA" w:rsidRPr="008D2DA6" w:rsidRDefault="008D2DA6" w:rsidP="007A33C3">
      <w:r>
        <w:t xml:space="preserve">                                              </w:t>
      </w:r>
      <w:r>
        <w:rPr>
          <w:b/>
          <w:bCs/>
        </w:rPr>
        <w:t>navýšení</w:t>
      </w:r>
      <w:r>
        <w:t xml:space="preserve"> o 1 ks popelnice, četnost vývozu 1x týdně</w:t>
      </w:r>
    </w:p>
    <w:p w14:paraId="701DBF06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40362B1C" w14:textId="413FCB09" w:rsidR="006A25AF" w:rsidRDefault="008D2DA6" w:rsidP="007A33C3">
      <w:r>
        <w:t xml:space="preserve">                                01.09.2021</w:t>
      </w:r>
    </w:p>
    <w:p w14:paraId="7920BA98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77A348DC" w14:textId="3AC18EC5" w:rsidR="00010A65" w:rsidRDefault="008D2DA6" w:rsidP="007A33C3">
      <w:r>
        <w:t xml:space="preserve">                            Divadelní 19, Nový Jičín</w:t>
      </w:r>
    </w:p>
    <w:p w14:paraId="4E2F12A3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7EEAD4A6" w14:textId="3BB14B97" w:rsidR="00CF18EA" w:rsidRDefault="008D2DA6" w:rsidP="007A33C3">
      <w:r>
        <w:t xml:space="preserve">                                            dosud 2 ks P, 1xT, nově 3 ks popelnice, četnost 1x týdně</w:t>
      </w:r>
    </w:p>
    <w:p w14:paraId="11ECD18E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452FE1C5" w14:textId="77777777" w:rsidR="00586BE1" w:rsidRDefault="00586BE1" w:rsidP="007A33C3"/>
    <w:p w14:paraId="58F50A59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4B9AD29F" w14:textId="77777777" w:rsidR="00F5658A" w:rsidRDefault="00F5658A" w:rsidP="007A33C3"/>
    <w:p w14:paraId="0D8EF2E2" w14:textId="77777777" w:rsidR="001B30C9" w:rsidRDefault="00E245BA" w:rsidP="007A33C3">
      <w:r>
        <w:t xml:space="preserve"> </w:t>
      </w:r>
    </w:p>
    <w:p w14:paraId="400888C4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227397AE" w14:textId="77777777" w:rsidR="002F7CE7" w:rsidRDefault="002F7CE7" w:rsidP="003C55C6">
      <w:pPr>
        <w:jc w:val="both"/>
      </w:pPr>
    </w:p>
    <w:p w14:paraId="478EA4D5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4656692D" w14:textId="77777777" w:rsidR="00065709" w:rsidRDefault="00065709" w:rsidP="007A33C3"/>
    <w:p w14:paraId="7C0DCF77" w14:textId="77777777" w:rsidR="00A25C2B" w:rsidRDefault="00A25C2B" w:rsidP="007A33C3"/>
    <w:p w14:paraId="38DD0C8E" w14:textId="77777777" w:rsidR="002F7CE7" w:rsidRDefault="002F7CE7" w:rsidP="007A33C3"/>
    <w:p w14:paraId="13377509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51919EC1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5A842CB3" w14:textId="1A99BB00" w:rsidR="00065709" w:rsidRDefault="005F7361" w:rsidP="007A33C3">
      <w:r>
        <w:tab/>
      </w:r>
      <w:r>
        <w:tab/>
        <w:t>Petr Slotík</w:t>
      </w:r>
      <w:r w:rsidR="008D2DA6">
        <w:t xml:space="preserve">                                                                  plk. Ing. </w:t>
      </w:r>
      <w:r w:rsidR="00481A9C">
        <w:t xml:space="preserve">Tomáš </w:t>
      </w:r>
      <w:proofErr w:type="spellStart"/>
      <w:r w:rsidR="00481A9C">
        <w:t>Rychtar</w:t>
      </w:r>
      <w:proofErr w:type="spellEnd"/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1BB3C006" w14:textId="77777777" w:rsidR="00065709" w:rsidRDefault="00065709" w:rsidP="007A33C3"/>
    <w:p w14:paraId="59DA565B" w14:textId="77777777" w:rsidR="00065709" w:rsidRDefault="00065709" w:rsidP="007A33C3"/>
    <w:p w14:paraId="282FD965" w14:textId="77777777" w:rsidR="00237796" w:rsidRDefault="00237796" w:rsidP="007A33C3"/>
    <w:p w14:paraId="4EB3C697" w14:textId="77777777" w:rsidR="002F7CE7" w:rsidRDefault="002F7CE7" w:rsidP="007A33C3"/>
    <w:p w14:paraId="61D672F5" w14:textId="77777777" w:rsidR="00A25C2B" w:rsidRDefault="00A25C2B" w:rsidP="007A33C3">
      <w:pPr>
        <w:rPr>
          <w:b/>
        </w:rPr>
      </w:pPr>
    </w:p>
    <w:p w14:paraId="7B05149D" w14:textId="39A08204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8D2DA6">
        <w:t xml:space="preserve"> 1</w:t>
      </w:r>
      <w:r w:rsidR="00481A9C">
        <w:t>2</w:t>
      </w:r>
      <w:r w:rsidR="008D2DA6">
        <w:t>.08.2021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0CF4D5A8" w14:textId="77777777" w:rsidR="00065709" w:rsidRDefault="00065709" w:rsidP="007A33C3"/>
    <w:p w14:paraId="27B54302" w14:textId="77777777" w:rsidR="00065709" w:rsidRDefault="00065709" w:rsidP="007A33C3"/>
    <w:p w14:paraId="6FD8674F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A6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1A9C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D2DA6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61F36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15746"/>
  <w15:chartTrackingRefBased/>
  <w15:docId w15:val="{FC9EE40D-F5BA-4A07-BF5A-186BC3C5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1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2019-11-22T09:27:00Z</cp:lastPrinted>
  <dcterms:created xsi:type="dcterms:W3CDTF">2021-09-16T06:37:00Z</dcterms:created>
  <dcterms:modified xsi:type="dcterms:W3CDTF">2021-09-16T06:37:00Z</dcterms:modified>
</cp:coreProperties>
</file>