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0157237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01572377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0157237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CZ01572377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Solitea, a.s., Divize mzdové a personální systémy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Solitea, a.s., Divize mzdové a personální systémy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Okružní 871/3a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Okružní 871/3a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638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638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no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Brno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Docházkový modul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Docházkový modul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 modul docházka a plánování dovolené, portál. Implementace formou vzdálené spolupráce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 modul docházka a plánování dovolené, portál. Implementace formou vzdálené spolupráce.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84 93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84 930,00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0.listopad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30.listopad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D3" w:rsidRDefault="00D90BD3">
      <w:pPr>
        <w:spacing w:line="240" w:lineRule="auto"/>
      </w:pPr>
      <w:r>
        <w:separator/>
      </w:r>
    </w:p>
  </w:endnote>
  <w:endnote w:type="continuationSeparator" w:id="0">
    <w:p w:rsidR="00D90BD3" w:rsidRDefault="00D90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20.09.2021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90BD3">
            <w:t>20.09.2021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Kalina Vladimír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90BD3">
            <w:t>Kalina Vladimír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D3" w:rsidRDefault="00D90BD3">
      <w:pPr>
        <w:spacing w:line="240" w:lineRule="auto"/>
      </w:pPr>
      <w:r>
        <w:separator/>
      </w:r>
    </w:p>
  </w:footnote>
  <w:footnote w:type="continuationSeparator" w:id="0">
    <w:p w:rsidR="00D90BD3" w:rsidRDefault="00D90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O/01/20210103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D90BD3">
            <w:t>O/01/20210103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2777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0BD3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2CFF1-0A7B-43C8-AA51-963954D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2021-09-20T10:42:00Z</dcterms:created>
  <dcterms:modified xsi:type="dcterms:W3CDTF">2021-09-20T10:42:00Z</dcterms:modified>
</cp:coreProperties>
</file>