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00CEF">
        <w:rPr>
          <w:rFonts w:ascii="Arial Narrow" w:eastAsia="MS Mincho" w:hAnsi="Arial Narrow"/>
          <w:bCs/>
          <w:sz w:val="24"/>
          <w:szCs w:val="24"/>
        </w:rPr>
        <w:t>20. září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600CEF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MYPA design spol. s r. o.</w:t>
                            </w:r>
                          </w:p>
                          <w:p w:rsidR="001F6738" w:rsidRDefault="00011E2C" w:rsidP="006E7D5E">
                            <w:r>
                              <w:t>Pražská 1430/36</w:t>
                            </w:r>
                          </w:p>
                          <w:p w:rsidR="00011E2C" w:rsidRDefault="00011E2C" w:rsidP="006E7D5E">
                            <w:r>
                              <w:t>102 00 Praha 10</w:t>
                            </w:r>
                            <w:bookmarkStart w:id="0" w:name="_GoBack"/>
                            <w:bookmarkEnd w:id="0"/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600CEF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MYPA design spol. s r. o.</w:t>
                      </w:r>
                    </w:p>
                    <w:p w:rsidR="001F6738" w:rsidRDefault="00011E2C" w:rsidP="006E7D5E">
                      <w:r>
                        <w:t>Pražská 1430/36</w:t>
                      </w:r>
                    </w:p>
                    <w:p w:rsidR="00011E2C" w:rsidRDefault="00011E2C" w:rsidP="006E7D5E">
                      <w:r>
                        <w:t>102 00 Praha 10</w:t>
                      </w:r>
                      <w:bookmarkStart w:id="1" w:name="_GoBack"/>
                      <w:bookmarkEnd w:id="1"/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600CEF">
        <w:rPr>
          <w:rFonts w:ascii="Arial Narrow" w:eastAsia="MS Mincho" w:hAnsi="Arial Narrow"/>
          <w:bCs/>
          <w:sz w:val="24"/>
          <w:szCs w:val="24"/>
        </w:rPr>
        <w:t>256/2021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600CEF" w:rsidRDefault="00600CEF" w:rsidP="00600CEF">
      <w:pPr>
        <w:pStyle w:val="Prosttext"/>
        <w:ind w:firstLine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Výrobu a dodávku kuchyňské linky včetně montáže spotřebičů do školnického bytu.</w:t>
      </w:r>
    </w:p>
    <w:p w:rsidR="00600CEF" w:rsidRDefault="00600CEF" w:rsidP="00600CEF">
      <w:pPr>
        <w:pStyle w:val="Prosttext"/>
        <w:ind w:firstLine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00CEF" w:rsidRDefault="00600CEF" w:rsidP="00600CEF">
      <w:pPr>
        <w:pStyle w:val="Prosttext"/>
        <w:tabs>
          <w:tab w:val="left" w:pos="326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dodání:</w:t>
      </w:r>
      <w:r>
        <w:rPr>
          <w:rFonts w:ascii="Arial Narrow" w:eastAsia="MS Mincho" w:hAnsi="Arial Narrow"/>
          <w:bCs/>
          <w:sz w:val="24"/>
          <w:szCs w:val="24"/>
        </w:rPr>
        <w:tab/>
        <w:t>do 15. prosince 2021</w:t>
      </w:r>
    </w:p>
    <w:p w:rsidR="00600CEF" w:rsidRDefault="00600CEF" w:rsidP="00600CEF">
      <w:pPr>
        <w:pStyle w:val="Prosttext"/>
        <w:tabs>
          <w:tab w:val="left" w:pos="326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Finanční limit </w:t>
      </w:r>
      <w:proofErr w:type="gramStart"/>
      <w:r>
        <w:rPr>
          <w:rFonts w:ascii="Arial Narrow" w:eastAsia="MS Mincho" w:hAnsi="Arial Narrow"/>
          <w:bCs/>
          <w:sz w:val="24"/>
          <w:szCs w:val="24"/>
        </w:rPr>
        <w:t>do</w:t>
      </w:r>
      <w:proofErr w:type="gramEnd"/>
      <w:r>
        <w:rPr>
          <w:rFonts w:ascii="Arial Narrow" w:eastAsia="MS Mincho" w:hAnsi="Arial Narrow"/>
          <w:bCs/>
          <w:sz w:val="24"/>
          <w:szCs w:val="24"/>
        </w:rPr>
        <w:t>:</w:t>
      </w:r>
      <w:r>
        <w:rPr>
          <w:rFonts w:ascii="Arial Narrow" w:eastAsia="MS Mincho" w:hAnsi="Arial Narrow"/>
          <w:bCs/>
          <w:sz w:val="24"/>
          <w:szCs w:val="24"/>
        </w:rPr>
        <w:tab/>
        <w:t>150 000 Kč bez DPH</w:t>
      </w:r>
    </w:p>
    <w:p w:rsidR="00600CEF" w:rsidRDefault="00600CEF" w:rsidP="00600CEF">
      <w:pPr>
        <w:pStyle w:val="Prosttext"/>
        <w:tabs>
          <w:tab w:val="left" w:pos="326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</w:t>
      </w:r>
    </w:p>
    <w:p w:rsidR="00600CEF" w:rsidRDefault="00600CEF" w:rsidP="00600CEF">
      <w:pPr>
        <w:pStyle w:val="Prosttext"/>
        <w:tabs>
          <w:tab w:val="left" w:pos="326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Tel.: 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600CEF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84" w:rsidRDefault="00F96B84" w:rsidP="00740F8C">
      <w:r>
        <w:separator/>
      </w:r>
    </w:p>
  </w:endnote>
  <w:endnote w:type="continuationSeparator" w:id="0">
    <w:p w:rsidR="00F96B84" w:rsidRDefault="00F96B84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84" w:rsidRDefault="00F96B84" w:rsidP="00740F8C">
      <w:r>
        <w:separator/>
      </w:r>
    </w:p>
  </w:footnote>
  <w:footnote w:type="continuationSeparator" w:id="0">
    <w:p w:rsidR="00F96B84" w:rsidRDefault="00F96B84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EF"/>
    <w:rsid w:val="00011E2C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4F3A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00CEF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96B84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06404"/>
  <w15:docId w15:val="{74B676C8-6893-4F7C-AF0C-177619E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222C-2FC2-4B63-846A-9CCA0C86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9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2</cp:revision>
  <cp:lastPrinted>2014-10-07T07:04:00Z</cp:lastPrinted>
  <dcterms:created xsi:type="dcterms:W3CDTF">2021-09-20T08:20:00Z</dcterms:created>
  <dcterms:modified xsi:type="dcterms:W3CDTF">2021-09-20T08:30:00Z</dcterms:modified>
</cp:coreProperties>
</file>