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Zařazena do sítě škol na základě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zřizovací listiny ze dne 3. 3. 1997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pod číslem 14 675/97-60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Právní forma: příspěvková organizace</w:t>
      </w:r>
    </w:p>
    <w:p w:rsidR="00367506" w:rsidRPr="00533585" w:rsidRDefault="00255754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163830</wp:posOffset>
                </wp:positionV>
                <wp:extent cx="1857375" cy="3333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E5968" id="Obdélník 2" o:spid="_x0000_s1026" style="position:absolute;margin-left:52.45pt;margin-top:12.9pt;width:14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" fillcolor="black [3213]" strokecolor="#243f60 [1604]" strokeweight="2pt"/>
            </w:pict>
          </mc:Fallback>
        </mc:AlternateConten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Bankovní spojení: </w:t>
      </w:r>
      <w:proofErr w:type="spellStart"/>
      <w:r w:rsidRPr="00533585">
        <w:rPr>
          <w:sz w:val="24"/>
          <w:szCs w:val="24"/>
        </w:rPr>
        <w:t>Raiffeisenbank</w:t>
      </w:r>
      <w:proofErr w:type="spellEnd"/>
      <w:r w:rsidRPr="00533585">
        <w:rPr>
          <w:sz w:val="24"/>
          <w:szCs w:val="24"/>
        </w:rPr>
        <w:t xml:space="preserve">, a.s.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9E0B9B">
        <w:rPr>
          <w:sz w:val="24"/>
          <w:szCs w:val="24"/>
        </w:rPr>
        <w:t>ALUXXON-TABULE</w:t>
      </w:r>
      <w:r w:rsidR="00980689">
        <w:rPr>
          <w:sz w:val="24"/>
          <w:szCs w:val="24"/>
        </w:rPr>
        <w:t xml:space="preserve"> s.r.o.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Číslo účtu:  1053002186/5500               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9E0B9B">
        <w:rPr>
          <w:sz w:val="24"/>
          <w:szCs w:val="24"/>
        </w:rPr>
        <w:t>k rukám pana Rubáše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IČO:            00520152                           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9E0B9B">
        <w:rPr>
          <w:sz w:val="24"/>
          <w:szCs w:val="24"/>
        </w:rPr>
        <w:t>V Parku 1325/4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DIČ:            CZ00520152                                   </w:t>
      </w:r>
      <w:r w:rsidRPr="00533585">
        <w:rPr>
          <w:sz w:val="24"/>
          <w:szCs w:val="24"/>
        </w:rPr>
        <w:tab/>
        <w:t xml:space="preserve">     </w:t>
      </w:r>
      <w:r w:rsidR="00533585">
        <w:rPr>
          <w:sz w:val="24"/>
          <w:szCs w:val="24"/>
        </w:rPr>
        <w:tab/>
      </w:r>
      <w:r w:rsidR="00533585" w:rsidRPr="00533585">
        <w:rPr>
          <w:sz w:val="24"/>
          <w:szCs w:val="24"/>
        </w:rPr>
        <w:tab/>
      </w:r>
      <w:r w:rsidR="009E0B9B">
        <w:rPr>
          <w:sz w:val="24"/>
          <w:szCs w:val="24"/>
        </w:rPr>
        <w:t xml:space="preserve">276 01  Mělník - </w:t>
      </w:r>
      <w:proofErr w:type="spellStart"/>
      <w:r w:rsidR="009E0B9B">
        <w:rPr>
          <w:sz w:val="24"/>
          <w:szCs w:val="24"/>
        </w:rPr>
        <w:t>Mlazice</w:t>
      </w:r>
      <w:proofErr w:type="spellEnd"/>
    </w:p>
    <w:p w:rsidR="00367506" w:rsidRPr="00533585" w:rsidRDefault="00255754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30480</wp:posOffset>
                </wp:positionV>
                <wp:extent cx="1828800" cy="4095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F4EDF" id="Obdélník 1" o:spid="_x0000_s1026" style="position:absolute;margin-left:37.45pt;margin-top:2.4pt;width:2in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" fillcolor="black [3213]" strokecolor="#243f60 [1604]" strokeweight="2pt"/>
            </w:pict>
          </mc:Fallback>
        </mc:AlternateContent>
      </w:r>
      <w:proofErr w:type="gramStart"/>
      <w:r w:rsidR="00367506" w:rsidRPr="00533585">
        <w:rPr>
          <w:sz w:val="24"/>
          <w:szCs w:val="24"/>
        </w:rPr>
        <w:t>Tel:              377 183 613</w:t>
      </w:r>
      <w:proofErr w:type="gramEnd"/>
      <w:r w:rsidR="00367506" w:rsidRPr="00533585">
        <w:rPr>
          <w:sz w:val="24"/>
          <w:szCs w:val="24"/>
        </w:rPr>
        <w:t xml:space="preserve">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e-mail:       </w:t>
      </w:r>
      <w:r w:rsidR="00C506CF" w:rsidRPr="00533585">
        <w:rPr>
          <w:sz w:val="24"/>
          <w:szCs w:val="24"/>
        </w:rPr>
        <w:t xml:space="preserve"> </w:t>
      </w:r>
      <w:r w:rsidRPr="00533585">
        <w:rPr>
          <w:sz w:val="24"/>
          <w:szCs w:val="24"/>
        </w:rPr>
        <w:t xml:space="preserve"> sos@nerudovka.cz</w:t>
      </w: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255754" w:rsidP="003675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53340</wp:posOffset>
                </wp:positionV>
                <wp:extent cx="1381125" cy="3333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2BB11" id="Obdélník 4" o:spid="_x0000_s1026" style="position:absolute;margin-left:225.7pt;margin-top:4.2pt;width:108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" fillcolor="black [3213]" strokecolor="#243f60 [1604]" strokeweight="2pt"/>
            </w:pict>
          </mc:Fallback>
        </mc:AlternateContent>
      </w:r>
    </w:p>
    <w:p w:rsidR="00367506" w:rsidRPr="00533585" w:rsidRDefault="0087037D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9E0B9B">
        <w:rPr>
          <w:b/>
          <w:bCs/>
          <w:sz w:val="24"/>
          <w:szCs w:val="24"/>
        </w:rPr>
        <w:t>91</w:t>
      </w:r>
      <w:r w:rsidR="00367506" w:rsidRPr="00533585">
        <w:rPr>
          <w:b/>
          <w:bCs/>
          <w:sz w:val="24"/>
          <w:szCs w:val="24"/>
        </w:rPr>
        <w:t xml:space="preserve">             </w:t>
      </w:r>
      <w:r w:rsidR="00367506" w:rsidRPr="00533585">
        <w:rPr>
          <w:sz w:val="24"/>
          <w:szCs w:val="24"/>
        </w:rPr>
        <w:t>Vyřizuje: Gabri</w:t>
      </w:r>
      <w:r w:rsidR="00533585" w:rsidRPr="00533585">
        <w:rPr>
          <w:sz w:val="24"/>
          <w:szCs w:val="24"/>
        </w:rPr>
        <w:t xml:space="preserve">ela Pavlátová    </w:t>
      </w:r>
      <w:r w:rsidR="00533585" w:rsidRPr="00533585">
        <w:rPr>
          <w:sz w:val="24"/>
          <w:szCs w:val="24"/>
        </w:rPr>
        <w:tab/>
        <w:t xml:space="preserve">   </w:t>
      </w:r>
      <w:r w:rsidR="003B285B">
        <w:rPr>
          <w:sz w:val="24"/>
          <w:szCs w:val="24"/>
        </w:rPr>
        <w:t xml:space="preserve">      </w:t>
      </w:r>
      <w:r w:rsidR="00533585" w:rsidRPr="00533585">
        <w:rPr>
          <w:sz w:val="24"/>
          <w:szCs w:val="24"/>
        </w:rPr>
        <w:t xml:space="preserve">   Plzeň, </w:t>
      </w:r>
      <w:r w:rsidR="00776064">
        <w:rPr>
          <w:sz w:val="24"/>
          <w:szCs w:val="24"/>
        </w:rPr>
        <w:t>1</w:t>
      </w:r>
      <w:r w:rsidR="009E0B9B">
        <w:rPr>
          <w:sz w:val="24"/>
          <w:szCs w:val="24"/>
        </w:rPr>
        <w:t>4</w:t>
      </w:r>
      <w:r w:rsidR="00367506" w:rsidRPr="00533585">
        <w:rPr>
          <w:sz w:val="24"/>
          <w:szCs w:val="24"/>
        </w:rPr>
        <w:t xml:space="preserve">. </w:t>
      </w:r>
      <w:r w:rsidR="009E0B9B">
        <w:rPr>
          <w:sz w:val="24"/>
          <w:szCs w:val="24"/>
        </w:rPr>
        <w:t>9</w:t>
      </w:r>
      <w:r w:rsidR="00367506" w:rsidRPr="00533585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F75927">
        <w:rPr>
          <w:sz w:val="24"/>
          <w:szCs w:val="24"/>
        </w:rPr>
        <w:t>1</w:t>
      </w:r>
    </w:p>
    <w:p w:rsidR="00367506" w:rsidRPr="00533585" w:rsidRDefault="00367506" w:rsidP="00367506">
      <w:pPr>
        <w:rPr>
          <w:sz w:val="24"/>
          <w:szCs w:val="24"/>
        </w:rPr>
      </w:pPr>
    </w:p>
    <w:p w:rsidR="0087037D" w:rsidRDefault="0087037D" w:rsidP="00367506">
      <w:pPr>
        <w:rPr>
          <w:sz w:val="24"/>
          <w:szCs w:val="24"/>
        </w:rPr>
      </w:pPr>
    </w:p>
    <w:p w:rsidR="00533585" w:rsidRDefault="00533585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Vážený pane</w:t>
      </w:r>
      <w:r w:rsidR="00980689">
        <w:rPr>
          <w:sz w:val="24"/>
          <w:szCs w:val="24"/>
        </w:rPr>
        <w:t xml:space="preserve"> </w:t>
      </w:r>
      <w:r w:rsidR="009E0B9B">
        <w:rPr>
          <w:sz w:val="24"/>
          <w:szCs w:val="24"/>
        </w:rPr>
        <w:t>Rubáši</w:t>
      </w:r>
      <w:r w:rsidR="003B285B">
        <w:rPr>
          <w:sz w:val="24"/>
          <w:szCs w:val="24"/>
        </w:rPr>
        <w:t>,</w:t>
      </w:r>
    </w:p>
    <w:p w:rsidR="00921EA3" w:rsidRDefault="00921EA3" w:rsidP="00367506">
      <w:pPr>
        <w:rPr>
          <w:sz w:val="24"/>
          <w:szCs w:val="24"/>
        </w:rPr>
      </w:pPr>
    </w:p>
    <w:p w:rsidR="009E0B9B" w:rsidRDefault="009E0B9B" w:rsidP="0087037D">
      <w:pPr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proofErr w:type="spellStart"/>
      <w:r>
        <w:rPr>
          <w:sz w:val="24"/>
          <w:szCs w:val="24"/>
        </w:rPr>
        <w:t>Váší</w:t>
      </w:r>
      <w:proofErr w:type="spellEnd"/>
      <w:r>
        <w:rPr>
          <w:sz w:val="24"/>
          <w:szCs w:val="24"/>
        </w:rPr>
        <w:t xml:space="preserve"> nabídky zaslané e-mailem dne 9. 9. 2021 u Vás objednáváme:</w:t>
      </w:r>
    </w:p>
    <w:p w:rsidR="009E0B9B" w:rsidRDefault="009E0B9B" w:rsidP="008703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6064" w:rsidRDefault="009E0B9B" w:rsidP="0087037D">
      <w:pPr>
        <w:rPr>
          <w:sz w:val="24"/>
          <w:szCs w:val="24"/>
        </w:rPr>
      </w:pPr>
      <w:r>
        <w:rPr>
          <w:sz w:val="24"/>
          <w:szCs w:val="24"/>
        </w:rPr>
        <w:t xml:space="preserve">1ks </w:t>
      </w:r>
      <w:proofErr w:type="spellStart"/>
      <w:r>
        <w:rPr>
          <w:sz w:val="24"/>
          <w:szCs w:val="24"/>
        </w:rPr>
        <w:t>dvojpylonu</w:t>
      </w:r>
      <w:proofErr w:type="spellEnd"/>
      <w:r>
        <w:rPr>
          <w:sz w:val="24"/>
          <w:szCs w:val="24"/>
        </w:rPr>
        <w:t xml:space="preserve"> s tabulemi 150 x 100 cm, obě tabule magnetické, výše pylonu 270 cm</w:t>
      </w:r>
    </w:p>
    <w:p w:rsidR="009E0B9B" w:rsidRDefault="009E0B9B" w:rsidP="0087037D">
      <w:pPr>
        <w:rPr>
          <w:sz w:val="24"/>
          <w:szCs w:val="24"/>
        </w:rPr>
      </w:pPr>
      <w:r>
        <w:rPr>
          <w:sz w:val="24"/>
          <w:szCs w:val="24"/>
        </w:rPr>
        <w:t xml:space="preserve">1ks </w:t>
      </w:r>
      <w:proofErr w:type="spellStart"/>
      <w:r>
        <w:rPr>
          <w:sz w:val="24"/>
          <w:szCs w:val="24"/>
        </w:rPr>
        <w:t>dvojpylonu</w:t>
      </w:r>
      <w:proofErr w:type="spellEnd"/>
      <w:r>
        <w:rPr>
          <w:sz w:val="24"/>
          <w:szCs w:val="24"/>
        </w:rPr>
        <w:t xml:space="preserve"> s tabulemi 150 x 100 cm, jedna tabule </w:t>
      </w:r>
      <w:proofErr w:type="gramStart"/>
      <w:r>
        <w:rPr>
          <w:sz w:val="24"/>
          <w:szCs w:val="24"/>
        </w:rPr>
        <w:t>magnetická ,jedna</w:t>
      </w:r>
      <w:proofErr w:type="gramEnd"/>
      <w:r>
        <w:rPr>
          <w:sz w:val="24"/>
          <w:szCs w:val="24"/>
        </w:rPr>
        <w:t xml:space="preserve"> na křídu, výše pylonu 260 cm</w:t>
      </w:r>
    </w:p>
    <w:p w:rsidR="009E0B9B" w:rsidRDefault="00255754" w:rsidP="0087037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139700</wp:posOffset>
                </wp:positionV>
                <wp:extent cx="2924175" cy="19621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6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E227" id="Obdélník 3" o:spid="_x0000_s1026" style="position:absolute;margin-left:273.7pt;margin-top:11pt;width:230.2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" fillcolor="black [3213]" strokecolor="#243f60 [1604]" strokeweight="2pt"/>
            </w:pict>
          </mc:Fallback>
        </mc:AlternateContent>
      </w:r>
    </w:p>
    <w:p w:rsidR="00BD31FF" w:rsidRDefault="0087037D" w:rsidP="00BD31FF">
      <w:pPr>
        <w:rPr>
          <w:sz w:val="24"/>
          <w:szCs w:val="24"/>
        </w:rPr>
      </w:pPr>
      <w:r>
        <w:rPr>
          <w:sz w:val="24"/>
          <w:szCs w:val="24"/>
        </w:rPr>
        <w:t>Děkujeme.</w:t>
      </w:r>
    </w:p>
    <w:p w:rsidR="00761A25" w:rsidRDefault="00761A25" w:rsidP="00BD31FF">
      <w:pPr>
        <w:rPr>
          <w:sz w:val="24"/>
          <w:szCs w:val="24"/>
        </w:rPr>
      </w:pPr>
    </w:p>
    <w:p w:rsidR="0087037D" w:rsidRDefault="0087037D" w:rsidP="00BD31FF">
      <w:pPr>
        <w:rPr>
          <w:sz w:val="24"/>
          <w:szCs w:val="24"/>
        </w:rPr>
      </w:pPr>
    </w:p>
    <w:p w:rsidR="00BD31FF" w:rsidRDefault="00BD31FF" w:rsidP="00BD31FF">
      <w:pPr>
        <w:rPr>
          <w:sz w:val="24"/>
          <w:szCs w:val="24"/>
        </w:rPr>
      </w:pPr>
    </w:p>
    <w:p w:rsidR="00367506" w:rsidRPr="00533585" w:rsidRDefault="00367506" w:rsidP="00BD31FF">
      <w:pPr>
        <w:rPr>
          <w:sz w:val="24"/>
          <w:szCs w:val="24"/>
        </w:rPr>
      </w:pPr>
      <w:r w:rsidRPr="00533585">
        <w:rPr>
          <w:sz w:val="24"/>
          <w:szCs w:val="24"/>
        </w:rPr>
        <w:t>S</w:t>
      </w:r>
      <w:r w:rsidR="003B285B">
        <w:rPr>
          <w:sz w:val="24"/>
          <w:szCs w:val="24"/>
        </w:rPr>
        <w:t> </w:t>
      </w:r>
      <w:r w:rsidRPr="00533585">
        <w:rPr>
          <w:sz w:val="24"/>
          <w:szCs w:val="24"/>
        </w:rPr>
        <w:t>pozdravem</w:t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  <w:t xml:space="preserve"> Mgr. Marie </w:t>
      </w:r>
      <w:proofErr w:type="spellStart"/>
      <w:r w:rsidRPr="00533585">
        <w:rPr>
          <w:sz w:val="24"/>
          <w:szCs w:val="24"/>
        </w:rPr>
        <w:t>Klesová</w:t>
      </w:r>
      <w:proofErr w:type="spellEnd"/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  <w:t xml:space="preserve">                             </w:t>
      </w:r>
      <w:r w:rsidR="00C506CF" w:rsidRPr="00533585">
        <w:rPr>
          <w:sz w:val="24"/>
          <w:szCs w:val="24"/>
        </w:rPr>
        <w:tab/>
        <w:t xml:space="preserve">    </w:t>
      </w:r>
      <w:r w:rsidRPr="00533585">
        <w:rPr>
          <w:sz w:val="24"/>
          <w:szCs w:val="24"/>
        </w:rPr>
        <w:t xml:space="preserve"> ředitelka školy</w:t>
      </w:r>
    </w:p>
    <w:p w:rsidR="00367506" w:rsidRPr="00533585" w:rsidRDefault="00367506" w:rsidP="00367506">
      <w:pPr>
        <w:ind w:hanging="5272"/>
        <w:rPr>
          <w:sz w:val="24"/>
          <w:szCs w:val="24"/>
        </w:rPr>
      </w:pPr>
    </w:p>
    <w:p w:rsidR="00367506" w:rsidRPr="00533585" w:rsidRDefault="00367506" w:rsidP="00367506">
      <w:pPr>
        <w:pStyle w:val="z-Konecformule"/>
        <w:rPr>
          <w:rFonts w:ascii="Times New Roman" w:hAnsi="Times New Roman" w:cs="Times New Roman"/>
          <w:sz w:val="24"/>
          <w:szCs w:val="24"/>
        </w:rPr>
      </w:pPr>
      <w:r w:rsidRPr="00533585">
        <w:rPr>
          <w:rFonts w:ascii="Times New Roman" w:hAnsi="Times New Roman" w:cs="Times New Roman"/>
          <w:sz w:val="24"/>
          <w:szCs w:val="24"/>
        </w:rPr>
        <w:t>Konec formuláře</w:t>
      </w:r>
    </w:p>
    <w:p w:rsidR="006D05E4" w:rsidRPr="00533585" w:rsidRDefault="00255754" w:rsidP="002E4CAA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1559560</wp:posOffset>
                </wp:positionV>
                <wp:extent cx="2200275" cy="67627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76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245A4" id="Obdélník 5" o:spid="_x0000_s1026" style="position:absolute;margin-left:82.45pt;margin-top:122.8pt;width:173.2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" fillcolor="black [3213]" strokecolor="#243f60 [1604]" strokeweight="2pt"/>
            </w:pict>
          </mc:Fallback>
        </mc:AlternateContent>
      </w:r>
      <w:bookmarkEnd w:id="0"/>
    </w:p>
    <w:sectPr w:rsidR="006D05E4" w:rsidRPr="00533585" w:rsidSect="00F9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142" w:rsidRDefault="00734142">
      <w:r>
        <w:separator/>
      </w:r>
    </w:p>
  </w:endnote>
  <w:endnote w:type="continuationSeparator" w:id="0">
    <w:p w:rsidR="00734142" w:rsidRDefault="0073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142" w:rsidRDefault="00734142">
      <w:r>
        <w:separator/>
      </w:r>
    </w:p>
  </w:footnote>
  <w:footnote w:type="continuationSeparator" w:id="0">
    <w:p w:rsidR="00734142" w:rsidRDefault="0073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6706F18"/>
    <w:multiLevelType w:val="multilevel"/>
    <w:tmpl w:val="900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5"/>
    <w:rsid w:val="00000A9A"/>
    <w:rsid w:val="000236EB"/>
    <w:rsid w:val="00103521"/>
    <w:rsid w:val="00105EF8"/>
    <w:rsid w:val="00135EB7"/>
    <w:rsid w:val="00147E85"/>
    <w:rsid w:val="00227A78"/>
    <w:rsid w:val="00234F9A"/>
    <w:rsid w:val="00255754"/>
    <w:rsid w:val="00270224"/>
    <w:rsid w:val="002E4CAA"/>
    <w:rsid w:val="002E7D17"/>
    <w:rsid w:val="00367506"/>
    <w:rsid w:val="00391845"/>
    <w:rsid w:val="003B1585"/>
    <w:rsid w:val="003B2349"/>
    <w:rsid w:val="003B285B"/>
    <w:rsid w:val="003E15E5"/>
    <w:rsid w:val="004536C5"/>
    <w:rsid w:val="00454EBC"/>
    <w:rsid w:val="004E770C"/>
    <w:rsid w:val="00503A03"/>
    <w:rsid w:val="00533585"/>
    <w:rsid w:val="0053582F"/>
    <w:rsid w:val="00574745"/>
    <w:rsid w:val="005802C6"/>
    <w:rsid w:val="005E1287"/>
    <w:rsid w:val="00612BB1"/>
    <w:rsid w:val="006D05E4"/>
    <w:rsid w:val="00734142"/>
    <w:rsid w:val="007417B6"/>
    <w:rsid w:val="00761A25"/>
    <w:rsid w:val="007679C7"/>
    <w:rsid w:val="00775576"/>
    <w:rsid w:val="00776064"/>
    <w:rsid w:val="007B5B23"/>
    <w:rsid w:val="007C4AA1"/>
    <w:rsid w:val="00807EF1"/>
    <w:rsid w:val="0087037D"/>
    <w:rsid w:val="00921EA3"/>
    <w:rsid w:val="009743EF"/>
    <w:rsid w:val="00980689"/>
    <w:rsid w:val="00985450"/>
    <w:rsid w:val="009E0B9B"/>
    <w:rsid w:val="00A22EE7"/>
    <w:rsid w:val="00A46B0E"/>
    <w:rsid w:val="00A73A2C"/>
    <w:rsid w:val="00AC72F8"/>
    <w:rsid w:val="00BC1CDC"/>
    <w:rsid w:val="00BC610C"/>
    <w:rsid w:val="00BD31FF"/>
    <w:rsid w:val="00C0627B"/>
    <w:rsid w:val="00C17413"/>
    <w:rsid w:val="00C506CF"/>
    <w:rsid w:val="00D05523"/>
    <w:rsid w:val="00D337E6"/>
    <w:rsid w:val="00D7481D"/>
    <w:rsid w:val="00D87BF4"/>
    <w:rsid w:val="00D87BFB"/>
    <w:rsid w:val="00DC6C5D"/>
    <w:rsid w:val="00E34025"/>
    <w:rsid w:val="00E570A7"/>
    <w:rsid w:val="00F24EB1"/>
    <w:rsid w:val="00F74B7E"/>
    <w:rsid w:val="00F75927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497102F-0C7D-48C7-B038-9D0D947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28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3CD5D-709B-4612-A9C7-916617DC0990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2</cp:revision>
  <cp:lastPrinted>2019-04-24T11:38:00Z</cp:lastPrinted>
  <dcterms:created xsi:type="dcterms:W3CDTF">2021-09-20T08:50:00Z</dcterms:created>
  <dcterms:modified xsi:type="dcterms:W3CDTF">2021-09-20T08:50:00Z</dcterms:modified>
</cp:coreProperties>
</file>