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C1" w:rsidRPr="00A21BCC" w:rsidRDefault="00394CC1" w:rsidP="00A21BCC">
      <w:pPr>
        <w:spacing w:after="0" w:line="240" w:lineRule="auto"/>
        <w:rPr>
          <w:b/>
          <w:bCs/>
          <w:sz w:val="36"/>
          <w:szCs w:val="36"/>
        </w:rPr>
      </w:pPr>
      <w:r w:rsidRPr="00A21BCC">
        <w:rPr>
          <w:b/>
          <w:bCs/>
          <w:sz w:val="36"/>
          <w:szCs w:val="36"/>
        </w:rPr>
        <w:t xml:space="preserve">                   </w:t>
      </w:r>
      <w:r>
        <w:rPr>
          <w:b/>
          <w:bCs/>
          <w:sz w:val="36"/>
          <w:szCs w:val="36"/>
        </w:rPr>
        <w:t xml:space="preserve">    Smlouva o přepravě osob č. </w:t>
      </w:r>
      <w:bookmarkStart w:id="0" w:name="_GoBack"/>
      <w:bookmarkEnd w:id="0"/>
      <w:r>
        <w:rPr>
          <w:b/>
          <w:bCs/>
          <w:sz w:val="36"/>
          <w:szCs w:val="36"/>
        </w:rPr>
        <w:t>1709</w:t>
      </w:r>
      <w:r w:rsidRPr="00A21BCC">
        <w:rPr>
          <w:b/>
          <w:bCs/>
          <w:sz w:val="36"/>
          <w:szCs w:val="36"/>
        </w:rPr>
        <w:t>/20</w:t>
      </w:r>
      <w:r>
        <w:rPr>
          <w:b/>
          <w:bCs/>
          <w:sz w:val="36"/>
          <w:szCs w:val="36"/>
        </w:rPr>
        <w:t>21</w:t>
      </w:r>
    </w:p>
    <w:p w:rsidR="00394CC1" w:rsidRPr="00AD1C52" w:rsidRDefault="00394CC1" w:rsidP="00E509B8">
      <w:pPr>
        <w:spacing w:after="0" w:line="240" w:lineRule="auto"/>
        <w:jc w:val="center"/>
        <w:rPr>
          <w:b/>
          <w:bCs/>
          <w:u w:val="single"/>
        </w:rPr>
      </w:pPr>
    </w:p>
    <w:p w:rsidR="00394CC1" w:rsidRPr="00AD1C52" w:rsidRDefault="00394CC1" w:rsidP="00E509B8">
      <w:pPr>
        <w:spacing w:after="0" w:line="240" w:lineRule="auto"/>
        <w:jc w:val="center"/>
      </w:pPr>
      <w:r>
        <w:t>Uzavřená ve smyslu příslušných znění Obchodního zákoníku</w:t>
      </w:r>
    </w:p>
    <w:p w:rsidR="00394CC1" w:rsidRDefault="00394CC1" w:rsidP="00E2527F">
      <w:pPr>
        <w:spacing w:after="0" w:line="240" w:lineRule="auto"/>
      </w:pPr>
    </w:p>
    <w:p w:rsidR="00394CC1" w:rsidRDefault="00394CC1" w:rsidP="00E2527F">
      <w:pPr>
        <w:spacing w:after="0" w:line="240" w:lineRule="auto"/>
      </w:pPr>
      <w:r>
        <w:t>m</w:t>
      </w:r>
      <w:r w:rsidRPr="00E2527F">
        <w:t>ezi:</w:t>
      </w:r>
      <w:r>
        <w:t xml:space="preserve"> </w:t>
      </w:r>
    </w:p>
    <w:p w:rsidR="00394CC1" w:rsidRDefault="00394CC1" w:rsidP="00E2527F">
      <w:pPr>
        <w:spacing w:after="0" w:line="240" w:lineRule="auto"/>
      </w:pPr>
    </w:p>
    <w:p w:rsidR="00394CC1" w:rsidRPr="00E509B8" w:rsidRDefault="00394CC1" w:rsidP="00E2527F">
      <w:pPr>
        <w:spacing w:after="0" w:line="240" w:lineRule="auto"/>
        <w:rPr>
          <w:b/>
          <w:bCs/>
        </w:rPr>
      </w:pPr>
      <w:r>
        <w:rPr>
          <w:b/>
          <w:bCs/>
        </w:rPr>
        <w:t xml:space="preserve">VOŠ a SPŠ, Volyně, Resslova 440 </w:t>
      </w:r>
      <w:r w:rsidRPr="003324E5">
        <w:t>(</w:t>
      </w:r>
      <w:r>
        <w:t>dále jen objednavatel</w:t>
      </w:r>
      <w:r w:rsidRPr="003324E5">
        <w:t>)</w:t>
      </w:r>
    </w:p>
    <w:p w:rsidR="00394CC1" w:rsidRDefault="00394CC1" w:rsidP="00E2527F">
      <w:pPr>
        <w:spacing w:after="0" w:line="240" w:lineRule="auto"/>
      </w:pPr>
      <w:r>
        <w:t>Resslova 440</w:t>
      </w:r>
    </w:p>
    <w:p w:rsidR="00394CC1" w:rsidRDefault="00394CC1" w:rsidP="00E2527F">
      <w:pPr>
        <w:spacing w:after="0" w:line="240" w:lineRule="auto"/>
      </w:pPr>
      <w:r>
        <w:t>387 01 Volyně</w:t>
      </w:r>
    </w:p>
    <w:p w:rsidR="00394CC1" w:rsidRDefault="00394CC1" w:rsidP="00E2527F">
      <w:pPr>
        <w:spacing w:after="0" w:line="240" w:lineRule="auto"/>
      </w:pPr>
      <w:r>
        <w:t>IČ: 606 50 494, DIČ: CZ60650494</w:t>
      </w:r>
    </w:p>
    <w:p w:rsidR="00394CC1" w:rsidRDefault="00394CC1" w:rsidP="00E2527F">
      <w:pPr>
        <w:spacing w:after="0" w:line="240" w:lineRule="auto"/>
      </w:pPr>
      <w:r>
        <w:t>RNDr. Jiří Homolka – ředitel</w:t>
      </w:r>
    </w:p>
    <w:p w:rsidR="00394CC1" w:rsidRDefault="00394CC1" w:rsidP="00E2527F">
      <w:pPr>
        <w:spacing w:after="0" w:line="240" w:lineRule="auto"/>
      </w:pPr>
    </w:p>
    <w:p w:rsidR="00394CC1" w:rsidRDefault="00394CC1" w:rsidP="00E2527F">
      <w:pPr>
        <w:spacing w:after="0" w:line="240" w:lineRule="auto"/>
      </w:pPr>
      <w:r>
        <w:tab/>
        <w:t>a</w:t>
      </w:r>
    </w:p>
    <w:p w:rsidR="00394CC1" w:rsidRDefault="00394CC1" w:rsidP="00E2527F">
      <w:pPr>
        <w:spacing w:after="0" w:line="240" w:lineRule="auto"/>
      </w:pPr>
    </w:p>
    <w:p w:rsidR="00394CC1" w:rsidRDefault="00394CC1" w:rsidP="00E2527F">
      <w:pPr>
        <w:spacing w:after="0" w:line="240" w:lineRule="auto"/>
        <w:rPr>
          <w:color w:val="002D16"/>
          <w:lang w:eastAsia="cs-CZ"/>
        </w:rPr>
      </w:pPr>
      <w:r>
        <w:rPr>
          <w:b/>
          <w:bCs/>
          <w:color w:val="002D16"/>
          <w:shd w:val="clear" w:color="auto" w:fill="FFFFFF"/>
        </w:rPr>
        <w:t xml:space="preserve">Hejnal- Turismo s.r.o. </w:t>
      </w:r>
      <w:r>
        <w:rPr>
          <w:color w:val="002D16"/>
          <w:shd w:val="clear" w:color="auto" w:fill="FFFFFF"/>
        </w:rPr>
        <w:t>(dále jen dopravce)</w:t>
      </w:r>
      <w:r w:rsidRPr="008B2F21">
        <w:rPr>
          <w:color w:val="002D16"/>
        </w:rPr>
        <w:br/>
      </w:r>
      <w:r>
        <w:rPr>
          <w:color w:val="002D16"/>
          <w:shd w:val="clear" w:color="auto" w:fill="FFFFFF"/>
        </w:rPr>
        <w:t>Lubenice 17</w:t>
      </w:r>
      <w:r w:rsidRPr="008B2F21">
        <w:rPr>
          <w:color w:val="002D16"/>
        </w:rPr>
        <w:br/>
      </w:r>
      <w:r>
        <w:rPr>
          <w:color w:val="002D16"/>
          <w:shd w:val="clear" w:color="auto" w:fill="FFFFFF"/>
        </w:rPr>
        <w:t>263 01 Dobříš</w:t>
      </w:r>
      <w:r w:rsidRPr="008B2F21">
        <w:rPr>
          <w:color w:val="002D16"/>
        </w:rPr>
        <w:br/>
      </w:r>
      <w:r>
        <w:rPr>
          <w:color w:val="002D16"/>
          <w:shd w:val="clear" w:color="auto" w:fill="FFFFFF"/>
        </w:rPr>
        <w:t>IČ: 035 53 914</w:t>
      </w:r>
      <w:r w:rsidRPr="008B2F21">
        <w:rPr>
          <w:color w:val="002D16"/>
        </w:rPr>
        <w:br/>
      </w:r>
      <w:r>
        <w:rPr>
          <w:color w:val="002D16"/>
          <w:lang w:eastAsia="cs-CZ"/>
        </w:rPr>
        <w:t>Jitka Hejnalová</w:t>
      </w:r>
      <w:r w:rsidRPr="008B2F21">
        <w:rPr>
          <w:color w:val="002D16"/>
          <w:lang w:eastAsia="cs-CZ"/>
        </w:rPr>
        <w:t xml:space="preserve"> – </w:t>
      </w:r>
      <w:r>
        <w:rPr>
          <w:color w:val="002D16"/>
          <w:lang w:eastAsia="cs-CZ"/>
        </w:rPr>
        <w:t>jednatelka</w:t>
      </w:r>
    </w:p>
    <w:p w:rsidR="00394CC1" w:rsidRPr="008B2F21" w:rsidRDefault="00394CC1" w:rsidP="00E2527F">
      <w:pPr>
        <w:spacing w:after="0" w:line="240" w:lineRule="auto"/>
      </w:pPr>
    </w:p>
    <w:p w:rsidR="00394CC1" w:rsidRDefault="00394CC1" w:rsidP="00F71A89">
      <w:pPr>
        <w:pStyle w:val="ListParagraph"/>
        <w:spacing w:after="0"/>
        <w:ind w:left="0"/>
        <w:jc w:val="both"/>
      </w:pPr>
    </w:p>
    <w:p w:rsidR="00394CC1" w:rsidRDefault="00394CC1" w:rsidP="00FE1688">
      <w:pPr>
        <w:pStyle w:val="ListParagraph"/>
        <w:numPr>
          <w:ilvl w:val="0"/>
          <w:numId w:val="1"/>
        </w:numPr>
        <w:spacing w:after="0"/>
        <w:jc w:val="both"/>
      </w:pPr>
      <w:r>
        <w:t>Předmětem smlouvy je zajištění a realizace autobusové přepravy klientů objednatele na odbornou exkurzi do Itálie autobusem dopravce v rozsahu přílohy, která je nedílnou součástí této smlouvy.</w:t>
      </w:r>
      <w:r w:rsidRPr="00AC3C2A">
        <w:t xml:space="preserve"> </w:t>
      </w:r>
    </w:p>
    <w:p w:rsidR="00394CC1" w:rsidRDefault="00394CC1" w:rsidP="00FE1688">
      <w:pPr>
        <w:pStyle w:val="ListParagraph"/>
        <w:numPr>
          <w:ilvl w:val="0"/>
          <w:numId w:val="1"/>
        </w:numPr>
        <w:spacing w:after="0"/>
        <w:jc w:val="both"/>
      </w:pPr>
      <w:r>
        <w:t>Dopravce prohlašuje, že je oprávněn provozovat autobusovou dopravu se všemi náležitostmi souvisejícími s touto činností, je řádně pojištěn dle platného znění zákona o provozování autobusové dopravy.</w:t>
      </w:r>
    </w:p>
    <w:p w:rsidR="00394CC1" w:rsidRDefault="00394CC1" w:rsidP="00FE1688">
      <w:pPr>
        <w:pStyle w:val="ListParagraph"/>
        <w:numPr>
          <w:ilvl w:val="0"/>
          <w:numId w:val="1"/>
        </w:numPr>
        <w:jc w:val="both"/>
      </w:pPr>
      <w:r>
        <w:t xml:space="preserve">Smlouva, se bude řídit příslušnými ustanoveními obchodního zákoníku – především </w:t>
      </w:r>
      <w:r w:rsidRPr="00FE1688">
        <w:t>§</w:t>
      </w:r>
      <w:r>
        <w:t xml:space="preserve"> </w:t>
      </w:r>
      <w:smartTag w:uri="urn:schemas-microsoft-com:office:smarttags" w:element="metricconverter">
        <w:smartTagPr>
          <w:attr w:name="ProductID" w:val="638 a"/>
        </w:smartTagPr>
        <w:r>
          <w:t>638 a</w:t>
        </w:r>
      </w:smartTag>
      <w:r>
        <w:t xml:space="preserve"> násl. – Smlouva o provozu dopravního prostředku.</w:t>
      </w:r>
    </w:p>
    <w:p w:rsidR="00394CC1" w:rsidRPr="00FE1688" w:rsidRDefault="00394CC1" w:rsidP="00FE1688">
      <w:pPr>
        <w:pStyle w:val="ListParagraph"/>
        <w:numPr>
          <w:ilvl w:val="0"/>
          <w:numId w:val="1"/>
        </w:numPr>
        <w:jc w:val="both"/>
      </w:pPr>
      <w:r>
        <w:t>Doprava bude realizována 2 řidiči, (dle předchozí dohody a v souladu s časovým rozvrhem a počtem plánovaných km do cílové destinace dle konkrétního zájezdu). Program exkurze</w:t>
      </w:r>
      <w:r w:rsidRPr="00FE1688">
        <w:t xml:space="preserve"> </w:t>
      </w:r>
      <w:r>
        <w:t xml:space="preserve">objednatele bude </w:t>
      </w:r>
      <w:r w:rsidRPr="00FE1688">
        <w:t>uprav</w:t>
      </w:r>
      <w:r>
        <w:t>en</w:t>
      </w:r>
      <w:r w:rsidRPr="00FE1688">
        <w:t xml:space="preserve"> na základě požadavků </w:t>
      </w:r>
      <w:r>
        <w:t>dopravce</w:t>
      </w:r>
      <w:r w:rsidRPr="00FE1688">
        <w:t xml:space="preserve"> tak, aby posádka vozidla mohla dodržet veškerá ustanovení Nařízení ES 561/2006, popř. Dohody AETR.</w:t>
      </w:r>
    </w:p>
    <w:p w:rsidR="00394CC1" w:rsidRDefault="00394CC1" w:rsidP="00FE1688">
      <w:pPr>
        <w:pStyle w:val="ListParagraph"/>
        <w:numPr>
          <w:ilvl w:val="0"/>
          <w:numId w:val="1"/>
        </w:numPr>
        <w:jc w:val="both"/>
      </w:pPr>
      <w:r>
        <w:t xml:space="preserve">Místo přistavení:  Před VOŠ a SPŠ , 24. 9. 2021 ve 13:30, návrat 4. 10. 2021 </w:t>
      </w:r>
    </w:p>
    <w:p w:rsidR="00394CC1" w:rsidRDefault="00394CC1" w:rsidP="008A0DEF">
      <w:pPr>
        <w:pStyle w:val="ListParagraph"/>
        <w:numPr>
          <w:ilvl w:val="0"/>
          <w:numId w:val="1"/>
        </w:numPr>
        <w:jc w:val="both"/>
      </w:pPr>
      <w:r>
        <w:t>Autobus musí být vybaven možností občerstvení (pivo, limo, káva). Řidič bude účtovat občerstvení po celou dobu zájezdu v Kč.</w:t>
      </w:r>
    </w:p>
    <w:p w:rsidR="00394CC1" w:rsidRDefault="00394CC1" w:rsidP="00A21BCC">
      <w:pPr>
        <w:pStyle w:val="ListParagraph"/>
        <w:numPr>
          <w:ilvl w:val="0"/>
          <w:numId w:val="1"/>
        </w:numPr>
        <w:jc w:val="both"/>
      </w:pPr>
      <w:r>
        <w:t xml:space="preserve"> Pojištění autobusu a řidičů, dobrý technický stav, jakož i veškeré další nutné náležitosti a doklady související se zahraniční cestou zajistí na svoje náklady dopravce.  Za jakoukoliv vzniklou škodu na životech, zdraví či majetku přepravovaných klientů objednatele v průběhu dopravy z místa odjezdu do místa určení, při dopravě v místě určení a zpět odpovídá v plném rozsahu dopravce. Rovněž tak dopravce odpovídá za veškeré další škody, které by mohly nastat tím, že dopravce z jakýchkoliv důvodů řádně nesplní svoje povinnosti podle této smlouvy. Obě smluvní strany se zavazují postupovat ve vzájemné shodě tak, aby škodní události nenastaly, resp. jim bylo předcházeno.</w:t>
      </w:r>
    </w:p>
    <w:p w:rsidR="00394CC1" w:rsidRDefault="00394CC1" w:rsidP="008A0DEF">
      <w:pPr>
        <w:pStyle w:val="ListParagraph"/>
        <w:numPr>
          <w:ilvl w:val="0"/>
          <w:numId w:val="1"/>
        </w:numPr>
        <w:jc w:val="both"/>
      </w:pPr>
      <w:r>
        <w:t xml:space="preserve"> Autobus musí řidiči udržovat v čistotě, slušné chování řidičů ke klientům a ochota jsou považovány za samozřejmost. Řidiči jsou povinni připravit si itinerář cesty, aby nedocházelo ke zbytečným zajížďkám a časovým prodlevám v programu. </w:t>
      </w:r>
    </w:p>
    <w:p w:rsidR="00394CC1" w:rsidRDefault="00394CC1" w:rsidP="008A0DEF">
      <w:pPr>
        <w:pStyle w:val="ListParagraph"/>
        <w:numPr>
          <w:ilvl w:val="0"/>
          <w:numId w:val="1"/>
        </w:numPr>
        <w:jc w:val="both"/>
      </w:pPr>
      <w:r>
        <w:t>Na cestu musí být řidič dopravcem vybaven dostatečným množstvím valut pro platbu poplatků na dálnicích.</w:t>
      </w:r>
    </w:p>
    <w:p w:rsidR="00394CC1" w:rsidRDefault="00394CC1" w:rsidP="008A0DEF">
      <w:pPr>
        <w:pStyle w:val="ListParagraph"/>
        <w:numPr>
          <w:ilvl w:val="0"/>
          <w:numId w:val="1"/>
        </w:numPr>
        <w:jc w:val="both"/>
      </w:pPr>
      <w:r>
        <w:t>Odpovědností dopravce je, aby autobusy byly v takovém technickém stavu, který odpovídá podmínkám provozu na území států, kterými cesta do místa určení vede. Pakliže by během cesty došlo k jakýmkoliv problémům týkající se dopravy, je povinností dopravce je co nejrychleji odstranit, včetně povinností zajistit neprodleně na svoje náklady příp. náhradní dopravu. Toto však nezbavuje dopravce povinnosti hradit škody, která by objednateli a jeho klientům mohla v příčinné souvislosti s tímto vzniknout.</w:t>
      </w:r>
    </w:p>
    <w:p w:rsidR="00394CC1" w:rsidRDefault="00394CC1" w:rsidP="0055192D">
      <w:pPr>
        <w:pStyle w:val="ListParagraph"/>
        <w:numPr>
          <w:ilvl w:val="0"/>
          <w:numId w:val="1"/>
        </w:numPr>
        <w:jc w:val="both"/>
      </w:pPr>
      <w:r>
        <w:t xml:space="preserve"> Cena dopravy je určena pevnou částkou ve výši 175 000 Kč a vychází z předpokládaného počtu ujetých km.</w:t>
      </w:r>
    </w:p>
    <w:p w:rsidR="00394CC1" w:rsidRDefault="00394CC1" w:rsidP="0055192D">
      <w:pPr>
        <w:pStyle w:val="ListParagraph"/>
        <w:numPr>
          <w:ilvl w:val="0"/>
          <w:numId w:val="1"/>
        </w:numPr>
        <w:jc w:val="both"/>
      </w:pPr>
      <w:r>
        <w:t xml:space="preserve">Smluvená doprava na zájezdy dle přílohy bude realizovaná vlastními busy dopravce, autobusy nebudou polepeny reklamou jiných společností než logem dopravce.   V případě, že dopravce nemůže realizovat dopravu vlastními autobusy, je povinen objednatele o této skutečnosti neprodleně informovat a zajistit náhradní dopravu ve stejné kvalitě a počtu sedadel.  </w:t>
      </w:r>
    </w:p>
    <w:p w:rsidR="00394CC1" w:rsidRDefault="00394CC1" w:rsidP="00462D14">
      <w:pPr>
        <w:pStyle w:val="ListParagraph"/>
        <w:numPr>
          <w:ilvl w:val="0"/>
          <w:numId w:val="1"/>
        </w:numPr>
        <w:jc w:val="both"/>
      </w:pPr>
      <w:r>
        <w:t xml:space="preserve">Objednatel se zavazuje uhradit vystavené faktury do 14 dnů od jejich doručení.  </w:t>
      </w:r>
    </w:p>
    <w:p w:rsidR="00394CC1" w:rsidRDefault="00394CC1" w:rsidP="00462D14">
      <w:pPr>
        <w:pStyle w:val="ListParagraph"/>
        <w:numPr>
          <w:ilvl w:val="0"/>
          <w:numId w:val="1"/>
        </w:numPr>
        <w:jc w:val="both"/>
      </w:pPr>
      <w:r>
        <w:t xml:space="preserve">V případě, že objednavatel neuhradí dodavateli fakturu ve stanoveném termínu, má právo dopravce účtovat objednavateli smluvní pokutu ve výši 0,05% z dlužné částky za každý den kalendářního měsíce prodlení. Zaplacenou fakturou se rozumí den připsáním částky na účet dodavatele. </w:t>
      </w:r>
    </w:p>
    <w:p w:rsidR="00394CC1" w:rsidRDefault="00394CC1" w:rsidP="00FA11D3">
      <w:pPr>
        <w:jc w:val="both"/>
      </w:pPr>
    </w:p>
    <w:p w:rsidR="00394CC1" w:rsidRDefault="00394CC1" w:rsidP="00FA11D3">
      <w:pPr>
        <w:jc w:val="both"/>
      </w:pPr>
      <w:r>
        <w:t>Tato smlouva je vyhotovena ve dvou provedeních, přičemž každá strana obdrží jedno provedení. Smlouva nabývá platnosti dnem podpisu oprávněnými zástupci smluvních stran a účinnosti dnem zveřejnění v registru smluv.</w:t>
      </w:r>
    </w:p>
    <w:p w:rsidR="00394CC1" w:rsidRDefault="00394CC1" w:rsidP="00C73CB0">
      <w:pPr>
        <w:jc w:val="both"/>
      </w:pPr>
    </w:p>
    <w:p w:rsidR="00394CC1" w:rsidRPr="00F71A89" w:rsidRDefault="00394CC1" w:rsidP="00C73CB0">
      <w:pPr>
        <w:jc w:val="both"/>
        <w:rPr>
          <w:b/>
          <w:bCs/>
        </w:rPr>
      </w:pPr>
      <w:r>
        <w:t xml:space="preserve">Za </w:t>
      </w:r>
      <w:r>
        <w:rPr>
          <w:b/>
          <w:bCs/>
        </w:rPr>
        <w:t>VOŠ a SPŠ Volyně</w:t>
      </w:r>
      <w:r>
        <w:t xml:space="preserve">                                                                      Za </w:t>
      </w:r>
      <w:r>
        <w:rPr>
          <w:b/>
          <w:bCs/>
        </w:rPr>
        <w:t>Hejnal - Turismo</w:t>
      </w:r>
      <w:r w:rsidRPr="002B10AB">
        <w:rPr>
          <w:b/>
          <w:bCs/>
        </w:rPr>
        <w:t xml:space="preserve"> s.r.o.</w:t>
      </w:r>
    </w:p>
    <w:p w:rsidR="00394CC1" w:rsidRDefault="00394CC1" w:rsidP="00C73CB0">
      <w:pPr>
        <w:jc w:val="both"/>
      </w:pPr>
      <w:r>
        <w:t>Ve Volyni</w:t>
      </w:r>
      <w:r w:rsidRPr="00AA0CB7">
        <w:t xml:space="preserve"> dne:</w:t>
      </w:r>
      <w:r w:rsidRPr="00C73CB0">
        <w:t xml:space="preserve"> </w:t>
      </w:r>
      <w:r>
        <w:t>20. září 2021                                                          V Ouběnicích dne: 20. září 2021</w:t>
      </w:r>
    </w:p>
    <w:p w:rsidR="00394CC1" w:rsidRDefault="00394CC1" w:rsidP="00A21BCC">
      <w:pPr>
        <w:jc w:val="both"/>
      </w:pPr>
      <w:r>
        <w:t>¨¨¨¨¨¨¨¨¨¨¨¨¨¨¨¨¨¨¨¨¨¨¨¨                                                                     ¨¨¨¨¨¨¨¨¨¨¨¨¨¨¨¨¨¨¨¨¨¨¨¨</w:t>
      </w:r>
    </w:p>
    <w:p w:rsidR="00394CC1" w:rsidRPr="00A21BCC" w:rsidRDefault="00394CC1" w:rsidP="00A21BCC">
      <w:pPr>
        <w:jc w:val="both"/>
      </w:pPr>
      <w:r>
        <w:t>RNDr. Jiří Homolka -  ředitel                                                          Jitka Hejnalová</w:t>
      </w:r>
      <w:r w:rsidRPr="008B2F21">
        <w:rPr>
          <w:color w:val="002D16"/>
          <w:lang w:eastAsia="cs-CZ"/>
        </w:rPr>
        <w:t xml:space="preserve"> – </w:t>
      </w:r>
      <w:r>
        <w:rPr>
          <w:color w:val="002D16"/>
          <w:lang w:eastAsia="cs-CZ"/>
        </w:rPr>
        <w:t>jednatelka</w:t>
      </w:r>
    </w:p>
    <w:p w:rsidR="00394CC1" w:rsidRDefault="00394CC1" w:rsidP="00FA11D3">
      <w:pPr>
        <w:jc w:val="both"/>
      </w:pPr>
    </w:p>
    <w:p w:rsidR="00394CC1" w:rsidRDefault="00394CC1" w:rsidP="00BE475F">
      <w:pPr>
        <w:jc w:val="both"/>
      </w:pPr>
    </w:p>
    <w:p w:rsidR="00394CC1" w:rsidRDefault="00394CC1" w:rsidP="00BE475F">
      <w:pPr>
        <w:jc w:val="both"/>
      </w:pPr>
    </w:p>
    <w:sectPr w:rsidR="00394CC1" w:rsidSect="00BE475F">
      <w:pgSz w:w="11906" w:h="16838"/>
      <w:pgMar w:top="1417"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C5C51"/>
    <w:multiLevelType w:val="hybridMultilevel"/>
    <w:tmpl w:val="4E80ED9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79F7"/>
    <w:rsid w:val="000271DF"/>
    <w:rsid w:val="00036D7C"/>
    <w:rsid w:val="00043B81"/>
    <w:rsid w:val="00062AEC"/>
    <w:rsid w:val="00083462"/>
    <w:rsid w:val="00086096"/>
    <w:rsid w:val="001911BD"/>
    <w:rsid w:val="001A3954"/>
    <w:rsid w:val="001A6BAB"/>
    <w:rsid w:val="001B28C1"/>
    <w:rsid w:val="001C18FD"/>
    <w:rsid w:val="001E5D7C"/>
    <w:rsid w:val="00201B32"/>
    <w:rsid w:val="00286B7B"/>
    <w:rsid w:val="002931F6"/>
    <w:rsid w:val="002B10AB"/>
    <w:rsid w:val="002B7CDE"/>
    <w:rsid w:val="002D75AE"/>
    <w:rsid w:val="003258B6"/>
    <w:rsid w:val="00332247"/>
    <w:rsid w:val="003324E5"/>
    <w:rsid w:val="00336700"/>
    <w:rsid w:val="00370692"/>
    <w:rsid w:val="0038457C"/>
    <w:rsid w:val="00394CC1"/>
    <w:rsid w:val="00462D14"/>
    <w:rsid w:val="00471E46"/>
    <w:rsid w:val="0047551B"/>
    <w:rsid w:val="004B1576"/>
    <w:rsid w:val="005238A0"/>
    <w:rsid w:val="00545222"/>
    <w:rsid w:val="00546D4B"/>
    <w:rsid w:val="0055192D"/>
    <w:rsid w:val="005A2D3C"/>
    <w:rsid w:val="005F4AEF"/>
    <w:rsid w:val="006438E5"/>
    <w:rsid w:val="006B5F14"/>
    <w:rsid w:val="006C2E4E"/>
    <w:rsid w:val="006E6F04"/>
    <w:rsid w:val="00764394"/>
    <w:rsid w:val="00772A1B"/>
    <w:rsid w:val="00775969"/>
    <w:rsid w:val="007A550F"/>
    <w:rsid w:val="007C1D75"/>
    <w:rsid w:val="00800D56"/>
    <w:rsid w:val="00803CD2"/>
    <w:rsid w:val="00825FED"/>
    <w:rsid w:val="00844FE3"/>
    <w:rsid w:val="00866B7F"/>
    <w:rsid w:val="008A0DEF"/>
    <w:rsid w:val="008B2F21"/>
    <w:rsid w:val="008B79F7"/>
    <w:rsid w:val="00917F53"/>
    <w:rsid w:val="00927E61"/>
    <w:rsid w:val="00932129"/>
    <w:rsid w:val="00951EE9"/>
    <w:rsid w:val="0096017D"/>
    <w:rsid w:val="009611DA"/>
    <w:rsid w:val="00984508"/>
    <w:rsid w:val="009A42CA"/>
    <w:rsid w:val="009B5DAA"/>
    <w:rsid w:val="009C3AD7"/>
    <w:rsid w:val="009D0744"/>
    <w:rsid w:val="009E5A45"/>
    <w:rsid w:val="00A075A9"/>
    <w:rsid w:val="00A142D3"/>
    <w:rsid w:val="00A21BCC"/>
    <w:rsid w:val="00A25067"/>
    <w:rsid w:val="00A5281F"/>
    <w:rsid w:val="00A86F81"/>
    <w:rsid w:val="00A95EC2"/>
    <w:rsid w:val="00AA0CB7"/>
    <w:rsid w:val="00AB16C3"/>
    <w:rsid w:val="00AC3C2A"/>
    <w:rsid w:val="00AD1C52"/>
    <w:rsid w:val="00B31942"/>
    <w:rsid w:val="00B67F65"/>
    <w:rsid w:val="00BC01CC"/>
    <w:rsid w:val="00BC1CD8"/>
    <w:rsid w:val="00BE21A5"/>
    <w:rsid w:val="00BE475F"/>
    <w:rsid w:val="00BF46E1"/>
    <w:rsid w:val="00C2341F"/>
    <w:rsid w:val="00C73CB0"/>
    <w:rsid w:val="00C75B17"/>
    <w:rsid w:val="00CA141D"/>
    <w:rsid w:val="00CD0162"/>
    <w:rsid w:val="00CD658A"/>
    <w:rsid w:val="00D07327"/>
    <w:rsid w:val="00D92E33"/>
    <w:rsid w:val="00DA5A08"/>
    <w:rsid w:val="00E2527F"/>
    <w:rsid w:val="00E509B8"/>
    <w:rsid w:val="00E750DA"/>
    <w:rsid w:val="00EA321C"/>
    <w:rsid w:val="00F034C9"/>
    <w:rsid w:val="00F61567"/>
    <w:rsid w:val="00F71A89"/>
    <w:rsid w:val="00FA11D3"/>
    <w:rsid w:val="00FA3120"/>
    <w:rsid w:val="00FB4204"/>
    <w:rsid w:val="00FD4BC2"/>
    <w:rsid w:val="00FE1688"/>
    <w:rsid w:val="00FF043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8B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3C2A"/>
    <w:pPr>
      <w:ind w:left="720"/>
    </w:pPr>
  </w:style>
  <w:style w:type="table" w:styleId="TableGrid">
    <w:name w:val="Table Grid"/>
    <w:basedOn w:val="TableNormal"/>
    <w:uiPriority w:val="99"/>
    <w:rsid w:val="001B28C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951EE9"/>
    <w:pPr>
      <w:spacing w:after="0" w:line="240" w:lineRule="auto"/>
    </w:pPr>
    <w:rPr>
      <w:sz w:val="24"/>
      <w:szCs w:val="24"/>
      <w:lang w:eastAsia="cs-CZ"/>
    </w:rPr>
  </w:style>
  <w:style w:type="character" w:customStyle="1" w:styleId="BodyTextChar">
    <w:name w:val="Body Text Char"/>
    <w:basedOn w:val="DefaultParagraphFont"/>
    <w:link w:val="BodyText"/>
    <w:uiPriority w:val="99"/>
    <w:semiHidden/>
    <w:locked/>
    <w:rsid w:val="00370692"/>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2008051610">
      <w:marLeft w:val="0"/>
      <w:marRight w:val="0"/>
      <w:marTop w:val="0"/>
      <w:marBottom w:val="0"/>
      <w:divBdr>
        <w:top w:val="none" w:sz="0" w:space="0" w:color="auto"/>
        <w:left w:val="none" w:sz="0" w:space="0" w:color="auto"/>
        <w:bottom w:val="none" w:sz="0" w:space="0" w:color="auto"/>
        <w:right w:val="none" w:sz="0" w:space="0" w:color="auto"/>
      </w:divBdr>
    </w:div>
    <w:div w:id="2008051611">
      <w:marLeft w:val="0"/>
      <w:marRight w:val="0"/>
      <w:marTop w:val="0"/>
      <w:marBottom w:val="0"/>
      <w:divBdr>
        <w:top w:val="none" w:sz="0" w:space="0" w:color="auto"/>
        <w:left w:val="none" w:sz="0" w:space="0" w:color="auto"/>
        <w:bottom w:val="none" w:sz="0" w:space="0" w:color="auto"/>
        <w:right w:val="none" w:sz="0" w:space="0" w:color="auto"/>
      </w:divBdr>
    </w:div>
    <w:div w:id="2008051612">
      <w:marLeft w:val="0"/>
      <w:marRight w:val="0"/>
      <w:marTop w:val="0"/>
      <w:marBottom w:val="0"/>
      <w:divBdr>
        <w:top w:val="none" w:sz="0" w:space="0" w:color="auto"/>
        <w:left w:val="none" w:sz="0" w:space="0" w:color="auto"/>
        <w:bottom w:val="none" w:sz="0" w:space="0" w:color="auto"/>
        <w:right w:val="none" w:sz="0" w:space="0" w:color="auto"/>
      </w:divBdr>
    </w:div>
    <w:div w:id="2008051613">
      <w:marLeft w:val="0"/>
      <w:marRight w:val="0"/>
      <w:marTop w:val="0"/>
      <w:marBottom w:val="0"/>
      <w:divBdr>
        <w:top w:val="none" w:sz="0" w:space="0" w:color="auto"/>
        <w:left w:val="none" w:sz="0" w:space="0" w:color="auto"/>
        <w:bottom w:val="none" w:sz="0" w:space="0" w:color="auto"/>
        <w:right w:val="none" w:sz="0" w:space="0" w:color="auto"/>
      </w:divBdr>
      <w:divsChild>
        <w:div w:id="2008051609">
          <w:marLeft w:val="75"/>
          <w:marRight w:val="0"/>
          <w:marTop w:val="100"/>
          <w:marBottom w:val="100"/>
          <w:divBdr>
            <w:top w:val="none" w:sz="0" w:space="0" w:color="auto"/>
            <w:left w:val="single" w:sz="12" w:space="4" w:color="000000"/>
            <w:bottom w:val="none" w:sz="0" w:space="0" w:color="auto"/>
            <w:right w:val="none" w:sz="0" w:space="0" w:color="auto"/>
          </w:divBdr>
        </w:div>
      </w:divsChild>
    </w:div>
    <w:div w:id="20080516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2</Pages>
  <Words>648</Words>
  <Characters>3825</Characters>
  <Application>Microsoft Office Outlook</Application>
  <DocSecurity>0</DocSecurity>
  <Lines>0</Lines>
  <Paragraphs>0</Paragraphs>
  <ScaleCrop>false</ScaleCrop>
  <Company>BEST TOUR LIBEREC, s.r.o.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Smlouva o přepravě osob č</dc:title>
  <dc:subject/>
  <dc:creator>Ivana Maini</dc:creator>
  <cp:keywords/>
  <dc:description/>
  <cp:lastModifiedBy>hdq</cp:lastModifiedBy>
  <cp:revision>9</cp:revision>
  <cp:lastPrinted>2017-02-28T10:50:00Z</cp:lastPrinted>
  <dcterms:created xsi:type="dcterms:W3CDTF">2019-05-11T11:05:00Z</dcterms:created>
  <dcterms:modified xsi:type="dcterms:W3CDTF">2021-09-17T12:59:00Z</dcterms:modified>
</cp:coreProperties>
</file>