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324332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4A" w:rsidRDefault="00846B4A" w:rsidP="00BB2C84">
      <w:pPr>
        <w:spacing w:after="0" w:line="240" w:lineRule="auto"/>
      </w:pPr>
      <w:r>
        <w:separator/>
      </w:r>
    </w:p>
  </w:endnote>
  <w:endnote w:type="continuationSeparator" w:id="0">
    <w:p w:rsidR="00846B4A" w:rsidRDefault="00846B4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324332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324332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4A" w:rsidRDefault="00846B4A" w:rsidP="00BB2C84">
      <w:pPr>
        <w:spacing w:after="0" w:line="240" w:lineRule="auto"/>
      </w:pPr>
      <w:r>
        <w:separator/>
      </w:r>
    </w:p>
  </w:footnote>
  <w:footnote w:type="continuationSeparator" w:id="0">
    <w:p w:rsidR="00846B4A" w:rsidRDefault="00846B4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3E191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D93935D" wp14:editId="3189247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05077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324332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96D6DF3" wp14:editId="761FF76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05077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982207-0208/2017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3638C2D" wp14:editId="5D057F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077B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0A78"/>
    <w:rsid w:val="002F6964"/>
    <w:rsid w:val="00310A47"/>
    <w:rsid w:val="00311803"/>
    <w:rsid w:val="00312B2B"/>
    <w:rsid w:val="00320F51"/>
    <w:rsid w:val="00322549"/>
    <w:rsid w:val="00323E2C"/>
    <w:rsid w:val="00324332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1916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46B4A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1E5C8-47A7-4504-B73A-08E08B7C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2017-03-13T09:03:00Z</cp:lastPrinted>
  <dcterms:created xsi:type="dcterms:W3CDTF">2017-03-13T09:03:00Z</dcterms:created>
  <dcterms:modified xsi:type="dcterms:W3CDTF">2017-03-13T09:03:00Z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