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F55B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F55B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F55B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F55B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F55B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F55B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F55B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F55B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5B2"/>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5DF37-593A-4667-A985-5DB12A85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2021-09-17T11:25:00Z</dcterms:created>
  <dcterms:modified xsi:type="dcterms:W3CDTF">2021-09-17T11:25:00Z</dcterms:modified>
</cp:coreProperties>
</file>